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77" w:rsidRPr="007F406F" w:rsidRDefault="001F7EDE" w:rsidP="00235B77">
      <w:pPr>
        <w:spacing w:line="360" w:lineRule="auto"/>
        <w:jc w:val="righ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Wrocław, </w:t>
      </w:r>
      <w:r w:rsidR="00C12E08">
        <w:rPr>
          <w:rFonts w:ascii="Verdana" w:hAnsi="Verdana"/>
          <w:sz w:val="20"/>
          <w:szCs w:val="22"/>
        </w:rPr>
        <w:t>2022-10-0</w:t>
      </w:r>
      <w:r w:rsidR="00926C8F">
        <w:rPr>
          <w:rFonts w:ascii="Verdana" w:hAnsi="Verdana"/>
          <w:sz w:val="20"/>
          <w:szCs w:val="22"/>
        </w:rPr>
        <w:t>4</w:t>
      </w:r>
    </w:p>
    <w:p w:rsidR="00235B77" w:rsidRPr="007F406F" w:rsidRDefault="00235B77" w:rsidP="00235B77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8"/>
        </w:rPr>
      </w:pPr>
      <w:r w:rsidRPr="007F406F">
        <w:rPr>
          <w:rFonts w:ascii="Verdana" w:hAnsi="Verdana"/>
          <w:sz w:val="24"/>
          <w:szCs w:val="28"/>
        </w:rPr>
        <w:t>Informacja o złożonych ofertach</w:t>
      </w:r>
      <w:r w:rsidR="00902AB2">
        <w:rPr>
          <w:rFonts w:ascii="Verdana" w:hAnsi="Verdana"/>
          <w:sz w:val="24"/>
          <w:szCs w:val="28"/>
        </w:rPr>
        <w:t xml:space="preserve"> </w:t>
      </w:r>
    </w:p>
    <w:p w:rsidR="003F38D4" w:rsidRPr="003F38D4" w:rsidRDefault="00F859EA" w:rsidP="003F38D4">
      <w:pPr>
        <w:numPr>
          <w:ilvl w:val="0"/>
          <w:numId w:val="28"/>
        </w:numPr>
        <w:suppressAutoHyphens/>
        <w:spacing w:before="120" w:after="200" w:line="360" w:lineRule="auto"/>
        <w:jc w:val="both"/>
        <w:rPr>
          <w:rFonts w:ascii="Verdana" w:hAnsi="Verdana"/>
          <w:sz w:val="20"/>
          <w:szCs w:val="20"/>
        </w:rPr>
      </w:pPr>
      <w:r w:rsidRPr="003F38D4">
        <w:rPr>
          <w:rFonts w:ascii="Verdana" w:hAnsi="Verdana"/>
          <w:sz w:val="20"/>
          <w:szCs w:val="20"/>
        </w:rPr>
        <w:t>Dotyczy zapytania ofertowego</w:t>
      </w:r>
      <w:r w:rsidR="00A0763E" w:rsidRPr="003F38D4">
        <w:rPr>
          <w:rFonts w:ascii="Verdana" w:hAnsi="Verdana"/>
          <w:sz w:val="20"/>
          <w:szCs w:val="20"/>
          <w:lang w:eastAsia="en-US"/>
        </w:rPr>
        <w:t xml:space="preserve">: „Szkolenia z </w:t>
      </w:r>
      <w:proofErr w:type="spellStart"/>
      <w:r w:rsidR="00A0763E" w:rsidRPr="003F38D4">
        <w:rPr>
          <w:rFonts w:ascii="Verdana" w:hAnsi="Verdana"/>
          <w:sz w:val="20"/>
          <w:szCs w:val="20"/>
          <w:lang w:eastAsia="en-US"/>
        </w:rPr>
        <w:t>cyberbezpieczeństwa</w:t>
      </w:r>
      <w:proofErr w:type="spellEnd"/>
      <w:r w:rsidR="00A0763E" w:rsidRPr="003F38D4">
        <w:rPr>
          <w:rFonts w:ascii="Verdana" w:hAnsi="Verdana"/>
          <w:sz w:val="20"/>
          <w:szCs w:val="20"/>
          <w:lang w:eastAsia="en-US"/>
        </w:rPr>
        <w:t xml:space="preserve"> </w:t>
      </w:r>
      <w:r w:rsidR="00A0763E" w:rsidRPr="003F38D4">
        <w:rPr>
          <w:rFonts w:ascii="Verdana" w:hAnsi="Verdana" w:cs="Calibri"/>
          <w:sz w:val="20"/>
          <w:szCs w:val="20"/>
          <w:lang w:eastAsia="en-US"/>
        </w:rPr>
        <w:t>wg Konkursu Grantowego Cyfrowa Gmina Oś V. Rozwój cyfrowy JST oraz wzmocnienie cyfrowej odporności na zagrożenia - REACT-EU, Działanie 5.1 Rozwój cyfrowy JST oraz wzmocnienie cyfrowej odporności na zagrożenia</w:t>
      </w:r>
      <w:r w:rsidR="00926C8F">
        <w:rPr>
          <w:rFonts w:ascii="Verdana" w:hAnsi="Verdana"/>
          <w:sz w:val="20"/>
          <w:szCs w:val="20"/>
          <w:lang w:eastAsia="en-US"/>
        </w:rPr>
        <w:t>”.</w:t>
      </w:r>
      <w:r w:rsidR="00A0763E" w:rsidRPr="003F38D4">
        <w:rPr>
          <w:rFonts w:ascii="Verdana" w:hAnsi="Verdana"/>
          <w:sz w:val="20"/>
          <w:szCs w:val="20"/>
          <w:lang w:eastAsia="en-US"/>
        </w:rPr>
        <w:br/>
      </w:r>
    </w:p>
    <w:p w:rsidR="00235B77" w:rsidRPr="003F38D4" w:rsidRDefault="00902AB2" w:rsidP="003F38D4">
      <w:pPr>
        <w:suppressAutoHyphens/>
        <w:spacing w:before="120" w:after="20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3F38D4">
        <w:rPr>
          <w:rFonts w:ascii="Verdana" w:hAnsi="Verdana"/>
          <w:b/>
          <w:sz w:val="20"/>
          <w:szCs w:val="20"/>
        </w:rPr>
        <w:t>Zamawiający informuje, że</w:t>
      </w:r>
      <w:r w:rsidR="00235B77" w:rsidRPr="003F38D4">
        <w:rPr>
          <w:rFonts w:ascii="Verdana" w:hAnsi="Verdana"/>
          <w:b/>
          <w:sz w:val="20"/>
          <w:szCs w:val="20"/>
        </w:rPr>
        <w:t xml:space="preserve"> w przedmiotowym postępowaniu do dnia </w:t>
      </w:r>
      <w:r w:rsidR="00F859EA" w:rsidRPr="003F38D4">
        <w:rPr>
          <w:rFonts w:ascii="Verdana" w:hAnsi="Verdana"/>
          <w:b/>
          <w:sz w:val="20"/>
          <w:szCs w:val="20"/>
        </w:rPr>
        <w:br/>
      </w:r>
      <w:r w:rsidR="00A0763E" w:rsidRPr="003F38D4">
        <w:rPr>
          <w:rFonts w:ascii="Verdana" w:hAnsi="Verdana"/>
          <w:b/>
          <w:sz w:val="20"/>
          <w:szCs w:val="20"/>
        </w:rPr>
        <w:t>30</w:t>
      </w:r>
      <w:r w:rsidR="00F859EA" w:rsidRPr="003F38D4">
        <w:rPr>
          <w:rFonts w:ascii="Verdana" w:hAnsi="Verdana"/>
          <w:b/>
          <w:sz w:val="20"/>
          <w:szCs w:val="20"/>
        </w:rPr>
        <w:t xml:space="preserve"> września</w:t>
      </w:r>
      <w:r w:rsidR="00235B77" w:rsidRPr="003F38D4">
        <w:rPr>
          <w:rFonts w:ascii="Verdana" w:hAnsi="Verdana"/>
          <w:b/>
          <w:sz w:val="20"/>
          <w:szCs w:val="20"/>
        </w:rPr>
        <w:t xml:space="preserve"> 2022 r. do godz. 12:00 został</w:t>
      </w:r>
      <w:r w:rsidR="00F859EA" w:rsidRPr="003F38D4">
        <w:rPr>
          <w:rFonts w:ascii="Verdana" w:hAnsi="Verdana"/>
          <w:b/>
          <w:sz w:val="20"/>
          <w:szCs w:val="20"/>
        </w:rPr>
        <w:t>y</w:t>
      </w:r>
      <w:r w:rsidR="00235B77" w:rsidRPr="003F38D4">
        <w:rPr>
          <w:rFonts w:ascii="Verdana" w:hAnsi="Verdana"/>
          <w:b/>
          <w:sz w:val="20"/>
          <w:szCs w:val="20"/>
        </w:rPr>
        <w:t xml:space="preserve"> złożon</w:t>
      </w:r>
      <w:r w:rsidR="00F859EA" w:rsidRPr="003F38D4">
        <w:rPr>
          <w:rFonts w:ascii="Verdana" w:hAnsi="Verdana"/>
          <w:b/>
          <w:sz w:val="20"/>
          <w:szCs w:val="20"/>
        </w:rPr>
        <w:t>e</w:t>
      </w:r>
      <w:r w:rsidR="00235B77" w:rsidRPr="003F38D4">
        <w:rPr>
          <w:rFonts w:ascii="Verdana" w:hAnsi="Verdana"/>
          <w:b/>
          <w:sz w:val="20"/>
          <w:szCs w:val="20"/>
        </w:rPr>
        <w:t xml:space="preserve"> następując</w:t>
      </w:r>
      <w:r w:rsidR="00F859EA" w:rsidRPr="003F38D4">
        <w:rPr>
          <w:rFonts w:ascii="Verdana" w:hAnsi="Verdana"/>
          <w:b/>
          <w:sz w:val="20"/>
          <w:szCs w:val="20"/>
        </w:rPr>
        <w:t>e</w:t>
      </w:r>
      <w:r w:rsidR="00235B77" w:rsidRPr="003F38D4">
        <w:rPr>
          <w:rFonts w:ascii="Verdana" w:hAnsi="Verdana"/>
          <w:b/>
          <w:sz w:val="20"/>
          <w:szCs w:val="20"/>
        </w:rPr>
        <w:t xml:space="preserve"> ofert</w:t>
      </w:r>
      <w:r w:rsidR="00F859EA" w:rsidRPr="003F38D4">
        <w:rPr>
          <w:rFonts w:ascii="Verdana" w:hAnsi="Verdana"/>
          <w:b/>
          <w:sz w:val="20"/>
          <w:szCs w:val="20"/>
        </w:rPr>
        <w:t>y</w:t>
      </w:r>
      <w:r w:rsidR="00235B77" w:rsidRPr="003F38D4">
        <w:rPr>
          <w:rFonts w:ascii="Verdana" w:hAnsi="Verdana"/>
          <w:sz w:val="20"/>
          <w:szCs w:val="20"/>
        </w:rPr>
        <w:t>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3402"/>
        <w:gridCol w:w="1417"/>
        <w:gridCol w:w="1276"/>
      </w:tblGrid>
      <w:tr w:rsidR="00A0763E" w:rsidTr="00A0763E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3E" w:rsidRDefault="00A07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3E" w:rsidRDefault="00A07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 firmy,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3E" w:rsidRDefault="00A07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siedziba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3E" w:rsidRDefault="00A07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brutto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3E" w:rsidRDefault="00A076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</w:t>
            </w:r>
          </w:p>
        </w:tc>
      </w:tr>
      <w:tr w:rsidR="00A0763E" w:rsidTr="003F38D4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 S.A.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F.</w:t>
            </w:r>
            <w:r w:rsidR="003F38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Płaskowickiej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44/17, </w:t>
            </w:r>
            <w:r w:rsidR="003F38D4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02-778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869C6" w:rsidP="00A86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Mylnie podana cena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Pr="003F38D4" w:rsidRDefault="003F38D4" w:rsidP="003F3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F38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8 200</w:t>
            </w:r>
            <w:r w:rsidR="00E51476" w:rsidRPr="003F38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A0763E" w:rsidTr="003F38D4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Stowarzyszenie Wspierania Nauki, Nowych Technologii i Przedsiębiorczości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Jodłowa 30, 84-240 Reda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F38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  <w:r w:rsidR="003F38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Pr="003F38D4" w:rsidRDefault="003F38D4" w:rsidP="003F3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F38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2 740</w:t>
            </w:r>
            <w:r w:rsidR="00A0763E" w:rsidRPr="003F38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A0763E" w:rsidTr="003F38D4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Agileo.it Sp. z o. 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</w:t>
            </w:r>
            <w:r w:rsidR="003F38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Konarskiego 18c, 44-100 Gliwice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Default="00A0763E" w:rsidP="003F38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9 837,54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3E" w:rsidRPr="003F38D4" w:rsidRDefault="00A0763E" w:rsidP="003F38D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F38D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7 998,00 zł</w:t>
            </w:r>
          </w:p>
        </w:tc>
      </w:tr>
    </w:tbl>
    <w:p w:rsidR="00E51476" w:rsidRDefault="00E51476" w:rsidP="001F7EDE">
      <w:pPr>
        <w:pStyle w:val="Bezodstpw"/>
        <w:spacing w:line="276" w:lineRule="auto"/>
      </w:pPr>
    </w:p>
    <w:p w:rsidR="002432C5" w:rsidRPr="006E3DC0" w:rsidRDefault="002432C5" w:rsidP="001F7EDE">
      <w:pPr>
        <w:pStyle w:val="Bezodstpw"/>
        <w:spacing w:line="276" w:lineRule="auto"/>
      </w:pPr>
      <w:r w:rsidRPr="006E3DC0">
        <w:t>Termin realizacji i warunki płatności zgodne z określonymi we wzorze</w:t>
      </w:r>
      <w:r w:rsidR="003F38D4">
        <w:t xml:space="preserve"> </w:t>
      </w:r>
      <w:r w:rsidRPr="006E3DC0">
        <w:t>Umowy i zapytaniu ofertowym.</w:t>
      </w:r>
    </w:p>
    <w:p w:rsidR="009A476C" w:rsidRDefault="002432C5" w:rsidP="001F7EDE">
      <w:pPr>
        <w:pStyle w:val="Bezodstpw"/>
        <w:spacing w:line="276" w:lineRule="auto"/>
      </w:pPr>
      <w:r w:rsidRPr="006E3DC0">
        <w:t>Kwota, jaką Zamawiający zamierza przeznaczyć na sfinansowanie</w:t>
      </w:r>
      <w:r w:rsidR="003F38D4">
        <w:t xml:space="preserve"> </w:t>
      </w:r>
      <w:r w:rsidRPr="006E3DC0">
        <w:t xml:space="preserve">zamówienia wynosi </w:t>
      </w:r>
      <w:r w:rsidR="00E51476">
        <w:t>3 000</w:t>
      </w:r>
      <w:r w:rsidRPr="006E3DC0">
        <w:t xml:space="preserve"> zł brutto.</w:t>
      </w:r>
      <w:r w:rsidR="00C15685" w:rsidRPr="00C15685">
        <w:t xml:space="preserve"> </w:t>
      </w:r>
      <w:r w:rsidR="009A476C">
        <w:t xml:space="preserve"> </w:t>
      </w:r>
    </w:p>
    <w:p w:rsidR="001F7EDE" w:rsidRDefault="001F7EDE" w:rsidP="001F7EDE">
      <w:pPr>
        <w:pStyle w:val="Bezodstpw"/>
        <w:spacing w:line="276" w:lineRule="auto"/>
      </w:pPr>
    </w:p>
    <w:p w:rsidR="00C15685" w:rsidRPr="00BB2EDD" w:rsidRDefault="00E51476" w:rsidP="00C15685">
      <w:pPr>
        <w:pStyle w:val="Bezodstpw"/>
        <w:rPr>
          <w:sz w:val="24"/>
        </w:rPr>
      </w:pPr>
      <w:r>
        <w:rPr>
          <w:sz w:val="24"/>
        </w:rPr>
        <w:t xml:space="preserve">Zastępca </w:t>
      </w:r>
      <w:r w:rsidR="00C15685" w:rsidRPr="00BB2EDD">
        <w:rPr>
          <w:sz w:val="24"/>
        </w:rPr>
        <w:t>Dyrektor</w:t>
      </w:r>
      <w:r>
        <w:rPr>
          <w:sz w:val="24"/>
        </w:rPr>
        <w:t>a</w:t>
      </w:r>
      <w:r w:rsidR="00C15685" w:rsidRPr="00BB2EDD">
        <w:rPr>
          <w:sz w:val="24"/>
        </w:rPr>
        <w:t xml:space="preserve"> Wydziału </w:t>
      </w:r>
      <w:r w:rsidR="00C15685" w:rsidRPr="00BB2EDD">
        <w:rPr>
          <w:sz w:val="24"/>
        </w:rPr>
        <w:br/>
        <w:t>Szkół Ponadpodstawowych i Specjalnych</w:t>
      </w:r>
    </w:p>
    <w:p w:rsidR="00C15685" w:rsidRPr="00BB2EDD" w:rsidRDefault="00E51476" w:rsidP="00C15685">
      <w:pPr>
        <w:pStyle w:val="Bezodstpw"/>
        <w:rPr>
          <w:sz w:val="24"/>
        </w:rPr>
      </w:pPr>
      <w:r>
        <w:rPr>
          <w:sz w:val="24"/>
        </w:rPr>
        <w:t>Jolanta Bednarska</w:t>
      </w:r>
    </w:p>
    <w:p w:rsidR="002432C5" w:rsidRPr="006E3DC0" w:rsidRDefault="002432C5" w:rsidP="006E3DC0">
      <w:pPr>
        <w:pStyle w:val="Bezodstpw"/>
        <w:spacing w:line="360" w:lineRule="auto"/>
        <w:rPr>
          <w:rFonts w:ascii="Verdana" w:hAnsi="Verdana"/>
          <w:sz w:val="20"/>
        </w:rPr>
      </w:pPr>
    </w:p>
    <w:sectPr w:rsidR="002432C5" w:rsidRPr="006E3DC0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4" w:rsidRDefault="003F38D4">
      <w:r>
        <w:separator/>
      </w:r>
    </w:p>
  </w:endnote>
  <w:endnote w:type="continuationSeparator" w:id="0">
    <w:p w:rsidR="003F38D4" w:rsidRDefault="003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D4" w:rsidRPr="004D6885" w:rsidRDefault="003F38D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A869C6"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D4" w:rsidRDefault="003F38D4" w:rsidP="001A48BC">
    <w:pPr>
      <w:pStyle w:val="Stopka"/>
    </w:pPr>
    <w:r>
      <w:rPr>
        <w:noProof/>
      </w:rPr>
      <w:drawing>
        <wp:inline distT="0" distB="0" distL="0" distR="0">
          <wp:extent cx="1847850" cy="704850"/>
          <wp:effectExtent l="0" t="0" r="0" b="0"/>
          <wp:docPr id="4" name="Obraz 4" descr="WPS_[DEU]_[WPS-Wydzial Szkol Ponadpodstawowych i Specjaln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_[DEU]_[WPS-Wydzial Szkol Ponadpodstawowych i Specjalnych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8D4" w:rsidRDefault="003F38D4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4" w:rsidRDefault="003F38D4">
      <w:r>
        <w:separator/>
      </w:r>
    </w:p>
  </w:footnote>
  <w:footnote w:type="continuationSeparator" w:id="0">
    <w:p w:rsidR="003F38D4" w:rsidRDefault="003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D4" w:rsidRDefault="003F38D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D4" w:rsidRDefault="003F38D4" w:rsidP="00A27F20">
    <w:pPr>
      <w:pStyle w:val="Stopka"/>
    </w:pPr>
    <w:r w:rsidRPr="001410BA">
      <w:rPr>
        <w:noProof/>
      </w:rPr>
      <w:drawing>
        <wp:inline distT="0" distB="0" distL="0" distR="0">
          <wp:extent cx="2171700" cy="1628775"/>
          <wp:effectExtent l="0" t="0" r="0" b="0"/>
          <wp:docPr id="3" name="Obraz 3" descr="W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45ED1"/>
    <w:multiLevelType w:val="hybridMultilevel"/>
    <w:tmpl w:val="F0E28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Arkusz2$`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B"/>
    <w:rsid w:val="00011569"/>
    <w:rsid w:val="000264A6"/>
    <w:rsid w:val="00031367"/>
    <w:rsid w:val="0004177A"/>
    <w:rsid w:val="000425A4"/>
    <w:rsid w:val="00042DD5"/>
    <w:rsid w:val="00056D06"/>
    <w:rsid w:val="00056EE8"/>
    <w:rsid w:val="00065B24"/>
    <w:rsid w:val="00072261"/>
    <w:rsid w:val="00074EB3"/>
    <w:rsid w:val="000811DB"/>
    <w:rsid w:val="000966D1"/>
    <w:rsid w:val="00097237"/>
    <w:rsid w:val="00097AEF"/>
    <w:rsid w:val="000A4627"/>
    <w:rsid w:val="000C5C76"/>
    <w:rsid w:val="000C719F"/>
    <w:rsid w:val="000C744E"/>
    <w:rsid w:val="000F09C2"/>
    <w:rsid w:val="000F43C0"/>
    <w:rsid w:val="00104122"/>
    <w:rsid w:val="001316FE"/>
    <w:rsid w:val="00142134"/>
    <w:rsid w:val="00143A44"/>
    <w:rsid w:val="00145E6B"/>
    <w:rsid w:val="001464D0"/>
    <w:rsid w:val="001719BD"/>
    <w:rsid w:val="00175ABC"/>
    <w:rsid w:val="00180DF6"/>
    <w:rsid w:val="00187EC3"/>
    <w:rsid w:val="00190D4E"/>
    <w:rsid w:val="001937B6"/>
    <w:rsid w:val="001A0DEF"/>
    <w:rsid w:val="001A261E"/>
    <w:rsid w:val="001A48BC"/>
    <w:rsid w:val="001A5F79"/>
    <w:rsid w:val="001A6B5A"/>
    <w:rsid w:val="001C5601"/>
    <w:rsid w:val="001D1564"/>
    <w:rsid w:val="001E2CA6"/>
    <w:rsid w:val="001E316B"/>
    <w:rsid w:val="001E7957"/>
    <w:rsid w:val="001F044E"/>
    <w:rsid w:val="001F1482"/>
    <w:rsid w:val="001F7EDE"/>
    <w:rsid w:val="002018DC"/>
    <w:rsid w:val="002073D1"/>
    <w:rsid w:val="00221759"/>
    <w:rsid w:val="00222733"/>
    <w:rsid w:val="00234206"/>
    <w:rsid w:val="00235179"/>
    <w:rsid w:val="00235B77"/>
    <w:rsid w:val="002372CC"/>
    <w:rsid w:val="00242BFC"/>
    <w:rsid w:val="002432C5"/>
    <w:rsid w:val="0025172D"/>
    <w:rsid w:val="00256655"/>
    <w:rsid w:val="00257210"/>
    <w:rsid w:val="00282A84"/>
    <w:rsid w:val="002970A6"/>
    <w:rsid w:val="002A6E16"/>
    <w:rsid w:val="002B6140"/>
    <w:rsid w:val="002B7EEC"/>
    <w:rsid w:val="002E16D8"/>
    <w:rsid w:val="002E28A5"/>
    <w:rsid w:val="002E79BF"/>
    <w:rsid w:val="002F292D"/>
    <w:rsid w:val="00323052"/>
    <w:rsid w:val="003230CC"/>
    <w:rsid w:val="00336A9E"/>
    <w:rsid w:val="00344634"/>
    <w:rsid w:val="00345256"/>
    <w:rsid w:val="00376AA3"/>
    <w:rsid w:val="0037768B"/>
    <w:rsid w:val="003867EF"/>
    <w:rsid w:val="003910C8"/>
    <w:rsid w:val="003957E0"/>
    <w:rsid w:val="00396F80"/>
    <w:rsid w:val="003A23B0"/>
    <w:rsid w:val="003B4793"/>
    <w:rsid w:val="003C0FBA"/>
    <w:rsid w:val="003D0F89"/>
    <w:rsid w:val="003D2784"/>
    <w:rsid w:val="003E532D"/>
    <w:rsid w:val="003E7B27"/>
    <w:rsid w:val="003F1CC8"/>
    <w:rsid w:val="003F20D6"/>
    <w:rsid w:val="003F38D4"/>
    <w:rsid w:val="003F4517"/>
    <w:rsid w:val="00410A92"/>
    <w:rsid w:val="00413815"/>
    <w:rsid w:val="0041661D"/>
    <w:rsid w:val="004249F9"/>
    <w:rsid w:val="00444BCC"/>
    <w:rsid w:val="004508B6"/>
    <w:rsid w:val="00460236"/>
    <w:rsid w:val="0046385F"/>
    <w:rsid w:val="00466A82"/>
    <w:rsid w:val="0047330E"/>
    <w:rsid w:val="00486594"/>
    <w:rsid w:val="004A21ED"/>
    <w:rsid w:val="004A69D6"/>
    <w:rsid w:val="004C6EED"/>
    <w:rsid w:val="004D629D"/>
    <w:rsid w:val="004D6885"/>
    <w:rsid w:val="004E11AD"/>
    <w:rsid w:val="004E5C8D"/>
    <w:rsid w:val="004E7648"/>
    <w:rsid w:val="004F4292"/>
    <w:rsid w:val="0050686D"/>
    <w:rsid w:val="00516509"/>
    <w:rsid w:val="00531BBE"/>
    <w:rsid w:val="005472B7"/>
    <w:rsid w:val="005555C4"/>
    <w:rsid w:val="0057151F"/>
    <w:rsid w:val="005A30B5"/>
    <w:rsid w:val="005A3893"/>
    <w:rsid w:val="005C2E87"/>
    <w:rsid w:val="005C5E14"/>
    <w:rsid w:val="005D18D1"/>
    <w:rsid w:val="005E516F"/>
    <w:rsid w:val="006102DA"/>
    <w:rsid w:val="006131ED"/>
    <w:rsid w:val="006265CB"/>
    <w:rsid w:val="0063113A"/>
    <w:rsid w:val="00635452"/>
    <w:rsid w:val="0064104E"/>
    <w:rsid w:val="00644B2C"/>
    <w:rsid w:val="00646993"/>
    <w:rsid w:val="00683246"/>
    <w:rsid w:val="006841C0"/>
    <w:rsid w:val="00685873"/>
    <w:rsid w:val="006958B9"/>
    <w:rsid w:val="006D389F"/>
    <w:rsid w:val="006D4036"/>
    <w:rsid w:val="006D7AD6"/>
    <w:rsid w:val="006E1B8E"/>
    <w:rsid w:val="006E3DC0"/>
    <w:rsid w:val="00701FA2"/>
    <w:rsid w:val="00704192"/>
    <w:rsid w:val="00723CFC"/>
    <w:rsid w:val="007248F2"/>
    <w:rsid w:val="0074391F"/>
    <w:rsid w:val="00744DCE"/>
    <w:rsid w:val="00754FDA"/>
    <w:rsid w:val="00755068"/>
    <w:rsid w:val="00756B95"/>
    <w:rsid w:val="00765A84"/>
    <w:rsid w:val="007672BA"/>
    <w:rsid w:val="0077613A"/>
    <w:rsid w:val="00776842"/>
    <w:rsid w:val="007818E7"/>
    <w:rsid w:val="007878BA"/>
    <w:rsid w:val="00793CA9"/>
    <w:rsid w:val="007D75D5"/>
    <w:rsid w:val="007D7EB6"/>
    <w:rsid w:val="007E333C"/>
    <w:rsid w:val="007F1692"/>
    <w:rsid w:val="007F1B42"/>
    <w:rsid w:val="007F406F"/>
    <w:rsid w:val="00806244"/>
    <w:rsid w:val="008151C9"/>
    <w:rsid w:val="008319B1"/>
    <w:rsid w:val="00831ED1"/>
    <w:rsid w:val="00877BF3"/>
    <w:rsid w:val="008800DA"/>
    <w:rsid w:val="0088160D"/>
    <w:rsid w:val="0088353C"/>
    <w:rsid w:val="008A6AA3"/>
    <w:rsid w:val="008B36DD"/>
    <w:rsid w:val="008D55C8"/>
    <w:rsid w:val="008D762D"/>
    <w:rsid w:val="008E0A11"/>
    <w:rsid w:val="008E1FC6"/>
    <w:rsid w:val="008F55B4"/>
    <w:rsid w:val="008F7D65"/>
    <w:rsid w:val="00900AF1"/>
    <w:rsid w:val="00901BC5"/>
    <w:rsid w:val="009028F6"/>
    <w:rsid w:val="00902AB2"/>
    <w:rsid w:val="0090382B"/>
    <w:rsid w:val="00905B43"/>
    <w:rsid w:val="00916B2A"/>
    <w:rsid w:val="00925839"/>
    <w:rsid w:val="009265B3"/>
    <w:rsid w:val="00926C8F"/>
    <w:rsid w:val="00937E30"/>
    <w:rsid w:val="00942D87"/>
    <w:rsid w:val="00943838"/>
    <w:rsid w:val="00954777"/>
    <w:rsid w:val="00956FFB"/>
    <w:rsid w:val="00957991"/>
    <w:rsid w:val="009630EF"/>
    <w:rsid w:val="009647DD"/>
    <w:rsid w:val="009719EE"/>
    <w:rsid w:val="00972EE0"/>
    <w:rsid w:val="009765D0"/>
    <w:rsid w:val="00984F47"/>
    <w:rsid w:val="0099187A"/>
    <w:rsid w:val="009929DF"/>
    <w:rsid w:val="009A0F0E"/>
    <w:rsid w:val="009A476C"/>
    <w:rsid w:val="009B33A8"/>
    <w:rsid w:val="009C172B"/>
    <w:rsid w:val="009C77E8"/>
    <w:rsid w:val="009D4F86"/>
    <w:rsid w:val="009E18A3"/>
    <w:rsid w:val="009E33A4"/>
    <w:rsid w:val="009F14A1"/>
    <w:rsid w:val="00A005FB"/>
    <w:rsid w:val="00A05AC0"/>
    <w:rsid w:val="00A0763E"/>
    <w:rsid w:val="00A27F20"/>
    <w:rsid w:val="00A42615"/>
    <w:rsid w:val="00A50EC2"/>
    <w:rsid w:val="00A62B5A"/>
    <w:rsid w:val="00A652DB"/>
    <w:rsid w:val="00A735CB"/>
    <w:rsid w:val="00A816F2"/>
    <w:rsid w:val="00A81B41"/>
    <w:rsid w:val="00A83A84"/>
    <w:rsid w:val="00A869C6"/>
    <w:rsid w:val="00A86D58"/>
    <w:rsid w:val="00A95CB2"/>
    <w:rsid w:val="00AA457F"/>
    <w:rsid w:val="00AB56BE"/>
    <w:rsid w:val="00AB60B5"/>
    <w:rsid w:val="00AB671B"/>
    <w:rsid w:val="00AF094C"/>
    <w:rsid w:val="00AF1958"/>
    <w:rsid w:val="00B02AD0"/>
    <w:rsid w:val="00B04BD0"/>
    <w:rsid w:val="00B13918"/>
    <w:rsid w:val="00B23351"/>
    <w:rsid w:val="00B24EE2"/>
    <w:rsid w:val="00B500D1"/>
    <w:rsid w:val="00B566C0"/>
    <w:rsid w:val="00B56E8A"/>
    <w:rsid w:val="00B609E3"/>
    <w:rsid w:val="00B73AF4"/>
    <w:rsid w:val="00B744AA"/>
    <w:rsid w:val="00B81B31"/>
    <w:rsid w:val="00B81F46"/>
    <w:rsid w:val="00B83CC8"/>
    <w:rsid w:val="00B906E7"/>
    <w:rsid w:val="00B9253F"/>
    <w:rsid w:val="00BA2CF4"/>
    <w:rsid w:val="00BB1A00"/>
    <w:rsid w:val="00BB2EDD"/>
    <w:rsid w:val="00BB389F"/>
    <w:rsid w:val="00BB7B79"/>
    <w:rsid w:val="00BD035E"/>
    <w:rsid w:val="00BD4BF4"/>
    <w:rsid w:val="00BE4DC5"/>
    <w:rsid w:val="00BF16DE"/>
    <w:rsid w:val="00BF70C5"/>
    <w:rsid w:val="00C1242F"/>
    <w:rsid w:val="00C12BB3"/>
    <w:rsid w:val="00C12E08"/>
    <w:rsid w:val="00C15685"/>
    <w:rsid w:val="00C2127D"/>
    <w:rsid w:val="00C23570"/>
    <w:rsid w:val="00C31F7E"/>
    <w:rsid w:val="00C3420C"/>
    <w:rsid w:val="00C53C41"/>
    <w:rsid w:val="00C57900"/>
    <w:rsid w:val="00C60AB3"/>
    <w:rsid w:val="00C65E53"/>
    <w:rsid w:val="00C70518"/>
    <w:rsid w:val="00C74C36"/>
    <w:rsid w:val="00C80319"/>
    <w:rsid w:val="00C82745"/>
    <w:rsid w:val="00C84A40"/>
    <w:rsid w:val="00CA1647"/>
    <w:rsid w:val="00CA24A1"/>
    <w:rsid w:val="00CA4164"/>
    <w:rsid w:val="00CC1016"/>
    <w:rsid w:val="00CC4495"/>
    <w:rsid w:val="00CD0888"/>
    <w:rsid w:val="00CD26BE"/>
    <w:rsid w:val="00CD4AC9"/>
    <w:rsid w:val="00CD6CC7"/>
    <w:rsid w:val="00CF53D3"/>
    <w:rsid w:val="00D05152"/>
    <w:rsid w:val="00D0765D"/>
    <w:rsid w:val="00D23966"/>
    <w:rsid w:val="00D32542"/>
    <w:rsid w:val="00D33992"/>
    <w:rsid w:val="00D44BC5"/>
    <w:rsid w:val="00D45B07"/>
    <w:rsid w:val="00D478BF"/>
    <w:rsid w:val="00D55398"/>
    <w:rsid w:val="00D627A1"/>
    <w:rsid w:val="00D81AFC"/>
    <w:rsid w:val="00D8547D"/>
    <w:rsid w:val="00D87CEB"/>
    <w:rsid w:val="00DB38AD"/>
    <w:rsid w:val="00DC191D"/>
    <w:rsid w:val="00DE4EC5"/>
    <w:rsid w:val="00E00230"/>
    <w:rsid w:val="00E111D8"/>
    <w:rsid w:val="00E12F03"/>
    <w:rsid w:val="00E23095"/>
    <w:rsid w:val="00E25E6A"/>
    <w:rsid w:val="00E35A19"/>
    <w:rsid w:val="00E51476"/>
    <w:rsid w:val="00E52576"/>
    <w:rsid w:val="00E54375"/>
    <w:rsid w:val="00E55049"/>
    <w:rsid w:val="00E706E7"/>
    <w:rsid w:val="00E72B80"/>
    <w:rsid w:val="00E778D4"/>
    <w:rsid w:val="00E8634F"/>
    <w:rsid w:val="00E92ABE"/>
    <w:rsid w:val="00EA2510"/>
    <w:rsid w:val="00EA344C"/>
    <w:rsid w:val="00EB4E94"/>
    <w:rsid w:val="00ED3E79"/>
    <w:rsid w:val="00F035DA"/>
    <w:rsid w:val="00F126B5"/>
    <w:rsid w:val="00F143DA"/>
    <w:rsid w:val="00F261E5"/>
    <w:rsid w:val="00F40755"/>
    <w:rsid w:val="00F426EA"/>
    <w:rsid w:val="00F50924"/>
    <w:rsid w:val="00F65F8D"/>
    <w:rsid w:val="00F766DA"/>
    <w:rsid w:val="00F8165E"/>
    <w:rsid w:val="00F859EA"/>
    <w:rsid w:val="00F932BC"/>
    <w:rsid w:val="00F95A64"/>
    <w:rsid w:val="00FA48A9"/>
    <w:rsid w:val="00FB2F82"/>
    <w:rsid w:val="00FB68B6"/>
    <w:rsid w:val="00FB7E24"/>
    <w:rsid w:val="00FD3423"/>
    <w:rsid w:val="00FD38D9"/>
    <w:rsid w:val="00FE0589"/>
    <w:rsid w:val="00FE3A46"/>
    <w:rsid w:val="00FE5242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60FE4"/>
  <w15:chartTrackingRefBased/>
  <w15:docId w15:val="{8B788A12-FC87-4E98-961A-32708658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6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5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7D7EB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35B77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35B77"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5B77"/>
    <w:rPr>
      <w:rFonts w:ascii="Verdana" w:eastAsia="Calibri" w:hAnsi="Verdana" w:cs="Arial"/>
      <w:color w:val="000000"/>
      <w:lang w:eastAsia="en-US"/>
    </w:rPr>
  </w:style>
  <w:style w:type="paragraph" w:styleId="Bezodstpw">
    <w:name w:val="No Spacing"/>
    <w:uiPriority w:val="1"/>
    <w:qFormat/>
    <w:rsid w:val="003D0F8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ewga02\Pulpit\Nowe%20szablony%20pism\WGP\DPE\WGP.DPE_%5bDEU%5d_%5bWGP-Dzial%20Projektow%20Edukacyjnych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C7B8-10C1-4991-BA75-26D8C5D0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WGP.DPE_[DEU]_[WGP-Dzial Projektow Edukacyjnych]</Template>
  <TotalTime>9</TotalTime>
  <Pages>1</Pages>
  <Words>160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umewga02</dc:creator>
  <cp:keywords/>
  <cp:lastModifiedBy>Nowińska Iwona</cp:lastModifiedBy>
  <cp:revision>5</cp:revision>
  <cp:lastPrinted>2022-10-05T13:26:00Z</cp:lastPrinted>
  <dcterms:created xsi:type="dcterms:W3CDTF">2022-10-05T12:48:00Z</dcterms:created>
  <dcterms:modified xsi:type="dcterms:W3CDTF">2022-10-05T13:30:00Z</dcterms:modified>
</cp:coreProperties>
</file>