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9" w:rsidRDefault="00B37F2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</w:p>
    <w:p w:rsidR="00235B77" w:rsidRPr="007F406F" w:rsidRDefault="0010316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  <w:bookmarkStart w:id="0" w:name="_GoBack"/>
      <w:bookmarkEnd w:id="0"/>
      <w:r>
        <w:rPr>
          <w:rFonts w:ascii="Verdana" w:hAnsi="Verdana"/>
          <w:sz w:val="20"/>
          <w:szCs w:val="22"/>
        </w:rPr>
        <w:t>Wrocław, 13</w:t>
      </w:r>
      <w:r w:rsidR="00235B77" w:rsidRPr="007F406F">
        <w:rPr>
          <w:rFonts w:ascii="Verdana" w:hAnsi="Verdana"/>
          <w:sz w:val="20"/>
          <w:szCs w:val="22"/>
        </w:rPr>
        <w:t>.09.2022 r.</w:t>
      </w:r>
    </w:p>
    <w:p w:rsidR="00235B77" w:rsidRPr="007F406F" w:rsidRDefault="00235B77" w:rsidP="00103169">
      <w:pPr>
        <w:pStyle w:val="Nagwek1"/>
        <w:spacing w:before="100" w:beforeAutospacing="1" w:after="100" w:afterAutospacing="1" w:line="360" w:lineRule="auto"/>
        <w:jc w:val="center"/>
        <w:rPr>
          <w:rFonts w:ascii="Verdana" w:hAnsi="Verdana"/>
          <w:sz w:val="24"/>
          <w:szCs w:val="28"/>
        </w:rPr>
      </w:pPr>
      <w:r w:rsidRPr="007F406F">
        <w:rPr>
          <w:rFonts w:ascii="Verdana" w:hAnsi="Verdana"/>
          <w:sz w:val="24"/>
          <w:szCs w:val="28"/>
        </w:rPr>
        <w:t xml:space="preserve">Informacja o </w:t>
      </w:r>
      <w:r w:rsidR="00103169">
        <w:rPr>
          <w:rFonts w:ascii="Verdana" w:hAnsi="Verdana"/>
          <w:sz w:val="24"/>
          <w:szCs w:val="28"/>
        </w:rPr>
        <w:t>wyborze najkorzystniejszej oferty</w:t>
      </w:r>
    </w:p>
    <w:p w:rsidR="00F859EA" w:rsidRPr="003D0F89" w:rsidRDefault="00F859EA" w:rsidP="00103169">
      <w:pPr>
        <w:tabs>
          <w:tab w:val="left" w:pos="0"/>
        </w:tabs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D0F89">
        <w:rPr>
          <w:rFonts w:ascii="Verdana" w:hAnsi="Verdana"/>
          <w:sz w:val="20"/>
          <w:szCs w:val="20"/>
        </w:rPr>
        <w:t xml:space="preserve">Dotyczy zapytania ofertowego: przeprowadzenie „Diagnozy </w:t>
      </w:r>
      <w:proofErr w:type="spellStart"/>
      <w:r w:rsidRPr="003D0F89">
        <w:rPr>
          <w:rFonts w:ascii="Verdana" w:hAnsi="Verdana"/>
          <w:sz w:val="20"/>
          <w:szCs w:val="20"/>
        </w:rPr>
        <w:t>cyberbezpieczeństwa</w:t>
      </w:r>
      <w:proofErr w:type="spellEnd"/>
      <w:r w:rsidRPr="003D0F89">
        <w:rPr>
          <w:rFonts w:ascii="Verdana" w:hAnsi="Verdana"/>
          <w:sz w:val="20"/>
          <w:szCs w:val="20"/>
        </w:rPr>
        <w:t xml:space="preserve"> wg Konkursu Grantowego Cyfrowa Gmina Oś V. Rozwój cyfrowy JST oraz wzmocnienie cyfrowej odporności na zagrożenia - REACT-EU, Działanie 5.1 Rozwój cyfrowy JST oraz wzmocnienie cyfrowej odporności na zagrożenia”.</w:t>
      </w:r>
    </w:p>
    <w:p w:rsidR="00235B77" w:rsidRPr="003D0F89" w:rsidRDefault="00235B77" w:rsidP="00235B77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D0F89">
        <w:rPr>
          <w:rFonts w:ascii="Verdana" w:hAnsi="Verdana"/>
          <w:b/>
          <w:sz w:val="20"/>
          <w:szCs w:val="20"/>
        </w:rPr>
        <w:t>Zamawiający informuje, iż w przedmiotowym postępowaniu został</w:t>
      </w:r>
      <w:r w:rsidR="00103169">
        <w:rPr>
          <w:rFonts w:ascii="Verdana" w:hAnsi="Verdana"/>
          <w:b/>
          <w:sz w:val="20"/>
          <w:szCs w:val="20"/>
        </w:rPr>
        <w:t>a</w:t>
      </w:r>
      <w:r w:rsidRPr="003D0F89">
        <w:rPr>
          <w:rFonts w:ascii="Verdana" w:hAnsi="Verdana"/>
          <w:b/>
          <w:sz w:val="20"/>
          <w:szCs w:val="20"/>
        </w:rPr>
        <w:t xml:space="preserve"> </w:t>
      </w:r>
      <w:r w:rsidR="00103169">
        <w:rPr>
          <w:rFonts w:ascii="Verdana" w:hAnsi="Verdana"/>
          <w:b/>
          <w:sz w:val="20"/>
          <w:szCs w:val="20"/>
        </w:rPr>
        <w:t xml:space="preserve">wybrana </w:t>
      </w:r>
      <w:r w:rsidRPr="003D0F89">
        <w:rPr>
          <w:rFonts w:ascii="Verdana" w:hAnsi="Verdana"/>
          <w:b/>
          <w:sz w:val="20"/>
          <w:szCs w:val="20"/>
        </w:rPr>
        <w:t>następując</w:t>
      </w:r>
      <w:r w:rsidR="00103169">
        <w:rPr>
          <w:rFonts w:ascii="Verdana" w:hAnsi="Verdana"/>
          <w:b/>
          <w:sz w:val="20"/>
          <w:szCs w:val="20"/>
        </w:rPr>
        <w:t>a</w:t>
      </w:r>
      <w:r w:rsidRPr="003D0F89">
        <w:rPr>
          <w:rFonts w:ascii="Verdana" w:hAnsi="Verdana"/>
          <w:b/>
          <w:sz w:val="20"/>
          <w:szCs w:val="20"/>
        </w:rPr>
        <w:t xml:space="preserve"> ofert</w:t>
      </w:r>
      <w:r w:rsidR="00103169">
        <w:rPr>
          <w:rFonts w:ascii="Verdana" w:hAnsi="Verdana"/>
          <w:b/>
          <w:sz w:val="20"/>
          <w:szCs w:val="20"/>
        </w:rPr>
        <w:t>a</w:t>
      </w:r>
      <w:r w:rsidRPr="003D0F89">
        <w:rPr>
          <w:rFonts w:ascii="Verdana" w:hAnsi="Verdana"/>
          <w:sz w:val="20"/>
          <w:szCs w:val="20"/>
        </w:rPr>
        <w:t>:</w:t>
      </w:r>
    </w:p>
    <w:tbl>
      <w:tblPr>
        <w:tblW w:w="82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058"/>
        <w:gridCol w:w="2764"/>
        <w:gridCol w:w="1595"/>
        <w:gridCol w:w="1423"/>
      </w:tblGrid>
      <w:tr w:rsidR="003D0F89" w:rsidRPr="003D0F89" w:rsidTr="00103169"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Nazwa firmy,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siedziba i adres Wykonawcy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Cena brutto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Cena netto</w:t>
            </w:r>
          </w:p>
        </w:tc>
      </w:tr>
      <w:tr w:rsidR="003D0F89" w:rsidRPr="003D0F89" w:rsidTr="00103169">
        <w:trPr>
          <w:trHeight w:val="30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10316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 xml:space="preserve">MEDIATOR </w:t>
            </w:r>
            <w:proofErr w:type="spellStart"/>
            <w:r w:rsidRPr="003D0F89">
              <w:rPr>
                <w:rFonts w:ascii="Verdana" w:hAnsi="Verdana"/>
                <w:sz w:val="20"/>
                <w:szCs w:val="20"/>
              </w:rPr>
              <w:t>sp.j</w:t>
            </w:r>
            <w:proofErr w:type="spellEnd"/>
            <w:r w:rsidRPr="003D0F8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ul. Grodzka 15, Kraśnik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2 999,00 zł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1 869,11 zł</w:t>
            </w:r>
          </w:p>
        </w:tc>
      </w:tr>
    </w:tbl>
    <w:p w:rsidR="00103169" w:rsidRDefault="00103169" w:rsidP="00C15685">
      <w:pPr>
        <w:pStyle w:val="Bezodstpw"/>
        <w:rPr>
          <w:sz w:val="24"/>
        </w:rPr>
      </w:pPr>
    </w:p>
    <w:p w:rsidR="00103169" w:rsidRPr="00C41BE1" w:rsidRDefault="00103169" w:rsidP="00103169">
      <w:pPr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UZASADNIENIE:</w:t>
      </w:r>
    </w:p>
    <w:p w:rsidR="00103169" w:rsidRDefault="00103169" w:rsidP="00103169">
      <w:pPr>
        <w:suppressAutoHyphens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C41BE1">
        <w:rPr>
          <w:rFonts w:ascii="Verdana" w:hAnsi="Verdana" w:cs="Arial"/>
          <w:sz w:val="20"/>
          <w:szCs w:val="20"/>
        </w:rPr>
        <w:t xml:space="preserve">Oferta złożona przez firmę </w:t>
      </w:r>
      <w:r>
        <w:rPr>
          <w:rFonts w:ascii="Verdana" w:hAnsi="Verdana"/>
          <w:sz w:val="20"/>
          <w:szCs w:val="20"/>
        </w:rPr>
        <w:t xml:space="preserve">MEDIATOR </w:t>
      </w:r>
      <w:proofErr w:type="spellStart"/>
      <w:r>
        <w:rPr>
          <w:rFonts w:ascii="Verdana" w:hAnsi="Verdana"/>
          <w:sz w:val="20"/>
          <w:szCs w:val="20"/>
        </w:rPr>
        <w:t>sp.j</w:t>
      </w:r>
      <w:proofErr w:type="spellEnd"/>
      <w:r>
        <w:rPr>
          <w:rFonts w:ascii="Verdana" w:hAnsi="Verdana"/>
          <w:sz w:val="20"/>
          <w:szCs w:val="20"/>
        </w:rPr>
        <w:t>.</w:t>
      </w:r>
      <w:r w:rsidRPr="00C41BE1">
        <w:rPr>
          <w:rFonts w:ascii="Verdana" w:hAnsi="Verdana" w:cs="Arial"/>
          <w:sz w:val="20"/>
          <w:szCs w:val="20"/>
        </w:rPr>
        <w:t xml:space="preserve"> uznana została za ważną</w:t>
      </w:r>
      <w:r>
        <w:rPr>
          <w:rFonts w:ascii="Verdana" w:hAnsi="Verdana" w:cs="Arial"/>
          <w:sz w:val="20"/>
          <w:szCs w:val="20"/>
        </w:rPr>
        <w:br/>
      </w:r>
      <w:r w:rsidRPr="00C41BE1">
        <w:rPr>
          <w:rFonts w:ascii="Verdana" w:hAnsi="Verdana" w:cs="Arial"/>
          <w:sz w:val="20"/>
          <w:szCs w:val="20"/>
        </w:rPr>
        <w:t xml:space="preserve">i niepodlegającą odrzuceniu. </w:t>
      </w:r>
      <w:r>
        <w:rPr>
          <w:rFonts w:ascii="Verdana" w:hAnsi="Verdana" w:cs="Arial"/>
          <w:sz w:val="20"/>
          <w:szCs w:val="20"/>
        </w:rPr>
        <w:t>O</w:t>
      </w:r>
      <w:r w:rsidRPr="00C41BE1">
        <w:rPr>
          <w:rFonts w:ascii="Verdana" w:hAnsi="Verdana" w:cs="Arial"/>
          <w:sz w:val="20"/>
          <w:szCs w:val="20"/>
        </w:rPr>
        <w:t>ferta spełnia wymagane kryteria.</w:t>
      </w:r>
    </w:p>
    <w:p w:rsidR="00103169" w:rsidRDefault="00103169" w:rsidP="00103169">
      <w:pPr>
        <w:pStyle w:val="Bezodstpw"/>
        <w:jc w:val="both"/>
        <w:rPr>
          <w:sz w:val="24"/>
        </w:rPr>
      </w:pPr>
    </w:p>
    <w:p w:rsidR="00103169" w:rsidRPr="00BB2EDD" w:rsidRDefault="00103169" w:rsidP="00103169">
      <w:pPr>
        <w:pStyle w:val="Bezodstpw"/>
        <w:rPr>
          <w:sz w:val="24"/>
        </w:rPr>
      </w:pPr>
      <w:r w:rsidRPr="00BB2EDD">
        <w:rPr>
          <w:sz w:val="24"/>
        </w:rPr>
        <w:t xml:space="preserve">Dyrektor Wydziału </w:t>
      </w:r>
      <w:r w:rsidRPr="00BB2EDD">
        <w:rPr>
          <w:sz w:val="24"/>
        </w:rPr>
        <w:br/>
        <w:t>Szkół Ponadpodstawowych i Specjalnych</w:t>
      </w:r>
    </w:p>
    <w:p w:rsidR="00103169" w:rsidRPr="00BB2EDD" w:rsidRDefault="00103169" w:rsidP="00103169">
      <w:pPr>
        <w:pStyle w:val="Bezodstpw"/>
        <w:rPr>
          <w:sz w:val="24"/>
        </w:rPr>
      </w:pPr>
      <w:r w:rsidRPr="00BB2EDD">
        <w:rPr>
          <w:sz w:val="24"/>
        </w:rPr>
        <w:t>Ewa Szczęch</w:t>
      </w:r>
    </w:p>
    <w:p w:rsidR="00103169" w:rsidRPr="006E3DC0" w:rsidRDefault="00103169" w:rsidP="00103169">
      <w:pPr>
        <w:pStyle w:val="Bezodstpw"/>
        <w:spacing w:line="360" w:lineRule="auto"/>
        <w:rPr>
          <w:rFonts w:ascii="Verdana" w:hAnsi="Verdana"/>
          <w:sz w:val="20"/>
        </w:rPr>
      </w:pPr>
    </w:p>
    <w:p w:rsidR="00103169" w:rsidRDefault="00103169" w:rsidP="00C15685">
      <w:pPr>
        <w:pStyle w:val="Bezodstpw"/>
        <w:rPr>
          <w:sz w:val="24"/>
        </w:rPr>
      </w:pPr>
    </w:p>
    <w:sectPr w:rsidR="0010316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C0" w:rsidRDefault="006E3DC0">
      <w:r>
        <w:separator/>
      </w:r>
    </w:p>
  </w:endnote>
  <w:endnote w:type="continuationSeparator" w:id="0">
    <w:p w:rsidR="006E3DC0" w:rsidRDefault="006E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Pr="004D6885" w:rsidRDefault="006E3DC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0316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37F29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Default="006E3DC0" w:rsidP="001A48BC">
    <w:pPr>
      <w:pStyle w:val="Stopka"/>
    </w:pPr>
    <w:r>
      <w:rPr>
        <w:noProof/>
      </w:rPr>
      <w:drawing>
        <wp:inline distT="0" distB="0" distL="0" distR="0">
          <wp:extent cx="1847850" cy="704850"/>
          <wp:effectExtent l="0" t="0" r="0" b="0"/>
          <wp:docPr id="4" name="Obraz 4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DC0" w:rsidRDefault="006E3DC0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C0" w:rsidRDefault="006E3DC0">
      <w:r>
        <w:separator/>
      </w:r>
    </w:p>
  </w:footnote>
  <w:footnote w:type="continuationSeparator" w:id="0">
    <w:p w:rsidR="006E3DC0" w:rsidRDefault="006E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Default="00B37F2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9" w:rsidRPr="00445890" w:rsidRDefault="00103169" w:rsidP="00103169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103169" w:rsidRPr="009D2830" w:rsidRDefault="00103169" w:rsidP="00103169">
    <w:pPr>
      <w:pStyle w:val="Nagwek"/>
    </w:pPr>
    <w:r w:rsidRPr="004D00AB">
      <w:rPr>
        <w:noProof/>
      </w:rPr>
      <w:drawing>
        <wp:inline distT="0" distB="0" distL="0" distR="0">
          <wp:extent cx="5762625" cy="619125"/>
          <wp:effectExtent l="0" t="0" r="9525" b="9525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DC0" w:rsidRPr="00103169" w:rsidRDefault="006E3DC0" w:rsidP="00103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Arkusz2$`"/>
    <w:activeRecord w:val="-1"/>
    <w:odso/>
  </w:mailMerge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11569"/>
    <w:rsid w:val="000264A6"/>
    <w:rsid w:val="00031367"/>
    <w:rsid w:val="0004177A"/>
    <w:rsid w:val="000425A4"/>
    <w:rsid w:val="00042DD5"/>
    <w:rsid w:val="00056D06"/>
    <w:rsid w:val="00056EE8"/>
    <w:rsid w:val="00065B24"/>
    <w:rsid w:val="00072261"/>
    <w:rsid w:val="00074EB3"/>
    <w:rsid w:val="000811DB"/>
    <w:rsid w:val="000966D1"/>
    <w:rsid w:val="00097237"/>
    <w:rsid w:val="00097AEF"/>
    <w:rsid w:val="000A4627"/>
    <w:rsid w:val="000C5C76"/>
    <w:rsid w:val="000C719F"/>
    <w:rsid w:val="000C744E"/>
    <w:rsid w:val="000F09C2"/>
    <w:rsid w:val="000F43C0"/>
    <w:rsid w:val="00103169"/>
    <w:rsid w:val="00104122"/>
    <w:rsid w:val="001316FE"/>
    <w:rsid w:val="00142134"/>
    <w:rsid w:val="00143A44"/>
    <w:rsid w:val="00145E6B"/>
    <w:rsid w:val="001719BD"/>
    <w:rsid w:val="00175ABC"/>
    <w:rsid w:val="00180DF6"/>
    <w:rsid w:val="00187EC3"/>
    <w:rsid w:val="00190D4E"/>
    <w:rsid w:val="001937B6"/>
    <w:rsid w:val="001A0DEF"/>
    <w:rsid w:val="001A261E"/>
    <w:rsid w:val="001A48BC"/>
    <w:rsid w:val="001A5F79"/>
    <w:rsid w:val="001A6B5A"/>
    <w:rsid w:val="001C5601"/>
    <w:rsid w:val="001D1564"/>
    <w:rsid w:val="001E316B"/>
    <w:rsid w:val="001E7957"/>
    <w:rsid w:val="001F044E"/>
    <w:rsid w:val="001F1482"/>
    <w:rsid w:val="002018DC"/>
    <w:rsid w:val="002073D1"/>
    <w:rsid w:val="00221759"/>
    <w:rsid w:val="00222733"/>
    <w:rsid w:val="00234206"/>
    <w:rsid w:val="00235179"/>
    <w:rsid w:val="00235B77"/>
    <w:rsid w:val="002372CC"/>
    <w:rsid w:val="00242BFC"/>
    <w:rsid w:val="002432C5"/>
    <w:rsid w:val="0025172D"/>
    <w:rsid w:val="00256655"/>
    <w:rsid w:val="00257210"/>
    <w:rsid w:val="00282A84"/>
    <w:rsid w:val="002970A6"/>
    <w:rsid w:val="002A6E16"/>
    <w:rsid w:val="002B6140"/>
    <w:rsid w:val="002B7EEC"/>
    <w:rsid w:val="002E16D8"/>
    <w:rsid w:val="002E28A5"/>
    <w:rsid w:val="002E79BF"/>
    <w:rsid w:val="002F292D"/>
    <w:rsid w:val="00323052"/>
    <w:rsid w:val="003230CC"/>
    <w:rsid w:val="00336A9E"/>
    <w:rsid w:val="00344634"/>
    <w:rsid w:val="00345256"/>
    <w:rsid w:val="00376AA3"/>
    <w:rsid w:val="0037768B"/>
    <w:rsid w:val="003867EF"/>
    <w:rsid w:val="003910C8"/>
    <w:rsid w:val="003957E0"/>
    <w:rsid w:val="00396F80"/>
    <w:rsid w:val="003A23B0"/>
    <w:rsid w:val="003B4793"/>
    <w:rsid w:val="003C0FBA"/>
    <w:rsid w:val="003C1A22"/>
    <w:rsid w:val="003D0F89"/>
    <w:rsid w:val="003E532D"/>
    <w:rsid w:val="003E7B27"/>
    <w:rsid w:val="003F1CC8"/>
    <w:rsid w:val="003F20D6"/>
    <w:rsid w:val="003F4517"/>
    <w:rsid w:val="00410A92"/>
    <w:rsid w:val="00413815"/>
    <w:rsid w:val="0041661D"/>
    <w:rsid w:val="004249F9"/>
    <w:rsid w:val="00444BCC"/>
    <w:rsid w:val="004508B6"/>
    <w:rsid w:val="00460236"/>
    <w:rsid w:val="0046385F"/>
    <w:rsid w:val="00466A82"/>
    <w:rsid w:val="0047330E"/>
    <w:rsid w:val="00486594"/>
    <w:rsid w:val="004A21ED"/>
    <w:rsid w:val="004A69D6"/>
    <w:rsid w:val="004C6EED"/>
    <w:rsid w:val="004D629D"/>
    <w:rsid w:val="004D6885"/>
    <w:rsid w:val="004E11AD"/>
    <w:rsid w:val="004E5C8D"/>
    <w:rsid w:val="004E7648"/>
    <w:rsid w:val="004F4292"/>
    <w:rsid w:val="0050686D"/>
    <w:rsid w:val="00516509"/>
    <w:rsid w:val="00531BBE"/>
    <w:rsid w:val="005472B7"/>
    <w:rsid w:val="005555C4"/>
    <w:rsid w:val="0057151F"/>
    <w:rsid w:val="005A30B5"/>
    <w:rsid w:val="005A3893"/>
    <w:rsid w:val="005C2E87"/>
    <w:rsid w:val="005C5E14"/>
    <w:rsid w:val="005D18D1"/>
    <w:rsid w:val="005E516F"/>
    <w:rsid w:val="006102DA"/>
    <w:rsid w:val="006131ED"/>
    <w:rsid w:val="006265CB"/>
    <w:rsid w:val="0063113A"/>
    <w:rsid w:val="00635452"/>
    <w:rsid w:val="0064104E"/>
    <w:rsid w:val="00644B2C"/>
    <w:rsid w:val="00646993"/>
    <w:rsid w:val="00683246"/>
    <w:rsid w:val="006841C0"/>
    <w:rsid w:val="00685873"/>
    <w:rsid w:val="006958B9"/>
    <w:rsid w:val="006D389F"/>
    <w:rsid w:val="006D4036"/>
    <w:rsid w:val="006D7AD6"/>
    <w:rsid w:val="006E1B8E"/>
    <w:rsid w:val="006E3DC0"/>
    <w:rsid w:val="00701FA2"/>
    <w:rsid w:val="00704192"/>
    <w:rsid w:val="00723CFC"/>
    <w:rsid w:val="007248F2"/>
    <w:rsid w:val="0074391F"/>
    <w:rsid w:val="00744DCE"/>
    <w:rsid w:val="00754FDA"/>
    <w:rsid w:val="00755068"/>
    <w:rsid w:val="00756B95"/>
    <w:rsid w:val="00765A84"/>
    <w:rsid w:val="007672BA"/>
    <w:rsid w:val="0077613A"/>
    <w:rsid w:val="00776842"/>
    <w:rsid w:val="007818E7"/>
    <w:rsid w:val="007878BA"/>
    <w:rsid w:val="00793CA9"/>
    <w:rsid w:val="007D75D5"/>
    <w:rsid w:val="007D7EB6"/>
    <w:rsid w:val="007E333C"/>
    <w:rsid w:val="007F1692"/>
    <w:rsid w:val="007F1B42"/>
    <w:rsid w:val="007F406F"/>
    <w:rsid w:val="00806244"/>
    <w:rsid w:val="008151C9"/>
    <w:rsid w:val="008319B1"/>
    <w:rsid w:val="00831ED1"/>
    <w:rsid w:val="00877BF3"/>
    <w:rsid w:val="008800DA"/>
    <w:rsid w:val="0088160D"/>
    <w:rsid w:val="0088353C"/>
    <w:rsid w:val="008A6AA3"/>
    <w:rsid w:val="008B36DD"/>
    <w:rsid w:val="008D55C8"/>
    <w:rsid w:val="008D762D"/>
    <w:rsid w:val="008E0A11"/>
    <w:rsid w:val="008E1FC6"/>
    <w:rsid w:val="008F55B4"/>
    <w:rsid w:val="008F7D65"/>
    <w:rsid w:val="00900AF1"/>
    <w:rsid w:val="00901BC5"/>
    <w:rsid w:val="009028F6"/>
    <w:rsid w:val="0090382B"/>
    <w:rsid w:val="00905B43"/>
    <w:rsid w:val="00916B2A"/>
    <w:rsid w:val="00925839"/>
    <w:rsid w:val="009265B3"/>
    <w:rsid w:val="00937E30"/>
    <w:rsid w:val="00942D87"/>
    <w:rsid w:val="00943838"/>
    <w:rsid w:val="00954777"/>
    <w:rsid w:val="00956FFB"/>
    <w:rsid w:val="00957991"/>
    <w:rsid w:val="009630EF"/>
    <w:rsid w:val="009647DD"/>
    <w:rsid w:val="009719EE"/>
    <w:rsid w:val="00972EE0"/>
    <w:rsid w:val="009765D0"/>
    <w:rsid w:val="00984F47"/>
    <w:rsid w:val="009929DF"/>
    <w:rsid w:val="009A0F0E"/>
    <w:rsid w:val="009B33A8"/>
    <w:rsid w:val="009C172B"/>
    <w:rsid w:val="009C77E8"/>
    <w:rsid w:val="009D4F86"/>
    <w:rsid w:val="009E18A3"/>
    <w:rsid w:val="009E33A4"/>
    <w:rsid w:val="009F14A1"/>
    <w:rsid w:val="00A005FB"/>
    <w:rsid w:val="00A05AC0"/>
    <w:rsid w:val="00A27F20"/>
    <w:rsid w:val="00A42615"/>
    <w:rsid w:val="00A50EC2"/>
    <w:rsid w:val="00A62B5A"/>
    <w:rsid w:val="00A652DB"/>
    <w:rsid w:val="00A735CB"/>
    <w:rsid w:val="00A816F2"/>
    <w:rsid w:val="00A81B41"/>
    <w:rsid w:val="00A83A84"/>
    <w:rsid w:val="00A86D58"/>
    <w:rsid w:val="00A95CB2"/>
    <w:rsid w:val="00AA457F"/>
    <w:rsid w:val="00AB56BE"/>
    <w:rsid w:val="00AB60B5"/>
    <w:rsid w:val="00AB671B"/>
    <w:rsid w:val="00AF094C"/>
    <w:rsid w:val="00AF1958"/>
    <w:rsid w:val="00B02AD0"/>
    <w:rsid w:val="00B04BD0"/>
    <w:rsid w:val="00B13918"/>
    <w:rsid w:val="00B23351"/>
    <w:rsid w:val="00B24EE2"/>
    <w:rsid w:val="00B37F29"/>
    <w:rsid w:val="00B566C0"/>
    <w:rsid w:val="00B56E8A"/>
    <w:rsid w:val="00B609E3"/>
    <w:rsid w:val="00B73AF4"/>
    <w:rsid w:val="00B744AA"/>
    <w:rsid w:val="00B81B31"/>
    <w:rsid w:val="00B81F46"/>
    <w:rsid w:val="00B83CC8"/>
    <w:rsid w:val="00B906E7"/>
    <w:rsid w:val="00B9253F"/>
    <w:rsid w:val="00BA2CF4"/>
    <w:rsid w:val="00BB1A00"/>
    <w:rsid w:val="00BB2EDD"/>
    <w:rsid w:val="00BB389F"/>
    <w:rsid w:val="00BB7B79"/>
    <w:rsid w:val="00BD035E"/>
    <w:rsid w:val="00BD4BF4"/>
    <w:rsid w:val="00BE4DC5"/>
    <w:rsid w:val="00BF16DE"/>
    <w:rsid w:val="00BF70C5"/>
    <w:rsid w:val="00C1242F"/>
    <w:rsid w:val="00C12BB3"/>
    <w:rsid w:val="00C15685"/>
    <w:rsid w:val="00C2127D"/>
    <w:rsid w:val="00C23570"/>
    <w:rsid w:val="00C31F7E"/>
    <w:rsid w:val="00C3420C"/>
    <w:rsid w:val="00C53C41"/>
    <w:rsid w:val="00C57900"/>
    <w:rsid w:val="00C60AB3"/>
    <w:rsid w:val="00C65E53"/>
    <w:rsid w:val="00C74C36"/>
    <w:rsid w:val="00C80319"/>
    <w:rsid w:val="00C82745"/>
    <w:rsid w:val="00C84A40"/>
    <w:rsid w:val="00CA1647"/>
    <w:rsid w:val="00CA24A1"/>
    <w:rsid w:val="00CA4164"/>
    <w:rsid w:val="00CC1016"/>
    <w:rsid w:val="00CC4495"/>
    <w:rsid w:val="00CD0888"/>
    <w:rsid w:val="00CD26BE"/>
    <w:rsid w:val="00CD4AC9"/>
    <w:rsid w:val="00CD6CC7"/>
    <w:rsid w:val="00CF53D3"/>
    <w:rsid w:val="00D05152"/>
    <w:rsid w:val="00D0765D"/>
    <w:rsid w:val="00D23966"/>
    <w:rsid w:val="00D32542"/>
    <w:rsid w:val="00D33992"/>
    <w:rsid w:val="00D44BC5"/>
    <w:rsid w:val="00D45B07"/>
    <w:rsid w:val="00D478BF"/>
    <w:rsid w:val="00D55398"/>
    <w:rsid w:val="00D627A1"/>
    <w:rsid w:val="00D81AFC"/>
    <w:rsid w:val="00D8547D"/>
    <w:rsid w:val="00D87CEB"/>
    <w:rsid w:val="00DB38AD"/>
    <w:rsid w:val="00DC191D"/>
    <w:rsid w:val="00DE4EC5"/>
    <w:rsid w:val="00E00230"/>
    <w:rsid w:val="00E111D8"/>
    <w:rsid w:val="00E12F03"/>
    <w:rsid w:val="00E23095"/>
    <w:rsid w:val="00E25E6A"/>
    <w:rsid w:val="00E35A19"/>
    <w:rsid w:val="00E52576"/>
    <w:rsid w:val="00E54375"/>
    <w:rsid w:val="00E55049"/>
    <w:rsid w:val="00E706E7"/>
    <w:rsid w:val="00E72B80"/>
    <w:rsid w:val="00E778D4"/>
    <w:rsid w:val="00E8634F"/>
    <w:rsid w:val="00E92ABE"/>
    <w:rsid w:val="00EA2510"/>
    <w:rsid w:val="00EA344C"/>
    <w:rsid w:val="00EB4E94"/>
    <w:rsid w:val="00ED3E79"/>
    <w:rsid w:val="00F035DA"/>
    <w:rsid w:val="00F126B5"/>
    <w:rsid w:val="00F143DA"/>
    <w:rsid w:val="00F261E5"/>
    <w:rsid w:val="00F40755"/>
    <w:rsid w:val="00F426EA"/>
    <w:rsid w:val="00F50924"/>
    <w:rsid w:val="00F65F8D"/>
    <w:rsid w:val="00F766DA"/>
    <w:rsid w:val="00F8165E"/>
    <w:rsid w:val="00F859EA"/>
    <w:rsid w:val="00F932BC"/>
    <w:rsid w:val="00F95A64"/>
    <w:rsid w:val="00FA48A9"/>
    <w:rsid w:val="00FB2F82"/>
    <w:rsid w:val="00FB68B6"/>
    <w:rsid w:val="00FB7E24"/>
    <w:rsid w:val="00FD3423"/>
    <w:rsid w:val="00FD38D9"/>
    <w:rsid w:val="00FE0589"/>
    <w:rsid w:val="00FE3A46"/>
    <w:rsid w:val="00FE5242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CA54C"/>
  <w15:chartTrackingRefBased/>
  <w15:docId w15:val="{8B788A12-FC87-4E98-961A-32708658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61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5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7D7E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35B77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35B77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35B77"/>
    <w:rPr>
      <w:rFonts w:ascii="Verdana" w:eastAsia="Calibri" w:hAnsi="Verdana" w:cs="Arial"/>
      <w:color w:val="000000"/>
      <w:lang w:eastAsia="en-US"/>
    </w:rPr>
  </w:style>
  <w:style w:type="paragraph" w:styleId="Bezodstpw">
    <w:name w:val="No Spacing"/>
    <w:uiPriority w:val="1"/>
    <w:qFormat/>
    <w:rsid w:val="003D0F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031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ewga02\Pulpit\Nowe%20szablony%20pism\WGP\DPE\WGP.DPE_%5bDEU%5d_%5bWGP-Dzial%20Projektow%20Edukacyj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WGP.DPE_[DEU]_[WGP-Dzial Projektow Edukacyjnych]</Template>
  <TotalTime>9</TotalTime>
  <Pages>1</Pages>
  <Words>103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umewga02</dc:creator>
  <cp:keywords/>
  <cp:lastModifiedBy>Nowińska Iwona</cp:lastModifiedBy>
  <cp:revision>4</cp:revision>
  <cp:lastPrinted>2022-09-14T10:19:00Z</cp:lastPrinted>
  <dcterms:created xsi:type="dcterms:W3CDTF">2022-09-13T12:55:00Z</dcterms:created>
  <dcterms:modified xsi:type="dcterms:W3CDTF">2022-09-14T10:19:00Z</dcterms:modified>
</cp:coreProperties>
</file>