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D7" w:rsidRPr="00C01555" w:rsidRDefault="00106DD7" w:rsidP="00666F22">
      <w:pPr>
        <w:jc w:val="center"/>
        <w:rPr>
          <w:b/>
          <w:sz w:val="24"/>
        </w:rPr>
      </w:pPr>
      <w:r w:rsidRPr="00C01555">
        <w:rPr>
          <w:b/>
          <w:sz w:val="24"/>
        </w:rPr>
        <w:t>OBWIESZCZENIE  PREZYDENTA  WROCŁAWIA</w:t>
      </w:r>
    </w:p>
    <w:p w:rsidR="00106DD7" w:rsidRPr="00C01555" w:rsidRDefault="00106DD7" w:rsidP="00666F22">
      <w:pPr>
        <w:jc w:val="both"/>
      </w:pPr>
    </w:p>
    <w:p w:rsidR="00106DD7" w:rsidRPr="00C01555" w:rsidRDefault="00106DD7" w:rsidP="00666F22">
      <w:pPr>
        <w:jc w:val="both"/>
      </w:pPr>
    </w:p>
    <w:p w:rsidR="00106DD7" w:rsidRPr="00C01555" w:rsidRDefault="00106DD7" w:rsidP="00666F22">
      <w:pPr>
        <w:ind w:firstLine="709"/>
        <w:jc w:val="both"/>
      </w:pPr>
      <w:r w:rsidRPr="00C01555">
        <w:t xml:space="preserve">Na podstawie art. 49a ustawy z dnia 14 czerwca 1960 r. </w:t>
      </w:r>
      <w:r w:rsidRPr="009F4E9B">
        <w:rPr>
          <w:i/>
        </w:rPr>
        <w:t>Kodeks postępowania administracyjnego</w:t>
      </w:r>
      <w:r w:rsidRPr="00C01555">
        <w:t xml:space="preserve"> (jednolity tekst: Dz. U. z 20</w:t>
      </w:r>
      <w:r w:rsidR="009F4E9B">
        <w:t>22</w:t>
      </w:r>
      <w:r w:rsidRPr="00C01555">
        <w:t xml:space="preserve"> r., poz. 1257</w:t>
      </w:r>
      <w:r w:rsidR="00DA608D">
        <w:t xml:space="preserve"> ze zm.</w:t>
      </w:r>
      <w:r w:rsidRPr="00C01555">
        <w:t>)</w:t>
      </w:r>
    </w:p>
    <w:p w:rsidR="00106DD7" w:rsidRPr="00C01555" w:rsidRDefault="00106DD7" w:rsidP="00666F22">
      <w:pPr>
        <w:jc w:val="both"/>
      </w:pPr>
    </w:p>
    <w:p w:rsidR="00106DD7" w:rsidRPr="00C01555" w:rsidRDefault="00106DD7" w:rsidP="00666F22">
      <w:pPr>
        <w:jc w:val="center"/>
        <w:rPr>
          <w:b/>
          <w:bCs/>
          <w:color w:val="000000"/>
          <w:sz w:val="22"/>
          <w:szCs w:val="22"/>
        </w:rPr>
      </w:pPr>
      <w:r w:rsidRPr="00C01555">
        <w:rPr>
          <w:b/>
          <w:bCs/>
          <w:sz w:val="22"/>
          <w:szCs w:val="22"/>
        </w:rPr>
        <w:t xml:space="preserve">zawiadamiam </w:t>
      </w:r>
      <w:r w:rsidRPr="00C01555">
        <w:rPr>
          <w:b/>
          <w:bCs/>
          <w:color w:val="000000"/>
          <w:sz w:val="22"/>
          <w:szCs w:val="22"/>
        </w:rPr>
        <w:t xml:space="preserve"> strony  postępowania,</w:t>
      </w:r>
    </w:p>
    <w:p w:rsidR="00106DD7" w:rsidRPr="00C01555" w:rsidRDefault="00106DD7" w:rsidP="00C01555">
      <w:pPr>
        <w:jc w:val="both"/>
      </w:pPr>
    </w:p>
    <w:p w:rsidR="00106DD7" w:rsidRPr="00C01555" w:rsidRDefault="00106DD7" w:rsidP="00C01555">
      <w:pPr>
        <w:jc w:val="both"/>
      </w:pPr>
      <w:r w:rsidRPr="00C01555">
        <w:t xml:space="preserve">że w toku postępowania w sprawie wydania decyzji o </w:t>
      </w:r>
      <w:r w:rsidRPr="00C01555">
        <w:rPr>
          <w:color w:val="000000"/>
        </w:rPr>
        <w:t>warunkach zabudowy</w:t>
      </w:r>
      <w:r w:rsidRPr="00C01555">
        <w:t xml:space="preserve"> </w:t>
      </w:r>
      <w:r w:rsidR="005A47F2">
        <w:t xml:space="preserve">wszczętego w dniu 24.06.2022 r. na wniosek </w:t>
      </w:r>
      <w:proofErr w:type="spellStart"/>
      <w:r w:rsidR="005A47F2">
        <w:t>Rafin</w:t>
      </w:r>
      <w:proofErr w:type="spellEnd"/>
      <w:r w:rsidR="005A47F2">
        <w:t xml:space="preserve"> Developer Sp. z o.o</w:t>
      </w:r>
      <w:r w:rsidR="005A47F2" w:rsidRPr="00C01555">
        <w:t>.</w:t>
      </w:r>
      <w:r w:rsidR="005A47F2">
        <w:t xml:space="preserve"> </w:t>
      </w:r>
      <w:r w:rsidRPr="00C01555">
        <w:t>dla zamierzenia inwestycyjnego p</w:t>
      </w:r>
      <w:r w:rsidR="00666F22" w:rsidRPr="00C01555">
        <w:t>od nazwą</w:t>
      </w:r>
      <w:r w:rsidRPr="00C01555">
        <w:t>:</w:t>
      </w:r>
    </w:p>
    <w:p w:rsidR="003A74EC" w:rsidRDefault="00666F22" w:rsidP="003A74EC">
      <w:pPr>
        <w:spacing w:before="120"/>
        <w:jc w:val="center"/>
        <w:rPr>
          <w:rFonts w:cs="Aharoni"/>
          <w:i/>
          <w:szCs w:val="20"/>
        </w:rPr>
      </w:pPr>
      <w:r w:rsidRPr="003A74EC">
        <w:rPr>
          <w:rFonts w:cs="Aharoni"/>
          <w:i/>
          <w:szCs w:val="20"/>
        </w:rPr>
        <w:t>„</w:t>
      </w:r>
      <w:r w:rsidR="003A74EC" w:rsidRPr="003A74EC">
        <w:rPr>
          <w:i/>
          <w:szCs w:val="20"/>
        </w:rPr>
        <w:t>Budow</w:t>
      </w:r>
      <w:r w:rsidR="003A74EC">
        <w:rPr>
          <w:i/>
          <w:szCs w:val="20"/>
        </w:rPr>
        <w:t>a</w:t>
      </w:r>
      <w:r w:rsidR="003A74EC" w:rsidRPr="003A74EC">
        <w:rPr>
          <w:i/>
          <w:szCs w:val="20"/>
        </w:rPr>
        <w:t xml:space="preserve"> budynku </w:t>
      </w:r>
      <w:r w:rsidR="003A74EC" w:rsidRPr="003A74EC">
        <w:rPr>
          <w:bCs/>
          <w:i/>
          <w:szCs w:val="20"/>
        </w:rPr>
        <w:t xml:space="preserve">mieszkalnego wielorodzinnego z usługami zdrowia w parterze, parkingiem podziemnym wraz z zagospodarowaniem terenu </w:t>
      </w:r>
      <w:r w:rsidR="003A74EC">
        <w:rPr>
          <w:bCs/>
          <w:i/>
          <w:szCs w:val="20"/>
        </w:rPr>
        <w:t xml:space="preserve">               </w:t>
      </w:r>
      <w:r w:rsidR="003A74EC" w:rsidRPr="003A74EC">
        <w:rPr>
          <w:bCs/>
          <w:i/>
          <w:szCs w:val="20"/>
        </w:rPr>
        <w:t>i niezbędną infrastrukturą techniczną</w:t>
      </w:r>
      <w:r w:rsidRPr="003A74EC">
        <w:rPr>
          <w:rFonts w:cs="Aharoni"/>
          <w:i/>
          <w:szCs w:val="20"/>
        </w:rPr>
        <w:t>”</w:t>
      </w:r>
      <w:r w:rsidR="003A74EC">
        <w:rPr>
          <w:rFonts w:cs="Aharoni"/>
          <w:i/>
          <w:szCs w:val="20"/>
        </w:rPr>
        <w:t>,</w:t>
      </w:r>
    </w:p>
    <w:p w:rsidR="00666F22" w:rsidRPr="00C01555" w:rsidRDefault="003A74EC" w:rsidP="005A47F2">
      <w:pPr>
        <w:spacing w:before="120"/>
        <w:jc w:val="center"/>
        <w:rPr>
          <w:rFonts w:cs="Aharoni"/>
          <w:color w:val="FF0000"/>
          <w:szCs w:val="20"/>
        </w:rPr>
      </w:pPr>
      <w:r>
        <w:rPr>
          <w:rFonts w:cs="Aharoni"/>
          <w:color w:val="000000"/>
          <w:szCs w:val="20"/>
        </w:rPr>
        <w:t xml:space="preserve">przewidzianego do realizacji we </w:t>
      </w:r>
      <w:r w:rsidR="00666F22" w:rsidRPr="00C01555">
        <w:rPr>
          <w:rFonts w:cs="Aharoni"/>
          <w:color w:val="000000"/>
          <w:szCs w:val="20"/>
        </w:rPr>
        <w:t>Wrocław</w:t>
      </w:r>
      <w:r>
        <w:rPr>
          <w:rFonts w:cs="Aharoni"/>
          <w:color w:val="000000"/>
          <w:szCs w:val="20"/>
        </w:rPr>
        <w:t>iu przy</w:t>
      </w:r>
      <w:r w:rsidR="00666F22" w:rsidRPr="00C01555">
        <w:rPr>
          <w:rFonts w:cs="Aharoni"/>
          <w:color w:val="000000"/>
          <w:szCs w:val="20"/>
        </w:rPr>
        <w:t xml:space="preserve"> </w:t>
      </w:r>
      <w:r w:rsidRPr="003A74EC">
        <w:rPr>
          <w:b/>
          <w:bCs/>
          <w:szCs w:val="20"/>
        </w:rPr>
        <w:t>ul.</w:t>
      </w:r>
      <w:r w:rsidRPr="003A74EC">
        <w:rPr>
          <w:b/>
          <w:bCs/>
          <w:i/>
          <w:szCs w:val="20"/>
        </w:rPr>
        <w:t xml:space="preserve"> </w:t>
      </w:r>
      <w:r w:rsidRPr="003A74EC">
        <w:rPr>
          <w:b/>
          <w:bCs/>
          <w:szCs w:val="20"/>
        </w:rPr>
        <w:t>ks. Norberta</w:t>
      </w:r>
      <w:r w:rsidRPr="003A74EC">
        <w:rPr>
          <w:b/>
          <w:bCs/>
          <w:i/>
          <w:szCs w:val="20"/>
        </w:rPr>
        <w:t xml:space="preserve"> </w:t>
      </w:r>
      <w:r w:rsidRPr="003A74EC">
        <w:rPr>
          <w:b/>
          <w:bCs/>
          <w:szCs w:val="20"/>
        </w:rPr>
        <w:t>Bonczyka 20</w:t>
      </w:r>
      <w:r w:rsidRPr="003A74EC">
        <w:rPr>
          <w:szCs w:val="20"/>
        </w:rPr>
        <w:t xml:space="preserve"> (oznaczania geodezyjne: dz. nr 1/4, AR_6, obręb Karłowice)</w:t>
      </w:r>
      <w:r w:rsidR="00A65065">
        <w:rPr>
          <w:szCs w:val="20"/>
        </w:rPr>
        <w:t>,</w:t>
      </w:r>
    </w:p>
    <w:p w:rsidR="005A47F2" w:rsidRPr="005A47F2" w:rsidRDefault="005A47F2" w:rsidP="00C01555">
      <w:pPr>
        <w:jc w:val="both"/>
        <w:rPr>
          <w:sz w:val="10"/>
          <w:szCs w:val="10"/>
        </w:rPr>
      </w:pPr>
    </w:p>
    <w:p w:rsidR="00106DD7" w:rsidRPr="00C01555" w:rsidRDefault="00897CEB" w:rsidP="00C01555">
      <w:pPr>
        <w:jc w:val="both"/>
      </w:pPr>
      <w:r>
        <w:t xml:space="preserve">w związku z </w:t>
      </w:r>
      <w:r w:rsidR="005A47F2">
        <w:t>wniesion</w:t>
      </w:r>
      <w:r>
        <w:t>ymi</w:t>
      </w:r>
      <w:r w:rsidR="005A47F2">
        <w:t xml:space="preserve"> </w:t>
      </w:r>
      <w:r w:rsidR="00DA608D">
        <w:t>zażalenia</w:t>
      </w:r>
      <w:r>
        <w:t>mi</w:t>
      </w:r>
      <w:r w:rsidR="00DA608D">
        <w:t xml:space="preserve"> stron postępowania na postanowienie</w:t>
      </w:r>
      <w:r w:rsidR="00106DD7" w:rsidRPr="00C01555">
        <w:t xml:space="preserve"> </w:t>
      </w:r>
      <w:r w:rsidR="00DA608D">
        <w:t xml:space="preserve">Prezydenta Nr 300/2022 z dnia 22.08.2022 r. </w:t>
      </w:r>
      <w:r>
        <w:t xml:space="preserve">w sprawie </w:t>
      </w:r>
      <w:r w:rsidR="009F4E9B" w:rsidRPr="005A47F2">
        <w:t>zawiesz</w:t>
      </w:r>
      <w:r>
        <w:t>enia</w:t>
      </w:r>
      <w:r w:rsidR="009F4E9B" w:rsidRPr="005A47F2">
        <w:t xml:space="preserve"> postępowani</w:t>
      </w:r>
      <w:r>
        <w:t>a</w:t>
      </w:r>
      <w:r w:rsidR="009F4E9B" w:rsidRPr="005A47F2">
        <w:t xml:space="preserve"> administracyjne</w:t>
      </w:r>
      <w:r>
        <w:t>go,</w:t>
      </w:r>
      <w:r w:rsidR="009F4E9B">
        <w:t xml:space="preserve"> </w:t>
      </w:r>
      <w:r w:rsidR="00A65065">
        <w:t xml:space="preserve">zażalenia wraz z </w:t>
      </w:r>
      <w:r>
        <w:t>akta</w:t>
      </w:r>
      <w:r w:rsidR="00A65065">
        <w:t>mi</w:t>
      </w:r>
      <w:r>
        <w:t xml:space="preserve"> sprawy</w:t>
      </w:r>
      <w:r w:rsidR="005A47F2" w:rsidRPr="005A47F2">
        <w:t xml:space="preserve"> </w:t>
      </w:r>
      <w:r w:rsidR="005A47F2" w:rsidRPr="00C01555">
        <w:t>został</w:t>
      </w:r>
      <w:r w:rsidR="005A47F2">
        <w:t>y przekazane do Samorządowego Kolegium Odwoławczego.</w:t>
      </w:r>
    </w:p>
    <w:p w:rsidR="00897CEB" w:rsidRDefault="00897CEB" w:rsidP="00897CEB">
      <w:pPr>
        <w:pStyle w:val="Zwykytekst"/>
        <w:jc w:val="both"/>
        <w:rPr>
          <w:rFonts w:ascii="Verdana" w:eastAsia="MS Mincho" w:hAnsi="Verdana" w:cs="Times New Roman"/>
        </w:rPr>
      </w:pPr>
    </w:p>
    <w:p w:rsidR="00897CEB" w:rsidRPr="00897CEB" w:rsidRDefault="00897CEB" w:rsidP="00897CEB">
      <w:pPr>
        <w:pStyle w:val="Zwykytekst"/>
        <w:jc w:val="both"/>
        <w:rPr>
          <w:rFonts w:ascii="Verdana" w:eastAsia="MS Mincho" w:hAnsi="Verdana" w:cs="Times New Roman"/>
        </w:rPr>
      </w:pPr>
      <w:r w:rsidRPr="00897CEB">
        <w:rPr>
          <w:rFonts w:ascii="Verdana" w:eastAsia="MS Mincho" w:hAnsi="Verdana" w:cs="Times New Roman"/>
        </w:rPr>
        <w:t xml:space="preserve">Po zapoznaniu się z treścią wniesionych zażaleń </w:t>
      </w:r>
      <w:r w:rsidR="00A65065">
        <w:rPr>
          <w:rFonts w:ascii="Verdana" w:eastAsia="MS Mincho" w:hAnsi="Verdana" w:cs="Times New Roman"/>
        </w:rPr>
        <w:t xml:space="preserve">tut. organ lokalizacyjny </w:t>
      </w:r>
      <w:r w:rsidRPr="00897CEB">
        <w:rPr>
          <w:rFonts w:ascii="Verdana" w:eastAsia="MS Mincho" w:hAnsi="Verdana" w:cs="Times New Roman"/>
        </w:rPr>
        <w:t>nie znalazł</w:t>
      </w:r>
      <w:r w:rsidR="00A65065">
        <w:rPr>
          <w:rFonts w:ascii="Verdana" w:eastAsia="MS Mincho" w:hAnsi="Verdana" w:cs="Times New Roman"/>
        </w:rPr>
        <w:t xml:space="preserve"> </w:t>
      </w:r>
      <w:r w:rsidRPr="00897CEB">
        <w:rPr>
          <w:rFonts w:ascii="Verdana" w:eastAsia="MS Mincho" w:hAnsi="Verdana" w:cs="Times New Roman"/>
        </w:rPr>
        <w:t xml:space="preserve">podstaw do uchylenia lub zmiany postanowienia zgodnie z art. 132 </w:t>
      </w:r>
      <w:r w:rsidRPr="00897CEB">
        <w:rPr>
          <w:rFonts w:ascii="Verdana" w:eastAsia="MS Mincho" w:hAnsi="Verdana" w:cs="Times New Roman"/>
          <w:iCs/>
        </w:rPr>
        <w:t>K.p.a.</w:t>
      </w:r>
    </w:p>
    <w:p w:rsidR="00DA608D" w:rsidRDefault="00DA608D" w:rsidP="00C01555">
      <w:pPr>
        <w:ind w:firstLine="709"/>
        <w:jc w:val="both"/>
      </w:pPr>
    </w:p>
    <w:p w:rsidR="00666F22" w:rsidRPr="00C01555" w:rsidRDefault="00666F22" w:rsidP="00C01555">
      <w:pPr>
        <w:ind w:firstLine="709"/>
        <w:jc w:val="both"/>
        <w:rPr>
          <w:szCs w:val="20"/>
        </w:rPr>
      </w:pPr>
      <w:r w:rsidRPr="00C01555">
        <w:rPr>
          <w:szCs w:val="20"/>
        </w:rPr>
        <w:t xml:space="preserve">Zgodnie z art. 49 </w:t>
      </w:r>
      <w:r w:rsidRPr="00C01555">
        <w:rPr>
          <w:rStyle w:val="alb"/>
          <w:szCs w:val="20"/>
        </w:rPr>
        <w:t>§2</w:t>
      </w:r>
      <w:r w:rsidRPr="00C01555">
        <w:rPr>
          <w:szCs w:val="20"/>
        </w:rPr>
        <w:t xml:space="preserve"> Kodeksu postępowania admi</w:t>
      </w:r>
      <w:r w:rsidR="00D34F99">
        <w:rPr>
          <w:szCs w:val="20"/>
        </w:rPr>
        <w:t>nistracyjnego dzień 09.09.2022</w:t>
      </w:r>
      <w:r w:rsidRPr="00C01555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666F22" w:rsidRPr="00C01555" w:rsidRDefault="00666F22" w:rsidP="00C01555">
      <w:pPr>
        <w:jc w:val="both"/>
      </w:pPr>
    </w:p>
    <w:p w:rsidR="00666F22" w:rsidRPr="00897CEB" w:rsidRDefault="005A47F2" w:rsidP="00897CEB">
      <w:pPr>
        <w:pStyle w:val="Tekstpodstawowy"/>
        <w:ind w:firstLine="567"/>
        <w:jc w:val="both"/>
        <w:rPr>
          <w:iCs/>
        </w:rPr>
      </w:pPr>
      <w:r w:rsidRPr="00897CEB">
        <w:rPr>
          <w:iCs/>
        </w:rPr>
        <w:t>Dodatkowo informuję o możliwości zapoznania się z wniesionym</w:t>
      </w:r>
      <w:r w:rsidR="00897CEB" w:rsidRPr="00897CEB">
        <w:rPr>
          <w:iCs/>
        </w:rPr>
        <w:t>i</w:t>
      </w:r>
      <w:r w:rsidRPr="00897CEB">
        <w:rPr>
          <w:iCs/>
        </w:rPr>
        <w:t xml:space="preserve"> zażaleni</w:t>
      </w:r>
      <w:r w:rsidR="00897CEB" w:rsidRPr="00897CEB">
        <w:rPr>
          <w:iCs/>
        </w:rPr>
        <w:t>ami</w:t>
      </w:r>
      <w:r w:rsidRPr="00897CEB">
        <w:rPr>
          <w:iCs/>
        </w:rPr>
        <w:t xml:space="preserve"> oraz wypowiedzenia się co do </w:t>
      </w:r>
      <w:r w:rsidR="00A65065">
        <w:rPr>
          <w:iCs/>
        </w:rPr>
        <w:t>ich</w:t>
      </w:r>
      <w:r w:rsidRPr="00897CEB">
        <w:rPr>
          <w:iCs/>
        </w:rPr>
        <w:t xml:space="preserve"> treści w </w:t>
      </w:r>
      <w:r w:rsidR="00897CEB">
        <w:rPr>
          <w:iCs/>
        </w:rPr>
        <w:t xml:space="preserve">siedzibie organu odwoławczego. </w:t>
      </w:r>
    </w:p>
    <w:p w:rsidR="00106DD7" w:rsidRPr="00C01555" w:rsidRDefault="00106DD7" w:rsidP="00C01555">
      <w:pPr>
        <w:jc w:val="both"/>
      </w:pPr>
      <w:bookmarkStart w:id="0" w:name="OLE_LINK3"/>
      <w:bookmarkStart w:id="1" w:name="OLE_LINK8"/>
      <w:r w:rsidRPr="00C01555">
        <w:t xml:space="preserve">Z treścią </w:t>
      </w:r>
      <w:r w:rsidR="005A47F2">
        <w:t>zażaleń</w:t>
      </w:r>
      <w:r w:rsidRPr="00C01555">
        <w:t xml:space="preserve">, strony postępowania mogą zapoznać się </w:t>
      </w:r>
      <w:r w:rsidR="00897CEB">
        <w:t xml:space="preserve">również </w:t>
      </w:r>
      <w:r w:rsidRPr="00C01555">
        <w:t xml:space="preserve">w Informacji Wydziału Architektury i </w:t>
      </w:r>
      <w:r w:rsidR="000B33F5">
        <w:t>Zabytków</w:t>
      </w:r>
      <w:r w:rsidRPr="00C01555">
        <w:t xml:space="preserve"> Urzędu Miejskiego Wrocławia (pl.</w:t>
      </w:r>
      <w:r w:rsidR="00666F22" w:rsidRPr="00C01555">
        <w:t> </w:t>
      </w:r>
      <w:r w:rsidRPr="00C01555">
        <w:t xml:space="preserve">Nowy Targ 1-8, parter, pok. 1c stanowisko </w:t>
      </w:r>
      <w:r w:rsidR="000B33F5">
        <w:t xml:space="preserve">5, 6 i </w:t>
      </w:r>
      <w:r w:rsidRPr="00C01555">
        <w:t xml:space="preserve">7, </w:t>
      </w:r>
      <w:r w:rsidR="000B33F5">
        <w:t xml:space="preserve">w </w:t>
      </w:r>
      <w:r w:rsidRPr="00C01555">
        <w:t>godz. 8:00-15:00).</w:t>
      </w:r>
      <w:r w:rsidR="00666F22" w:rsidRPr="00C01555">
        <w:t xml:space="preserve"> </w:t>
      </w:r>
      <w:r w:rsidRPr="00C01555">
        <w:t xml:space="preserve">Ze względów organizacyjnych wskazane jest uprzednie zawiadomienie tut. Wydziału o zamiarze zapoznania się z dokumentami </w:t>
      </w:r>
      <w:r w:rsidR="003704FD" w:rsidRPr="00C01555">
        <w:t>(</w:t>
      </w:r>
      <w:r w:rsidR="00E5243E" w:rsidRPr="00E5243E">
        <w:rPr>
          <w:bCs/>
          <w:szCs w:val="20"/>
        </w:rPr>
        <w:t xml:space="preserve">tel. </w:t>
      </w:r>
      <w:r w:rsidR="00E5243E" w:rsidRPr="00E5243E">
        <w:rPr>
          <w:color w:val="000000"/>
          <w:szCs w:val="20"/>
        </w:rPr>
        <w:t>+48 71 777 75 60 lub +48 71 777 75 78</w:t>
      </w:r>
      <w:r w:rsidR="003704FD" w:rsidRPr="00C01555">
        <w:t xml:space="preserve">), </w:t>
      </w:r>
      <w:r w:rsidRPr="00C01555">
        <w:t>co usprawni realizację przysługującego stronie uprawnienia.</w:t>
      </w:r>
    </w:p>
    <w:bookmarkEnd w:id="0"/>
    <w:bookmarkEnd w:id="1"/>
    <w:p w:rsidR="00106DD7" w:rsidRPr="00C01555" w:rsidRDefault="00106DD7" w:rsidP="00C01555">
      <w:pPr>
        <w:jc w:val="both"/>
      </w:pPr>
      <w:r w:rsidRPr="00C01555">
        <w:t>____________________________________________________</w:t>
      </w:r>
    </w:p>
    <w:p w:rsidR="00D34F99" w:rsidRDefault="00897CEB" w:rsidP="00666F22">
      <w:pPr>
        <w:jc w:val="both"/>
        <w:rPr>
          <w:b/>
          <w:szCs w:val="20"/>
        </w:rPr>
      </w:pPr>
      <w:r>
        <w:rPr>
          <w:b/>
          <w:szCs w:val="20"/>
        </w:rPr>
        <w:t>I</w:t>
      </w:r>
      <w:r w:rsidR="00106DD7" w:rsidRPr="009F4E9B">
        <w:rPr>
          <w:b/>
          <w:szCs w:val="20"/>
        </w:rPr>
        <w:t>-WZ-</w:t>
      </w:r>
      <w:r w:rsidR="009F4E9B" w:rsidRPr="009F4E9B">
        <w:rPr>
          <w:b/>
          <w:szCs w:val="20"/>
        </w:rPr>
        <w:t>3783</w:t>
      </w:r>
      <w:r w:rsidR="00106DD7" w:rsidRPr="009F4E9B">
        <w:rPr>
          <w:b/>
          <w:szCs w:val="20"/>
        </w:rPr>
        <w:t>-</w:t>
      </w:r>
      <w:r w:rsidR="009F4E9B" w:rsidRPr="009F4E9B">
        <w:rPr>
          <w:b/>
          <w:szCs w:val="20"/>
        </w:rPr>
        <w:t>2022</w:t>
      </w:r>
      <w:r w:rsidR="00106DD7" w:rsidRPr="009F4E9B">
        <w:rPr>
          <w:b/>
          <w:szCs w:val="20"/>
        </w:rPr>
        <w:t>-</w:t>
      </w:r>
      <w:r w:rsidR="009F4E9B" w:rsidRPr="009F4E9B">
        <w:rPr>
          <w:b/>
          <w:szCs w:val="20"/>
        </w:rPr>
        <w:t>WPL-</w:t>
      </w:r>
      <w:r w:rsidR="00106DD7" w:rsidRPr="009F4E9B">
        <w:rPr>
          <w:b/>
          <w:szCs w:val="20"/>
        </w:rPr>
        <w:t>ul</w:t>
      </w:r>
      <w:r>
        <w:rPr>
          <w:b/>
          <w:szCs w:val="20"/>
        </w:rPr>
        <w:t>. ks.</w:t>
      </w:r>
      <w:r w:rsidR="009F4E9B" w:rsidRPr="009F4E9B">
        <w:rPr>
          <w:b/>
          <w:szCs w:val="20"/>
        </w:rPr>
        <w:t xml:space="preserve"> Norberta Bonczyka 20</w:t>
      </w:r>
    </w:p>
    <w:p w:rsidR="00D34F99" w:rsidRDefault="00D34F99" w:rsidP="00D34F99">
      <w:pPr>
        <w:jc w:val="center"/>
        <w:rPr>
          <w:bCs/>
        </w:rPr>
      </w:pPr>
      <w:r>
        <w:rPr>
          <w:bCs/>
        </w:rPr>
        <w:t>Z up. PREZYDENTA</w:t>
      </w:r>
    </w:p>
    <w:p w:rsidR="00D34F99" w:rsidRDefault="00D34F99" w:rsidP="00D34F99">
      <w:pPr>
        <w:tabs>
          <w:tab w:val="left" w:pos="6096"/>
        </w:tabs>
        <w:jc w:val="center"/>
        <w:rPr>
          <w:bCs/>
        </w:rPr>
      </w:pPr>
      <w:proofErr w:type="spellStart"/>
      <w:r>
        <w:rPr>
          <w:bCs/>
        </w:rPr>
        <w:t>Busza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Wowrzeczka</w:t>
      </w:r>
      <w:proofErr w:type="spellEnd"/>
    </w:p>
    <w:p w:rsidR="00D34F99" w:rsidRDefault="00D34F99" w:rsidP="00D34F99">
      <w:pPr>
        <w:tabs>
          <w:tab w:val="left" w:pos="6379"/>
        </w:tabs>
        <w:jc w:val="center"/>
        <w:rPr>
          <w:bCs/>
        </w:rPr>
      </w:pPr>
      <w:r>
        <w:rPr>
          <w:bCs/>
        </w:rPr>
        <w:t>Z-CA DYREKTORA</w:t>
      </w:r>
    </w:p>
    <w:p w:rsidR="00D34F99" w:rsidRDefault="00D34F99" w:rsidP="00D34F99">
      <w:pPr>
        <w:tabs>
          <w:tab w:val="left" w:pos="2835"/>
          <w:tab w:val="left" w:pos="5954"/>
        </w:tabs>
        <w:rPr>
          <w:b/>
        </w:rPr>
      </w:pPr>
      <w:r>
        <w:rPr>
          <w:bCs/>
        </w:rPr>
        <w:tab/>
      </w:r>
      <w:r>
        <w:rPr>
          <w:bCs/>
        </w:rPr>
        <w:tab/>
        <w:t>Wydziału Planowania Przestrzennego</w:t>
      </w:r>
    </w:p>
    <w:p w:rsidR="00106DD7" w:rsidRPr="00D34F99" w:rsidRDefault="00106DD7" w:rsidP="00D34F99">
      <w:pPr>
        <w:rPr>
          <w:szCs w:val="20"/>
        </w:rPr>
      </w:pPr>
    </w:p>
    <w:sectPr w:rsidR="00106DD7" w:rsidRPr="00D34F99" w:rsidSect="00666F22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EE" w:rsidRDefault="00AA42EE">
      <w:r>
        <w:separator/>
      </w:r>
    </w:p>
  </w:endnote>
  <w:endnote w:type="continuationSeparator" w:id="0">
    <w:p w:rsidR="00AA42EE" w:rsidRDefault="00AA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D7" w:rsidRDefault="00106DD7">
    <w:pPr>
      <w:pStyle w:val="Stopka"/>
      <w:rPr>
        <w:sz w:val="14"/>
        <w:szCs w:val="14"/>
      </w:rPr>
    </w:pPr>
  </w:p>
  <w:p w:rsidR="00106DD7" w:rsidRDefault="00106DD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A35D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A35D3">
      <w:rPr>
        <w:sz w:val="14"/>
        <w:szCs w:val="14"/>
      </w:rPr>
      <w:fldChar w:fldCharType="separate"/>
    </w:r>
    <w:r w:rsidR="00A65065">
      <w:rPr>
        <w:noProof/>
        <w:sz w:val="14"/>
        <w:szCs w:val="14"/>
      </w:rPr>
      <w:t>2</w:t>
    </w:r>
    <w:r w:rsidR="000A35D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A35D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A35D3">
      <w:rPr>
        <w:sz w:val="14"/>
        <w:szCs w:val="14"/>
      </w:rPr>
      <w:fldChar w:fldCharType="separate"/>
    </w:r>
    <w:r w:rsidR="00A65065">
      <w:rPr>
        <w:noProof/>
        <w:sz w:val="14"/>
        <w:szCs w:val="14"/>
      </w:rPr>
      <w:t>1</w:t>
    </w:r>
    <w:r w:rsidR="000A35D3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D7" w:rsidRDefault="00106DD7">
    <w:pPr>
      <w:pStyle w:val="Stopka"/>
      <w:rPr>
        <w:sz w:val="8"/>
      </w:rPr>
    </w:pPr>
  </w:p>
  <w:p w:rsidR="00106DD7" w:rsidRDefault="007E2BBE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5260" cy="731520"/>
          <wp:effectExtent l="19050" t="0" r="2540" b="0"/>
          <wp:docPr id="1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EE" w:rsidRDefault="00AA42EE">
      <w:r>
        <w:separator/>
      </w:r>
    </w:p>
  </w:footnote>
  <w:footnote w:type="continuationSeparator" w:id="0">
    <w:p w:rsidR="00AA42EE" w:rsidRDefault="00AA4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D7" w:rsidRDefault="000A35D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608D"/>
    <w:rsid w:val="000A35D3"/>
    <w:rsid w:val="000B33F5"/>
    <w:rsid w:val="00106DD7"/>
    <w:rsid w:val="00323461"/>
    <w:rsid w:val="003646DD"/>
    <w:rsid w:val="003704FD"/>
    <w:rsid w:val="003A74EC"/>
    <w:rsid w:val="005A47F2"/>
    <w:rsid w:val="00666F22"/>
    <w:rsid w:val="007513C3"/>
    <w:rsid w:val="007E2BBE"/>
    <w:rsid w:val="00892E58"/>
    <w:rsid w:val="00897CEB"/>
    <w:rsid w:val="009F4E9B"/>
    <w:rsid w:val="009F5E29"/>
    <w:rsid w:val="00A65065"/>
    <w:rsid w:val="00AA18A9"/>
    <w:rsid w:val="00AA42EE"/>
    <w:rsid w:val="00B6347E"/>
    <w:rsid w:val="00B66CB9"/>
    <w:rsid w:val="00C01555"/>
    <w:rsid w:val="00D34F99"/>
    <w:rsid w:val="00DA608D"/>
    <w:rsid w:val="00E5243E"/>
    <w:rsid w:val="00EA35C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F22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EA35CA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EA35CA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EA35C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EA35CA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EA35CA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A35CA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EA35CA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EA35C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EA35CA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EA35CA"/>
  </w:style>
  <w:style w:type="paragraph" w:customStyle="1" w:styleId="11Trescpisma">
    <w:name w:val="@11.Tresc_pisma"/>
    <w:basedOn w:val="Normalny"/>
    <w:rsid w:val="00EA35CA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EA35CA"/>
  </w:style>
  <w:style w:type="paragraph" w:customStyle="1" w:styleId="12Zwyrazamiszacunku">
    <w:name w:val="@12.Z_wyrazami_szacunku"/>
    <w:basedOn w:val="07Datapisma"/>
    <w:next w:val="13Podpisujacypismo"/>
    <w:rsid w:val="00EA35CA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EA35CA"/>
    <w:pPr>
      <w:spacing w:before="540"/>
    </w:pPr>
  </w:style>
  <w:style w:type="paragraph" w:customStyle="1" w:styleId="14StanowiskoPodpisujacego">
    <w:name w:val="@14.StanowiskoPodpisujacego"/>
    <w:basedOn w:val="11Trescpisma"/>
    <w:rsid w:val="00EA35C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EA35CA"/>
    <w:rPr>
      <w:sz w:val="18"/>
    </w:rPr>
  </w:style>
  <w:style w:type="paragraph" w:customStyle="1" w:styleId="06Adresmiasto">
    <w:name w:val="@06.Adres_miasto"/>
    <w:basedOn w:val="11Trescpisma"/>
    <w:next w:val="07Datapisma"/>
    <w:rsid w:val="00EA35C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EA35CA"/>
    <w:pPr>
      <w:spacing w:after="100"/>
    </w:pPr>
  </w:style>
  <w:style w:type="paragraph" w:styleId="Stopka">
    <w:name w:val="footer"/>
    <w:basedOn w:val="Normalny"/>
    <w:semiHidden/>
    <w:rsid w:val="00EA35CA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EA35CA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EA35CA"/>
    <w:rPr>
      <w:sz w:val="16"/>
    </w:rPr>
  </w:style>
  <w:style w:type="paragraph" w:styleId="Nagwek">
    <w:name w:val="header"/>
    <w:basedOn w:val="Normalny"/>
    <w:semiHidden/>
    <w:rsid w:val="00EA35C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EA35C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EA35C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EA35CA"/>
    <w:rPr>
      <w:sz w:val="16"/>
    </w:rPr>
  </w:style>
  <w:style w:type="paragraph" w:customStyle="1" w:styleId="19Dowiadomosci">
    <w:name w:val="@19.Do_wiadomosci"/>
    <w:basedOn w:val="11Trescpisma"/>
    <w:rsid w:val="00EA35CA"/>
    <w:rPr>
      <w:sz w:val="16"/>
    </w:rPr>
  </w:style>
  <w:style w:type="paragraph" w:customStyle="1" w:styleId="18Zalacznikilista">
    <w:name w:val="@18.Zalaczniki_lista"/>
    <w:basedOn w:val="11Trescpisma"/>
    <w:rsid w:val="00EA35C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EA35CA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EA35CA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EA35CA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EA35CA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"/>
    <w:semiHidden/>
    <w:rsid w:val="00EA35CA"/>
    <w:rPr>
      <w:szCs w:val="20"/>
    </w:rPr>
  </w:style>
  <w:style w:type="paragraph" w:styleId="Tekstpodstawowy3">
    <w:name w:val="Body Text 3"/>
    <w:basedOn w:val="Normalny"/>
    <w:semiHidden/>
    <w:rsid w:val="00EA35CA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EA35CA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EA35CA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EA35CA"/>
    <w:rPr>
      <w:color w:val="0000FF"/>
      <w:sz w:val="16"/>
    </w:rPr>
  </w:style>
  <w:style w:type="paragraph" w:styleId="Tytu">
    <w:name w:val="Title"/>
    <w:basedOn w:val="Normalny"/>
    <w:qFormat/>
    <w:rsid w:val="00EA35CA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EA35CA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EA35CA"/>
  </w:style>
  <w:style w:type="character" w:customStyle="1" w:styleId="TekstpodstawowyZnak">
    <w:name w:val="Tekst podstawowy Znak"/>
    <w:basedOn w:val="Domylnaczcionkaakapitu"/>
    <w:link w:val="Tekstpodstawowy"/>
    <w:semiHidden/>
    <w:rsid w:val="005A47F2"/>
    <w:rPr>
      <w:rFonts w:ascii="Verdana" w:hAnsi="Verdana"/>
    </w:rPr>
  </w:style>
  <w:style w:type="paragraph" w:styleId="Zwykytekst">
    <w:name w:val="Plain Text"/>
    <w:basedOn w:val="Normalny"/>
    <w:link w:val="ZwykytekstZnak"/>
    <w:semiHidden/>
    <w:rsid w:val="00897CEB"/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7CE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olu01\Documents\2022%20r\wzory%20dokument&#243;w\wzory%20pism\OBWIESZCZENIA\WZ_20\Po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Po-WZ</Template>
  <TotalTime>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umjolu01</dc:creator>
  <cp:lastModifiedBy>umpako03</cp:lastModifiedBy>
  <cp:revision>4</cp:revision>
  <cp:lastPrinted>2022-09-07T08:26:00Z</cp:lastPrinted>
  <dcterms:created xsi:type="dcterms:W3CDTF">2022-09-08T13:46:00Z</dcterms:created>
  <dcterms:modified xsi:type="dcterms:W3CDTF">2022-09-09T10:06:00Z</dcterms:modified>
</cp:coreProperties>
</file>