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C2" w:rsidRPr="004309A4" w:rsidRDefault="004434C2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309A4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Sygnatura sprawy: BZM-OP.152.3.2022</w:t>
      </w:r>
    </w:p>
    <w:p w:rsidR="008959D0" w:rsidRPr="004309A4" w:rsidRDefault="00034A9E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N</w:t>
      </w:r>
      <w:r w:rsidR="004309A4" w:rsidRPr="004309A4">
        <w:rPr>
          <w:rFonts w:cs="Arial"/>
          <w:sz w:val="24"/>
          <w:szCs w:val="24"/>
        </w:rPr>
        <w:t>ume</w:t>
      </w:r>
      <w:r w:rsidR="00D81701">
        <w:rPr>
          <w:rFonts w:cs="Arial"/>
          <w:sz w:val="24"/>
          <w:szCs w:val="24"/>
        </w:rPr>
        <w:t xml:space="preserve">r ewidencyjny: </w:t>
      </w:r>
      <w:r w:rsidR="00176A01" w:rsidRPr="004309A4">
        <w:rPr>
          <w:rFonts w:cs="Arial"/>
          <w:sz w:val="24"/>
          <w:szCs w:val="24"/>
        </w:rPr>
        <w:t>00102594/2022/W</w:t>
      </w:r>
    </w:p>
    <w:p w:rsidR="004434C2" w:rsidRPr="004309A4" w:rsidRDefault="004434C2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DA3936" w:rsidRPr="004309A4" w:rsidRDefault="00EA4373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 xml:space="preserve">Dotyczy: </w:t>
      </w:r>
      <w:r w:rsidR="00F556CC" w:rsidRPr="004309A4">
        <w:rPr>
          <w:rFonts w:cs="Arial"/>
          <w:sz w:val="24"/>
          <w:szCs w:val="24"/>
        </w:rPr>
        <w:t>petycji</w:t>
      </w:r>
      <w:r w:rsidR="00B957D2" w:rsidRPr="004309A4">
        <w:rPr>
          <w:rFonts w:cs="Arial"/>
          <w:sz w:val="24"/>
          <w:szCs w:val="24"/>
        </w:rPr>
        <w:t xml:space="preserve"> o budowę chodnika wzdłuż torów </w:t>
      </w:r>
      <w:r w:rsidR="00F556CC" w:rsidRPr="004309A4">
        <w:rPr>
          <w:rFonts w:cs="Arial"/>
          <w:sz w:val="24"/>
          <w:szCs w:val="24"/>
        </w:rPr>
        <w:t>kolejowych między ulicami Grota-</w:t>
      </w:r>
      <w:r w:rsidR="00B957D2" w:rsidRPr="004309A4">
        <w:rPr>
          <w:rFonts w:cs="Arial"/>
          <w:sz w:val="24"/>
          <w:szCs w:val="24"/>
        </w:rPr>
        <w:t>Roweckiego a Przystankową</w:t>
      </w:r>
    </w:p>
    <w:p w:rsidR="004434C2" w:rsidRPr="004309A4" w:rsidRDefault="004434C2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F556CC" w:rsidRPr="004309A4" w:rsidRDefault="00176A01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W nawiązaniu do otrzymanej w dn</w:t>
      </w:r>
      <w:r w:rsidR="004309A4" w:rsidRPr="004309A4">
        <w:rPr>
          <w:rFonts w:cs="Arial"/>
          <w:sz w:val="24"/>
          <w:szCs w:val="24"/>
        </w:rPr>
        <w:t>iu 7 czerwca 2022 roku petycji</w:t>
      </w:r>
      <w:r w:rsidR="0046761D" w:rsidRPr="004309A4">
        <w:rPr>
          <w:rFonts w:cs="Arial"/>
          <w:sz w:val="24"/>
          <w:szCs w:val="24"/>
        </w:rPr>
        <w:t xml:space="preserve"> (p</w:t>
      </w:r>
      <w:r w:rsidRPr="004309A4">
        <w:rPr>
          <w:rFonts w:cs="Arial"/>
          <w:sz w:val="24"/>
          <w:szCs w:val="24"/>
        </w:rPr>
        <w:t>etycja n</w:t>
      </w:r>
      <w:r w:rsidR="004309A4" w:rsidRPr="004309A4">
        <w:rPr>
          <w:rFonts w:cs="Arial"/>
          <w:sz w:val="24"/>
          <w:szCs w:val="24"/>
        </w:rPr>
        <w:t>ume</w:t>
      </w:r>
      <w:r w:rsidRPr="004309A4">
        <w:rPr>
          <w:rFonts w:cs="Arial"/>
          <w:sz w:val="24"/>
          <w:szCs w:val="24"/>
        </w:rPr>
        <w:t xml:space="preserve">r 19/2022), </w:t>
      </w:r>
      <w:r w:rsidR="00901E03" w:rsidRPr="004309A4">
        <w:rPr>
          <w:rFonts w:cs="Arial"/>
          <w:sz w:val="24"/>
          <w:szCs w:val="24"/>
        </w:rPr>
        <w:t>informuj</w:t>
      </w:r>
      <w:r w:rsidR="00F556CC" w:rsidRPr="004309A4">
        <w:rPr>
          <w:rFonts w:cs="Arial"/>
          <w:sz w:val="24"/>
          <w:szCs w:val="24"/>
        </w:rPr>
        <w:t>ę</w:t>
      </w:r>
      <w:r w:rsidR="00901E03" w:rsidRPr="004309A4">
        <w:rPr>
          <w:rFonts w:cs="Arial"/>
          <w:sz w:val="24"/>
          <w:szCs w:val="24"/>
        </w:rPr>
        <w:t>, że obecnie przygotowywane</w:t>
      </w:r>
      <w:r w:rsidR="0046761D" w:rsidRPr="004309A4">
        <w:rPr>
          <w:rFonts w:cs="Arial"/>
          <w:sz w:val="24"/>
          <w:szCs w:val="24"/>
        </w:rPr>
        <w:t xml:space="preserve"> jest</w:t>
      </w:r>
      <w:r w:rsidR="00F556CC" w:rsidRPr="004309A4">
        <w:rPr>
          <w:rFonts w:cs="Arial"/>
          <w:sz w:val="24"/>
          <w:szCs w:val="24"/>
        </w:rPr>
        <w:t xml:space="preserve"> na zlecenie P</w:t>
      </w:r>
      <w:r w:rsidR="004309A4" w:rsidRPr="004309A4">
        <w:rPr>
          <w:rFonts w:cs="Arial"/>
          <w:sz w:val="24"/>
          <w:szCs w:val="24"/>
        </w:rPr>
        <w:t xml:space="preserve">olskich </w:t>
      </w:r>
      <w:r w:rsidR="00F556CC" w:rsidRPr="004309A4">
        <w:rPr>
          <w:rFonts w:cs="Arial"/>
          <w:sz w:val="24"/>
          <w:szCs w:val="24"/>
        </w:rPr>
        <w:t>K</w:t>
      </w:r>
      <w:r w:rsidR="004309A4" w:rsidRPr="004309A4">
        <w:rPr>
          <w:rFonts w:cs="Arial"/>
          <w:sz w:val="24"/>
          <w:szCs w:val="24"/>
        </w:rPr>
        <w:t xml:space="preserve">olei </w:t>
      </w:r>
      <w:r w:rsidR="00F556CC" w:rsidRPr="004309A4">
        <w:rPr>
          <w:rFonts w:cs="Arial"/>
          <w:sz w:val="24"/>
          <w:szCs w:val="24"/>
        </w:rPr>
        <w:t>P</w:t>
      </w:r>
      <w:r w:rsidR="004309A4" w:rsidRPr="004309A4">
        <w:rPr>
          <w:rFonts w:cs="Arial"/>
          <w:sz w:val="24"/>
          <w:szCs w:val="24"/>
        </w:rPr>
        <w:t>aństwowych</w:t>
      </w:r>
      <w:r w:rsidR="00F556CC" w:rsidRPr="004309A4">
        <w:rPr>
          <w:rFonts w:cs="Arial"/>
          <w:sz w:val="24"/>
          <w:szCs w:val="24"/>
        </w:rPr>
        <w:t xml:space="preserve"> P</w:t>
      </w:r>
      <w:r w:rsidR="004309A4" w:rsidRPr="004309A4">
        <w:rPr>
          <w:rFonts w:cs="Arial"/>
          <w:sz w:val="24"/>
          <w:szCs w:val="24"/>
        </w:rPr>
        <w:t xml:space="preserve">olskich </w:t>
      </w:r>
      <w:r w:rsidR="00F556CC" w:rsidRPr="004309A4">
        <w:rPr>
          <w:rFonts w:cs="Arial"/>
          <w:sz w:val="24"/>
          <w:szCs w:val="24"/>
        </w:rPr>
        <w:t>L</w:t>
      </w:r>
      <w:r w:rsidR="004309A4" w:rsidRPr="004309A4">
        <w:rPr>
          <w:rFonts w:cs="Arial"/>
          <w:sz w:val="24"/>
          <w:szCs w:val="24"/>
        </w:rPr>
        <w:t xml:space="preserve">inii </w:t>
      </w:r>
      <w:r w:rsidR="00F556CC" w:rsidRPr="004309A4">
        <w:rPr>
          <w:rFonts w:cs="Arial"/>
          <w:sz w:val="24"/>
          <w:szCs w:val="24"/>
        </w:rPr>
        <w:t>K</w:t>
      </w:r>
      <w:r w:rsidR="004309A4" w:rsidRPr="004309A4">
        <w:rPr>
          <w:rFonts w:cs="Arial"/>
          <w:sz w:val="24"/>
          <w:szCs w:val="24"/>
        </w:rPr>
        <w:t>olejowych</w:t>
      </w:r>
      <w:r w:rsidR="0046761D" w:rsidRPr="004309A4">
        <w:rPr>
          <w:rFonts w:cs="Arial"/>
          <w:sz w:val="24"/>
          <w:szCs w:val="24"/>
        </w:rPr>
        <w:t xml:space="preserve"> Wstępne studium wykonalności dla Wrocławskiego Węzła Kolejowego</w:t>
      </w:r>
      <w:r w:rsidR="007D5A49" w:rsidRPr="004309A4">
        <w:rPr>
          <w:rFonts w:cs="Arial"/>
          <w:sz w:val="24"/>
          <w:szCs w:val="24"/>
        </w:rPr>
        <w:t xml:space="preserve"> (W</w:t>
      </w:r>
      <w:r w:rsidR="000069FB" w:rsidRPr="004309A4">
        <w:rPr>
          <w:rFonts w:cs="Arial"/>
          <w:sz w:val="24"/>
          <w:szCs w:val="24"/>
        </w:rPr>
        <w:t>W</w:t>
      </w:r>
      <w:r w:rsidR="007D5A49" w:rsidRPr="004309A4">
        <w:rPr>
          <w:rFonts w:cs="Arial"/>
          <w:sz w:val="24"/>
          <w:szCs w:val="24"/>
        </w:rPr>
        <w:t>K)</w:t>
      </w:r>
      <w:r w:rsidR="0046761D" w:rsidRPr="004309A4">
        <w:rPr>
          <w:rFonts w:cs="Arial"/>
          <w:sz w:val="24"/>
          <w:szCs w:val="24"/>
        </w:rPr>
        <w:t>, które ma wskazać kierunki rozwoju sieci kolejowej, w tym niezbędne do budowy elementy infrastrukturalne u</w:t>
      </w:r>
      <w:r w:rsidR="007D5A49" w:rsidRPr="004309A4">
        <w:rPr>
          <w:rFonts w:cs="Arial"/>
          <w:sz w:val="24"/>
          <w:szCs w:val="24"/>
        </w:rPr>
        <w:t>s</w:t>
      </w:r>
      <w:r w:rsidR="0046761D" w:rsidRPr="004309A4">
        <w:rPr>
          <w:rFonts w:cs="Arial"/>
          <w:sz w:val="24"/>
          <w:szCs w:val="24"/>
        </w:rPr>
        <w:t xml:space="preserve">prawniające </w:t>
      </w:r>
      <w:r w:rsidR="000069FB" w:rsidRPr="004309A4">
        <w:rPr>
          <w:rFonts w:cs="Arial"/>
          <w:sz w:val="24"/>
          <w:szCs w:val="24"/>
        </w:rPr>
        <w:t>jej</w:t>
      </w:r>
      <w:r w:rsidR="004309A4" w:rsidRPr="004309A4">
        <w:rPr>
          <w:rFonts w:cs="Arial"/>
          <w:sz w:val="24"/>
          <w:szCs w:val="24"/>
        </w:rPr>
        <w:t xml:space="preserve"> funkcjonowanie.</w:t>
      </w:r>
    </w:p>
    <w:p w:rsidR="00F556CC" w:rsidRPr="004309A4" w:rsidRDefault="00F556CC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6761D" w:rsidRPr="004309A4" w:rsidRDefault="0046761D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Jednym z elementów analizowan</w:t>
      </w:r>
      <w:r w:rsidR="00901E03" w:rsidRPr="004309A4">
        <w:rPr>
          <w:rFonts w:cs="Arial"/>
          <w:sz w:val="24"/>
          <w:szCs w:val="24"/>
        </w:rPr>
        <w:t>ych w ramach S</w:t>
      </w:r>
      <w:r w:rsidRPr="004309A4">
        <w:rPr>
          <w:rFonts w:cs="Arial"/>
          <w:sz w:val="24"/>
          <w:szCs w:val="24"/>
        </w:rPr>
        <w:t>tudium WWK jest rozbudowa linii kolejowej 2</w:t>
      </w:r>
      <w:r w:rsidR="004309A4" w:rsidRPr="004309A4">
        <w:rPr>
          <w:rFonts w:cs="Arial"/>
          <w:sz w:val="24"/>
          <w:szCs w:val="24"/>
        </w:rPr>
        <w:t xml:space="preserve">85 do układu dwutorowego wraz z </w:t>
      </w:r>
      <w:r w:rsidRPr="004309A4">
        <w:rPr>
          <w:rFonts w:cs="Arial"/>
          <w:sz w:val="24"/>
          <w:szCs w:val="24"/>
        </w:rPr>
        <w:t>wariantami umożliwiającymi uzyskanie jej bezkolizyjności z układem drogowym miasta. To ogromne wyzwanie uwzględniając zarówno długość linii</w:t>
      </w:r>
      <w:r w:rsidR="000069FB" w:rsidRPr="004309A4">
        <w:rPr>
          <w:rFonts w:cs="Arial"/>
          <w:sz w:val="24"/>
          <w:szCs w:val="24"/>
        </w:rPr>
        <w:t>,</w:t>
      </w:r>
      <w:r w:rsidRPr="004309A4">
        <w:rPr>
          <w:rFonts w:cs="Arial"/>
          <w:sz w:val="24"/>
          <w:szCs w:val="24"/>
        </w:rPr>
        <w:t xml:space="preserve"> jak i liczbę obecnych przecięć z układem miejskim. Biorąc powyższe pod uwagę zasadne jest wstrzymanie się z </w:t>
      </w:r>
      <w:r w:rsidR="004309A4" w:rsidRPr="004309A4">
        <w:rPr>
          <w:rFonts w:cs="Arial"/>
          <w:sz w:val="24"/>
          <w:szCs w:val="24"/>
        </w:rPr>
        <w:t>decyzjami inwestycyjnymi w s</w:t>
      </w:r>
      <w:r w:rsidRPr="004309A4">
        <w:rPr>
          <w:rFonts w:cs="Arial"/>
          <w:sz w:val="24"/>
          <w:szCs w:val="24"/>
        </w:rPr>
        <w:t>ąsiedztwie obszarów kolejowych do c</w:t>
      </w:r>
      <w:r w:rsidR="007D5A49" w:rsidRPr="004309A4">
        <w:rPr>
          <w:rFonts w:cs="Arial"/>
          <w:sz w:val="24"/>
          <w:szCs w:val="24"/>
        </w:rPr>
        <w:t>zasu ukończenia przedmiotowego S</w:t>
      </w:r>
      <w:r w:rsidRPr="004309A4">
        <w:rPr>
          <w:rFonts w:cs="Arial"/>
          <w:sz w:val="24"/>
          <w:szCs w:val="24"/>
        </w:rPr>
        <w:t>tudium</w:t>
      </w:r>
      <w:r w:rsidR="004309A4" w:rsidRPr="004309A4">
        <w:rPr>
          <w:rFonts w:cs="Arial"/>
          <w:sz w:val="24"/>
          <w:szCs w:val="24"/>
        </w:rPr>
        <w:t>.</w:t>
      </w:r>
    </w:p>
    <w:p w:rsidR="00F556CC" w:rsidRPr="004309A4" w:rsidRDefault="00F556CC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6761D" w:rsidRPr="004309A4" w:rsidRDefault="00FB7F9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 xml:space="preserve">Jeśli jednak rozwiązania infrastruktury kolejowej przewidziane w tym dokumencie nie będą kolizyjne </w:t>
      </w:r>
      <w:r w:rsidR="007D5A49" w:rsidRPr="004309A4">
        <w:rPr>
          <w:rFonts w:cs="Arial"/>
          <w:sz w:val="24"/>
          <w:szCs w:val="24"/>
        </w:rPr>
        <w:t>z proponowanym w petycji łącznikiem pieszym, jego budowę uznajemy za zasadną i</w:t>
      </w:r>
      <w:r w:rsidRPr="004309A4">
        <w:rPr>
          <w:rFonts w:cs="Arial"/>
          <w:sz w:val="24"/>
          <w:szCs w:val="24"/>
        </w:rPr>
        <w:t xml:space="preserve"> podejmiemy działania przygotowawcz</w:t>
      </w:r>
      <w:r w:rsidR="0046761D" w:rsidRPr="004309A4">
        <w:rPr>
          <w:rFonts w:cs="Arial"/>
          <w:sz w:val="24"/>
          <w:szCs w:val="24"/>
        </w:rPr>
        <w:t>e pozwalające na realizację</w:t>
      </w:r>
      <w:r w:rsidRPr="004309A4">
        <w:rPr>
          <w:rFonts w:cs="Arial"/>
          <w:sz w:val="24"/>
          <w:szCs w:val="24"/>
        </w:rPr>
        <w:t>.</w:t>
      </w:r>
      <w:r w:rsidR="007D5A49" w:rsidRPr="004309A4">
        <w:rPr>
          <w:rFonts w:cs="Arial"/>
          <w:sz w:val="24"/>
          <w:szCs w:val="24"/>
        </w:rPr>
        <w:t xml:space="preserve"> Połączenie to skróciłoby drogę dojści</w:t>
      </w:r>
      <w:r w:rsidR="004309A4" w:rsidRPr="004309A4">
        <w:rPr>
          <w:rFonts w:cs="Arial"/>
          <w:sz w:val="24"/>
          <w:szCs w:val="24"/>
        </w:rPr>
        <w:t>a do przystanku kolejowego o około</w:t>
      </w:r>
      <w:r w:rsidR="007D5A49" w:rsidRPr="004309A4">
        <w:rPr>
          <w:rFonts w:cs="Arial"/>
          <w:sz w:val="24"/>
          <w:szCs w:val="24"/>
        </w:rPr>
        <w:t xml:space="preserve"> 130 m</w:t>
      </w:r>
      <w:r w:rsidR="007A4933">
        <w:rPr>
          <w:rFonts w:cs="Arial"/>
          <w:sz w:val="24"/>
          <w:szCs w:val="24"/>
        </w:rPr>
        <w:t>etrów</w:t>
      </w:r>
      <w:r w:rsidR="007D5A49" w:rsidRPr="004309A4">
        <w:rPr>
          <w:rFonts w:cs="Arial"/>
          <w:sz w:val="24"/>
          <w:szCs w:val="24"/>
        </w:rPr>
        <w:t>, co jest istotną korzyścią</w:t>
      </w:r>
      <w:r w:rsidR="00104936" w:rsidRPr="004309A4">
        <w:rPr>
          <w:rFonts w:cs="Arial"/>
          <w:sz w:val="24"/>
          <w:szCs w:val="24"/>
        </w:rPr>
        <w:t xml:space="preserve"> dla mieszkańców</w:t>
      </w:r>
      <w:r w:rsidR="007D5A49" w:rsidRPr="004309A4">
        <w:rPr>
          <w:rFonts w:cs="Arial"/>
          <w:sz w:val="24"/>
          <w:szCs w:val="24"/>
        </w:rPr>
        <w:t>.</w:t>
      </w:r>
      <w:r w:rsidR="0046761D" w:rsidRPr="004309A4">
        <w:rPr>
          <w:rFonts w:cs="Arial"/>
          <w:sz w:val="24"/>
          <w:szCs w:val="24"/>
        </w:rPr>
        <w:t xml:space="preserve"> Wstępna analiza</w:t>
      </w:r>
      <w:r w:rsidR="00104936" w:rsidRPr="004309A4">
        <w:rPr>
          <w:rFonts w:cs="Arial"/>
          <w:sz w:val="24"/>
          <w:szCs w:val="24"/>
        </w:rPr>
        <w:t xml:space="preserve"> samego terenu sąsiadującego z koleją</w:t>
      </w:r>
      <w:r w:rsidR="0046761D" w:rsidRPr="004309A4">
        <w:rPr>
          <w:rFonts w:cs="Arial"/>
          <w:sz w:val="24"/>
          <w:szCs w:val="24"/>
        </w:rPr>
        <w:t xml:space="preserve"> wykazała </w:t>
      </w:r>
      <w:r w:rsidR="00104936" w:rsidRPr="004309A4">
        <w:rPr>
          <w:rFonts w:cs="Arial"/>
          <w:sz w:val="24"/>
          <w:szCs w:val="24"/>
        </w:rPr>
        <w:t>jednocześnie</w:t>
      </w:r>
      <w:r w:rsidR="007D5A49" w:rsidRPr="004309A4">
        <w:rPr>
          <w:rFonts w:cs="Arial"/>
          <w:sz w:val="24"/>
          <w:szCs w:val="24"/>
        </w:rPr>
        <w:t xml:space="preserve"> </w:t>
      </w:r>
      <w:r w:rsidR="0046761D" w:rsidRPr="004309A4">
        <w:rPr>
          <w:rFonts w:cs="Arial"/>
          <w:sz w:val="24"/>
          <w:szCs w:val="24"/>
        </w:rPr>
        <w:t xml:space="preserve">szereg </w:t>
      </w:r>
      <w:r w:rsidR="004309A4" w:rsidRPr="004309A4">
        <w:rPr>
          <w:rFonts w:cs="Arial"/>
          <w:sz w:val="24"/>
          <w:szCs w:val="24"/>
        </w:rPr>
        <w:t xml:space="preserve">uwarunkowań formalnych i </w:t>
      </w:r>
      <w:r w:rsidR="0046761D" w:rsidRPr="004309A4">
        <w:rPr>
          <w:rFonts w:cs="Arial"/>
          <w:sz w:val="24"/>
          <w:szCs w:val="24"/>
        </w:rPr>
        <w:t xml:space="preserve">terenowych. Mimo iż teren jest własnością Miasta, jego część jest obecnie wydzierżawiona i funkcjonują tam ogródki działkowe. Pozostała część ma charakter zieleni nieuporządkowanej, dlatego konieczne będzie przygotowanie kompleksowego </w:t>
      </w:r>
      <w:r w:rsidR="000069FB" w:rsidRPr="004309A4">
        <w:rPr>
          <w:rFonts w:cs="Arial"/>
          <w:sz w:val="24"/>
          <w:szCs w:val="24"/>
        </w:rPr>
        <w:t xml:space="preserve">planu </w:t>
      </w:r>
      <w:r w:rsidR="0046761D" w:rsidRPr="004309A4">
        <w:rPr>
          <w:rFonts w:cs="Arial"/>
          <w:sz w:val="24"/>
          <w:szCs w:val="24"/>
        </w:rPr>
        <w:lastRenderedPageBreak/>
        <w:t xml:space="preserve">zagospodarowania oraz rozwiązań związanych z ochroną drzew. Konieczne będzie także </w:t>
      </w:r>
      <w:r w:rsidR="007D5A49" w:rsidRPr="004309A4">
        <w:rPr>
          <w:rFonts w:cs="Arial"/>
          <w:sz w:val="24"/>
          <w:szCs w:val="24"/>
        </w:rPr>
        <w:t>zapewnienie oświetlania</w:t>
      </w:r>
      <w:r w:rsidR="0046761D" w:rsidRPr="004309A4">
        <w:rPr>
          <w:rFonts w:cs="Arial"/>
          <w:sz w:val="24"/>
          <w:szCs w:val="24"/>
        </w:rPr>
        <w:t xml:space="preserve"> ciągów komunikacyjnych. </w:t>
      </w:r>
      <w:r w:rsidR="00104936" w:rsidRPr="004309A4">
        <w:rPr>
          <w:rFonts w:cs="Arial"/>
          <w:sz w:val="24"/>
          <w:szCs w:val="24"/>
        </w:rPr>
        <w:t>Z tego też powodu</w:t>
      </w:r>
      <w:r w:rsidR="0046761D" w:rsidRPr="004309A4">
        <w:rPr>
          <w:rFonts w:cs="Arial"/>
          <w:sz w:val="24"/>
          <w:szCs w:val="24"/>
        </w:rPr>
        <w:t xml:space="preserve"> przedsięwzięcie </w:t>
      </w:r>
      <w:r w:rsidR="00104936" w:rsidRPr="004309A4">
        <w:rPr>
          <w:rFonts w:cs="Arial"/>
          <w:sz w:val="24"/>
          <w:szCs w:val="24"/>
        </w:rPr>
        <w:t xml:space="preserve">to staje się złożone </w:t>
      </w:r>
      <w:r w:rsidR="00AA6C5C" w:rsidRPr="004309A4">
        <w:rPr>
          <w:rFonts w:cs="Arial"/>
          <w:sz w:val="24"/>
          <w:szCs w:val="24"/>
        </w:rPr>
        <w:t>inwestycyjne i</w:t>
      </w:r>
      <w:r w:rsidR="00104936" w:rsidRPr="004309A4">
        <w:rPr>
          <w:rFonts w:cs="Arial"/>
          <w:sz w:val="24"/>
          <w:szCs w:val="24"/>
        </w:rPr>
        <w:t xml:space="preserve"> dlatego</w:t>
      </w:r>
      <w:r w:rsidR="0046761D" w:rsidRPr="004309A4">
        <w:rPr>
          <w:rFonts w:cs="Arial"/>
          <w:sz w:val="24"/>
          <w:szCs w:val="24"/>
        </w:rPr>
        <w:t xml:space="preserve"> </w:t>
      </w:r>
      <w:r w:rsidR="004309A4" w:rsidRPr="004309A4">
        <w:rPr>
          <w:rFonts w:cs="Arial"/>
          <w:sz w:val="24"/>
          <w:szCs w:val="24"/>
        </w:rPr>
        <w:t>-</w:t>
      </w:r>
      <w:r w:rsidR="00104936" w:rsidRPr="004309A4">
        <w:rPr>
          <w:rFonts w:cs="Arial"/>
          <w:sz w:val="24"/>
          <w:szCs w:val="24"/>
        </w:rPr>
        <w:t xml:space="preserve"> do czasu z</w:t>
      </w:r>
      <w:r w:rsidR="004309A4" w:rsidRPr="004309A4">
        <w:rPr>
          <w:rFonts w:cs="Arial"/>
          <w:sz w:val="24"/>
          <w:szCs w:val="24"/>
        </w:rPr>
        <w:t>akończenia prac na Studium WWK -</w:t>
      </w:r>
      <w:r w:rsidR="00104936" w:rsidRPr="004309A4">
        <w:rPr>
          <w:rFonts w:cs="Arial"/>
          <w:sz w:val="24"/>
          <w:szCs w:val="24"/>
        </w:rPr>
        <w:t xml:space="preserve"> nie widzę możliwości</w:t>
      </w:r>
      <w:r w:rsidR="0046761D" w:rsidRPr="004309A4">
        <w:rPr>
          <w:rFonts w:cs="Arial"/>
          <w:sz w:val="24"/>
          <w:szCs w:val="24"/>
        </w:rPr>
        <w:t xml:space="preserve"> jego planowania </w:t>
      </w:r>
      <w:r w:rsidR="00104936" w:rsidRPr="004309A4">
        <w:rPr>
          <w:rFonts w:cs="Arial"/>
          <w:sz w:val="24"/>
          <w:szCs w:val="24"/>
        </w:rPr>
        <w:t xml:space="preserve">- </w:t>
      </w:r>
      <w:r w:rsidR="0046761D" w:rsidRPr="004309A4">
        <w:rPr>
          <w:rFonts w:cs="Arial"/>
          <w:sz w:val="24"/>
          <w:szCs w:val="24"/>
        </w:rPr>
        <w:t xml:space="preserve">przy </w:t>
      </w:r>
      <w:r w:rsidR="007D5A49" w:rsidRPr="004309A4">
        <w:rPr>
          <w:rFonts w:cs="Arial"/>
          <w:sz w:val="24"/>
          <w:szCs w:val="24"/>
        </w:rPr>
        <w:t>potencjalnej</w:t>
      </w:r>
      <w:r w:rsidR="0046761D" w:rsidRPr="004309A4">
        <w:rPr>
          <w:rFonts w:cs="Arial"/>
          <w:sz w:val="24"/>
          <w:szCs w:val="24"/>
        </w:rPr>
        <w:t xml:space="preserve"> kolizji </w:t>
      </w:r>
      <w:r w:rsidR="004309A4">
        <w:rPr>
          <w:rFonts w:cs="Arial"/>
          <w:sz w:val="24"/>
          <w:szCs w:val="24"/>
        </w:rPr>
        <w:t xml:space="preserve">z </w:t>
      </w:r>
      <w:r w:rsidR="007D5A49" w:rsidRPr="004309A4">
        <w:rPr>
          <w:rFonts w:cs="Arial"/>
          <w:sz w:val="24"/>
          <w:szCs w:val="24"/>
        </w:rPr>
        <w:t>planowaną infrastrukturą kolejową.</w:t>
      </w:r>
    </w:p>
    <w:p w:rsidR="0046761D" w:rsidRPr="004309A4" w:rsidRDefault="0046761D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34A9E" w:rsidRPr="004309A4" w:rsidRDefault="00034A9E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Z poważaniem,</w:t>
      </w:r>
    </w:p>
    <w:p w:rsidR="00BE43F5" w:rsidRPr="004309A4" w:rsidRDefault="00BE43F5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Dokument podpisała</w:t>
      </w:r>
    </w:p>
    <w:p w:rsidR="000069FB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Monika Kozłowska-Święconek</w:t>
      </w:r>
    </w:p>
    <w:p w:rsidR="000069FB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Dyrektor Biura Zrównoważonej Mobilności</w:t>
      </w: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309A4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0069FB" w:rsidRPr="004309A4" w:rsidRDefault="000069FB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6D0DC9" w:rsidRDefault="006D0DC9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4309A4" w:rsidRPr="004309A4" w:rsidRDefault="004309A4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176A01" w:rsidRPr="004309A4" w:rsidRDefault="00176A01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Sprawę prowadzi:</w:t>
      </w:r>
    </w:p>
    <w:p w:rsidR="00176A01" w:rsidRPr="004309A4" w:rsidRDefault="00176A01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Anna Szmigiel-Franz, anna</w:t>
      </w:r>
      <w:r w:rsidR="004309A4">
        <w:rPr>
          <w:rFonts w:cs="Arial"/>
          <w:sz w:val="24"/>
          <w:szCs w:val="24"/>
        </w:rPr>
        <w:t>.szmigiel-franz@um.wroc.pl, Telefon</w:t>
      </w:r>
      <w:r w:rsidRPr="004309A4">
        <w:rPr>
          <w:rFonts w:cs="Arial"/>
          <w:sz w:val="24"/>
          <w:szCs w:val="24"/>
        </w:rPr>
        <w:t xml:space="preserve"> 71-777-89-58</w:t>
      </w:r>
    </w:p>
    <w:p w:rsidR="00176A01" w:rsidRPr="004309A4" w:rsidRDefault="00176A01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</w:p>
    <w:p w:rsidR="00176A01" w:rsidRPr="004309A4" w:rsidRDefault="00176A01" w:rsidP="004309A4">
      <w:pPr>
        <w:pStyle w:val="15Spraweprowadzi"/>
        <w:spacing w:line="271" w:lineRule="auto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Do wiadomości:</w:t>
      </w:r>
    </w:p>
    <w:p w:rsidR="006C3D29" w:rsidRPr="004309A4" w:rsidRDefault="004434C2" w:rsidP="004309A4">
      <w:pPr>
        <w:pStyle w:val="15Spraweprowadzi"/>
        <w:numPr>
          <w:ilvl w:val="0"/>
          <w:numId w:val="37"/>
        </w:numPr>
        <w:tabs>
          <w:tab w:val="left" w:pos="284"/>
        </w:tabs>
        <w:spacing w:line="271" w:lineRule="auto"/>
        <w:ind w:left="0" w:firstLine="0"/>
        <w:jc w:val="left"/>
        <w:rPr>
          <w:rFonts w:cs="Arial"/>
          <w:sz w:val="24"/>
          <w:szCs w:val="24"/>
        </w:rPr>
      </w:pPr>
      <w:r w:rsidRPr="004309A4">
        <w:rPr>
          <w:rFonts w:cs="Arial"/>
          <w:sz w:val="24"/>
          <w:szCs w:val="24"/>
        </w:rPr>
        <w:t>Wydział Partycypacji Społecznej U</w:t>
      </w:r>
      <w:r w:rsidR="004309A4">
        <w:rPr>
          <w:rFonts w:cs="Arial"/>
          <w:sz w:val="24"/>
          <w:szCs w:val="24"/>
        </w:rPr>
        <w:t xml:space="preserve">rzędu </w:t>
      </w:r>
      <w:r w:rsidRPr="004309A4">
        <w:rPr>
          <w:rFonts w:cs="Arial"/>
          <w:sz w:val="24"/>
          <w:szCs w:val="24"/>
        </w:rPr>
        <w:t>M</w:t>
      </w:r>
      <w:r w:rsidR="004309A4">
        <w:rPr>
          <w:rFonts w:cs="Arial"/>
          <w:sz w:val="24"/>
          <w:szCs w:val="24"/>
        </w:rPr>
        <w:t>iejskiego, ulica</w:t>
      </w:r>
      <w:r w:rsidRPr="004309A4">
        <w:rPr>
          <w:rFonts w:cs="Arial"/>
          <w:sz w:val="24"/>
          <w:szCs w:val="24"/>
        </w:rPr>
        <w:t xml:space="preserve"> Zapolskiej 4, 50-035 Wrocław</w:t>
      </w:r>
    </w:p>
    <w:sectPr w:rsidR="006C3D29" w:rsidRPr="004309A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FF" w:rsidRDefault="009C6AFF">
      <w:r>
        <w:separator/>
      </w:r>
    </w:p>
  </w:endnote>
  <w:endnote w:type="continuationSeparator" w:id="1">
    <w:p w:rsidR="009C6AFF" w:rsidRDefault="009C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A4" w:rsidRPr="004D6885" w:rsidRDefault="00E033A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E72D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E72D0" w:rsidRPr="004D6885">
      <w:rPr>
        <w:sz w:val="14"/>
        <w:szCs w:val="14"/>
      </w:rPr>
      <w:fldChar w:fldCharType="separate"/>
    </w:r>
    <w:r w:rsidR="007A4933">
      <w:rPr>
        <w:noProof/>
        <w:sz w:val="14"/>
        <w:szCs w:val="14"/>
      </w:rPr>
      <w:t>2</w:t>
    </w:r>
    <w:r w:rsidR="00AE72D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E72D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E72D0" w:rsidRPr="004D6885">
      <w:rPr>
        <w:sz w:val="14"/>
        <w:szCs w:val="14"/>
      </w:rPr>
      <w:fldChar w:fldCharType="separate"/>
    </w:r>
    <w:r w:rsidR="007A4933">
      <w:rPr>
        <w:noProof/>
        <w:sz w:val="14"/>
        <w:szCs w:val="14"/>
      </w:rPr>
      <w:t>2</w:t>
    </w:r>
    <w:r w:rsidR="00AE72D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A4" w:rsidRDefault="00E033A4" w:rsidP="00F261E5">
    <w:pPr>
      <w:pStyle w:val="Stopka"/>
    </w:pPr>
  </w:p>
  <w:p w:rsidR="00E033A4" w:rsidRDefault="002275E6" w:rsidP="00F261E5">
    <w:pPr>
      <w:pStyle w:val="Stopka"/>
    </w:pPr>
    <w:r>
      <w:rPr>
        <w:noProof/>
      </w:rPr>
      <w:drawing>
        <wp:inline distT="0" distB="0" distL="0" distR="0">
          <wp:extent cx="1576070" cy="750570"/>
          <wp:effectExtent l="19050" t="0" r="5080" b="0"/>
          <wp:docPr id="2" name="Obraz 2" descr="BZM_[DIT]_[BZM-Biuro Zrownowazonej Mobiln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ZM_[DIT]_[BZM-Biuro Zrownowazonej Mobiln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FF" w:rsidRDefault="009C6AFF">
      <w:r>
        <w:separator/>
      </w:r>
    </w:p>
  </w:footnote>
  <w:footnote w:type="continuationSeparator" w:id="1">
    <w:p w:rsidR="009C6AFF" w:rsidRDefault="009C6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A4" w:rsidRDefault="00AE72D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A4" w:rsidRDefault="002275E6" w:rsidP="00A27F20">
    <w:pPr>
      <w:pStyle w:val="Stopka"/>
    </w:pPr>
    <w:r>
      <w:rPr>
        <w:noProof/>
      </w:rPr>
      <w:drawing>
        <wp:inline distT="0" distB="0" distL="0" distR="0">
          <wp:extent cx="3364230" cy="1624330"/>
          <wp:effectExtent l="19050" t="0" r="7620" b="0"/>
          <wp:docPr id="1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3A4" w:rsidRDefault="00E033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56BC9"/>
    <w:multiLevelType w:val="hybridMultilevel"/>
    <w:tmpl w:val="CB84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6A65F7"/>
    <w:multiLevelType w:val="hybridMultilevel"/>
    <w:tmpl w:val="684A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C30B6"/>
    <w:multiLevelType w:val="hybridMultilevel"/>
    <w:tmpl w:val="5B322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30E2C"/>
    <w:multiLevelType w:val="hybridMultilevel"/>
    <w:tmpl w:val="CC5A2EF8"/>
    <w:lvl w:ilvl="0" w:tplc="CA720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E385971"/>
    <w:multiLevelType w:val="hybridMultilevel"/>
    <w:tmpl w:val="42CE6504"/>
    <w:lvl w:ilvl="0" w:tplc="1ED680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84E00"/>
    <w:multiLevelType w:val="hybridMultilevel"/>
    <w:tmpl w:val="F97802AE"/>
    <w:lvl w:ilvl="0" w:tplc="2C9CE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C750A9"/>
    <w:multiLevelType w:val="hybridMultilevel"/>
    <w:tmpl w:val="614CFA70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CA56BF"/>
    <w:multiLevelType w:val="hybridMultilevel"/>
    <w:tmpl w:val="8A763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C1D"/>
    <w:multiLevelType w:val="hybridMultilevel"/>
    <w:tmpl w:val="1D6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011EC"/>
    <w:multiLevelType w:val="hybridMultilevel"/>
    <w:tmpl w:val="F8F0B266"/>
    <w:lvl w:ilvl="0" w:tplc="7102BA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29"/>
  </w:num>
  <w:num w:numId="20">
    <w:abstractNumId w:val="10"/>
  </w:num>
  <w:num w:numId="21">
    <w:abstractNumId w:val="28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31"/>
  </w:num>
  <w:num w:numId="30">
    <w:abstractNumId w:val="23"/>
  </w:num>
  <w:num w:numId="31">
    <w:abstractNumId w:val="16"/>
  </w:num>
  <w:num w:numId="32">
    <w:abstractNumId w:val="35"/>
  </w:num>
  <w:num w:numId="33">
    <w:abstractNumId w:val="18"/>
  </w:num>
  <w:num w:numId="34">
    <w:abstractNumId w:val="34"/>
  </w:num>
  <w:num w:numId="35">
    <w:abstractNumId w:val="33"/>
  </w:num>
  <w:num w:numId="36">
    <w:abstractNumId w:val="1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0FDB"/>
    <w:rsid w:val="00004A56"/>
    <w:rsid w:val="00005153"/>
    <w:rsid w:val="00005DB5"/>
    <w:rsid w:val="000069FB"/>
    <w:rsid w:val="0001543A"/>
    <w:rsid w:val="000204DD"/>
    <w:rsid w:val="00022953"/>
    <w:rsid w:val="0002746E"/>
    <w:rsid w:val="00034A9E"/>
    <w:rsid w:val="0005143E"/>
    <w:rsid w:val="000620A0"/>
    <w:rsid w:val="00097AEF"/>
    <w:rsid w:val="000B3B90"/>
    <w:rsid w:val="000C744E"/>
    <w:rsid w:val="000E721E"/>
    <w:rsid w:val="000F3909"/>
    <w:rsid w:val="000F6990"/>
    <w:rsid w:val="00102879"/>
    <w:rsid w:val="00104936"/>
    <w:rsid w:val="00132879"/>
    <w:rsid w:val="00143A44"/>
    <w:rsid w:val="00147472"/>
    <w:rsid w:val="00176A01"/>
    <w:rsid w:val="00180AF1"/>
    <w:rsid w:val="00180DF6"/>
    <w:rsid w:val="00184704"/>
    <w:rsid w:val="00190D4E"/>
    <w:rsid w:val="001C0068"/>
    <w:rsid w:val="001C7058"/>
    <w:rsid w:val="001D704C"/>
    <w:rsid w:val="002018DC"/>
    <w:rsid w:val="002037AC"/>
    <w:rsid w:val="002047A5"/>
    <w:rsid w:val="0020770C"/>
    <w:rsid w:val="002275E6"/>
    <w:rsid w:val="00235A4B"/>
    <w:rsid w:val="00244B2E"/>
    <w:rsid w:val="00251537"/>
    <w:rsid w:val="002526DB"/>
    <w:rsid w:val="0025564C"/>
    <w:rsid w:val="00256655"/>
    <w:rsid w:val="002726C9"/>
    <w:rsid w:val="002834D0"/>
    <w:rsid w:val="002970A6"/>
    <w:rsid w:val="002B24A8"/>
    <w:rsid w:val="002B3A37"/>
    <w:rsid w:val="002B4001"/>
    <w:rsid w:val="002B6140"/>
    <w:rsid w:val="002B6684"/>
    <w:rsid w:val="002B7EEC"/>
    <w:rsid w:val="002F292D"/>
    <w:rsid w:val="00304000"/>
    <w:rsid w:val="0031257F"/>
    <w:rsid w:val="003223F2"/>
    <w:rsid w:val="00323052"/>
    <w:rsid w:val="00332840"/>
    <w:rsid w:val="003338D9"/>
    <w:rsid w:val="00337B23"/>
    <w:rsid w:val="00345256"/>
    <w:rsid w:val="00353C69"/>
    <w:rsid w:val="00363EEA"/>
    <w:rsid w:val="00364D93"/>
    <w:rsid w:val="00384621"/>
    <w:rsid w:val="003940E5"/>
    <w:rsid w:val="0039506E"/>
    <w:rsid w:val="003A27EC"/>
    <w:rsid w:val="003A6312"/>
    <w:rsid w:val="003B0C6A"/>
    <w:rsid w:val="003B4793"/>
    <w:rsid w:val="003E7971"/>
    <w:rsid w:val="003F0FF2"/>
    <w:rsid w:val="003F20D6"/>
    <w:rsid w:val="003F5083"/>
    <w:rsid w:val="00410A92"/>
    <w:rsid w:val="004116A6"/>
    <w:rsid w:val="00413BD9"/>
    <w:rsid w:val="00413F1A"/>
    <w:rsid w:val="00416FC6"/>
    <w:rsid w:val="004309A4"/>
    <w:rsid w:val="00442CB5"/>
    <w:rsid w:val="004434C2"/>
    <w:rsid w:val="00443856"/>
    <w:rsid w:val="004508B6"/>
    <w:rsid w:val="004523E3"/>
    <w:rsid w:val="00464D92"/>
    <w:rsid w:val="0046761D"/>
    <w:rsid w:val="004A0A32"/>
    <w:rsid w:val="004A21ED"/>
    <w:rsid w:val="004A2C63"/>
    <w:rsid w:val="004B21FF"/>
    <w:rsid w:val="004B24A0"/>
    <w:rsid w:val="004B7079"/>
    <w:rsid w:val="004C0B2D"/>
    <w:rsid w:val="004C28CE"/>
    <w:rsid w:val="004D6885"/>
    <w:rsid w:val="004E3FA7"/>
    <w:rsid w:val="004E5C8D"/>
    <w:rsid w:val="004F2E6C"/>
    <w:rsid w:val="004F57E2"/>
    <w:rsid w:val="00506D86"/>
    <w:rsid w:val="00516AAC"/>
    <w:rsid w:val="00521C2C"/>
    <w:rsid w:val="00521D65"/>
    <w:rsid w:val="00522A0A"/>
    <w:rsid w:val="00524559"/>
    <w:rsid w:val="00535D4D"/>
    <w:rsid w:val="005417DB"/>
    <w:rsid w:val="00552A69"/>
    <w:rsid w:val="00561D71"/>
    <w:rsid w:val="005638C6"/>
    <w:rsid w:val="00563DD8"/>
    <w:rsid w:val="0056654C"/>
    <w:rsid w:val="005764C7"/>
    <w:rsid w:val="00580EB8"/>
    <w:rsid w:val="00592F98"/>
    <w:rsid w:val="005936E9"/>
    <w:rsid w:val="005A3893"/>
    <w:rsid w:val="005A6866"/>
    <w:rsid w:val="005B7F44"/>
    <w:rsid w:val="005C5E14"/>
    <w:rsid w:val="005D18D1"/>
    <w:rsid w:val="005D3624"/>
    <w:rsid w:val="005E7678"/>
    <w:rsid w:val="0060547D"/>
    <w:rsid w:val="006303CA"/>
    <w:rsid w:val="00635297"/>
    <w:rsid w:val="006546BE"/>
    <w:rsid w:val="00655954"/>
    <w:rsid w:val="00692890"/>
    <w:rsid w:val="006946D1"/>
    <w:rsid w:val="006A759F"/>
    <w:rsid w:val="006C0892"/>
    <w:rsid w:val="006C202B"/>
    <w:rsid w:val="006C3D29"/>
    <w:rsid w:val="006D084C"/>
    <w:rsid w:val="006D0DC9"/>
    <w:rsid w:val="006E3698"/>
    <w:rsid w:val="006F030D"/>
    <w:rsid w:val="006F1512"/>
    <w:rsid w:val="00701FA2"/>
    <w:rsid w:val="00702F35"/>
    <w:rsid w:val="0071470C"/>
    <w:rsid w:val="00725A7F"/>
    <w:rsid w:val="0072712A"/>
    <w:rsid w:val="00756413"/>
    <w:rsid w:val="00767AF4"/>
    <w:rsid w:val="00781AB8"/>
    <w:rsid w:val="00781BB5"/>
    <w:rsid w:val="00781C8F"/>
    <w:rsid w:val="00786319"/>
    <w:rsid w:val="007878BA"/>
    <w:rsid w:val="007945A1"/>
    <w:rsid w:val="007A175B"/>
    <w:rsid w:val="007A4933"/>
    <w:rsid w:val="007A69E3"/>
    <w:rsid w:val="007C3995"/>
    <w:rsid w:val="007C5208"/>
    <w:rsid w:val="007D1A76"/>
    <w:rsid w:val="007D5A49"/>
    <w:rsid w:val="007E061B"/>
    <w:rsid w:val="007E46C2"/>
    <w:rsid w:val="007F1692"/>
    <w:rsid w:val="007F1B42"/>
    <w:rsid w:val="008024FB"/>
    <w:rsid w:val="00806D8F"/>
    <w:rsid w:val="008202E0"/>
    <w:rsid w:val="00823B57"/>
    <w:rsid w:val="00824605"/>
    <w:rsid w:val="008279FF"/>
    <w:rsid w:val="00842500"/>
    <w:rsid w:val="00850FDB"/>
    <w:rsid w:val="0088160D"/>
    <w:rsid w:val="008959D0"/>
    <w:rsid w:val="008B447D"/>
    <w:rsid w:val="008D530B"/>
    <w:rsid w:val="008E3D3C"/>
    <w:rsid w:val="008F7D65"/>
    <w:rsid w:val="00901E03"/>
    <w:rsid w:val="00905286"/>
    <w:rsid w:val="00916B2A"/>
    <w:rsid w:val="0091773A"/>
    <w:rsid w:val="00941CB7"/>
    <w:rsid w:val="00965666"/>
    <w:rsid w:val="00966AFF"/>
    <w:rsid w:val="00971212"/>
    <w:rsid w:val="009765D0"/>
    <w:rsid w:val="00984F47"/>
    <w:rsid w:val="009A47F7"/>
    <w:rsid w:val="009C6AFF"/>
    <w:rsid w:val="009C7833"/>
    <w:rsid w:val="00A005FB"/>
    <w:rsid w:val="00A13FFB"/>
    <w:rsid w:val="00A27F20"/>
    <w:rsid w:val="00A42651"/>
    <w:rsid w:val="00A46506"/>
    <w:rsid w:val="00A53262"/>
    <w:rsid w:val="00A62066"/>
    <w:rsid w:val="00A7524D"/>
    <w:rsid w:val="00A75302"/>
    <w:rsid w:val="00A816F2"/>
    <w:rsid w:val="00A836E3"/>
    <w:rsid w:val="00A86D58"/>
    <w:rsid w:val="00AA6C5C"/>
    <w:rsid w:val="00AB37C9"/>
    <w:rsid w:val="00AB56BE"/>
    <w:rsid w:val="00AB60B5"/>
    <w:rsid w:val="00AE43D1"/>
    <w:rsid w:val="00AE72D0"/>
    <w:rsid w:val="00AF094C"/>
    <w:rsid w:val="00AF11F2"/>
    <w:rsid w:val="00B010A9"/>
    <w:rsid w:val="00B02AD0"/>
    <w:rsid w:val="00B36C51"/>
    <w:rsid w:val="00B37B62"/>
    <w:rsid w:val="00B41AE5"/>
    <w:rsid w:val="00B473C2"/>
    <w:rsid w:val="00B47F10"/>
    <w:rsid w:val="00B52F19"/>
    <w:rsid w:val="00B73AF4"/>
    <w:rsid w:val="00B742C7"/>
    <w:rsid w:val="00B81B31"/>
    <w:rsid w:val="00B906E7"/>
    <w:rsid w:val="00B957D2"/>
    <w:rsid w:val="00BA06DD"/>
    <w:rsid w:val="00BA1FB6"/>
    <w:rsid w:val="00BA71DD"/>
    <w:rsid w:val="00BB389F"/>
    <w:rsid w:val="00BD035E"/>
    <w:rsid w:val="00BE42F5"/>
    <w:rsid w:val="00BE43F5"/>
    <w:rsid w:val="00C11EDE"/>
    <w:rsid w:val="00C13DC8"/>
    <w:rsid w:val="00C177F3"/>
    <w:rsid w:val="00C2127D"/>
    <w:rsid w:val="00C416D8"/>
    <w:rsid w:val="00C41F12"/>
    <w:rsid w:val="00C53C41"/>
    <w:rsid w:val="00C5653D"/>
    <w:rsid w:val="00C56F91"/>
    <w:rsid w:val="00C70DFD"/>
    <w:rsid w:val="00C72410"/>
    <w:rsid w:val="00C80BA6"/>
    <w:rsid w:val="00CC0B28"/>
    <w:rsid w:val="00CC1016"/>
    <w:rsid w:val="00CC7B08"/>
    <w:rsid w:val="00CD26BE"/>
    <w:rsid w:val="00CD4AC9"/>
    <w:rsid w:val="00CD6506"/>
    <w:rsid w:val="00CF61DB"/>
    <w:rsid w:val="00CF797F"/>
    <w:rsid w:val="00CF7C3B"/>
    <w:rsid w:val="00D05152"/>
    <w:rsid w:val="00D23966"/>
    <w:rsid w:val="00D335F7"/>
    <w:rsid w:val="00D33992"/>
    <w:rsid w:val="00D357FE"/>
    <w:rsid w:val="00D35DD0"/>
    <w:rsid w:val="00D3653A"/>
    <w:rsid w:val="00D45EF7"/>
    <w:rsid w:val="00D46C15"/>
    <w:rsid w:val="00D51C75"/>
    <w:rsid w:val="00D627A1"/>
    <w:rsid w:val="00D634D0"/>
    <w:rsid w:val="00D805B6"/>
    <w:rsid w:val="00D81701"/>
    <w:rsid w:val="00D81AFC"/>
    <w:rsid w:val="00D8547D"/>
    <w:rsid w:val="00DA3936"/>
    <w:rsid w:val="00DC191D"/>
    <w:rsid w:val="00DD0A12"/>
    <w:rsid w:val="00DD492A"/>
    <w:rsid w:val="00DD4DE2"/>
    <w:rsid w:val="00DF5760"/>
    <w:rsid w:val="00E033A4"/>
    <w:rsid w:val="00E141B4"/>
    <w:rsid w:val="00E25E6A"/>
    <w:rsid w:val="00E35A19"/>
    <w:rsid w:val="00E52576"/>
    <w:rsid w:val="00E563E6"/>
    <w:rsid w:val="00E939F1"/>
    <w:rsid w:val="00EA31FE"/>
    <w:rsid w:val="00EA4373"/>
    <w:rsid w:val="00EA5771"/>
    <w:rsid w:val="00EB6472"/>
    <w:rsid w:val="00EB64C0"/>
    <w:rsid w:val="00ED2CF2"/>
    <w:rsid w:val="00ED3E79"/>
    <w:rsid w:val="00F07E5A"/>
    <w:rsid w:val="00F159C8"/>
    <w:rsid w:val="00F24140"/>
    <w:rsid w:val="00F261E5"/>
    <w:rsid w:val="00F40755"/>
    <w:rsid w:val="00F4120D"/>
    <w:rsid w:val="00F426EA"/>
    <w:rsid w:val="00F556CC"/>
    <w:rsid w:val="00F8165E"/>
    <w:rsid w:val="00F83B20"/>
    <w:rsid w:val="00F8402E"/>
    <w:rsid w:val="00FB1DD2"/>
    <w:rsid w:val="00FB2F82"/>
    <w:rsid w:val="00FB68B6"/>
    <w:rsid w:val="00FB7E24"/>
    <w:rsid w:val="00FB7F94"/>
    <w:rsid w:val="00FE0589"/>
    <w:rsid w:val="00FE4811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B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274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4B21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54C"/>
    <w:rPr>
      <w:color w:val="0000FF"/>
      <w:u w:val="single"/>
    </w:rPr>
  </w:style>
  <w:style w:type="paragraph" w:customStyle="1" w:styleId="normal">
    <w:name w:val="normal"/>
    <w:rsid w:val="0002746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2746E"/>
    <w:rPr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4C0B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033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dwi01\Desktop\PISMA\BZM-KT.0003.1.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BZM-KT.0003.1.2019</Template>
  <TotalTime>13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umadwi01</dc:creator>
  <cp:lastModifiedBy>Patrycja Przybylska</cp:lastModifiedBy>
  <cp:revision>4</cp:revision>
  <cp:lastPrinted>2022-09-01T13:22:00Z</cp:lastPrinted>
  <dcterms:created xsi:type="dcterms:W3CDTF">2022-09-05T11:22:00Z</dcterms:created>
  <dcterms:modified xsi:type="dcterms:W3CDTF">2022-09-05T11:34:00Z</dcterms:modified>
</cp:coreProperties>
</file>