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3BA" w:rsidRPr="000952B5" w:rsidRDefault="009933BA" w:rsidP="009933BA">
      <w:pPr>
        <w:jc w:val="center"/>
        <w:rPr>
          <w:b/>
          <w:sz w:val="24"/>
          <w:szCs w:val="24"/>
          <w:lang w:val="pl-PL"/>
        </w:rPr>
      </w:pPr>
      <w:bookmarkStart w:id="0" w:name="Obwieszczenie"/>
      <w:r w:rsidRPr="000952B5">
        <w:rPr>
          <w:b/>
          <w:sz w:val="24"/>
          <w:szCs w:val="24"/>
          <w:lang w:val="pl-PL"/>
        </w:rPr>
        <w:t>OBWIESZCZENIE  PREZYDENTA  WROCŁAWIA</w:t>
      </w:r>
    </w:p>
    <w:bookmarkEnd w:id="0"/>
    <w:p w:rsidR="009933BA" w:rsidRPr="000952B5" w:rsidRDefault="009933BA" w:rsidP="009933BA">
      <w:pPr>
        <w:rPr>
          <w:lang w:val="pl-PL"/>
        </w:rPr>
      </w:pPr>
    </w:p>
    <w:p w:rsidR="009933BA" w:rsidRPr="000952B5" w:rsidRDefault="009933BA" w:rsidP="009933BA">
      <w:pPr>
        <w:rPr>
          <w:lang w:val="pl-PL"/>
        </w:rPr>
      </w:pPr>
    </w:p>
    <w:p w:rsidR="0082546C" w:rsidRPr="000952B5" w:rsidRDefault="0082546C" w:rsidP="0082546C">
      <w:pPr>
        <w:rPr>
          <w:lang w:val="pl-PL"/>
        </w:rPr>
      </w:pPr>
      <w:r w:rsidRPr="000952B5">
        <w:rPr>
          <w:lang w:val="pl-PL"/>
        </w:rPr>
        <w:t>Zgodnie z art. 53 ust. 1 ustawy z dnia 27 marca 2003 r. o planowaniu i zagospodarowaniu przestrzennym (</w:t>
      </w:r>
      <w:r w:rsidR="00572A34" w:rsidRPr="000952B5">
        <w:rPr>
          <w:lang w:val="pl-PL"/>
        </w:rPr>
        <w:t>tekst jednolity: Dz. U. z 202</w:t>
      </w:r>
      <w:r w:rsidR="00B34D5C" w:rsidRPr="000952B5">
        <w:rPr>
          <w:lang w:val="pl-PL"/>
        </w:rPr>
        <w:t>2 </w:t>
      </w:r>
      <w:r w:rsidR="00572A34" w:rsidRPr="000952B5">
        <w:rPr>
          <w:lang w:val="pl-PL"/>
        </w:rPr>
        <w:t xml:space="preserve">r., </w:t>
      </w:r>
      <w:r w:rsidR="008C682D" w:rsidRPr="000952B5">
        <w:rPr>
          <w:lang w:val="pl-PL"/>
        </w:rPr>
        <w:t>p</w:t>
      </w:r>
      <w:r w:rsidR="00572A34" w:rsidRPr="000952B5">
        <w:rPr>
          <w:lang w:val="pl-PL"/>
        </w:rPr>
        <w:t xml:space="preserve">oz. </w:t>
      </w:r>
      <w:r w:rsidR="00B34D5C" w:rsidRPr="000952B5">
        <w:rPr>
          <w:lang w:val="pl-PL"/>
        </w:rPr>
        <w:t>503</w:t>
      </w:r>
      <w:r w:rsidRPr="000952B5">
        <w:rPr>
          <w:lang w:val="pl-PL"/>
        </w:rPr>
        <w:t>) oraz na podstawie art. 49 §1 ustawy z dnia 14 czerwca 1960 r. Kodeks postępowania administracyjnego (tekst jednolity: Dz. U. z 2021 r., poz. 735)</w:t>
      </w:r>
    </w:p>
    <w:p w:rsidR="0082546C" w:rsidRPr="000952B5" w:rsidRDefault="0082546C" w:rsidP="0082546C">
      <w:pPr>
        <w:rPr>
          <w:lang w:val="pl-PL"/>
        </w:rPr>
      </w:pPr>
    </w:p>
    <w:p w:rsidR="0082546C" w:rsidRPr="000952B5" w:rsidRDefault="0082546C" w:rsidP="0082546C">
      <w:pPr>
        <w:jc w:val="center"/>
        <w:rPr>
          <w:b/>
          <w:lang w:val="pl-PL"/>
        </w:rPr>
      </w:pPr>
      <w:r w:rsidRPr="000952B5">
        <w:rPr>
          <w:b/>
          <w:lang w:val="pl-PL"/>
        </w:rPr>
        <w:t>zawiadamiam  strony  postępowania,</w:t>
      </w:r>
    </w:p>
    <w:p w:rsidR="0082546C" w:rsidRPr="000952B5" w:rsidRDefault="0082546C" w:rsidP="0082546C">
      <w:pPr>
        <w:rPr>
          <w:lang w:val="pl-PL"/>
        </w:rPr>
      </w:pPr>
    </w:p>
    <w:p w:rsidR="0082546C" w:rsidRPr="000952B5" w:rsidRDefault="0082546C" w:rsidP="0032570D">
      <w:pPr>
        <w:rPr>
          <w:lang w:val="pl-PL"/>
        </w:rPr>
      </w:pPr>
      <w:r w:rsidRPr="000952B5">
        <w:rPr>
          <w:lang w:val="pl-PL"/>
        </w:rPr>
        <w:t xml:space="preserve">że w dniu </w:t>
      </w:r>
      <w:r w:rsidR="004F1ED4">
        <w:rPr>
          <w:lang w:val="pl-PL"/>
        </w:rPr>
        <w:t>14</w:t>
      </w:r>
      <w:r w:rsidR="00C14F7F" w:rsidRPr="000952B5">
        <w:rPr>
          <w:lang w:val="pl-PL"/>
        </w:rPr>
        <w:t>.</w:t>
      </w:r>
      <w:r w:rsidR="00F531B3" w:rsidRPr="000952B5">
        <w:rPr>
          <w:lang w:val="pl-PL"/>
        </w:rPr>
        <w:t>0</w:t>
      </w:r>
      <w:r w:rsidR="004F1ED4">
        <w:rPr>
          <w:lang w:val="pl-PL"/>
        </w:rPr>
        <w:t>7</w:t>
      </w:r>
      <w:r w:rsidR="00C14F7F" w:rsidRPr="000952B5">
        <w:rPr>
          <w:lang w:val="pl-PL"/>
        </w:rPr>
        <w:t>.202</w:t>
      </w:r>
      <w:r w:rsidR="00F531B3" w:rsidRPr="000952B5">
        <w:rPr>
          <w:lang w:val="pl-PL"/>
        </w:rPr>
        <w:t>2</w:t>
      </w:r>
      <w:r w:rsidR="00B34D5C" w:rsidRPr="000952B5">
        <w:rPr>
          <w:lang w:val="pl-PL"/>
        </w:rPr>
        <w:t> </w:t>
      </w:r>
      <w:r w:rsidRPr="000952B5">
        <w:rPr>
          <w:lang w:val="pl-PL"/>
        </w:rPr>
        <w:t xml:space="preserve">r. zostało wszczęte, na wniosek </w:t>
      </w:r>
      <w:r w:rsidR="0032570D" w:rsidRPr="000952B5">
        <w:rPr>
          <w:lang w:val="pl-PL"/>
        </w:rPr>
        <w:t>Miejskiego Przedsiębiorstwa Wodociągów i Kanalizacji S.A.</w:t>
      </w:r>
      <w:r w:rsidRPr="000952B5">
        <w:rPr>
          <w:lang w:val="pl-PL"/>
        </w:rPr>
        <w:t>, postępowanie administracyjne w sprawie wydania decyzji o ustaleniu lokalizacji inwestycji celu publicznego dla zamierzenia inwestycyjnego pod nazwą:</w:t>
      </w:r>
    </w:p>
    <w:p w:rsidR="000A41C3" w:rsidRPr="000952B5" w:rsidRDefault="000A41C3" w:rsidP="0082546C">
      <w:pPr>
        <w:rPr>
          <w:sz w:val="8"/>
          <w:szCs w:val="8"/>
          <w:lang w:val="pl-PL"/>
        </w:rPr>
      </w:pPr>
    </w:p>
    <w:p w:rsidR="004F1ED4" w:rsidRPr="004F1ED4" w:rsidRDefault="004F1ED4" w:rsidP="004F1ED4">
      <w:pPr>
        <w:rPr>
          <w:iCs/>
          <w:szCs w:val="20"/>
          <w:lang w:val="pl-PL"/>
        </w:rPr>
      </w:pPr>
      <w:r w:rsidRPr="004F1ED4">
        <w:rPr>
          <w:iCs/>
          <w:szCs w:val="20"/>
          <w:lang w:val="pl-PL"/>
        </w:rPr>
        <w:t xml:space="preserve">budowa sieci wodociągowej </w:t>
      </w:r>
      <w:r w:rsidRPr="004F1ED4">
        <w:rPr>
          <w:i/>
          <w:iCs/>
          <w:szCs w:val="20"/>
          <w:lang w:val="pl-PL"/>
        </w:rPr>
        <w:t>w ul. </w:t>
      </w:r>
      <w:r w:rsidRPr="004F1ED4">
        <w:rPr>
          <w:b/>
          <w:i/>
          <w:iCs/>
          <w:szCs w:val="20"/>
          <w:lang w:val="pl-PL"/>
        </w:rPr>
        <w:t>Stefana Żeromskiego</w:t>
      </w:r>
      <w:r w:rsidRPr="004F1ED4">
        <w:rPr>
          <w:iCs/>
          <w:szCs w:val="20"/>
          <w:lang w:val="pl-PL"/>
        </w:rPr>
        <w:t xml:space="preserve"> na odcinku od ul. Bolesława Prusa do ul. Nowowiejskiej we Wrocławiu, w ramach zadania: </w:t>
      </w:r>
      <w:r w:rsidRPr="004F1ED4">
        <w:rPr>
          <w:i/>
          <w:iCs/>
          <w:szCs w:val="20"/>
          <w:lang w:val="pl-PL"/>
        </w:rPr>
        <w:t>przebudowy sieci wodociągowej w ul. Stefana Żeromskiego</w:t>
      </w:r>
      <w:r w:rsidRPr="004F1ED4">
        <w:rPr>
          <w:iCs/>
          <w:szCs w:val="20"/>
          <w:lang w:val="pl-PL"/>
        </w:rPr>
        <w:t>;</w:t>
      </w:r>
    </w:p>
    <w:p w:rsidR="004F1ED4" w:rsidRPr="004F1ED4" w:rsidRDefault="004F1ED4" w:rsidP="004F1ED4">
      <w:pPr>
        <w:rPr>
          <w:iCs/>
          <w:szCs w:val="20"/>
          <w:lang w:val="pl-PL"/>
        </w:rPr>
      </w:pPr>
      <w:r w:rsidRPr="004F1ED4">
        <w:rPr>
          <w:iCs/>
          <w:szCs w:val="20"/>
          <w:lang w:val="pl-PL"/>
        </w:rPr>
        <w:t>teren inwestycji położony jest w obrębie Plac Grunwaldzki, w pasach drogowych ul. Stefana Żeromskiego (dz. nr 92, AR_13), ul. Oleśnickiej (dz. nr 93, AR_13), ul. Kluczborskiej (dz. nr 62, AR_13), ul. Nowowiejskiej (dz. nr 27, AR_13).</w:t>
      </w:r>
    </w:p>
    <w:p w:rsidR="0082546C" w:rsidRPr="000952B5" w:rsidRDefault="0082546C" w:rsidP="0082546C">
      <w:pPr>
        <w:rPr>
          <w:sz w:val="8"/>
          <w:szCs w:val="8"/>
          <w:lang w:val="pl-PL"/>
        </w:rPr>
      </w:pPr>
    </w:p>
    <w:p w:rsidR="00C912A1" w:rsidRPr="000952B5" w:rsidRDefault="00C912A1" w:rsidP="00C912A1">
      <w:pPr>
        <w:rPr>
          <w:lang w:val="pl-PL"/>
        </w:rPr>
      </w:pPr>
      <w:r w:rsidRPr="000952B5">
        <w:rPr>
          <w:lang w:val="pl-PL"/>
        </w:rPr>
        <w:t xml:space="preserve">Zgodnie z art. 49 §2 Kodeksu postępowania administracyjnego dzień </w:t>
      </w:r>
      <w:r w:rsidR="00FC06EA">
        <w:rPr>
          <w:lang w:val="pl-PL"/>
        </w:rPr>
        <w:t>08.08.2022</w:t>
      </w:r>
      <w:r w:rsidRPr="000952B5">
        <w:rPr>
          <w:lang w:val="pl-PL"/>
        </w:rPr>
        <w:t xml:space="preserve"> r. wskazuje się jako ten, w którym nastąpiło publiczne obwieszczenie na tablicy ogłoszeń Urzędu Miejskiego Wrocławia oraz w Biuletynie Informacji Publicznej Urzędu. Niniejsze zawiadomienie uważa się za dokonane po upływie czternastu dni od wskazanego powyżej terminu.</w:t>
      </w:r>
    </w:p>
    <w:p w:rsidR="00C912A1" w:rsidRPr="000952B5" w:rsidRDefault="00C912A1" w:rsidP="00C912A1">
      <w:pPr>
        <w:rPr>
          <w:lang w:val="pl-PL"/>
        </w:rPr>
      </w:pPr>
    </w:p>
    <w:p w:rsidR="00C912A1" w:rsidRPr="000952B5" w:rsidRDefault="00C912A1" w:rsidP="00C912A1">
      <w:pPr>
        <w:rPr>
          <w:lang w:val="pl-PL"/>
        </w:rPr>
      </w:pPr>
      <w:r w:rsidRPr="000952B5">
        <w:rPr>
          <w:lang w:val="pl-PL"/>
        </w:rPr>
        <w:t>Stronom postępowania, zgodnie z art. 10 § 1 Kodeksu postępowania administracyjnego, przysługuje prawo czynnego udziału w każdym stadium niniejszego postępowania.</w:t>
      </w:r>
    </w:p>
    <w:p w:rsidR="00D673E3" w:rsidRPr="000952B5" w:rsidRDefault="00D673E3" w:rsidP="00D673E3">
      <w:pPr>
        <w:rPr>
          <w:lang w:val="pl-PL"/>
        </w:rPr>
      </w:pPr>
    </w:p>
    <w:p w:rsidR="00C912A1" w:rsidRPr="000952B5" w:rsidRDefault="00C912A1" w:rsidP="00C912A1">
      <w:pPr>
        <w:rPr>
          <w:lang w:val="pl-PL"/>
        </w:rPr>
      </w:pPr>
      <w:r w:rsidRPr="000952B5">
        <w:rPr>
          <w:lang w:val="pl-PL"/>
        </w:rPr>
        <w:t xml:space="preserve">Z aktami sprawy, strony postępowania mogą zapoznać się w Informacji Wydziału Architektury i </w:t>
      </w:r>
      <w:r w:rsidR="00B34D5C" w:rsidRPr="000952B5">
        <w:rPr>
          <w:lang w:val="pl-PL"/>
        </w:rPr>
        <w:t>Zabytków</w:t>
      </w:r>
      <w:r w:rsidRPr="000952B5">
        <w:rPr>
          <w:lang w:val="pl-PL"/>
        </w:rPr>
        <w:t xml:space="preserve"> Urzędu Miejskiego Wrocławia (pl. Nowy Targ 1-8, parter, pok. 1c stanowisko 5, 6 i 7, godz. 8:00-15:00). Ze względów organizacyjnych </w:t>
      </w:r>
      <w:r w:rsidR="00D673E3" w:rsidRPr="000952B5">
        <w:rPr>
          <w:lang w:val="pl-PL"/>
        </w:rPr>
        <w:t xml:space="preserve">należy </w:t>
      </w:r>
      <w:r w:rsidRPr="000952B5">
        <w:rPr>
          <w:lang w:val="pl-PL"/>
        </w:rPr>
        <w:t>zawiadomi</w:t>
      </w:r>
      <w:r w:rsidR="00D673E3" w:rsidRPr="000952B5">
        <w:rPr>
          <w:lang w:val="pl-PL"/>
        </w:rPr>
        <w:t>ć</w:t>
      </w:r>
      <w:r w:rsidRPr="000952B5">
        <w:rPr>
          <w:lang w:val="pl-PL"/>
        </w:rPr>
        <w:t xml:space="preserve"> tut. Wydział</w:t>
      </w:r>
      <w:r w:rsidR="00D673E3" w:rsidRPr="000952B5">
        <w:rPr>
          <w:lang w:val="pl-PL"/>
        </w:rPr>
        <w:t xml:space="preserve"> </w:t>
      </w:r>
      <w:r w:rsidR="00D673E3" w:rsidRPr="000952B5">
        <w:rPr>
          <w:b/>
          <w:lang w:val="pl-PL"/>
        </w:rPr>
        <w:t>z co najmniej jednodniowym wyprzedzeniem</w:t>
      </w:r>
      <w:r w:rsidR="00D673E3" w:rsidRPr="000952B5">
        <w:rPr>
          <w:lang w:val="pl-PL"/>
        </w:rPr>
        <w:t xml:space="preserve"> - </w:t>
      </w:r>
      <w:r w:rsidRPr="000952B5">
        <w:rPr>
          <w:lang w:val="pl-PL"/>
        </w:rPr>
        <w:t>o zamiarze zapoznania się z dokumentami (tel. +48 71 777 77 77), co usprawni realizację przysługującego stronie uprawnienia.</w:t>
      </w:r>
    </w:p>
    <w:p w:rsidR="00D673E3" w:rsidRPr="000952B5" w:rsidRDefault="00D673E3" w:rsidP="00C912A1">
      <w:pPr>
        <w:rPr>
          <w:lang w:val="pl-PL"/>
        </w:rPr>
      </w:pPr>
    </w:p>
    <w:p w:rsidR="00D673E3" w:rsidRPr="000952B5" w:rsidRDefault="00D673E3" w:rsidP="00D673E3">
      <w:pPr>
        <w:rPr>
          <w:lang w:val="pl-PL"/>
        </w:rPr>
      </w:pPr>
      <w:r w:rsidRPr="000952B5">
        <w:rPr>
          <w:lang w:val="pl-PL"/>
        </w:rPr>
        <w:t xml:space="preserve">W okresie ogłoszonego na obszarze Rzeczypospolitej Polskiej stanu epidemii (lub zagrożenia epidemicznego), należy na bieżąco zapoznawać się </w:t>
      </w:r>
      <w:r w:rsidR="001B4689" w:rsidRPr="000952B5">
        <w:rPr>
          <w:lang w:val="pl-PL"/>
        </w:rPr>
        <w:br/>
      </w:r>
      <w:r w:rsidRPr="000952B5">
        <w:rPr>
          <w:lang w:val="pl-PL"/>
        </w:rPr>
        <w:t xml:space="preserve">z komunikatami o zasadach i godzinach funkcjonowania urzędu umieszczanymi na stronach internetowych urzędu: </w:t>
      </w:r>
      <w:hyperlink r:id="rId5" w:history="1">
        <w:r w:rsidRPr="000952B5">
          <w:rPr>
            <w:rStyle w:val="Hipercze"/>
            <w:color w:val="auto"/>
            <w:lang w:val="pl-PL"/>
          </w:rPr>
          <w:t>https://bip.um.wroc.pl</w:t>
        </w:r>
      </w:hyperlink>
      <w:r w:rsidRPr="000952B5">
        <w:rPr>
          <w:lang w:val="pl-PL"/>
        </w:rPr>
        <w:t xml:space="preserve"> oraz </w:t>
      </w:r>
      <w:hyperlink r:id="rId6" w:history="1">
        <w:r w:rsidRPr="000952B5">
          <w:rPr>
            <w:rStyle w:val="Hipercze"/>
            <w:color w:val="auto"/>
            <w:lang w:val="pl-PL"/>
          </w:rPr>
          <w:t>www.wroclaw.pl</w:t>
        </w:r>
      </w:hyperlink>
      <w:r w:rsidRPr="000952B5">
        <w:rPr>
          <w:lang w:val="pl-PL"/>
        </w:rPr>
        <w:t xml:space="preserve"> lub telefonicznie pod nr tel. +48 71 777 77 77.</w:t>
      </w:r>
    </w:p>
    <w:p w:rsidR="00C912A1" w:rsidRPr="000952B5" w:rsidRDefault="00C912A1" w:rsidP="00C912A1">
      <w:pPr>
        <w:rPr>
          <w:lang w:val="pl-PL"/>
        </w:rPr>
      </w:pPr>
      <w:r w:rsidRPr="000952B5">
        <w:rPr>
          <w:lang w:val="pl-PL"/>
        </w:rPr>
        <w:t>__________________________________</w:t>
      </w:r>
    </w:p>
    <w:p w:rsidR="009933BA" w:rsidRDefault="00894C49" w:rsidP="00C912A1">
      <w:pPr>
        <w:rPr>
          <w:b/>
          <w:iCs/>
          <w:lang w:val="pl-PL"/>
        </w:rPr>
      </w:pPr>
      <w:r w:rsidRPr="000952B5">
        <w:rPr>
          <w:b/>
          <w:lang w:val="pl-PL"/>
        </w:rPr>
        <w:t>W</w:t>
      </w:r>
      <w:r w:rsidR="00C912A1" w:rsidRPr="000952B5">
        <w:rPr>
          <w:b/>
          <w:lang w:val="pl-PL"/>
        </w:rPr>
        <w:t>-CP-</w:t>
      </w:r>
      <w:r w:rsidR="004F1ED4">
        <w:rPr>
          <w:b/>
          <w:lang w:val="pl-PL"/>
        </w:rPr>
        <w:t>4139</w:t>
      </w:r>
      <w:r w:rsidR="00C912A1" w:rsidRPr="000952B5">
        <w:rPr>
          <w:b/>
          <w:lang w:val="pl-PL"/>
        </w:rPr>
        <w:t>-</w:t>
      </w:r>
      <w:r w:rsidR="00943390" w:rsidRPr="000952B5">
        <w:rPr>
          <w:b/>
          <w:lang w:val="pl-PL"/>
        </w:rPr>
        <w:t>202</w:t>
      </w:r>
      <w:r w:rsidR="00F531B3" w:rsidRPr="000952B5">
        <w:rPr>
          <w:b/>
          <w:lang w:val="pl-PL"/>
        </w:rPr>
        <w:t>2</w:t>
      </w:r>
      <w:r w:rsidR="00943390" w:rsidRPr="000952B5">
        <w:rPr>
          <w:b/>
          <w:lang w:val="pl-PL"/>
        </w:rPr>
        <w:t xml:space="preserve">-ul. </w:t>
      </w:r>
      <w:r w:rsidR="004F1ED4" w:rsidRPr="004F1ED4">
        <w:rPr>
          <w:b/>
          <w:iCs/>
          <w:lang w:val="pl-PL"/>
        </w:rPr>
        <w:t>Stefana Żeromskiego</w:t>
      </w:r>
      <w:bookmarkStart w:id="1" w:name="_GoBack"/>
      <w:bookmarkEnd w:id="1"/>
    </w:p>
    <w:p w:rsidR="00FC06EA" w:rsidRDefault="00FC06EA" w:rsidP="00FC06EA">
      <w:pPr>
        <w:pStyle w:val="Nagwek1"/>
        <w:tabs>
          <w:tab w:val="left" w:pos="6237"/>
        </w:tabs>
        <w:rPr>
          <w:b w:val="0"/>
          <w:bCs w:val="0"/>
        </w:rPr>
      </w:pP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>Z up. PREZYDENTA</w:t>
      </w:r>
    </w:p>
    <w:p w:rsidR="00FC06EA" w:rsidRDefault="00FC06EA" w:rsidP="00FC06EA">
      <w:pPr>
        <w:jc w:val="center"/>
        <w:rPr>
          <w:bCs/>
        </w:rPr>
      </w:pPr>
      <w:r>
        <w:rPr>
          <w:bCs/>
        </w:rPr>
        <w:t xml:space="preserve">                 </w:t>
      </w:r>
      <w:r>
        <w:rPr>
          <w:bCs/>
        </w:rPr>
        <w:tab/>
      </w:r>
      <w:r>
        <w:rPr>
          <w:bCs/>
        </w:rPr>
        <w:tab/>
        <w:t xml:space="preserve"> </w:t>
      </w:r>
      <w:r>
        <w:rPr>
          <w:bCs/>
        </w:rPr>
        <w:tab/>
      </w:r>
      <w:r>
        <w:rPr>
          <w:bCs/>
        </w:rPr>
        <w:tab/>
        <w:t xml:space="preserve">Joanna </w:t>
      </w:r>
      <w:proofErr w:type="spellStart"/>
      <w:r>
        <w:rPr>
          <w:bCs/>
        </w:rPr>
        <w:t>Rudziewicz-Adamczyk</w:t>
      </w:r>
      <w:proofErr w:type="spellEnd"/>
    </w:p>
    <w:p w:rsidR="00FC06EA" w:rsidRDefault="00FC06EA" w:rsidP="00FC06EA">
      <w:pPr>
        <w:jc w:val="center"/>
        <w:rPr>
          <w:bCs/>
        </w:rPr>
      </w:pPr>
      <w:r>
        <w:rPr>
          <w:bCs/>
        </w:rPr>
        <w:t xml:space="preserve">                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proofErr w:type="spellStart"/>
      <w:r>
        <w:rPr>
          <w:bCs/>
        </w:rPr>
        <w:t>Kierownik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Zespołu</w:t>
      </w:r>
      <w:proofErr w:type="spellEnd"/>
    </w:p>
    <w:p w:rsidR="00FC06EA" w:rsidRDefault="00FC06EA" w:rsidP="00FC06EA">
      <w:pPr>
        <w:jc w:val="center"/>
        <w:rPr>
          <w:b/>
          <w:color w:val="FF0000"/>
          <w:lang w:val="pl-PL"/>
        </w:rPr>
      </w:pPr>
      <w:r>
        <w:rPr>
          <w:bCs/>
        </w:rPr>
        <w:t xml:space="preserve">                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proofErr w:type="spellStart"/>
      <w:r>
        <w:rPr>
          <w:bCs/>
        </w:rPr>
        <w:t>Lokalizacji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Inwestycji</w:t>
      </w:r>
      <w:proofErr w:type="spellEnd"/>
    </w:p>
    <w:p w:rsidR="00FC06EA" w:rsidRDefault="00FC06EA" w:rsidP="00FC06EA">
      <w:pPr>
        <w:jc w:val="center"/>
        <w:rPr>
          <w:b/>
          <w:iCs/>
          <w:lang w:val="pl-PL"/>
        </w:rPr>
      </w:pPr>
    </w:p>
    <w:p w:rsidR="00F531B3" w:rsidRPr="000952B5" w:rsidRDefault="00F531B3" w:rsidP="00F531B3">
      <w:pPr>
        <w:pStyle w:val="Stopka"/>
        <w:rPr>
          <w:color w:val="auto"/>
        </w:rPr>
      </w:pPr>
      <w:r w:rsidRPr="000952B5">
        <w:rPr>
          <w:noProof/>
          <w:color w:val="auto"/>
        </w:rPr>
        <w:drawing>
          <wp:inline distT="0" distB="0" distL="0" distR="0">
            <wp:extent cx="1442720" cy="730250"/>
            <wp:effectExtent l="0" t="0" r="508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272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33BA" w:rsidRPr="000952B5" w:rsidRDefault="009933BA" w:rsidP="009933BA">
      <w:pPr>
        <w:jc w:val="right"/>
        <w:rPr>
          <w:sz w:val="14"/>
          <w:szCs w:val="14"/>
          <w:lang w:val="pl-PL"/>
        </w:rPr>
      </w:pPr>
      <w:r w:rsidRPr="000952B5">
        <w:rPr>
          <w:sz w:val="14"/>
          <w:szCs w:val="14"/>
          <w:lang w:val="pl-PL"/>
        </w:rPr>
        <w:t>l</w:t>
      </w:r>
    </w:p>
    <w:sectPr w:rsidR="009933BA" w:rsidRPr="000952B5" w:rsidSect="009933B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attachedTemplate r:id="rId1"/>
  <w:defaultTabStop w:val="708"/>
  <w:hyphenationZone w:val="425"/>
  <w:drawingGridHorizontalSpacing w:val="100"/>
  <w:displayHorizontalDrawingGridEvery w:val="2"/>
  <w:characterSpacingControl w:val="doNotCompress"/>
  <w:compat/>
  <w:rsids>
    <w:rsidRoot w:val="000E7680"/>
    <w:rsid w:val="00006F65"/>
    <w:rsid w:val="000952B5"/>
    <w:rsid w:val="000A41C3"/>
    <w:rsid w:val="000E7680"/>
    <w:rsid w:val="00126B70"/>
    <w:rsid w:val="001926B6"/>
    <w:rsid w:val="001B4689"/>
    <w:rsid w:val="001D45DC"/>
    <w:rsid w:val="002316BF"/>
    <w:rsid w:val="002E42C5"/>
    <w:rsid w:val="0032570D"/>
    <w:rsid w:val="00332E80"/>
    <w:rsid w:val="003506D0"/>
    <w:rsid w:val="00393069"/>
    <w:rsid w:val="004035DC"/>
    <w:rsid w:val="00406BE1"/>
    <w:rsid w:val="0046068D"/>
    <w:rsid w:val="00460EB5"/>
    <w:rsid w:val="00492767"/>
    <w:rsid w:val="00497795"/>
    <w:rsid w:val="004A3052"/>
    <w:rsid w:val="004F1ED4"/>
    <w:rsid w:val="00572A34"/>
    <w:rsid w:val="005C11E3"/>
    <w:rsid w:val="00653C33"/>
    <w:rsid w:val="00691A90"/>
    <w:rsid w:val="00751A56"/>
    <w:rsid w:val="00784274"/>
    <w:rsid w:val="007A5187"/>
    <w:rsid w:val="008218E0"/>
    <w:rsid w:val="00823606"/>
    <w:rsid w:val="0082546C"/>
    <w:rsid w:val="008332BE"/>
    <w:rsid w:val="0086565B"/>
    <w:rsid w:val="00877691"/>
    <w:rsid w:val="00894C49"/>
    <w:rsid w:val="008B6245"/>
    <w:rsid w:val="008C682D"/>
    <w:rsid w:val="008D3BF6"/>
    <w:rsid w:val="00943390"/>
    <w:rsid w:val="009933BA"/>
    <w:rsid w:val="009C1D3F"/>
    <w:rsid w:val="00A208DD"/>
    <w:rsid w:val="00A62C8F"/>
    <w:rsid w:val="00AD47B3"/>
    <w:rsid w:val="00AF72EA"/>
    <w:rsid w:val="00B34D5C"/>
    <w:rsid w:val="00B542A9"/>
    <w:rsid w:val="00C14F7F"/>
    <w:rsid w:val="00C353EB"/>
    <w:rsid w:val="00C912A1"/>
    <w:rsid w:val="00CD65CB"/>
    <w:rsid w:val="00D2601E"/>
    <w:rsid w:val="00D673E3"/>
    <w:rsid w:val="00DE0D96"/>
    <w:rsid w:val="00DE15DC"/>
    <w:rsid w:val="00E478E7"/>
    <w:rsid w:val="00E67E3F"/>
    <w:rsid w:val="00EE7844"/>
    <w:rsid w:val="00F531B3"/>
    <w:rsid w:val="00FC0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Arial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006F65"/>
    <w:pPr>
      <w:widowControl w:val="0"/>
      <w:tabs>
        <w:tab w:val="left" w:pos="709"/>
      </w:tabs>
      <w:autoSpaceDE w:val="0"/>
      <w:autoSpaceDN w:val="0"/>
      <w:jc w:val="both"/>
    </w:pPr>
    <w:rPr>
      <w:rFonts w:ascii="Verdana" w:hAnsi="Verdana" w:cs="Arial"/>
      <w:szCs w:val="22"/>
      <w:lang w:val="en-US"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FC06EA"/>
    <w:pPr>
      <w:keepNext/>
      <w:widowControl/>
      <w:tabs>
        <w:tab w:val="clear" w:pos="709"/>
      </w:tabs>
      <w:autoSpaceDE/>
      <w:autoSpaceDN/>
      <w:ind w:left="567" w:right="565"/>
      <w:outlineLvl w:val="0"/>
    </w:pPr>
    <w:rPr>
      <w:rFonts w:eastAsia="Times New Roman" w:cs="Verdana"/>
      <w:b/>
      <w:bCs/>
      <w:szCs w:val="20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673E3"/>
    <w:rPr>
      <w:color w:val="0000FF"/>
      <w:u w:val="single"/>
    </w:rPr>
  </w:style>
  <w:style w:type="paragraph" w:styleId="Stopka">
    <w:name w:val="footer"/>
    <w:basedOn w:val="Normalny"/>
    <w:link w:val="StopkaZnak"/>
    <w:semiHidden/>
    <w:rsid w:val="00F531B3"/>
    <w:pPr>
      <w:widowControl/>
      <w:tabs>
        <w:tab w:val="clear" w:pos="709"/>
        <w:tab w:val="center" w:pos="4536"/>
        <w:tab w:val="right" w:pos="9072"/>
      </w:tabs>
      <w:autoSpaceDE/>
      <w:autoSpaceDN/>
      <w:jc w:val="right"/>
    </w:pPr>
    <w:rPr>
      <w:rFonts w:eastAsia="Times New Roman" w:cs="Times New Roman"/>
      <w:color w:val="333333"/>
      <w:sz w:val="16"/>
      <w:szCs w:val="24"/>
      <w:lang w:val="pl-PL" w:eastAsia="pl-PL"/>
    </w:rPr>
  </w:style>
  <w:style w:type="character" w:customStyle="1" w:styleId="StopkaZnak">
    <w:name w:val="Stopka Znak"/>
    <w:basedOn w:val="Domylnaczcionkaakapitu"/>
    <w:link w:val="Stopka"/>
    <w:semiHidden/>
    <w:rsid w:val="00F531B3"/>
    <w:rPr>
      <w:rFonts w:ascii="Verdana" w:eastAsia="Times New Roman" w:hAnsi="Verdana"/>
      <w:color w:val="333333"/>
      <w:sz w:val="16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518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5187"/>
    <w:rPr>
      <w:rFonts w:ascii="Segoe UI" w:hAnsi="Segoe UI" w:cs="Segoe UI"/>
      <w:sz w:val="18"/>
      <w:szCs w:val="18"/>
      <w:lang w:val="en-US" w:eastAsia="en-US"/>
    </w:rPr>
  </w:style>
  <w:style w:type="character" w:customStyle="1" w:styleId="Nagwek1Znak">
    <w:name w:val="Nagłówek 1 Znak"/>
    <w:basedOn w:val="Domylnaczcionkaakapitu"/>
    <w:link w:val="Nagwek1"/>
    <w:uiPriority w:val="99"/>
    <w:rsid w:val="00FC06EA"/>
    <w:rPr>
      <w:rFonts w:ascii="Verdana" w:eastAsia="Times New Roman" w:hAnsi="Verdana" w:cs="Verdana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file:///\\um.wroc\umw\DAR\WAB\Architektura\WZORY%20DOKUMENTOW\OBWIESZCZENIA\JEDNOSTRONICOWE\CP\www.wroclaw.pl" TargetMode="External"/><Relationship Id="rId5" Type="http://schemas.openxmlformats.org/officeDocument/2006/relationships/hyperlink" Target="https://bip.um.wroc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remo01\Documents\inwestycje%20celu%20publicznego\obwieszczenia%20Prezydenta%20Wroc&#322;awia\W-CP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DE09A2-AF65-4958-B772-9778F51DB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W-CP</Template>
  <TotalTime>11</TotalTime>
  <Pages>1</Pages>
  <Words>392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Prezydenta Wrocławia</vt:lpstr>
    </vt:vector>
  </TitlesOfParts>
  <Company/>
  <LinksUpToDate>false</LinksUpToDate>
  <CharactersWithSpaces>2745</CharactersWithSpaces>
  <SharedDoc>false</SharedDoc>
  <HLinks>
    <vt:vector size="12" baseType="variant">
      <vt:variant>
        <vt:i4>7274564</vt:i4>
      </vt:variant>
      <vt:variant>
        <vt:i4>3</vt:i4>
      </vt:variant>
      <vt:variant>
        <vt:i4>0</vt:i4>
      </vt:variant>
      <vt:variant>
        <vt:i4>5</vt:i4>
      </vt:variant>
      <vt:variant>
        <vt:lpwstr>\\um.wroc\umw\DAR\WAB\Architektura\WZORY DOKUMENTOW\OBWIESZCZENIA\JEDNOSTRONICOWE\CP\www.wroclaw.pl</vt:lpwstr>
      </vt:variant>
      <vt:variant>
        <vt:lpwstr/>
      </vt:variant>
      <vt:variant>
        <vt:i4>6357096</vt:i4>
      </vt:variant>
      <vt:variant>
        <vt:i4>0</vt:i4>
      </vt:variant>
      <vt:variant>
        <vt:i4>0</vt:i4>
      </vt:variant>
      <vt:variant>
        <vt:i4>5</vt:i4>
      </vt:variant>
      <vt:variant>
        <vt:lpwstr>https://bip.um.wroc.pl/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Prezydenta Wrocławia</dc:title>
  <dc:subject>Ustalenie lokalizacji celu publicznego-wniosek</dc:subject>
  <dc:creator>Modlinger-Borys Renata</dc:creator>
  <cp:keywords/>
  <cp:lastModifiedBy>umjaci01</cp:lastModifiedBy>
  <cp:revision>5</cp:revision>
  <cp:lastPrinted>2022-08-03T08:12:00Z</cp:lastPrinted>
  <dcterms:created xsi:type="dcterms:W3CDTF">2022-08-03T07:28:00Z</dcterms:created>
  <dcterms:modified xsi:type="dcterms:W3CDTF">2022-08-08T09:58:00Z</dcterms:modified>
</cp:coreProperties>
</file>