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E9" w:rsidRDefault="009E49E9" w:rsidP="00B069AE">
      <w:pPr>
        <w:spacing w:before="720"/>
        <w:ind w:left="-851" w:right="-737" w:firstLine="851"/>
        <w:jc w:val="both"/>
        <w:rPr>
          <w:rFonts w:ascii="Verdana" w:hAnsi="Verdana" w:cs="Calibri"/>
          <w:sz w:val="18"/>
          <w:szCs w:val="18"/>
        </w:rPr>
      </w:pPr>
    </w:p>
    <w:p w:rsidR="00901ECA" w:rsidRDefault="00901ECA" w:rsidP="00B069AE">
      <w:pPr>
        <w:spacing w:before="720"/>
        <w:ind w:left="-851" w:right="-737" w:firstLine="851"/>
        <w:jc w:val="both"/>
        <w:rPr>
          <w:rFonts w:ascii="Verdana" w:hAnsi="Verdana" w:cs="Calibri"/>
          <w:sz w:val="18"/>
          <w:szCs w:val="18"/>
        </w:rPr>
      </w:pPr>
    </w:p>
    <w:p w:rsidR="009E49E9" w:rsidRDefault="009E49E9" w:rsidP="009E49E9">
      <w:pPr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……………………………………………………………………………………</w:t>
      </w:r>
    </w:p>
    <w:p w:rsidR="00800591" w:rsidRDefault="00800591" w:rsidP="009E49E9">
      <w:pPr>
        <w:spacing w:line="360" w:lineRule="auto"/>
        <w:contextualSpacing/>
        <w:mirrorIndents/>
        <w:rPr>
          <w:rFonts w:ascii="Verdana" w:hAnsi="Verdana" w:cs="Verdana"/>
          <w:b/>
          <w:sz w:val="20"/>
          <w:szCs w:val="20"/>
        </w:rPr>
      </w:pPr>
      <w:r w:rsidRPr="00800591">
        <w:rPr>
          <w:rFonts w:ascii="Verdana" w:hAnsi="Verdana" w:cs="Calibri"/>
          <w:sz w:val="18"/>
          <w:szCs w:val="18"/>
        </w:rPr>
        <w:t>Nazwa i adres Wykonawcy / pieczęć Wykonawcy</w:t>
      </w:r>
    </w:p>
    <w:p w:rsidR="00DB519F" w:rsidRDefault="00DB519F" w:rsidP="00B069AE">
      <w:pPr>
        <w:tabs>
          <w:tab w:val="left" w:pos="4536"/>
        </w:tabs>
        <w:spacing w:before="360" w:after="240"/>
        <w:rPr>
          <w:rFonts w:ascii="Verdana" w:hAnsi="Verdana" w:cs="Verdana"/>
          <w:b/>
          <w:sz w:val="20"/>
          <w:szCs w:val="20"/>
        </w:rPr>
      </w:pPr>
    </w:p>
    <w:p w:rsidR="000C71A0" w:rsidRPr="00B069AE" w:rsidRDefault="005017C2" w:rsidP="00B069AE">
      <w:pPr>
        <w:tabs>
          <w:tab w:val="left" w:pos="4536"/>
        </w:tabs>
        <w:spacing w:before="360" w:after="240"/>
        <w:rPr>
          <w:rFonts w:ascii="Verdana" w:hAnsi="Verdana" w:cs="Verdana"/>
          <w:b/>
          <w:sz w:val="20"/>
          <w:szCs w:val="20"/>
        </w:rPr>
      </w:pPr>
      <w:r w:rsidRPr="00790F13">
        <w:rPr>
          <w:rFonts w:ascii="Verdana" w:hAnsi="Verdana" w:cs="Verdana"/>
          <w:b/>
          <w:sz w:val="20"/>
          <w:szCs w:val="20"/>
        </w:rPr>
        <w:t xml:space="preserve">Załącznik nr </w:t>
      </w:r>
      <w:r w:rsidR="006D490C">
        <w:rPr>
          <w:rFonts w:ascii="Verdana" w:hAnsi="Verdana" w:cs="Verdana"/>
          <w:b/>
          <w:sz w:val="20"/>
          <w:szCs w:val="20"/>
        </w:rPr>
        <w:t>5</w:t>
      </w:r>
      <w:r w:rsidRPr="00B069AE">
        <w:rPr>
          <w:rFonts w:ascii="Verdana" w:hAnsi="Verdana" w:cs="Verdana"/>
          <w:b/>
          <w:sz w:val="20"/>
          <w:szCs w:val="20"/>
        </w:rPr>
        <w:t xml:space="preserve">do </w:t>
      </w:r>
      <w:r w:rsidR="001C6737" w:rsidRPr="00B069AE">
        <w:rPr>
          <w:rFonts w:ascii="Verdana" w:hAnsi="Verdana" w:cs="Verdana"/>
          <w:b/>
          <w:sz w:val="20"/>
          <w:szCs w:val="20"/>
        </w:rPr>
        <w:t>Z</w:t>
      </w:r>
      <w:r w:rsidRPr="00B069AE">
        <w:rPr>
          <w:rFonts w:ascii="Verdana" w:hAnsi="Verdana" w:cs="Verdana"/>
          <w:b/>
          <w:sz w:val="20"/>
          <w:szCs w:val="20"/>
        </w:rPr>
        <w:t>apytania ofertowego</w:t>
      </w:r>
    </w:p>
    <w:p w:rsidR="006D490C" w:rsidRPr="00790F13" w:rsidRDefault="006D490C" w:rsidP="00800591">
      <w:pPr>
        <w:ind w:left="5670"/>
        <w:rPr>
          <w:rFonts w:ascii="Verdana" w:hAnsi="Verdana" w:cs="Verdana"/>
          <w:b/>
          <w:sz w:val="20"/>
          <w:szCs w:val="20"/>
        </w:rPr>
      </w:pPr>
    </w:p>
    <w:p w:rsidR="006D490C" w:rsidRDefault="00800591" w:rsidP="00295F8B">
      <w:pPr>
        <w:pStyle w:val="Nagwek1"/>
        <w:spacing w:before="120" w:after="0" w:line="360" w:lineRule="auto"/>
        <w:ind w:right="0"/>
        <w:contextualSpacing/>
        <w:mirrorIndents/>
        <w:rPr>
          <w:rFonts w:ascii="Verdana" w:hAnsi="Verdana" w:cs="Arial"/>
          <w:caps w:val="0"/>
          <w:sz w:val="20"/>
          <w:szCs w:val="20"/>
          <w:u w:val="none"/>
        </w:rPr>
      </w:pP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>Wykaz os</w:t>
      </w:r>
      <w:r w:rsidR="00295F8B">
        <w:rPr>
          <w:rFonts w:ascii="Verdana" w:hAnsi="Verdana"/>
          <w:b w:val="0"/>
          <w:caps w:val="0"/>
          <w:sz w:val="20"/>
          <w:szCs w:val="20"/>
          <w:u w:val="none"/>
        </w:rPr>
        <w:t>ó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>b, wskazanych przez Wykonawcę do realizacji zamówienia, wraz z</w:t>
      </w:r>
      <w:r w:rsidR="00F642DE">
        <w:rPr>
          <w:rFonts w:ascii="Verdana" w:hAnsi="Verdana"/>
          <w:b w:val="0"/>
          <w:caps w:val="0"/>
          <w:sz w:val="20"/>
          <w:szCs w:val="20"/>
          <w:u w:val="none"/>
        </w:rPr>
        <w:t> 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>informacją na temat ich doświadczenia niezbędn</w:t>
      </w:r>
      <w:r w:rsidR="008D6C75">
        <w:rPr>
          <w:rFonts w:ascii="Verdana" w:hAnsi="Verdana"/>
          <w:b w:val="0"/>
          <w:caps w:val="0"/>
          <w:sz w:val="20"/>
          <w:szCs w:val="20"/>
          <w:u w:val="none"/>
        </w:rPr>
        <w:t xml:space="preserve">ego 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do wykonania zamówienia </w:t>
      </w:r>
      <w:r w:rsidRPr="00F642DE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w celu </w:t>
      </w:r>
      <w:r w:rsidR="003C207C" w:rsidRPr="00F642DE">
        <w:rPr>
          <w:rFonts w:ascii="Verdana" w:hAnsi="Verdana" w:cs="Arial"/>
          <w:caps w:val="0"/>
          <w:sz w:val="20"/>
          <w:szCs w:val="20"/>
          <w:u w:val="none"/>
        </w:rPr>
        <w:t xml:space="preserve">wykazania spełniania warunków udziału w postępowaniu, o </w:t>
      </w:r>
      <w:r w:rsidR="00790F13" w:rsidRPr="00F642DE">
        <w:rPr>
          <w:rFonts w:ascii="Verdana" w:hAnsi="Verdana" w:cs="Arial"/>
          <w:caps w:val="0"/>
          <w:sz w:val="20"/>
          <w:szCs w:val="20"/>
          <w:u w:val="none"/>
        </w:rPr>
        <w:t xml:space="preserve">których mowa </w:t>
      </w:r>
      <w:proofErr w:type="spellStart"/>
      <w:r w:rsidR="003C207C" w:rsidRPr="00F642DE">
        <w:rPr>
          <w:rFonts w:ascii="Verdana" w:hAnsi="Verdana" w:cs="Arial"/>
          <w:caps w:val="0"/>
          <w:sz w:val="20"/>
          <w:szCs w:val="20"/>
          <w:u w:val="none"/>
        </w:rPr>
        <w:t>w</w:t>
      </w:r>
      <w:r w:rsidR="00790F13" w:rsidRPr="00F642DE">
        <w:rPr>
          <w:rFonts w:ascii="Verdana" w:hAnsi="Verdana" w:cs="Arial"/>
          <w:caps w:val="0"/>
          <w:sz w:val="20"/>
          <w:szCs w:val="20"/>
          <w:u w:val="none"/>
        </w:rPr>
        <w:t>pkt</w:t>
      </w:r>
      <w:proofErr w:type="spellEnd"/>
      <w:r w:rsidR="00790F13" w:rsidRPr="00F642DE">
        <w:rPr>
          <w:rFonts w:ascii="Verdana" w:hAnsi="Verdana" w:cs="Arial"/>
          <w:caps w:val="0"/>
          <w:sz w:val="20"/>
          <w:szCs w:val="20"/>
          <w:u w:val="none"/>
        </w:rPr>
        <w:t xml:space="preserve"> </w:t>
      </w:r>
      <w:r w:rsidR="00B87FD3">
        <w:rPr>
          <w:rFonts w:ascii="Verdana" w:hAnsi="Verdana" w:cs="Arial"/>
          <w:caps w:val="0"/>
          <w:sz w:val="20"/>
          <w:szCs w:val="20"/>
          <w:u w:val="none"/>
        </w:rPr>
        <w:t>III</w:t>
      </w:r>
      <w:r w:rsidR="007F6227" w:rsidRPr="00F642DE">
        <w:rPr>
          <w:rFonts w:ascii="Verdana" w:hAnsi="Verdana" w:cs="Arial"/>
          <w:caps w:val="0"/>
          <w:sz w:val="20"/>
          <w:szCs w:val="20"/>
          <w:u w:val="none"/>
        </w:rPr>
        <w:t xml:space="preserve">. </w:t>
      </w:r>
      <w:r w:rsidR="007251A5" w:rsidRPr="00F642DE">
        <w:rPr>
          <w:rFonts w:ascii="Verdana" w:hAnsi="Verdana" w:cs="Arial"/>
          <w:caps w:val="0"/>
          <w:sz w:val="20"/>
          <w:szCs w:val="20"/>
          <w:u w:val="none"/>
        </w:rPr>
        <w:t>2</w:t>
      </w:r>
      <w:r w:rsidR="00B87FD3">
        <w:rPr>
          <w:rFonts w:ascii="Verdana" w:hAnsi="Verdana" w:cs="Arial"/>
          <w:caps w:val="0"/>
          <w:sz w:val="20"/>
          <w:szCs w:val="20"/>
          <w:u w:val="none"/>
        </w:rPr>
        <w:t>.2</w:t>
      </w:r>
      <w:r w:rsidR="00534048">
        <w:rPr>
          <w:rFonts w:ascii="Verdana" w:hAnsi="Verdana" w:cs="Arial"/>
          <w:caps w:val="0"/>
          <w:sz w:val="20"/>
          <w:szCs w:val="20"/>
          <w:u w:val="none"/>
        </w:rPr>
        <w:t>)</w:t>
      </w:r>
      <w:r w:rsidR="006267AB" w:rsidRPr="00F642DE">
        <w:rPr>
          <w:rFonts w:ascii="Verdana" w:hAnsi="Verdana" w:cs="Arial"/>
          <w:caps w:val="0"/>
          <w:sz w:val="20"/>
          <w:szCs w:val="20"/>
          <w:u w:val="none"/>
        </w:rPr>
        <w:t>Zapytania ofertowego</w:t>
      </w:r>
      <w:r w:rsidR="00295F8B">
        <w:rPr>
          <w:rFonts w:ascii="Verdana" w:hAnsi="Verdana" w:cs="Arial"/>
          <w:caps w:val="0"/>
          <w:sz w:val="20"/>
          <w:szCs w:val="20"/>
          <w:u w:val="none"/>
        </w:rPr>
        <w:t>.</w:t>
      </w:r>
    </w:p>
    <w:p w:rsidR="00295F8B" w:rsidRPr="00295F8B" w:rsidRDefault="00295F8B" w:rsidP="00295F8B">
      <w:pPr>
        <w:spacing w:before="120" w:line="360" w:lineRule="auto"/>
        <w:contextualSpacing/>
        <w:mirrorIndents/>
      </w:pPr>
    </w:p>
    <w:tbl>
      <w:tblPr>
        <w:tblW w:w="8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2"/>
        <w:gridCol w:w="2460"/>
        <w:gridCol w:w="5620"/>
      </w:tblGrid>
      <w:tr w:rsidR="00D23182" w:rsidRPr="00E02CF3" w:rsidTr="00295F8B">
        <w:trPr>
          <w:trHeight w:val="1191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E02CF3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E02CF3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E02CF3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E02CF3">
              <w:rPr>
                <w:rFonts w:ascii="Verdana" w:hAnsi="Verdana" w:cs="Arial"/>
                <w:sz w:val="20"/>
                <w:szCs w:val="20"/>
              </w:rPr>
              <w:t>Imię i nazwisko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E02CF3" w:rsidRDefault="008D6C75" w:rsidP="00CC02FC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  <w:r w:rsidR="006267AB" w:rsidRPr="00E02CF3">
              <w:rPr>
                <w:rFonts w:ascii="Verdana" w:hAnsi="Verdana"/>
                <w:sz w:val="20"/>
                <w:szCs w:val="20"/>
              </w:rPr>
              <w:t>oświadczenie os</w:t>
            </w:r>
            <w:r w:rsidR="00B87FD3">
              <w:rPr>
                <w:rFonts w:ascii="Verdana" w:hAnsi="Verdana"/>
                <w:sz w:val="20"/>
                <w:szCs w:val="20"/>
              </w:rPr>
              <w:t>ó</w:t>
            </w:r>
            <w:r w:rsidR="006267AB" w:rsidRPr="00E02CF3">
              <w:rPr>
                <w:rFonts w:ascii="Verdana" w:hAnsi="Verdana"/>
                <w:sz w:val="20"/>
                <w:szCs w:val="20"/>
              </w:rPr>
              <w:t>b</w:t>
            </w:r>
            <w:r w:rsidR="00BA55D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267AB" w:rsidRPr="00E02CF3">
              <w:rPr>
                <w:rFonts w:ascii="Verdana" w:hAnsi="Verdana"/>
                <w:sz w:val="20"/>
                <w:szCs w:val="20"/>
              </w:rPr>
              <w:t>wskazan</w:t>
            </w:r>
            <w:r w:rsidR="00B87FD3">
              <w:rPr>
                <w:rFonts w:ascii="Verdana" w:hAnsi="Verdana"/>
                <w:sz w:val="20"/>
                <w:szCs w:val="20"/>
              </w:rPr>
              <w:t>ych</w:t>
            </w:r>
            <w:r w:rsidR="006267AB" w:rsidRPr="00E02CF3">
              <w:rPr>
                <w:rFonts w:ascii="Verdana" w:hAnsi="Verdana"/>
                <w:sz w:val="20"/>
                <w:szCs w:val="20"/>
              </w:rPr>
              <w:t xml:space="preserve"> do realizacji zamówienia </w:t>
            </w:r>
            <w:r w:rsidR="00B87FD3">
              <w:rPr>
                <w:rFonts w:ascii="Verdana" w:hAnsi="Verdana"/>
                <w:sz w:val="20"/>
                <w:szCs w:val="20"/>
              </w:rPr>
              <w:t xml:space="preserve">w </w:t>
            </w:r>
            <w:r w:rsidR="006267AB" w:rsidRPr="00E02CF3">
              <w:rPr>
                <w:rFonts w:ascii="Verdana" w:hAnsi="Verdana" w:cs="Arial"/>
                <w:sz w:val="20"/>
                <w:szCs w:val="20"/>
              </w:rPr>
              <w:t>celu wykazania spełniania warunków udziału w postępowaniu, o których mowa</w:t>
            </w:r>
            <w:r w:rsidR="00E02CF3">
              <w:rPr>
                <w:rFonts w:ascii="Verdana" w:hAnsi="Verdana" w:cs="Arial"/>
                <w:sz w:val="20"/>
                <w:szCs w:val="20"/>
              </w:rPr>
              <w:t xml:space="preserve"> w</w:t>
            </w:r>
            <w:r w:rsidR="006267AB" w:rsidRPr="00E02CF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6267AB" w:rsidRPr="00E02CF3"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 w:rsidR="006267AB" w:rsidRPr="00E02CF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B87FD3">
              <w:rPr>
                <w:rFonts w:ascii="Verdana" w:hAnsi="Verdana" w:cs="Arial"/>
                <w:sz w:val="20"/>
                <w:szCs w:val="20"/>
              </w:rPr>
              <w:t>III</w:t>
            </w:r>
            <w:r w:rsidR="006267AB" w:rsidRPr="00E02CF3">
              <w:rPr>
                <w:rFonts w:ascii="Verdana" w:hAnsi="Verdana" w:cs="Arial"/>
                <w:sz w:val="20"/>
                <w:szCs w:val="20"/>
              </w:rPr>
              <w:t>.2</w:t>
            </w:r>
            <w:r w:rsidR="00B87FD3">
              <w:rPr>
                <w:rFonts w:ascii="Verdana" w:hAnsi="Verdana" w:cs="Arial"/>
                <w:sz w:val="20"/>
                <w:szCs w:val="20"/>
              </w:rPr>
              <w:t>.</w:t>
            </w:r>
            <w:r w:rsidR="00CC02FC">
              <w:rPr>
                <w:rFonts w:ascii="Verdana" w:hAnsi="Verdana" w:cs="Arial"/>
                <w:sz w:val="20"/>
                <w:szCs w:val="20"/>
              </w:rPr>
              <w:t>2</w:t>
            </w:r>
            <w:r w:rsidR="00534048">
              <w:rPr>
                <w:rFonts w:ascii="Verdana" w:hAnsi="Verdana" w:cs="Arial"/>
                <w:sz w:val="20"/>
                <w:szCs w:val="20"/>
              </w:rPr>
              <w:t>)</w:t>
            </w:r>
            <w:r w:rsidR="006267AB" w:rsidRPr="00E02CF3">
              <w:rPr>
                <w:rFonts w:ascii="Verdana" w:hAnsi="Verdana" w:cs="Arial"/>
                <w:sz w:val="20"/>
                <w:szCs w:val="20"/>
              </w:rPr>
              <w:t xml:space="preserve"> zapytania ofertowego.</w:t>
            </w:r>
          </w:p>
        </w:tc>
      </w:tr>
      <w:tr w:rsidR="00D23182" w:rsidRPr="00E02CF3" w:rsidTr="00295F8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D23182" w:rsidRPr="00E02CF3" w:rsidTr="00553AC8">
        <w:trPr>
          <w:trHeight w:val="2398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B9C" w:rsidRPr="00E02CF3" w:rsidRDefault="004550E9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75" w:rsidRPr="00A94262" w:rsidRDefault="008D6C75" w:rsidP="00A94262">
            <w:pPr>
              <w:pStyle w:val="Nagwek4"/>
              <w:spacing w:before="120" w:line="360" w:lineRule="auto"/>
              <w:contextualSpacing/>
              <w:mirrorIndents/>
              <w:rPr>
                <w:rFonts w:ascii="Verdana" w:hAnsi="Verdana"/>
                <w:b w:val="0"/>
                <w:sz w:val="20"/>
                <w:szCs w:val="20"/>
              </w:rPr>
            </w:pPr>
            <w:r w:rsidRPr="008D6C75">
              <w:rPr>
                <w:rFonts w:ascii="Verdana" w:hAnsi="Verdana"/>
                <w:b w:val="0"/>
                <w:sz w:val="20"/>
                <w:szCs w:val="20"/>
              </w:rPr>
              <w:t>Osoba odpowiedzialna za</w:t>
            </w:r>
            <w:r w:rsidR="00BA55D2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  <w:r w:rsidRPr="008D6C75">
              <w:rPr>
                <w:rFonts w:ascii="Verdana" w:hAnsi="Verdana" w:cs="Verdana"/>
                <w:b w:val="0"/>
                <w:sz w:val="20"/>
                <w:szCs w:val="20"/>
              </w:rPr>
              <w:t>organizację  plenerowego pokazu filmowego</w:t>
            </w:r>
            <w:r w:rsidRPr="008D6C75">
              <w:rPr>
                <w:rFonts w:ascii="Verdana" w:hAnsi="Verdana" w:cs="Verdana"/>
                <w:sz w:val="20"/>
                <w:szCs w:val="20"/>
              </w:rPr>
              <w:t xml:space="preserve">.  </w:t>
            </w:r>
          </w:p>
          <w:p w:rsidR="00B87FD3" w:rsidRDefault="00B87FD3" w:rsidP="00B87FD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 xml:space="preserve">Pan/Pani </w:t>
            </w:r>
          </w:p>
          <w:p w:rsidR="00B87FD3" w:rsidRPr="001F37A6" w:rsidRDefault="00B87FD3" w:rsidP="00B87FD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B87FD3" w:rsidRPr="00E02CF3" w:rsidRDefault="00B87FD3" w:rsidP="00B87FD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</w:t>
            </w:r>
            <w:r w:rsidR="00A94262" w:rsidRPr="001F37A6">
              <w:rPr>
                <w:rFonts w:ascii="Verdana" w:hAnsi="Verdana"/>
                <w:sz w:val="20"/>
                <w:szCs w:val="20"/>
              </w:rPr>
              <w:t>…</w:t>
            </w:r>
          </w:p>
          <w:p w:rsidR="00677EF1" w:rsidRPr="00E02CF3" w:rsidRDefault="00677EF1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8E" w:rsidRPr="008D6C75" w:rsidRDefault="00295F8B" w:rsidP="00553AC8">
            <w:pPr>
              <w:pStyle w:val="Nagwek4"/>
              <w:spacing w:before="120" w:line="360" w:lineRule="auto"/>
              <w:contextualSpacing/>
              <w:mirrorIndents/>
              <w:rPr>
                <w:rFonts w:ascii="Verdana" w:hAnsi="Verdana"/>
                <w:b w:val="0"/>
                <w:sz w:val="20"/>
                <w:szCs w:val="20"/>
              </w:rPr>
            </w:pPr>
            <w:r w:rsidRPr="008D6C75">
              <w:rPr>
                <w:rFonts w:ascii="Verdana" w:hAnsi="Verdana" w:cs="Arial"/>
                <w:b w:val="0"/>
                <w:sz w:val="20"/>
                <w:szCs w:val="20"/>
              </w:rPr>
              <w:t>A</w:t>
            </w:r>
            <w:r w:rsidR="008D6C75" w:rsidRPr="008D6C75">
              <w:rPr>
                <w:rFonts w:ascii="Verdana" w:hAnsi="Verdana" w:cs="Arial"/>
                <w:b w:val="0"/>
                <w:sz w:val="20"/>
                <w:szCs w:val="20"/>
              </w:rPr>
              <w:t xml:space="preserve">) </w:t>
            </w:r>
            <w:r w:rsidR="00E02CF3" w:rsidRPr="008D6C75">
              <w:rPr>
                <w:rFonts w:ascii="Verdana" w:hAnsi="Verdana" w:cs="Arial"/>
                <w:b w:val="0"/>
                <w:sz w:val="20"/>
                <w:szCs w:val="20"/>
              </w:rPr>
              <w:t>W</w:t>
            </w:r>
            <w:r w:rsidR="00B01A8E" w:rsidRPr="008D6C75">
              <w:rPr>
                <w:rFonts w:ascii="Verdana" w:hAnsi="Verdana" w:cs="Arial"/>
                <w:b w:val="0"/>
                <w:sz w:val="20"/>
                <w:szCs w:val="20"/>
              </w:rPr>
              <w:t xml:space="preserve"> okresie 3 lat przed upływem terminu składania ofert</w:t>
            </w:r>
            <w:r w:rsidR="006267AB" w:rsidRPr="008D6C75">
              <w:rPr>
                <w:rFonts w:ascii="Verdana" w:hAnsi="Verdana" w:cs="Arial"/>
                <w:b w:val="0"/>
                <w:sz w:val="20"/>
                <w:szCs w:val="20"/>
              </w:rPr>
              <w:t>,</w:t>
            </w:r>
            <w:r w:rsidR="006267AB" w:rsidRPr="008D6C75">
              <w:rPr>
                <w:rFonts w:ascii="Verdana" w:hAnsi="Verdana"/>
                <w:b w:val="0"/>
                <w:sz w:val="20"/>
                <w:szCs w:val="20"/>
              </w:rPr>
              <w:t xml:space="preserve"> a jeżeli okres prowadzenia działalności jest krótszy </w:t>
            </w:r>
            <w:r w:rsidR="00A94262">
              <w:rPr>
                <w:rFonts w:ascii="Verdana" w:hAnsi="Verdana"/>
                <w:b w:val="0"/>
                <w:sz w:val="20"/>
                <w:szCs w:val="20"/>
              </w:rPr>
              <w:t xml:space="preserve">- </w:t>
            </w:r>
            <w:r w:rsidR="006267AB" w:rsidRPr="008D6C75">
              <w:rPr>
                <w:rFonts w:ascii="Verdana" w:hAnsi="Verdana"/>
                <w:b w:val="0"/>
                <w:sz w:val="20"/>
                <w:szCs w:val="20"/>
              </w:rPr>
              <w:t xml:space="preserve">w tym </w:t>
            </w:r>
            <w:r w:rsidR="008D6C75" w:rsidRPr="008D6C75">
              <w:rPr>
                <w:rFonts w:ascii="Verdana" w:hAnsi="Verdana"/>
                <w:b w:val="0"/>
                <w:sz w:val="20"/>
                <w:szCs w:val="20"/>
              </w:rPr>
              <w:t>okresie</w:t>
            </w:r>
            <w:r w:rsidR="00BA55D2">
              <w:rPr>
                <w:rFonts w:ascii="Verdana" w:hAnsi="Verdana"/>
                <w:b w:val="0"/>
                <w:sz w:val="20"/>
                <w:szCs w:val="20"/>
              </w:rPr>
              <w:t>,</w:t>
            </w:r>
            <w:r w:rsidR="008D6C75">
              <w:rPr>
                <w:rFonts w:ascii="Verdana" w:hAnsi="Verdana"/>
                <w:b w:val="0"/>
                <w:sz w:val="20"/>
                <w:szCs w:val="20"/>
              </w:rPr>
              <w:t xml:space="preserve"> osoba wskazana</w:t>
            </w:r>
            <w:r w:rsidR="008D6C75" w:rsidRPr="008D6C75">
              <w:rPr>
                <w:rFonts w:ascii="Verdana" w:hAnsi="Verdana"/>
                <w:b w:val="0"/>
                <w:sz w:val="20"/>
                <w:szCs w:val="20"/>
              </w:rPr>
              <w:t xml:space="preserve"> była odpowiedzialna </w:t>
            </w:r>
            <w:r w:rsidR="008D6C75" w:rsidRPr="008D6C75">
              <w:rPr>
                <w:rFonts w:ascii="Verdana" w:hAnsi="Verdana" w:cs="Verdana"/>
                <w:b w:val="0"/>
                <w:sz w:val="20"/>
                <w:szCs w:val="20"/>
              </w:rPr>
              <w:t xml:space="preserve">za organizację co najmniej jednego  plenerowego pokazu filmowego.  </w:t>
            </w:r>
          </w:p>
          <w:p w:rsidR="006267AB" w:rsidRPr="00E02CF3" w:rsidRDefault="00A94262" w:rsidP="00027EF4">
            <w:pPr>
              <w:pStyle w:val="Akapitzlist"/>
              <w:tabs>
                <w:tab w:val="left" w:pos="203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I. </w:t>
            </w:r>
            <w:r w:rsidR="008D6C75">
              <w:rPr>
                <w:rFonts w:ascii="Verdana" w:hAnsi="Verdana"/>
                <w:sz w:val="20"/>
                <w:szCs w:val="20"/>
              </w:rPr>
              <w:t xml:space="preserve">1. </w:t>
            </w:r>
            <w:r w:rsidR="00E02CF3" w:rsidRPr="00E02CF3">
              <w:rPr>
                <w:rFonts w:ascii="Verdana" w:hAnsi="Verdana"/>
                <w:sz w:val="20"/>
                <w:szCs w:val="20"/>
              </w:rPr>
              <w:t>Opis zamówienia (</w:t>
            </w:r>
            <w:r w:rsidR="00446844" w:rsidRPr="00E02CF3">
              <w:rPr>
                <w:rFonts w:ascii="Verdana" w:hAnsi="Verdana"/>
                <w:sz w:val="20"/>
                <w:szCs w:val="20"/>
              </w:rPr>
              <w:t xml:space="preserve">nazwa, zakres, podmiot na rzecz którego zamówienie zostało wykonane </w:t>
            </w:r>
            <w:r w:rsidR="00446844" w:rsidRPr="00E02CF3">
              <w:rPr>
                <w:rFonts w:ascii="Verdana" w:hAnsi="Verdana" w:cs="Arial"/>
                <w:sz w:val="20"/>
                <w:szCs w:val="20"/>
              </w:rPr>
              <w:t>potwierdzając</w:t>
            </w:r>
            <w:r w:rsidR="00E02CF3" w:rsidRPr="00E02CF3">
              <w:rPr>
                <w:rFonts w:ascii="Verdana" w:hAnsi="Verdana" w:cs="Arial"/>
                <w:sz w:val="20"/>
                <w:szCs w:val="20"/>
              </w:rPr>
              <w:t>e</w:t>
            </w:r>
            <w:r w:rsidR="00446844" w:rsidRPr="00E02CF3">
              <w:rPr>
                <w:rFonts w:ascii="Verdana" w:hAnsi="Verdana" w:cs="Arial"/>
                <w:sz w:val="20"/>
                <w:szCs w:val="20"/>
              </w:rPr>
              <w:t xml:space="preserve"> wykazani</w:t>
            </w:r>
            <w:r>
              <w:rPr>
                <w:rFonts w:ascii="Verdana" w:hAnsi="Verdana" w:cs="Arial"/>
                <w:sz w:val="20"/>
                <w:szCs w:val="20"/>
              </w:rPr>
              <w:t>e</w:t>
            </w:r>
            <w:r w:rsidR="00446844" w:rsidRPr="00E02CF3">
              <w:rPr>
                <w:rFonts w:ascii="Verdana" w:hAnsi="Verdana" w:cs="Arial"/>
                <w:sz w:val="20"/>
                <w:szCs w:val="20"/>
              </w:rPr>
              <w:t xml:space="preserve"> spełniania warunków udziału</w:t>
            </w:r>
            <w:r w:rsidR="00E02CF3" w:rsidRPr="00E02CF3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proofErr w:type="spellStart"/>
            <w:r w:rsidR="002A1F60"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 w:rsidR="002A1F6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553AC8">
              <w:rPr>
                <w:rFonts w:ascii="Verdana" w:hAnsi="Verdana" w:cs="Arial"/>
                <w:sz w:val="20"/>
                <w:szCs w:val="20"/>
              </w:rPr>
              <w:t>III</w:t>
            </w:r>
            <w:r w:rsidR="00446844" w:rsidRPr="00E02CF3">
              <w:rPr>
                <w:rFonts w:ascii="Verdana" w:hAnsi="Verdana" w:cs="Arial"/>
                <w:sz w:val="20"/>
                <w:szCs w:val="20"/>
              </w:rPr>
              <w:t>.</w:t>
            </w:r>
            <w:r w:rsidR="00CC02FC">
              <w:rPr>
                <w:rFonts w:ascii="Verdana" w:hAnsi="Verdana" w:cs="Arial"/>
                <w:sz w:val="20"/>
                <w:szCs w:val="20"/>
              </w:rPr>
              <w:t>2.2</w:t>
            </w:r>
            <w:r>
              <w:rPr>
                <w:rFonts w:ascii="Verdana" w:hAnsi="Verdana" w:cs="Arial"/>
                <w:sz w:val="20"/>
                <w:szCs w:val="20"/>
              </w:rPr>
              <w:t>)</w:t>
            </w:r>
            <w:r w:rsidR="006B6068">
              <w:rPr>
                <w:rFonts w:ascii="Verdana" w:hAnsi="Verdana" w:cs="Arial"/>
                <w:sz w:val="20"/>
                <w:szCs w:val="20"/>
              </w:rPr>
              <w:t>a</w:t>
            </w:r>
            <w:r w:rsidR="00534048">
              <w:rPr>
                <w:rFonts w:ascii="Verdana" w:hAnsi="Verdana" w:cs="Arial"/>
                <w:sz w:val="20"/>
                <w:szCs w:val="20"/>
              </w:rPr>
              <w:t>)</w:t>
            </w:r>
            <w:r w:rsidR="006B6068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="00534048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553AC8" w:rsidRPr="00A94262" w:rsidRDefault="00F15B9C" w:rsidP="00A94262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</w:t>
            </w:r>
            <w:r w:rsidR="00446844"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</w:t>
            </w:r>
            <w:r w:rsidR="00E02CF3"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="00552370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A94262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</w:p>
          <w:p w:rsidR="00D23182" w:rsidRDefault="00A94262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2. </w:t>
            </w:r>
            <w:r w:rsidR="00F15B9C" w:rsidRPr="00295F8B">
              <w:rPr>
                <w:rFonts w:ascii="Verdana" w:hAnsi="Verdana"/>
                <w:sz w:val="20"/>
                <w:szCs w:val="20"/>
              </w:rPr>
              <w:t>Termin realizacji ……………………………………………</w:t>
            </w:r>
            <w:r w:rsidR="002101B7" w:rsidRPr="00295F8B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sz w:val="20"/>
                <w:szCs w:val="20"/>
              </w:rPr>
              <w:t>………</w:t>
            </w:r>
          </w:p>
          <w:p w:rsidR="00553AC8" w:rsidRPr="00295F8B" w:rsidRDefault="00553AC8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553AC8" w:rsidRPr="00E02CF3" w:rsidTr="00295F8B">
        <w:trPr>
          <w:trHeight w:val="3109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C8" w:rsidRPr="00E02CF3" w:rsidRDefault="00553AC8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75" w:rsidRPr="008D6C75" w:rsidRDefault="008D6C75" w:rsidP="00553AC8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8D6C75">
              <w:rPr>
                <w:rFonts w:ascii="Verdana" w:hAnsi="Verdana" w:cs="Verdana"/>
                <w:sz w:val="20"/>
                <w:szCs w:val="20"/>
              </w:rPr>
              <w:t>Osoba odpowiedzialna  za organizację  warsztatów plenerowych</w:t>
            </w:r>
          </w:p>
          <w:p w:rsidR="00553AC8" w:rsidRDefault="00553AC8" w:rsidP="00553AC8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 xml:space="preserve">Pan/Pani </w:t>
            </w:r>
          </w:p>
          <w:p w:rsidR="00553AC8" w:rsidRDefault="00553AC8" w:rsidP="00553AC8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</w:t>
            </w:r>
          </w:p>
          <w:p w:rsidR="00553AC8" w:rsidRDefault="00553AC8" w:rsidP="00553AC8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</w:t>
            </w:r>
            <w:r w:rsidR="00A94262">
              <w:rPr>
                <w:rFonts w:ascii="Verdana" w:hAnsi="Verdana"/>
                <w:sz w:val="20"/>
                <w:szCs w:val="20"/>
              </w:rPr>
              <w:t>…</w:t>
            </w:r>
          </w:p>
          <w:p w:rsidR="00553AC8" w:rsidRDefault="00553AC8" w:rsidP="00553AC8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553AC8" w:rsidRPr="00362E84" w:rsidRDefault="00553AC8" w:rsidP="008D6C75">
            <w:pPr>
              <w:spacing w:before="120" w:line="360" w:lineRule="auto"/>
              <w:contextualSpacing/>
              <w:mirrorIndents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75" w:rsidRPr="00F9307E" w:rsidRDefault="008D6C75" w:rsidP="008D6C75">
            <w:pPr>
              <w:autoSpaceDE w:val="0"/>
              <w:autoSpaceDN w:val="0"/>
              <w:adjustRightInd w:val="0"/>
              <w:spacing w:before="120" w:line="360" w:lineRule="auto"/>
              <w:contextualSpacing/>
              <w:mirrorIndents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B</w:t>
            </w:r>
            <w:r w:rsidR="00553AC8" w:rsidRPr="00553AC8"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  <w:r w:rsidR="00553AC8" w:rsidRPr="00553AC8">
              <w:rPr>
                <w:rFonts w:ascii="Verdana" w:hAnsi="Verdana" w:cs="Arial"/>
                <w:sz w:val="20"/>
                <w:szCs w:val="20"/>
              </w:rPr>
              <w:t xml:space="preserve"> W okresie 3 lat przed upływem terminu składania ofert,</w:t>
            </w:r>
            <w:r w:rsidR="00553AC8" w:rsidRPr="00553AC8">
              <w:rPr>
                <w:rFonts w:ascii="Verdana" w:hAnsi="Verdana"/>
                <w:sz w:val="20"/>
                <w:szCs w:val="20"/>
              </w:rPr>
              <w:t xml:space="preserve"> a jeżeli okres prowadzenia działalności jest krótszy </w:t>
            </w:r>
            <w:r w:rsidR="00A94262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553AC8" w:rsidRPr="00553AC8">
              <w:rPr>
                <w:rFonts w:ascii="Verdana" w:hAnsi="Verdana"/>
                <w:sz w:val="20"/>
                <w:szCs w:val="20"/>
              </w:rPr>
              <w:t>w tym</w:t>
            </w:r>
            <w:r w:rsidR="00BA55D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94262">
              <w:rPr>
                <w:rFonts w:ascii="Verdana" w:hAnsi="Verdana"/>
                <w:sz w:val="20"/>
                <w:szCs w:val="20"/>
              </w:rPr>
              <w:t>okresie, osoba wskazana</w:t>
            </w:r>
            <w:r w:rsidR="00BA55D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9307E">
              <w:rPr>
                <w:rFonts w:ascii="Verdana" w:hAnsi="Verdana" w:cs="Verdana"/>
                <w:sz w:val="22"/>
                <w:szCs w:val="22"/>
              </w:rPr>
              <w:t>odpowiedzialna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była </w:t>
            </w:r>
            <w:r w:rsidRPr="00F9307E">
              <w:rPr>
                <w:rFonts w:ascii="Verdana" w:hAnsi="Verdana" w:cs="Verdana"/>
                <w:sz w:val="22"/>
                <w:szCs w:val="22"/>
              </w:rPr>
              <w:t xml:space="preserve">za organizację co najmniej dwóch warsztatów plenerowych. </w:t>
            </w:r>
          </w:p>
          <w:p w:rsidR="00553AC8" w:rsidRPr="00E02CF3" w:rsidRDefault="00A94262" w:rsidP="00553AC8">
            <w:pPr>
              <w:pStyle w:val="Akapitzlist"/>
              <w:tabs>
                <w:tab w:val="left" w:pos="203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Theme="minorEastAsia" w:hAnsi="Verdana" w:cstheme="minorBidi"/>
                <w:bCs/>
                <w:sz w:val="20"/>
                <w:szCs w:val="20"/>
                <w:lang w:eastAsia="en-US"/>
              </w:rPr>
              <w:t xml:space="preserve">I. 1. </w:t>
            </w:r>
            <w:r w:rsidR="00553AC8" w:rsidRPr="00553AC8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="00553AC8" w:rsidRPr="00553AC8">
              <w:rPr>
                <w:rFonts w:ascii="Verdana" w:hAnsi="Verdana" w:cs="Arial"/>
                <w:sz w:val="20"/>
                <w:szCs w:val="20"/>
              </w:rPr>
              <w:t>potwierdzające wykazani</w:t>
            </w:r>
            <w:r>
              <w:rPr>
                <w:rFonts w:ascii="Verdana" w:hAnsi="Verdana" w:cs="Arial"/>
                <w:sz w:val="20"/>
                <w:szCs w:val="20"/>
              </w:rPr>
              <w:t>e</w:t>
            </w:r>
            <w:r w:rsidR="00553AC8" w:rsidRPr="00553AC8">
              <w:rPr>
                <w:rFonts w:ascii="Verdana" w:hAnsi="Verdana" w:cs="Arial"/>
                <w:sz w:val="20"/>
                <w:szCs w:val="20"/>
              </w:rPr>
              <w:t xml:space="preserve"> spełniania warunków udziału, o których</w:t>
            </w:r>
            <w:r w:rsidR="00F01B8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553AC8" w:rsidRPr="00E02CF3">
              <w:rPr>
                <w:rFonts w:ascii="Verdana" w:hAnsi="Verdana" w:cs="Arial"/>
                <w:sz w:val="20"/>
                <w:szCs w:val="20"/>
              </w:rPr>
              <w:t xml:space="preserve">mowa w </w:t>
            </w:r>
            <w:proofErr w:type="spellStart"/>
            <w:r w:rsidR="00553AC8"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 w:rsidR="00553AC8">
              <w:rPr>
                <w:rFonts w:ascii="Verdana" w:hAnsi="Verdana" w:cs="Arial"/>
                <w:sz w:val="20"/>
                <w:szCs w:val="20"/>
              </w:rPr>
              <w:t xml:space="preserve"> III</w:t>
            </w:r>
            <w:r w:rsidR="00553AC8" w:rsidRPr="00E02CF3">
              <w:rPr>
                <w:rFonts w:ascii="Verdana" w:hAnsi="Verdana" w:cs="Arial"/>
                <w:sz w:val="20"/>
                <w:szCs w:val="20"/>
              </w:rPr>
              <w:t>.</w:t>
            </w:r>
            <w:r w:rsidR="00CC02FC">
              <w:rPr>
                <w:rFonts w:ascii="Verdana" w:hAnsi="Verdana" w:cs="Arial"/>
                <w:sz w:val="20"/>
                <w:szCs w:val="20"/>
              </w:rPr>
              <w:t>2.2</w:t>
            </w:r>
            <w:r>
              <w:rPr>
                <w:rFonts w:ascii="Verdana" w:hAnsi="Verdana" w:cs="Arial"/>
                <w:sz w:val="20"/>
                <w:szCs w:val="20"/>
              </w:rPr>
              <w:t>b</w:t>
            </w:r>
            <w:r w:rsidR="00CC02FC">
              <w:rPr>
                <w:rFonts w:ascii="Verdana" w:hAnsi="Verdana" w:cs="Arial"/>
                <w:sz w:val="20"/>
                <w:szCs w:val="20"/>
              </w:rPr>
              <w:t>)</w:t>
            </w:r>
            <w:r w:rsidR="00553AC8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="00CC02FC">
              <w:rPr>
                <w:rFonts w:ascii="Verdana" w:hAnsi="Verdana"/>
                <w:sz w:val="20"/>
                <w:szCs w:val="20"/>
              </w:rPr>
              <w:t>.</w:t>
            </w:r>
          </w:p>
          <w:p w:rsidR="00553AC8" w:rsidRPr="00A94262" w:rsidRDefault="00553AC8" w:rsidP="00A94262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A94262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</w:p>
          <w:p w:rsidR="00553AC8" w:rsidRDefault="00A94262" w:rsidP="00553AC8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2. </w:t>
            </w:r>
            <w:r w:rsidR="00553AC8" w:rsidRPr="00295F8B">
              <w:rPr>
                <w:rFonts w:ascii="Verdana" w:hAnsi="Verdana"/>
                <w:sz w:val="20"/>
                <w:szCs w:val="20"/>
              </w:rPr>
              <w:t>Termin realizacji 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………</w:t>
            </w:r>
          </w:p>
          <w:p w:rsidR="008D6C75" w:rsidRDefault="008D6C75" w:rsidP="00553AC8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8D6C75" w:rsidRPr="00E02CF3" w:rsidRDefault="008D6C75" w:rsidP="008D6C75">
            <w:pPr>
              <w:pStyle w:val="Akapitzlist"/>
              <w:tabs>
                <w:tab w:val="left" w:pos="203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</w:t>
            </w:r>
            <w:r w:rsidR="00A94262">
              <w:rPr>
                <w:rFonts w:ascii="Verdana" w:hAnsi="Verdana"/>
                <w:sz w:val="20"/>
                <w:szCs w:val="20"/>
              </w:rPr>
              <w:t>. 1.</w:t>
            </w:r>
            <w:r w:rsidRPr="00553AC8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553AC8">
              <w:rPr>
                <w:rFonts w:ascii="Verdana" w:hAnsi="Verdana" w:cs="Arial"/>
                <w:sz w:val="20"/>
                <w:szCs w:val="20"/>
              </w:rPr>
              <w:t>potwierdzające wykazani</w:t>
            </w:r>
            <w:r w:rsidR="00A94262">
              <w:rPr>
                <w:rFonts w:ascii="Verdana" w:hAnsi="Verdana" w:cs="Arial"/>
                <w:sz w:val="20"/>
                <w:szCs w:val="20"/>
              </w:rPr>
              <w:t>e</w:t>
            </w:r>
            <w:r w:rsidRPr="00553AC8">
              <w:rPr>
                <w:rFonts w:ascii="Verdana" w:hAnsi="Verdana" w:cs="Arial"/>
                <w:sz w:val="20"/>
                <w:szCs w:val="20"/>
              </w:rPr>
              <w:t xml:space="preserve"> spełniania warunków udziału, o których</w:t>
            </w:r>
            <w:r w:rsidR="00F01B8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mowa w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III</w:t>
            </w:r>
            <w:r w:rsidRPr="00E02CF3">
              <w:rPr>
                <w:rFonts w:ascii="Verdana" w:hAnsi="Verdana" w:cs="Arial"/>
                <w:sz w:val="20"/>
                <w:szCs w:val="20"/>
              </w:rPr>
              <w:t>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2.2</w:t>
            </w:r>
            <w:r w:rsidR="00A94262">
              <w:rPr>
                <w:rFonts w:ascii="Verdana" w:hAnsi="Verdana" w:cs="Arial"/>
                <w:sz w:val="20"/>
                <w:szCs w:val="20"/>
              </w:rPr>
              <w:t>b</w:t>
            </w:r>
            <w:r>
              <w:rPr>
                <w:rFonts w:ascii="Verdana" w:hAnsi="Verdana" w:cs="Arial"/>
                <w:sz w:val="20"/>
                <w:szCs w:val="20"/>
              </w:rPr>
              <w:t>) Zapytania ofertowego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8D6C75" w:rsidRPr="00A94262" w:rsidRDefault="008D6C75" w:rsidP="00A94262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A94262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</w:p>
          <w:p w:rsidR="008D6C75" w:rsidRPr="00553AC8" w:rsidRDefault="008D6C75" w:rsidP="008D6C75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A94262">
              <w:rPr>
                <w:rFonts w:ascii="Verdana" w:hAnsi="Verdana"/>
                <w:sz w:val="20"/>
                <w:szCs w:val="20"/>
              </w:rPr>
              <w:t>.</w:t>
            </w:r>
            <w:bookmarkStart w:id="0" w:name="_GoBack"/>
            <w:bookmarkEnd w:id="0"/>
            <w:r w:rsidRPr="00295F8B">
              <w:rPr>
                <w:rFonts w:ascii="Verdana" w:hAnsi="Verdana"/>
                <w:sz w:val="20"/>
                <w:szCs w:val="20"/>
              </w:rPr>
              <w:t>Termin realizacji ………………………………………………</w:t>
            </w:r>
            <w:r w:rsidR="00A94262">
              <w:rPr>
                <w:rFonts w:ascii="Verdana" w:hAnsi="Verdana"/>
                <w:sz w:val="20"/>
                <w:szCs w:val="20"/>
              </w:rPr>
              <w:t>………</w:t>
            </w:r>
          </w:p>
        </w:tc>
      </w:tr>
    </w:tbl>
    <w:p w:rsidR="008D6C75" w:rsidRDefault="008D6C75" w:rsidP="003835EC">
      <w:pPr>
        <w:spacing w:before="480" w:line="360" w:lineRule="auto"/>
        <w:ind w:left="5103" w:hanging="4961"/>
        <w:rPr>
          <w:rFonts w:ascii="Verdana" w:hAnsi="Verdana" w:cs="Arial"/>
          <w:b/>
          <w:bCs/>
          <w:sz w:val="20"/>
          <w:szCs w:val="20"/>
        </w:rPr>
      </w:pPr>
    </w:p>
    <w:p w:rsidR="003C207C" w:rsidRPr="00790F13" w:rsidRDefault="003C207C" w:rsidP="003835EC">
      <w:pPr>
        <w:spacing w:before="480" w:line="360" w:lineRule="auto"/>
        <w:ind w:left="5103" w:hanging="4961"/>
        <w:rPr>
          <w:rFonts w:ascii="Verdana" w:hAnsi="Verdana" w:cs="Arial"/>
          <w:sz w:val="20"/>
          <w:szCs w:val="20"/>
        </w:rPr>
      </w:pPr>
      <w:r w:rsidRPr="00790F13">
        <w:rPr>
          <w:rFonts w:ascii="Verdana" w:hAnsi="Verdana" w:cs="Arial"/>
          <w:b/>
          <w:bCs/>
          <w:sz w:val="20"/>
          <w:szCs w:val="20"/>
        </w:rPr>
        <w:t>Upełnomocniony przedstawiciel</w:t>
      </w:r>
      <w:r w:rsidR="00F01B88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790F13">
        <w:rPr>
          <w:rFonts w:ascii="Verdana" w:hAnsi="Verdana" w:cs="Arial"/>
          <w:b/>
          <w:bCs/>
          <w:sz w:val="20"/>
          <w:szCs w:val="20"/>
        </w:rPr>
        <w:t>Wykonawcy</w:t>
      </w:r>
      <w:r w:rsidRPr="00790F13">
        <w:rPr>
          <w:rFonts w:ascii="Verdana" w:hAnsi="Verdana" w:cs="Arial"/>
          <w:sz w:val="20"/>
          <w:szCs w:val="20"/>
        </w:rPr>
        <w:t>:</w:t>
      </w:r>
    </w:p>
    <w:p w:rsidR="003C207C" w:rsidRPr="00790F13" w:rsidRDefault="003C207C" w:rsidP="00DA2F83">
      <w:pPr>
        <w:spacing w:before="120" w:line="360" w:lineRule="auto"/>
        <w:ind w:left="5103" w:hanging="4961"/>
        <w:rPr>
          <w:rFonts w:ascii="Verdana" w:hAnsi="Verdana" w:cs="Arial"/>
          <w:sz w:val="20"/>
          <w:szCs w:val="20"/>
        </w:rPr>
      </w:pPr>
      <w:r w:rsidRPr="00790F13">
        <w:rPr>
          <w:rFonts w:ascii="Verdana" w:hAnsi="Verdana" w:cs="Arial"/>
          <w:sz w:val="20"/>
          <w:szCs w:val="20"/>
        </w:rPr>
        <w:t>.............................................</w:t>
      </w:r>
    </w:p>
    <w:p w:rsidR="003C207C" w:rsidRPr="00790F13" w:rsidRDefault="003C207C" w:rsidP="00DA2F83">
      <w:pPr>
        <w:spacing w:before="120" w:line="360" w:lineRule="auto"/>
        <w:ind w:left="5103" w:hanging="4961"/>
        <w:rPr>
          <w:rFonts w:ascii="Verdana" w:hAnsi="Verdana" w:cs="Arial"/>
          <w:i/>
          <w:sz w:val="20"/>
          <w:szCs w:val="20"/>
        </w:rPr>
      </w:pPr>
      <w:r w:rsidRPr="00790F13">
        <w:rPr>
          <w:rFonts w:ascii="Verdana" w:hAnsi="Verdana" w:cs="Arial"/>
          <w:i/>
          <w:sz w:val="20"/>
          <w:szCs w:val="20"/>
        </w:rPr>
        <w:t>Podpis (pieczątka)</w:t>
      </w:r>
    </w:p>
    <w:p w:rsidR="003C207C" w:rsidRPr="00B731FC" w:rsidRDefault="001D425F" w:rsidP="00DA2F83">
      <w:pPr>
        <w:spacing w:before="120" w:line="360" w:lineRule="auto"/>
        <w:ind w:left="5103" w:hanging="4961"/>
        <w:rPr>
          <w:rFonts w:ascii="Verdana" w:hAnsi="Verdana"/>
          <w:sz w:val="20"/>
          <w:szCs w:val="20"/>
        </w:rPr>
      </w:pPr>
      <w:r w:rsidRPr="00790F13">
        <w:rPr>
          <w:rFonts w:ascii="Verdana" w:hAnsi="Verdana" w:cs="Arial"/>
          <w:sz w:val="20"/>
          <w:szCs w:val="20"/>
        </w:rPr>
        <w:t>data.................</w:t>
      </w:r>
      <w:r w:rsidR="007318EA" w:rsidRPr="00790F13">
        <w:rPr>
          <w:rFonts w:ascii="Verdana" w:hAnsi="Verdana" w:cs="Arial"/>
          <w:sz w:val="20"/>
          <w:szCs w:val="20"/>
        </w:rPr>
        <w:t>...................</w:t>
      </w:r>
      <w:r w:rsidR="007318EA" w:rsidRPr="00B731FC">
        <w:rPr>
          <w:rFonts w:ascii="Verdana" w:hAnsi="Verdana" w:cs="Arial"/>
          <w:sz w:val="20"/>
          <w:szCs w:val="20"/>
        </w:rPr>
        <w:t>..</w:t>
      </w:r>
    </w:p>
    <w:sectPr w:rsidR="003C207C" w:rsidRPr="00B731FC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ECA" w:rsidRDefault="00901ECA">
      <w:r>
        <w:separator/>
      </w:r>
    </w:p>
  </w:endnote>
  <w:endnote w:type="continuationSeparator" w:id="1">
    <w:p w:rsidR="00901ECA" w:rsidRDefault="00901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ECA" w:rsidRPr="004D6885" w:rsidRDefault="00901ECA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 w:rsidR="00341FAD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 w:rsidR="00341FAD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ECA" w:rsidRDefault="00901ECA" w:rsidP="00F261E5">
    <w:pPr>
      <w:pStyle w:val="Stopka"/>
    </w:pPr>
  </w:p>
  <w:p w:rsidR="00901ECA" w:rsidRDefault="00901ECA" w:rsidP="00F26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ECA" w:rsidRDefault="00901ECA">
      <w:r>
        <w:separator/>
      </w:r>
    </w:p>
  </w:footnote>
  <w:footnote w:type="continuationSeparator" w:id="1">
    <w:p w:rsidR="00901ECA" w:rsidRDefault="00901E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ECA" w:rsidRDefault="00901EC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7216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ECA" w:rsidRDefault="00901EC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2930885</wp:posOffset>
          </wp:positionH>
          <wp:positionV relativeFrom="paragraph">
            <wp:posOffset>-52127</wp:posOffset>
          </wp:positionV>
          <wp:extent cx="3103112" cy="532263"/>
          <wp:effectExtent l="19050" t="0" r="2038" b="0"/>
          <wp:wrapNone/>
          <wp:docPr id="9" name="Obraz 5" descr="Logo UE GG +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E GG + tek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529" r="2180"/>
                  <a:stretch>
                    <a:fillRect/>
                  </a:stretch>
                </pic:blipFill>
                <pic:spPr bwMode="auto">
                  <a:xfrm>
                    <a:off x="0" y="0"/>
                    <a:ext cx="3103112" cy="5322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1156335</wp:posOffset>
          </wp:positionH>
          <wp:positionV relativeFrom="paragraph">
            <wp:posOffset>-80010</wp:posOffset>
          </wp:positionV>
          <wp:extent cx="942975" cy="470535"/>
          <wp:effectExtent l="19050" t="0" r="9525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70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92537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-165734</wp:posOffset>
          </wp:positionH>
          <wp:positionV relativeFrom="paragraph">
            <wp:posOffset>-4360</wp:posOffset>
          </wp:positionV>
          <wp:extent cx="397529" cy="484495"/>
          <wp:effectExtent l="19050" t="0" r="2521" b="0"/>
          <wp:wrapNone/>
          <wp:docPr id="7" name="Obraz 39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29" cy="484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01ECA" w:rsidRDefault="00901EC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02EA6"/>
    <w:multiLevelType w:val="hybridMultilevel"/>
    <w:tmpl w:val="5FDA8B96"/>
    <w:lvl w:ilvl="0" w:tplc="88E8C7E4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7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>
    <w:nsid w:val="458013B0"/>
    <w:multiLevelType w:val="hybridMultilevel"/>
    <w:tmpl w:val="98CA28F8"/>
    <w:lvl w:ilvl="0" w:tplc="0CB283BE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D2D7F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D17AD"/>
    <w:multiLevelType w:val="hybridMultilevel"/>
    <w:tmpl w:val="2B5CC0C6"/>
    <w:lvl w:ilvl="0" w:tplc="74FC7FEE">
      <w:start w:val="1"/>
      <w:numFmt w:val="decimal"/>
      <w:lvlText w:val="%1)"/>
      <w:lvlJc w:val="left"/>
      <w:pPr>
        <w:ind w:left="563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>
    <w:nsid w:val="66384FA9"/>
    <w:multiLevelType w:val="hybridMultilevel"/>
    <w:tmpl w:val="F578821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9105B1C"/>
    <w:multiLevelType w:val="hybridMultilevel"/>
    <w:tmpl w:val="CA8E5BDE"/>
    <w:lvl w:ilvl="0" w:tplc="8F4002E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2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2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7"/>
  </w:num>
  <w:num w:numId="5">
    <w:abstractNumId w:val="14"/>
  </w:num>
  <w:num w:numId="6">
    <w:abstractNumId w:val="3"/>
  </w:num>
  <w:num w:numId="7">
    <w:abstractNumId w:val="22"/>
  </w:num>
  <w:num w:numId="8">
    <w:abstractNumId w:val="1"/>
  </w:num>
  <w:num w:numId="9">
    <w:abstractNumId w:val="0"/>
  </w:num>
  <w:num w:numId="10">
    <w:abstractNumId w:val="9"/>
  </w:num>
  <w:num w:numId="11">
    <w:abstractNumId w:val="21"/>
  </w:num>
  <w:num w:numId="12">
    <w:abstractNumId w:val="16"/>
  </w:num>
  <w:num w:numId="13">
    <w:abstractNumId w:val="20"/>
  </w:num>
  <w:num w:numId="14">
    <w:abstractNumId w:val="4"/>
  </w:num>
  <w:num w:numId="15">
    <w:abstractNumId w:val="15"/>
  </w:num>
  <w:num w:numId="16">
    <w:abstractNumId w:val="19"/>
  </w:num>
  <w:num w:numId="17">
    <w:abstractNumId w:val="5"/>
  </w:num>
  <w:num w:numId="18">
    <w:abstractNumId w:val="18"/>
  </w:num>
  <w:num w:numId="19">
    <w:abstractNumId w:val="10"/>
  </w:num>
  <w:num w:numId="20">
    <w:abstractNumId w:val="6"/>
  </w:num>
  <w:num w:numId="21">
    <w:abstractNumId w:val="13"/>
  </w:num>
  <w:num w:numId="22">
    <w:abstractNumId w:val="8"/>
  </w:num>
  <w:num w:numId="23">
    <w:abstractNumId w:val="1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0404"/>
    <w:rsid w:val="00002AB7"/>
    <w:rsid w:val="0000461B"/>
    <w:rsid w:val="0000464C"/>
    <w:rsid w:val="0001082E"/>
    <w:rsid w:val="00010B82"/>
    <w:rsid w:val="000146BC"/>
    <w:rsid w:val="000149B3"/>
    <w:rsid w:val="00020FDB"/>
    <w:rsid w:val="00022CED"/>
    <w:rsid w:val="00027EF4"/>
    <w:rsid w:val="00030337"/>
    <w:rsid w:val="00031E36"/>
    <w:rsid w:val="00032E06"/>
    <w:rsid w:val="00036CD1"/>
    <w:rsid w:val="00037359"/>
    <w:rsid w:val="00044689"/>
    <w:rsid w:val="0004475F"/>
    <w:rsid w:val="00046E93"/>
    <w:rsid w:val="000527E6"/>
    <w:rsid w:val="00057D8B"/>
    <w:rsid w:val="00061EBB"/>
    <w:rsid w:val="00064179"/>
    <w:rsid w:val="000665F2"/>
    <w:rsid w:val="000701CD"/>
    <w:rsid w:val="00071F95"/>
    <w:rsid w:val="0007321E"/>
    <w:rsid w:val="0007390A"/>
    <w:rsid w:val="00075C59"/>
    <w:rsid w:val="00076FB7"/>
    <w:rsid w:val="000808DD"/>
    <w:rsid w:val="00081807"/>
    <w:rsid w:val="00084972"/>
    <w:rsid w:val="000879F8"/>
    <w:rsid w:val="0009037F"/>
    <w:rsid w:val="00090899"/>
    <w:rsid w:val="00090EA5"/>
    <w:rsid w:val="00097AEF"/>
    <w:rsid w:val="000A1814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E4B1D"/>
    <w:rsid w:val="000E503D"/>
    <w:rsid w:val="000E53AD"/>
    <w:rsid w:val="000E6C33"/>
    <w:rsid w:val="000F1A30"/>
    <w:rsid w:val="000F3FBE"/>
    <w:rsid w:val="000F407A"/>
    <w:rsid w:val="001015A7"/>
    <w:rsid w:val="00101B78"/>
    <w:rsid w:val="00103E8A"/>
    <w:rsid w:val="0011153A"/>
    <w:rsid w:val="001115F5"/>
    <w:rsid w:val="001153A2"/>
    <w:rsid w:val="00121957"/>
    <w:rsid w:val="001239C1"/>
    <w:rsid w:val="00134994"/>
    <w:rsid w:val="001355F4"/>
    <w:rsid w:val="00143A44"/>
    <w:rsid w:val="001540B2"/>
    <w:rsid w:val="00161EB0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80D8E"/>
    <w:rsid w:val="00180DF6"/>
    <w:rsid w:val="001833C4"/>
    <w:rsid w:val="00187D0F"/>
    <w:rsid w:val="00190D4E"/>
    <w:rsid w:val="00193942"/>
    <w:rsid w:val="001A0923"/>
    <w:rsid w:val="001A2FD6"/>
    <w:rsid w:val="001A4B9C"/>
    <w:rsid w:val="001B2BE6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2018DC"/>
    <w:rsid w:val="002032B1"/>
    <w:rsid w:val="00205113"/>
    <w:rsid w:val="002063E4"/>
    <w:rsid w:val="002101B7"/>
    <w:rsid w:val="00223100"/>
    <w:rsid w:val="0022575C"/>
    <w:rsid w:val="002270E3"/>
    <w:rsid w:val="0022792B"/>
    <w:rsid w:val="00235E18"/>
    <w:rsid w:val="0023683D"/>
    <w:rsid w:val="002433CE"/>
    <w:rsid w:val="00243C4F"/>
    <w:rsid w:val="00246F73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5F8B"/>
    <w:rsid w:val="002970A6"/>
    <w:rsid w:val="002A1ADD"/>
    <w:rsid w:val="002A1F60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1F80"/>
    <w:rsid w:val="002E51CB"/>
    <w:rsid w:val="002F0D23"/>
    <w:rsid w:val="002F196F"/>
    <w:rsid w:val="002F292D"/>
    <w:rsid w:val="002F30CE"/>
    <w:rsid w:val="002F5B32"/>
    <w:rsid w:val="00305068"/>
    <w:rsid w:val="00316524"/>
    <w:rsid w:val="00316E3A"/>
    <w:rsid w:val="00317819"/>
    <w:rsid w:val="00320215"/>
    <w:rsid w:val="003217D1"/>
    <w:rsid w:val="003229C4"/>
    <w:rsid w:val="00323052"/>
    <w:rsid w:val="0032505B"/>
    <w:rsid w:val="00335037"/>
    <w:rsid w:val="00335584"/>
    <w:rsid w:val="00340C1A"/>
    <w:rsid w:val="00341FAD"/>
    <w:rsid w:val="00345256"/>
    <w:rsid w:val="00346886"/>
    <w:rsid w:val="00347323"/>
    <w:rsid w:val="003501E1"/>
    <w:rsid w:val="00356248"/>
    <w:rsid w:val="00362E1F"/>
    <w:rsid w:val="00366901"/>
    <w:rsid w:val="003673BF"/>
    <w:rsid w:val="00372081"/>
    <w:rsid w:val="00372611"/>
    <w:rsid w:val="0037699C"/>
    <w:rsid w:val="00382385"/>
    <w:rsid w:val="003835EC"/>
    <w:rsid w:val="00385BF2"/>
    <w:rsid w:val="00386066"/>
    <w:rsid w:val="0038746D"/>
    <w:rsid w:val="0039050E"/>
    <w:rsid w:val="00392045"/>
    <w:rsid w:val="00396A3A"/>
    <w:rsid w:val="003A08F2"/>
    <w:rsid w:val="003A63B6"/>
    <w:rsid w:val="003B4793"/>
    <w:rsid w:val="003B7304"/>
    <w:rsid w:val="003C207C"/>
    <w:rsid w:val="003C2CC7"/>
    <w:rsid w:val="003C4358"/>
    <w:rsid w:val="003C6131"/>
    <w:rsid w:val="003D28D1"/>
    <w:rsid w:val="003D4931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749"/>
    <w:rsid w:val="0042728A"/>
    <w:rsid w:val="00431765"/>
    <w:rsid w:val="00436A38"/>
    <w:rsid w:val="0044414A"/>
    <w:rsid w:val="0044444F"/>
    <w:rsid w:val="00446844"/>
    <w:rsid w:val="004508B6"/>
    <w:rsid w:val="00451CF0"/>
    <w:rsid w:val="00454FB3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21ED"/>
    <w:rsid w:val="004A2515"/>
    <w:rsid w:val="004B44EB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3C60"/>
    <w:rsid w:val="00534048"/>
    <w:rsid w:val="005406AE"/>
    <w:rsid w:val="005429AA"/>
    <w:rsid w:val="005437A1"/>
    <w:rsid w:val="00552370"/>
    <w:rsid w:val="00553AC8"/>
    <w:rsid w:val="005545F8"/>
    <w:rsid w:val="00565597"/>
    <w:rsid w:val="0056644A"/>
    <w:rsid w:val="00566493"/>
    <w:rsid w:val="00567183"/>
    <w:rsid w:val="00567E42"/>
    <w:rsid w:val="00570AB1"/>
    <w:rsid w:val="00573AA4"/>
    <w:rsid w:val="00586A05"/>
    <w:rsid w:val="005918B5"/>
    <w:rsid w:val="005952DE"/>
    <w:rsid w:val="00596FCE"/>
    <w:rsid w:val="0059747F"/>
    <w:rsid w:val="005A0FFA"/>
    <w:rsid w:val="005A1079"/>
    <w:rsid w:val="005A248C"/>
    <w:rsid w:val="005A3893"/>
    <w:rsid w:val="005A5D52"/>
    <w:rsid w:val="005B3029"/>
    <w:rsid w:val="005B35B2"/>
    <w:rsid w:val="005B4980"/>
    <w:rsid w:val="005B77A8"/>
    <w:rsid w:val="005C0C86"/>
    <w:rsid w:val="005C51DF"/>
    <w:rsid w:val="005C5E14"/>
    <w:rsid w:val="005D18D1"/>
    <w:rsid w:val="005D3FA6"/>
    <w:rsid w:val="005E2DFA"/>
    <w:rsid w:val="0060038E"/>
    <w:rsid w:val="00602888"/>
    <w:rsid w:val="00604014"/>
    <w:rsid w:val="00606E80"/>
    <w:rsid w:val="00621518"/>
    <w:rsid w:val="00623248"/>
    <w:rsid w:val="00624832"/>
    <w:rsid w:val="00625A1F"/>
    <w:rsid w:val="006267AB"/>
    <w:rsid w:val="0063621F"/>
    <w:rsid w:val="00636BC0"/>
    <w:rsid w:val="0063746A"/>
    <w:rsid w:val="0064342C"/>
    <w:rsid w:val="00650B9D"/>
    <w:rsid w:val="00654AE2"/>
    <w:rsid w:val="0065625F"/>
    <w:rsid w:val="00664B3E"/>
    <w:rsid w:val="00664BA7"/>
    <w:rsid w:val="00667B44"/>
    <w:rsid w:val="00674C7D"/>
    <w:rsid w:val="0067745B"/>
    <w:rsid w:val="00677EF1"/>
    <w:rsid w:val="00684761"/>
    <w:rsid w:val="00684850"/>
    <w:rsid w:val="00691E2B"/>
    <w:rsid w:val="00692537"/>
    <w:rsid w:val="006968F6"/>
    <w:rsid w:val="006A08A5"/>
    <w:rsid w:val="006A0BD1"/>
    <w:rsid w:val="006A3484"/>
    <w:rsid w:val="006A6FCA"/>
    <w:rsid w:val="006A7D9A"/>
    <w:rsid w:val="006B1B05"/>
    <w:rsid w:val="006B5AFF"/>
    <w:rsid w:val="006B6068"/>
    <w:rsid w:val="006C078E"/>
    <w:rsid w:val="006C3B0F"/>
    <w:rsid w:val="006D196E"/>
    <w:rsid w:val="006D3C80"/>
    <w:rsid w:val="006D490C"/>
    <w:rsid w:val="006F3197"/>
    <w:rsid w:val="006F618E"/>
    <w:rsid w:val="006F63DD"/>
    <w:rsid w:val="006F6644"/>
    <w:rsid w:val="0070189B"/>
    <w:rsid w:val="00701FA2"/>
    <w:rsid w:val="007038C4"/>
    <w:rsid w:val="00712739"/>
    <w:rsid w:val="007156B0"/>
    <w:rsid w:val="00717361"/>
    <w:rsid w:val="00721357"/>
    <w:rsid w:val="007235EC"/>
    <w:rsid w:val="007251A5"/>
    <w:rsid w:val="00725BFC"/>
    <w:rsid w:val="007318EA"/>
    <w:rsid w:val="0073278E"/>
    <w:rsid w:val="00732EC7"/>
    <w:rsid w:val="0073717B"/>
    <w:rsid w:val="0073777C"/>
    <w:rsid w:val="00737D75"/>
    <w:rsid w:val="00740165"/>
    <w:rsid w:val="00761132"/>
    <w:rsid w:val="00761C23"/>
    <w:rsid w:val="0077188C"/>
    <w:rsid w:val="00780A8E"/>
    <w:rsid w:val="0078176D"/>
    <w:rsid w:val="007878BA"/>
    <w:rsid w:val="00790075"/>
    <w:rsid w:val="00790F13"/>
    <w:rsid w:val="00794615"/>
    <w:rsid w:val="007A1B50"/>
    <w:rsid w:val="007A2AD9"/>
    <w:rsid w:val="007A541F"/>
    <w:rsid w:val="007A58F7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1BA5"/>
    <w:rsid w:val="007E42D2"/>
    <w:rsid w:val="007F1692"/>
    <w:rsid w:val="007F1B42"/>
    <w:rsid w:val="007F6227"/>
    <w:rsid w:val="007F733A"/>
    <w:rsid w:val="00800075"/>
    <w:rsid w:val="00800591"/>
    <w:rsid w:val="00814819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1773"/>
    <w:rsid w:val="00843E90"/>
    <w:rsid w:val="0084709F"/>
    <w:rsid w:val="00855D5E"/>
    <w:rsid w:val="00865259"/>
    <w:rsid w:val="0086764D"/>
    <w:rsid w:val="00867D24"/>
    <w:rsid w:val="00870A5C"/>
    <w:rsid w:val="00876B4E"/>
    <w:rsid w:val="0088160D"/>
    <w:rsid w:val="00885D18"/>
    <w:rsid w:val="00890846"/>
    <w:rsid w:val="00891026"/>
    <w:rsid w:val="00894514"/>
    <w:rsid w:val="008B36B5"/>
    <w:rsid w:val="008B6951"/>
    <w:rsid w:val="008B696F"/>
    <w:rsid w:val="008C02D2"/>
    <w:rsid w:val="008C0438"/>
    <w:rsid w:val="008C37EC"/>
    <w:rsid w:val="008C62D0"/>
    <w:rsid w:val="008C6CCC"/>
    <w:rsid w:val="008D0793"/>
    <w:rsid w:val="008D6049"/>
    <w:rsid w:val="008D6A2A"/>
    <w:rsid w:val="008D6C75"/>
    <w:rsid w:val="008F7D65"/>
    <w:rsid w:val="00901599"/>
    <w:rsid w:val="00901D34"/>
    <w:rsid w:val="00901ECA"/>
    <w:rsid w:val="00905C15"/>
    <w:rsid w:val="00915255"/>
    <w:rsid w:val="00916B2A"/>
    <w:rsid w:val="009256A8"/>
    <w:rsid w:val="009263E4"/>
    <w:rsid w:val="009358C9"/>
    <w:rsid w:val="009360C5"/>
    <w:rsid w:val="00937CF6"/>
    <w:rsid w:val="00950979"/>
    <w:rsid w:val="00950AD2"/>
    <w:rsid w:val="00951743"/>
    <w:rsid w:val="009559E6"/>
    <w:rsid w:val="00961B84"/>
    <w:rsid w:val="00964201"/>
    <w:rsid w:val="009663A1"/>
    <w:rsid w:val="00972183"/>
    <w:rsid w:val="009765D0"/>
    <w:rsid w:val="00977775"/>
    <w:rsid w:val="00984F47"/>
    <w:rsid w:val="009867A0"/>
    <w:rsid w:val="00990359"/>
    <w:rsid w:val="00990951"/>
    <w:rsid w:val="00994A09"/>
    <w:rsid w:val="009A242D"/>
    <w:rsid w:val="009A3DC8"/>
    <w:rsid w:val="009B290F"/>
    <w:rsid w:val="009C50AE"/>
    <w:rsid w:val="009C610F"/>
    <w:rsid w:val="009C6952"/>
    <w:rsid w:val="009C768C"/>
    <w:rsid w:val="009D27FC"/>
    <w:rsid w:val="009D3868"/>
    <w:rsid w:val="009D494E"/>
    <w:rsid w:val="009E489D"/>
    <w:rsid w:val="009E49E9"/>
    <w:rsid w:val="009E68F2"/>
    <w:rsid w:val="009F07B7"/>
    <w:rsid w:val="009F2AE1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27F20"/>
    <w:rsid w:val="00A33BC2"/>
    <w:rsid w:val="00A3620A"/>
    <w:rsid w:val="00A50392"/>
    <w:rsid w:val="00A60C10"/>
    <w:rsid w:val="00A62152"/>
    <w:rsid w:val="00A634A7"/>
    <w:rsid w:val="00A7153D"/>
    <w:rsid w:val="00A72C60"/>
    <w:rsid w:val="00A73456"/>
    <w:rsid w:val="00A755BB"/>
    <w:rsid w:val="00A816F2"/>
    <w:rsid w:val="00A82867"/>
    <w:rsid w:val="00A85B73"/>
    <w:rsid w:val="00A86D58"/>
    <w:rsid w:val="00A92611"/>
    <w:rsid w:val="00A9293E"/>
    <w:rsid w:val="00A9325A"/>
    <w:rsid w:val="00A941F3"/>
    <w:rsid w:val="00A94262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D5083"/>
    <w:rsid w:val="00AD5528"/>
    <w:rsid w:val="00AD5703"/>
    <w:rsid w:val="00AE362F"/>
    <w:rsid w:val="00AE7C1F"/>
    <w:rsid w:val="00AF094C"/>
    <w:rsid w:val="00AF21E7"/>
    <w:rsid w:val="00AF6077"/>
    <w:rsid w:val="00AF6EC0"/>
    <w:rsid w:val="00B01A8E"/>
    <w:rsid w:val="00B02AD0"/>
    <w:rsid w:val="00B044E1"/>
    <w:rsid w:val="00B069AE"/>
    <w:rsid w:val="00B108C2"/>
    <w:rsid w:val="00B1161E"/>
    <w:rsid w:val="00B129A7"/>
    <w:rsid w:val="00B219D5"/>
    <w:rsid w:val="00B2342A"/>
    <w:rsid w:val="00B25DAB"/>
    <w:rsid w:val="00B266F7"/>
    <w:rsid w:val="00B26A59"/>
    <w:rsid w:val="00B355E1"/>
    <w:rsid w:val="00B36A8D"/>
    <w:rsid w:val="00B42C23"/>
    <w:rsid w:val="00B43603"/>
    <w:rsid w:val="00B45C10"/>
    <w:rsid w:val="00B46230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87FD3"/>
    <w:rsid w:val="00B906E7"/>
    <w:rsid w:val="00B915C5"/>
    <w:rsid w:val="00B92B2E"/>
    <w:rsid w:val="00B939A8"/>
    <w:rsid w:val="00BA2BE4"/>
    <w:rsid w:val="00BA55D2"/>
    <w:rsid w:val="00BA6AE4"/>
    <w:rsid w:val="00BA7BF1"/>
    <w:rsid w:val="00BB11D5"/>
    <w:rsid w:val="00BB19D0"/>
    <w:rsid w:val="00BB389F"/>
    <w:rsid w:val="00BC6B2F"/>
    <w:rsid w:val="00BD035E"/>
    <w:rsid w:val="00BD0CD5"/>
    <w:rsid w:val="00BD4033"/>
    <w:rsid w:val="00BD627D"/>
    <w:rsid w:val="00BE4262"/>
    <w:rsid w:val="00BF319A"/>
    <w:rsid w:val="00BF3E54"/>
    <w:rsid w:val="00BF6ED8"/>
    <w:rsid w:val="00C0077D"/>
    <w:rsid w:val="00C072AA"/>
    <w:rsid w:val="00C2127D"/>
    <w:rsid w:val="00C21F89"/>
    <w:rsid w:val="00C22A16"/>
    <w:rsid w:val="00C26087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05DC"/>
    <w:rsid w:val="00CA4B52"/>
    <w:rsid w:val="00CA56A6"/>
    <w:rsid w:val="00CA5D99"/>
    <w:rsid w:val="00CA7410"/>
    <w:rsid w:val="00CB299D"/>
    <w:rsid w:val="00CB31B7"/>
    <w:rsid w:val="00CB413D"/>
    <w:rsid w:val="00CC02FC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07933"/>
    <w:rsid w:val="00D17598"/>
    <w:rsid w:val="00D2138B"/>
    <w:rsid w:val="00D23182"/>
    <w:rsid w:val="00D23966"/>
    <w:rsid w:val="00D33992"/>
    <w:rsid w:val="00D35C2A"/>
    <w:rsid w:val="00D45443"/>
    <w:rsid w:val="00D4709A"/>
    <w:rsid w:val="00D518EB"/>
    <w:rsid w:val="00D520B4"/>
    <w:rsid w:val="00D627A1"/>
    <w:rsid w:val="00D7108B"/>
    <w:rsid w:val="00D723F0"/>
    <w:rsid w:val="00D73B32"/>
    <w:rsid w:val="00D74DFC"/>
    <w:rsid w:val="00D756B5"/>
    <w:rsid w:val="00D81AFC"/>
    <w:rsid w:val="00D82AB4"/>
    <w:rsid w:val="00D8547D"/>
    <w:rsid w:val="00D85500"/>
    <w:rsid w:val="00D90789"/>
    <w:rsid w:val="00D92306"/>
    <w:rsid w:val="00D96C76"/>
    <w:rsid w:val="00DA25C6"/>
    <w:rsid w:val="00DA2F83"/>
    <w:rsid w:val="00DA326A"/>
    <w:rsid w:val="00DB3128"/>
    <w:rsid w:val="00DB519F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5F21"/>
    <w:rsid w:val="00DE6B2B"/>
    <w:rsid w:val="00DF0D81"/>
    <w:rsid w:val="00E02CF3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5E6A"/>
    <w:rsid w:val="00E35A19"/>
    <w:rsid w:val="00E407E4"/>
    <w:rsid w:val="00E42633"/>
    <w:rsid w:val="00E42E76"/>
    <w:rsid w:val="00E52576"/>
    <w:rsid w:val="00E5328C"/>
    <w:rsid w:val="00E62036"/>
    <w:rsid w:val="00E624C8"/>
    <w:rsid w:val="00E65559"/>
    <w:rsid w:val="00E72F40"/>
    <w:rsid w:val="00E74787"/>
    <w:rsid w:val="00E759CD"/>
    <w:rsid w:val="00E76972"/>
    <w:rsid w:val="00E77762"/>
    <w:rsid w:val="00E84408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56AE"/>
    <w:rsid w:val="00EE7756"/>
    <w:rsid w:val="00EF6E69"/>
    <w:rsid w:val="00EF71BD"/>
    <w:rsid w:val="00F01B88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528E"/>
    <w:rsid w:val="00F36D51"/>
    <w:rsid w:val="00F40755"/>
    <w:rsid w:val="00F41497"/>
    <w:rsid w:val="00F426EA"/>
    <w:rsid w:val="00F453C5"/>
    <w:rsid w:val="00F55F30"/>
    <w:rsid w:val="00F642DE"/>
    <w:rsid w:val="00F65283"/>
    <w:rsid w:val="00F70044"/>
    <w:rsid w:val="00F730D3"/>
    <w:rsid w:val="00F73671"/>
    <w:rsid w:val="00F744F8"/>
    <w:rsid w:val="00F75E51"/>
    <w:rsid w:val="00F8165E"/>
    <w:rsid w:val="00F87C31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4">
    <w:name w:val="heading 4"/>
    <w:basedOn w:val="Normalny"/>
    <w:next w:val="Normalny"/>
    <w:link w:val="Nagwek4Znak"/>
    <w:unhideWhenUsed/>
    <w:qFormat/>
    <w:rsid w:val="00553AC8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53AC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C1BD0-F073-4B26-A99E-E11BA71B7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2</TotalTime>
  <Pages>2</Pages>
  <Words>261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umiwwr02</cp:lastModifiedBy>
  <cp:revision>4</cp:revision>
  <cp:lastPrinted>2022-08-03T08:14:00Z</cp:lastPrinted>
  <dcterms:created xsi:type="dcterms:W3CDTF">2022-07-27T06:02:00Z</dcterms:created>
  <dcterms:modified xsi:type="dcterms:W3CDTF">2022-08-03T10:09:00Z</dcterms:modified>
</cp:coreProperties>
</file>