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sz w:val="16"/>
          <w:szCs w:val="16"/>
          <w:lang w:val="pl-PL"/>
        </w:rPr>
        <w:t>§1</w:t>
      </w:r>
      <w:r>
        <w:rPr>
          <w:sz w:val="16"/>
          <w:szCs w:val="16"/>
          <w:lang w:val="pl-PL"/>
        </w:rPr>
        <w:t>ustawy z dnia 14 czerwca 1960 r. - Kodeks postępowania administracyjnego (tekst jednolity: Dz. U. z 2021 r., Poz. 735)</w:t>
      </w: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</w:p>
    <w:p w:rsidR="00562CAD" w:rsidRDefault="00562CAD">
      <w:pPr>
        <w:spacing w:line="300" w:lineRule="auto"/>
        <w:jc w:val="center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informuję  ogół  społeczeństwa,</w:t>
      </w:r>
    </w:p>
    <w:p w:rsidR="00562CAD" w:rsidRDefault="00562CAD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poprzez podanie niniejszego obwieszczenia do publicznej wiadomości:</w:t>
      </w:r>
    </w:p>
    <w:p w:rsidR="00562CAD" w:rsidRDefault="00562CAD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http://www.bip.um.wroc.pl</w:t>
        </w:r>
      </w:hyperlink>
      <w:r>
        <w:rPr>
          <w:sz w:val="16"/>
          <w:szCs w:val="16"/>
          <w:lang w:val="pl-PL"/>
        </w:rPr>
        <w:t>),</w:t>
      </w:r>
    </w:p>
    <w:p w:rsidR="00562CAD" w:rsidRDefault="00562CAD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na tablicy ogłoszeń Urzędu Miejskiego Wrocławia przy pl. Nowy Targ 1</w:t>
      </w:r>
      <w:r>
        <w:rPr>
          <w:rFonts w:ascii="Arial" w:hAnsi="Arial" w:cs="Arial"/>
          <w:sz w:val="16"/>
          <w:szCs w:val="16"/>
          <w:lang w:val="pl-PL"/>
        </w:rPr>
        <w:t>-</w:t>
      </w:r>
      <w:r>
        <w:rPr>
          <w:sz w:val="16"/>
          <w:szCs w:val="16"/>
          <w:lang w:val="pl-PL"/>
        </w:rPr>
        <w:t>8</w:t>
      </w:r>
    </w:p>
    <w:p w:rsidR="00562CAD" w:rsidRDefault="00562CAD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w sposób zwyczajowo przyjęty w miejscu planowanego przedsięwzięcia, tj. w prasie lokalnej – Gazeta Wyborcza Wrocław</w:t>
      </w:r>
    </w:p>
    <w:p w:rsidR="00562CAD" w:rsidRDefault="00562CAD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62CAD" w:rsidRDefault="00562CAD">
      <w:pPr>
        <w:spacing w:line="300" w:lineRule="auto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że w dniu 02.06.2022r. została </w:t>
      </w:r>
      <w:r>
        <w:rPr>
          <w:b/>
          <w:bCs/>
          <w:sz w:val="16"/>
          <w:szCs w:val="16"/>
          <w:lang w:val="pl-PL"/>
        </w:rPr>
        <w:t xml:space="preserve">wydana </w:t>
      </w:r>
      <w:bookmarkStart w:id="0" w:name="Decyzja"/>
      <w:r>
        <w:rPr>
          <w:b/>
          <w:bCs/>
          <w:sz w:val="16"/>
          <w:szCs w:val="16"/>
          <w:lang w:val="pl-PL"/>
        </w:rPr>
        <w:t>decyzja</w:t>
      </w:r>
      <w:bookmarkEnd w:id="0"/>
      <w:r>
        <w:rPr>
          <w:sz w:val="16"/>
          <w:szCs w:val="16"/>
          <w:lang w:val="pl-PL"/>
        </w:rPr>
        <w:t xml:space="preserve"> nr </w:t>
      </w:r>
      <w:r>
        <w:rPr>
          <w:b/>
          <w:bCs/>
          <w:sz w:val="16"/>
          <w:szCs w:val="16"/>
          <w:lang w:val="pl-PL"/>
        </w:rPr>
        <w:t>1282</w:t>
      </w:r>
      <w:r>
        <w:rPr>
          <w:sz w:val="16"/>
          <w:szCs w:val="16"/>
          <w:lang w:val="pl-PL"/>
        </w:rPr>
        <w:t>/</w:t>
      </w:r>
      <w:r>
        <w:rPr>
          <w:b/>
          <w:bCs/>
          <w:sz w:val="16"/>
          <w:szCs w:val="16"/>
          <w:lang w:val="pl-PL"/>
        </w:rPr>
        <w:t>2022</w:t>
      </w:r>
      <w:r>
        <w:rPr>
          <w:sz w:val="16"/>
          <w:szCs w:val="16"/>
          <w:lang w:val="pl-PL"/>
        </w:rPr>
        <w:t xml:space="preserve"> Prezydenta Wrocławia nr 1282/2022 z dnia 02.06.2022r. Prezydenta Wrocławia dla inwestycji polegającej na: (budowie hali produkcyjno-magazynowej DC4 wraz z niezbędną infrastrukturą techniczną realizowaną jako rozbudowa Centrum Park Prologis Wrocław II przy ul. Granicznej we Wrocławiu, obręb Muchobór Wielki AM-14 dz. nr 1/1, 2, 3/2, AM-15 dz. nr 10/3, 10/4, AM-3 dz. nr 3/3.</w:t>
      </w:r>
    </w:p>
    <w:p w:rsidR="00562CAD" w:rsidRDefault="00562CAD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16"/>
          <w:szCs w:val="16"/>
          <w:lang w:val="pl-PL"/>
        </w:rPr>
        <w:t>§2</w:t>
      </w:r>
      <w:r>
        <w:rPr>
          <w:sz w:val="16"/>
          <w:szCs w:val="16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12.07.2022 r., jako ten, w którym:</w:t>
      </w:r>
    </w:p>
    <w:p w:rsidR="00562CAD" w:rsidRDefault="00562CAD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562CAD" w:rsidRDefault="00562CAD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udostępniono treść decyzji na okres 14 dni w Biuletynie Informacji Publicznej urzędu.</w:t>
      </w: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Niniejsze zawiadomienie uważa się za dokonane po upływie czternastu dni od wskazanego powyżej terminu.</w:t>
      </w: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Informacji Wydziału Architektury i Zabytków Urzędu Miejskiego Wrocławia (pl.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Nowy Targ 1-8, parter, pok. 1c stanowisko 5, 6 i 7, godz. 8:00-15:00). Ze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 xml:space="preserve">względów organizacyjnych należy zawiadomić tut. Wydział </w:t>
      </w:r>
      <w:r>
        <w:rPr>
          <w:b/>
          <w:bCs/>
          <w:sz w:val="16"/>
          <w:szCs w:val="16"/>
          <w:lang w:val="pl-PL"/>
        </w:rPr>
        <w:t>z co najmniej jednodniowym wyprzedzeniem</w:t>
      </w:r>
      <w:r>
        <w:rPr>
          <w:sz w:val="16"/>
          <w:szCs w:val="16"/>
          <w:lang w:val="pl-PL"/>
        </w:rPr>
        <w:t xml:space="preserve"> - o zamiarze zapoznania się z dokumentami (tel.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+48 71 777 77 77), co usprawni realizację przysługującego stronie uprawnienia.</w:t>
      </w: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https://bip.um.wroc.pl</w:t>
        </w:r>
      </w:hyperlink>
      <w:r>
        <w:rPr>
          <w:sz w:val="16"/>
          <w:szCs w:val="16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www.wroclaw.pl</w:t>
        </w:r>
      </w:hyperlink>
      <w:r>
        <w:rPr>
          <w:sz w:val="16"/>
          <w:szCs w:val="16"/>
          <w:lang w:val="pl-PL"/>
        </w:rPr>
        <w:t xml:space="preserve"> lub telefonicznie pod nr tel. +48 71 777 77 77.</w:t>
      </w:r>
    </w:p>
    <w:p w:rsidR="00562CAD" w:rsidRDefault="00562CAD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562CAD" w:rsidRDefault="00562CAD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 xml:space="preserve">D-PB-oś-24750-2020 </w:t>
      </w:r>
      <w:r>
        <w:rPr>
          <w:rFonts w:ascii="Arial" w:hAnsi="Arial" w:cs="Arial"/>
          <w:sz w:val="16"/>
          <w:szCs w:val="16"/>
          <w:lang w:val="pl-PL"/>
        </w:rPr>
        <w:t>-</w:t>
      </w:r>
      <w:r>
        <w:rPr>
          <w:sz w:val="16"/>
          <w:szCs w:val="16"/>
          <w:lang w:val="pl-PL"/>
        </w:rPr>
        <w:t xml:space="preserve">Graniczna </w:t>
      </w:r>
      <w:bookmarkStart w:id="1" w:name="_GoBack"/>
      <w:bookmarkEnd w:id="1"/>
    </w:p>
    <w:p w:rsidR="00562CAD" w:rsidRDefault="00562CAD">
      <w:pPr>
        <w:spacing w:line="300" w:lineRule="auto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Z up. PREZYDENTA </w:t>
      </w:r>
    </w:p>
    <w:p w:rsidR="00562CAD" w:rsidRDefault="00562CAD">
      <w:pPr>
        <w:spacing w:line="300" w:lineRule="auto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Elżbieta Łabuz </w:t>
      </w:r>
    </w:p>
    <w:p w:rsidR="00562CAD" w:rsidRDefault="00562CAD">
      <w:pPr>
        <w:spacing w:line="300" w:lineRule="auto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Kierownik Zespołu</w:t>
      </w:r>
    </w:p>
    <w:p w:rsidR="00562CAD" w:rsidRDefault="00562CAD">
      <w:pPr>
        <w:spacing w:line="300" w:lineRule="auto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Architektoniczno-Budowlanego</w:t>
      </w:r>
    </w:p>
    <w:sectPr w:rsidR="00562CAD" w:rsidSect="00562CA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AD" w:rsidRDefault="00562CA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62CAD" w:rsidRDefault="00562CA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AD" w:rsidRDefault="00562CAD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AD" w:rsidRDefault="00562CA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AD" w:rsidRDefault="00562CA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62CAD" w:rsidRDefault="00562CA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AD" w:rsidRDefault="00562CAD">
    <w:pPr>
      <w:pStyle w:val="Head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AD" w:rsidRDefault="00562CAD">
    <w:pPr>
      <w:pStyle w:val="Header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562CAD" w:rsidRDefault="00562CAD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CAD"/>
    <w:rsid w:val="0056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428</Words>
  <Characters>2445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umewso02</dc:creator>
  <cp:keywords/>
  <dc:description/>
  <cp:lastModifiedBy>umdabi01</cp:lastModifiedBy>
  <cp:revision>6</cp:revision>
  <cp:lastPrinted>2022-07-07T09:24:00Z</cp:lastPrinted>
  <dcterms:created xsi:type="dcterms:W3CDTF">2022-07-07T11:22:00Z</dcterms:created>
  <dcterms:modified xsi:type="dcterms:W3CDTF">2022-07-07T12:16:00Z</dcterms:modified>
</cp:coreProperties>
</file>