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DD" w:rsidRDefault="001760DD" w:rsidP="001760DD">
      <w:pPr>
        <w:spacing w:before="720"/>
        <w:ind w:left="-851" w:right="-737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  <w:r>
        <w:rPr>
          <w:rFonts w:ascii="Verdana" w:hAnsi="Verdana" w:cs="Calibri"/>
          <w:sz w:val="18"/>
          <w:szCs w:val="18"/>
        </w:rPr>
        <w:t>……</w:t>
      </w:r>
    </w:p>
    <w:p w:rsidR="00E03A39" w:rsidRPr="00800591" w:rsidRDefault="00E03A39" w:rsidP="001760DD">
      <w:pPr>
        <w:spacing w:before="720"/>
        <w:ind w:left="-851" w:right="-737" w:firstLine="851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…………………………………………………………………………………</w:t>
      </w:r>
    </w:p>
    <w:p w:rsidR="001760DD" w:rsidRPr="00800591" w:rsidRDefault="001760DD" w:rsidP="001760DD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 / pieczęć Wykonawcy</w:t>
      </w:r>
    </w:p>
    <w:p w:rsidR="001760DD" w:rsidRDefault="001760DD" w:rsidP="001760DD">
      <w:pPr>
        <w:tabs>
          <w:tab w:val="left" w:pos="4536"/>
        </w:tabs>
        <w:spacing w:before="360" w:after="240"/>
        <w:rPr>
          <w:rFonts w:ascii="Verdana" w:hAnsi="Verdana" w:cs="Calibri"/>
          <w:b/>
          <w:sz w:val="20"/>
          <w:szCs w:val="20"/>
        </w:rPr>
      </w:pPr>
      <w:r w:rsidRPr="00790F13">
        <w:rPr>
          <w:rFonts w:ascii="Verdana" w:hAnsi="Verdana" w:cs="Verdana"/>
          <w:b/>
          <w:sz w:val="20"/>
          <w:szCs w:val="20"/>
        </w:rPr>
        <w:t xml:space="preserve">Załącznik nr </w:t>
      </w:r>
      <w:r>
        <w:rPr>
          <w:rFonts w:ascii="Verdana" w:hAnsi="Verdana" w:cs="Verdana"/>
          <w:b/>
          <w:sz w:val="20"/>
          <w:szCs w:val="20"/>
        </w:rPr>
        <w:t>5A</w:t>
      </w:r>
      <w:r w:rsidRPr="00790F13">
        <w:rPr>
          <w:rFonts w:ascii="Verdana" w:hAnsi="Verdana" w:cs="Verdana"/>
          <w:b/>
          <w:sz w:val="20"/>
          <w:szCs w:val="20"/>
        </w:rPr>
        <w:t xml:space="preserve"> </w:t>
      </w:r>
      <w:r w:rsidRPr="00790F13">
        <w:rPr>
          <w:rFonts w:ascii="Verdana" w:hAnsi="Verdana" w:cs="Calibri"/>
          <w:b/>
          <w:sz w:val="20"/>
          <w:szCs w:val="20"/>
        </w:rPr>
        <w:t>do Zapytania ofertowego</w:t>
      </w:r>
    </w:p>
    <w:p w:rsidR="006D490C" w:rsidRPr="00790F13" w:rsidRDefault="006D490C" w:rsidP="00800591">
      <w:pPr>
        <w:ind w:left="5670"/>
        <w:rPr>
          <w:rFonts w:ascii="Verdana" w:hAnsi="Verdana" w:cs="Verdana"/>
          <w:b/>
          <w:sz w:val="20"/>
          <w:szCs w:val="20"/>
        </w:rPr>
      </w:pPr>
    </w:p>
    <w:p w:rsidR="003C207C" w:rsidRPr="001F37A6" w:rsidRDefault="00800591" w:rsidP="00116299">
      <w:pPr>
        <w:pStyle w:val="Nagwek1"/>
        <w:spacing w:before="120" w:after="0" w:line="360" w:lineRule="auto"/>
        <w:rPr>
          <w:rFonts w:ascii="Verdana" w:hAnsi="Verdana" w:cs="Tahoma"/>
          <w:bCs/>
          <w:caps w:val="0"/>
          <w:sz w:val="20"/>
          <w:szCs w:val="20"/>
          <w:u w:val="none"/>
        </w:rPr>
      </w:pPr>
      <w:r w:rsidRPr="001F37A6">
        <w:rPr>
          <w:rFonts w:ascii="Verdana" w:hAnsi="Verdana"/>
          <w:b w:val="0"/>
          <w:caps w:val="0"/>
          <w:sz w:val="20"/>
          <w:szCs w:val="20"/>
          <w:u w:val="none"/>
        </w:rPr>
        <w:t>Wykaz osób, wskazanych przez Wykonawcę do realizacji zamówienia, wraz z</w:t>
      </w:r>
      <w:r w:rsidR="00415ADC">
        <w:rPr>
          <w:rFonts w:ascii="Verdana" w:hAnsi="Verdana"/>
          <w:b w:val="0"/>
          <w:caps w:val="0"/>
          <w:sz w:val="20"/>
          <w:szCs w:val="20"/>
          <w:u w:val="none"/>
        </w:rPr>
        <w:t> </w:t>
      </w:r>
      <w:r w:rsidRPr="001F37A6">
        <w:rPr>
          <w:rFonts w:ascii="Verdana" w:hAnsi="Verdana"/>
          <w:b w:val="0"/>
          <w:caps w:val="0"/>
          <w:sz w:val="20"/>
          <w:szCs w:val="20"/>
          <w:u w:val="none"/>
        </w:rPr>
        <w:t>informacją na temat</w:t>
      </w:r>
      <w:r w:rsidR="00BC6340">
        <w:rPr>
          <w:rFonts w:ascii="Verdana" w:hAnsi="Verdana"/>
          <w:b w:val="0"/>
          <w:caps w:val="0"/>
          <w:sz w:val="20"/>
          <w:szCs w:val="20"/>
          <w:u w:val="none"/>
        </w:rPr>
        <w:t xml:space="preserve"> ich doświadczenia niezbędnego </w:t>
      </w:r>
      <w:r w:rsidRPr="001F37A6">
        <w:rPr>
          <w:rFonts w:ascii="Verdana" w:hAnsi="Verdana"/>
          <w:b w:val="0"/>
          <w:caps w:val="0"/>
          <w:sz w:val="20"/>
          <w:szCs w:val="20"/>
          <w:u w:val="none"/>
        </w:rPr>
        <w:t xml:space="preserve">do wykonania zamówienia </w:t>
      </w:r>
      <w:r w:rsidRPr="001F37A6">
        <w:rPr>
          <w:rFonts w:ascii="Verdana" w:hAnsi="Verdana" w:cs="Arial"/>
          <w:b w:val="0"/>
          <w:caps w:val="0"/>
          <w:sz w:val="20"/>
          <w:szCs w:val="20"/>
          <w:u w:val="none"/>
        </w:rPr>
        <w:t>w</w:t>
      </w:r>
      <w:r w:rsidR="00415ADC">
        <w:rPr>
          <w:rFonts w:ascii="Verdana" w:hAnsi="Verdana" w:cs="Arial"/>
          <w:b w:val="0"/>
          <w:caps w:val="0"/>
          <w:sz w:val="20"/>
          <w:szCs w:val="20"/>
          <w:u w:val="none"/>
        </w:rPr>
        <w:t> </w:t>
      </w:r>
      <w:r w:rsidRPr="001F37A6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celu </w:t>
      </w:r>
      <w:r w:rsidR="001760DD" w:rsidRPr="001F37A6">
        <w:rPr>
          <w:rFonts w:ascii="Verdana" w:hAnsi="Verdana" w:cs="Arial"/>
          <w:caps w:val="0"/>
          <w:sz w:val="20"/>
          <w:szCs w:val="20"/>
          <w:u w:val="none"/>
        </w:rPr>
        <w:t>dokonania oceny ofert</w:t>
      </w:r>
      <w:r w:rsidR="006D490C" w:rsidRPr="001F37A6">
        <w:rPr>
          <w:rFonts w:ascii="Verdana" w:hAnsi="Verdana" w:cs="Tahoma"/>
          <w:bCs/>
          <w:caps w:val="0"/>
          <w:sz w:val="20"/>
          <w:szCs w:val="20"/>
          <w:u w:val="none"/>
        </w:rPr>
        <w:t xml:space="preserve"> w ramach kryterium D</w:t>
      </w:r>
      <w:r w:rsidR="00116299" w:rsidRPr="001F37A6">
        <w:rPr>
          <w:rFonts w:ascii="Verdana" w:hAnsi="Verdana" w:cs="Tahoma"/>
          <w:bCs/>
          <w:caps w:val="0"/>
          <w:sz w:val="20"/>
          <w:szCs w:val="20"/>
          <w:u w:val="none"/>
        </w:rPr>
        <w:t xml:space="preserve">- </w:t>
      </w:r>
      <w:r w:rsidR="001760DD" w:rsidRPr="001F37A6">
        <w:rPr>
          <w:rFonts w:ascii="Verdana" w:hAnsi="Verdana" w:cs="Verdana"/>
          <w:caps w:val="0"/>
          <w:sz w:val="20"/>
          <w:szCs w:val="20"/>
          <w:u w:val="none"/>
        </w:rPr>
        <w:t>doświadczenie os</w:t>
      </w:r>
      <w:r w:rsidR="00771E8F">
        <w:rPr>
          <w:rFonts w:ascii="Verdana" w:hAnsi="Verdana" w:cs="Verdana"/>
          <w:caps w:val="0"/>
          <w:sz w:val="20"/>
          <w:szCs w:val="20"/>
          <w:u w:val="none"/>
        </w:rPr>
        <w:t>o</w:t>
      </w:r>
      <w:r w:rsidR="001760DD" w:rsidRPr="001F37A6">
        <w:rPr>
          <w:rFonts w:ascii="Verdana" w:hAnsi="Verdana" w:cs="Verdana"/>
          <w:caps w:val="0"/>
          <w:sz w:val="20"/>
          <w:szCs w:val="20"/>
          <w:u w:val="none"/>
        </w:rPr>
        <w:t>b</w:t>
      </w:r>
      <w:r w:rsidR="00771E8F">
        <w:rPr>
          <w:rFonts w:ascii="Verdana" w:hAnsi="Verdana" w:cs="Verdana"/>
          <w:caps w:val="0"/>
          <w:sz w:val="20"/>
          <w:szCs w:val="20"/>
          <w:u w:val="none"/>
        </w:rPr>
        <w:t>y</w:t>
      </w:r>
      <w:r w:rsidR="001760DD" w:rsidRPr="001F37A6">
        <w:rPr>
          <w:rFonts w:ascii="Verdana" w:hAnsi="Verdana" w:cs="Verdana"/>
          <w:caps w:val="0"/>
          <w:sz w:val="20"/>
          <w:szCs w:val="20"/>
          <w:u w:val="none"/>
        </w:rPr>
        <w:t xml:space="preserve"> </w:t>
      </w:r>
      <w:r w:rsidR="00116299" w:rsidRPr="001F37A6">
        <w:rPr>
          <w:rFonts w:ascii="Verdana" w:hAnsi="Verdana" w:cs="Verdana"/>
          <w:caps w:val="0"/>
          <w:sz w:val="20"/>
          <w:szCs w:val="20"/>
          <w:u w:val="none"/>
        </w:rPr>
        <w:t>wyznaczon</w:t>
      </w:r>
      <w:r w:rsidR="00771E8F">
        <w:rPr>
          <w:rFonts w:ascii="Verdana" w:hAnsi="Verdana" w:cs="Verdana"/>
          <w:caps w:val="0"/>
          <w:sz w:val="20"/>
          <w:szCs w:val="20"/>
          <w:u w:val="none"/>
        </w:rPr>
        <w:t xml:space="preserve">ej </w:t>
      </w:r>
      <w:r w:rsidR="00116299" w:rsidRPr="001F37A6">
        <w:rPr>
          <w:rFonts w:ascii="Verdana" w:hAnsi="Verdana" w:cs="Verdana"/>
          <w:caps w:val="0"/>
          <w:sz w:val="20"/>
          <w:szCs w:val="20"/>
          <w:u w:val="none"/>
        </w:rPr>
        <w:t xml:space="preserve"> do realizacji przedmiotu zamówienia</w:t>
      </w:r>
      <w:r w:rsidR="006D490C" w:rsidRPr="001F37A6">
        <w:rPr>
          <w:rFonts w:ascii="Verdana" w:hAnsi="Verdana" w:cs="Tahoma"/>
          <w:bCs/>
          <w:caps w:val="0"/>
          <w:sz w:val="20"/>
          <w:szCs w:val="20"/>
          <w:u w:val="none"/>
        </w:rPr>
        <w:t>.</w:t>
      </w:r>
    </w:p>
    <w:p w:rsidR="006D490C" w:rsidRPr="006D490C" w:rsidRDefault="006D490C" w:rsidP="006D490C"/>
    <w:tbl>
      <w:tblPr>
        <w:tblW w:w="8180" w:type="dxa"/>
        <w:jc w:val="center"/>
        <w:tblInd w:w="-3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2"/>
        <w:gridCol w:w="2460"/>
        <w:gridCol w:w="5258"/>
      </w:tblGrid>
      <w:tr w:rsidR="00D23182" w:rsidRPr="00790F13" w:rsidTr="00771E8F">
        <w:trPr>
          <w:trHeight w:val="1191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790F13" w:rsidRDefault="00D23182" w:rsidP="00771E8F">
            <w:pPr>
              <w:spacing w:before="120" w:line="36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790F13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790F13" w:rsidRDefault="00D23182" w:rsidP="00771E8F">
            <w:pPr>
              <w:spacing w:before="120" w:line="36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790F13">
              <w:rPr>
                <w:rFonts w:ascii="Verdana" w:hAnsi="Verdana" w:cs="Arial"/>
                <w:sz w:val="20"/>
                <w:szCs w:val="20"/>
              </w:rPr>
              <w:t>Imię i nazwisko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760DD" w:rsidRDefault="00D805FF" w:rsidP="00E03A39">
            <w:pPr>
              <w:pStyle w:val="Default"/>
              <w:spacing w:before="12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Dodatkowe d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>oświadczenie os</w:t>
            </w:r>
            <w:r w:rsidR="00E03A39">
              <w:rPr>
                <w:rFonts w:ascii="Verdana" w:hAnsi="Verdana"/>
                <w:sz w:val="20"/>
                <w:szCs w:val="20"/>
              </w:rPr>
              <w:t>o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>b</w:t>
            </w:r>
            <w:r w:rsidR="00E03A39">
              <w:rPr>
                <w:rFonts w:ascii="Verdana" w:hAnsi="Verdana"/>
                <w:sz w:val="20"/>
                <w:szCs w:val="20"/>
              </w:rPr>
              <w:t xml:space="preserve">y 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 xml:space="preserve"> wskazan</w:t>
            </w:r>
            <w:r w:rsidR="00E03A39">
              <w:rPr>
                <w:rFonts w:ascii="Verdana" w:hAnsi="Verdana"/>
                <w:sz w:val="20"/>
                <w:szCs w:val="20"/>
              </w:rPr>
              <w:t>ej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 xml:space="preserve"> do realizacji zamówienia </w:t>
            </w:r>
            <w:r w:rsidR="006267AB" w:rsidRPr="001760DD">
              <w:rPr>
                <w:rFonts w:ascii="Verdana" w:hAnsi="Verdana" w:cs="Arial"/>
                <w:sz w:val="20"/>
                <w:szCs w:val="20"/>
              </w:rPr>
              <w:t xml:space="preserve">celu </w:t>
            </w:r>
            <w:r>
              <w:rPr>
                <w:rFonts w:ascii="Verdana" w:hAnsi="Verdana" w:cs="Arial"/>
                <w:sz w:val="20"/>
                <w:szCs w:val="20"/>
              </w:rPr>
              <w:t>dokonania oceny ofert</w:t>
            </w:r>
            <w:r w:rsidR="005D2483" w:rsidRPr="001760D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16299" w:rsidRPr="001760DD">
              <w:rPr>
                <w:rFonts w:ascii="Verdana" w:hAnsi="Verdana" w:cs="Arial"/>
                <w:sz w:val="20"/>
                <w:szCs w:val="20"/>
              </w:rPr>
              <w:t>w oparciu o kryterium D</w:t>
            </w:r>
            <w:r w:rsidR="006267AB" w:rsidRPr="001760DD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D23182" w:rsidRPr="00790F13" w:rsidTr="00771E8F">
        <w:trPr>
          <w:trHeight w:val="319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F919BA">
            <w:pPr>
              <w:spacing w:before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F919BA">
            <w:pPr>
              <w:spacing w:before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F919BA">
            <w:pPr>
              <w:spacing w:before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D23182" w:rsidRPr="00790F13" w:rsidTr="00E03A39">
        <w:trPr>
          <w:trHeight w:val="24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9C" w:rsidRPr="00790F13" w:rsidRDefault="004550E9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790F1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F0A" w:rsidRDefault="00C26F0A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Ekspert merytoryczny </w:t>
            </w:r>
          </w:p>
          <w:p w:rsidR="00C26F0A" w:rsidRDefault="009C6952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P</w:t>
            </w:r>
            <w:r w:rsidR="00761132" w:rsidRPr="001F37A6">
              <w:rPr>
                <w:rFonts w:ascii="Verdana" w:hAnsi="Verdana"/>
                <w:sz w:val="20"/>
                <w:szCs w:val="20"/>
              </w:rPr>
              <w:t xml:space="preserve">an/Pani </w:t>
            </w:r>
          </w:p>
          <w:p w:rsidR="00C26F0A" w:rsidRDefault="00C26F0A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D23182" w:rsidRPr="001F37A6" w:rsidRDefault="00D23182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677EF1" w:rsidRPr="00446844" w:rsidRDefault="00B01A8E" w:rsidP="001760DD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</w:t>
            </w:r>
            <w:r w:rsidR="001760DD" w:rsidRPr="001F37A6">
              <w:rPr>
                <w:rFonts w:ascii="Verdana" w:hAnsi="Verdana"/>
                <w:sz w:val="20"/>
                <w:szCs w:val="20"/>
              </w:rPr>
              <w:t>…..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8E" w:rsidRPr="002E6982" w:rsidRDefault="001760DD" w:rsidP="00771E8F">
            <w:pPr>
              <w:tabs>
                <w:tab w:val="left" w:pos="2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</w:t>
            </w:r>
            <w:r w:rsidR="00B01A8E">
              <w:rPr>
                <w:rFonts w:ascii="Verdana" w:hAnsi="Verdana" w:cs="Arial"/>
                <w:sz w:val="20"/>
                <w:szCs w:val="20"/>
              </w:rPr>
              <w:t xml:space="preserve"> okresie 3 lat przed upływem terminu składania ofert</w:t>
            </w:r>
            <w:r w:rsidR="006267AB">
              <w:rPr>
                <w:rFonts w:ascii="Verdana" w:hAnsi="Verdana" w:cs="Arial"/>
                <w:sz w:val="20"/>
                <w:szCs w:val="20"/>
              </w:rPr>
              <w:t>,</w:t>
            </w:r>
            <w:r w:rsidR="006267AB" w:rsidRPr="00790F13">
              <w:rPr>
                <w:rFonts w:ascii="Verdana" w:hAnsi="Verdana"/>
                <w:sz w:val="20"/>
                <w:szCs w:val="20"/>
              </w:rPr>
              <w:t xml:space="preserve"> a jeżeli okres prowadzenia działalności jest krótszy —w tym okresie</w:t>
            </w:r>
            <w:r w:rsidR="00B01A8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71E8F">
              <w:rPr>
                <w:rFonts w:ascii="Verdana" w:hAnsi="Verdana" w:cs="Arial"/>
                <w:sz w:val="20"/>
                <w:szCs w:val="20"/>
              </w:rPr>
              <w:t xml:space="preserve">wykonała co najmniej 1 usługę </w:t>
            </w:r>
            <w:r w:rsidR="006267AB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r w:rsidR="00664B3E" w:rsidRPr="00B055EC">
              <w:rPr>
                <w:rFonts w:ascii="Verdana" w:hAnsi="Verdana" w:cs="Verdana"/>
                <w:iCs/>
                <w:sz w:val="20"/>
                <w:szCs w:val="20"/>
              </w:rPr>
              <w:t>odpowiadając</w:t>
            </w:r>
            <w:r w:rsidR="00771E8F">
              <w:rPr>
                <w:rFonts w:ascii="Verdana" w:hAnsi="Verdana" w:cs="Verdana"/>
                <w:iCs/>
                <w:sz w:val="20"/>
                <w:szCs w:val="20"/>
              </w:rPr>
              <w:t>ą</w:t>
            </w:r>
            <w:r w:rsidR="00664B3E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r w:rsidR="00664B3E" w:rsidRPr="00B055EC">
              <w:rPr>
                <w:rFonts w:ascii="Verdana" w:hAnsi="Verdana" w:cs="Verdana"/>
                <w:iCs/>
                <w:sz w:val="20"/>
                <w:szCs w:val="20"/>
              </w:rPr>
              <w:t>przedmiotowi zamówienia</w:t>
            </w:r>
            <w:r w:rsidR="00664B3E" w:rsidRPr="001760DD">
              <w:rPr>
                <w:rFonts w:ascii="Verdana" w:hAnsi="Verdana" w:cs="Verdana"/>
                <w:bCs/>
                <w:iCs/>
                <w:sz w:val="20"/>
                <w:szCs w:val="20"/>
                <w:vertAlign w:val="superscript"/>
              </w:rPr>
              <w:t>1</w:t>
            </w:r>
            <w:r w:rsidR="00664B3E" w:rsidRPr="00B055EC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,Bold"/>
                <w:bCs/>
                <w:sz w:val="20"/>
                <w:szCs w:val="20"/>
              </w:rPr>
              <w:t xml:space="preserve">(zgodnie </w:t>
            </w:r>
            <w:r w:rsidR="005D2483" w:rsidRPr="007B14F2">
              <w:rPr>
                <w:rFonts w:ascii="Verdana" w:hAnsi="Verdana" w:cs="Verdana,Bold"/>
                <w:bCs/>
                <w:sz w:val="20"/>
                <w:szCs w:val="20"/>
              </w:rPr>
              <w:t xml:space="preserve">z wymaganym </w:t>
            </w:r>
            <w:r w:rsidR="005D2483" w:rsidRPr="00E03A39">
              <w:rPr>
                <w:rFonts w:ascii="Verdana" w:hAnsi="Verdana" w:cs="Verdana,Bold"/>
                <w:bCs/>
                <w:sz w:val="20"/>
                <w:szCs w:val="20"/>
              </w:rPr>
              <w:t xml:space="preserve">w pkt. </w:t>
            </w:r>
            <w:r w:rsidR="00771E8F" w:rsidRPr="00E03A39">
              <w:rPr>
                <w:rFonts w:ascii="Verdana" w:hAnsi="Verdana" w:cs="Verdana,Bold"/>
                <w:bCs/>
                <w:sz w:val="20"/>
                <w:szCs w:val="20"/>
              </w:rPr>
              <w:t>3</w:t>
            </w:r>
            <w:r w:rsidR="005D2483" w:rsidRPr="00E03A39">
              <w:rPr>
                <w:rFonts w:ascii="Verdana" w:hAnsi="Verdana" w:cs="Verdana,Bold"/>
                <w:bCs/>
                <w:sz w:val="20"/>
                <w:szCs w:val="20"/>
              </w:rPr>
              <w:t>.2</w:t>
            </w:r>
            <w:r w:rsidR="005D2483" w:rsidRPr="00E03A39">
              <w:rPr>
                <w:rFonts w:ascii="Verdana" w:hAnsi="Verdana" w:cs="Verdana"/>
                <w:b/>
                <w:sz w:val="20"/>
                <w:szCs w:val="20"/>
              </w:rPr>
              <w:t>-</w:t>
            </w:r>
            <w:r w:rsidR="005D2483" w:rsidRPr="00E03A39">
              <w:rPr>
                <w:rFonts w:ascii="Verdana" w:hAnsi="Verdana" w:cs="Verdana,Bold"/>
                <w:bCs/>
                <w:sz w:val="20"/>
                <w:szCs w:val="20"/>
              </w:rPr>
              <w:t>inn</w:t>
            </w:r>
            <w:r w:rsidR="00771E8F" w:rsidRPr="00E03A39">
              <w:rPr>
                <w:rFonts w:ascii="Verdana" w:hAnsi="Verdana" w:cs="Verdana,Bold"/>
                <w:bCs/>
                <w:sz w:val="20"/>
                <w:szCs w:val="20"/>
              </w:rPr>
              <w:t>ą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 niż wykazan</w:t>
            </w:r>
            <w:r w:rsidR="00771E8F">
              <w:rPr>
                <w:rFonts w:ascii="Verdana" w:hAnsi="Verdana" w:cs="Verdana,Bold"/>
                <w:bCs/>
                <w:sz w:val="20"/>
                <w:szCs w:val="20"/>
              </w:rPr>
              <w:t>a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 w celu spełnienia warunku udziału</w:t>
            </w:r>
            <w:r w:rsidR="00F919BA"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 </w:t>
            </w:r>
            <w:r w:rsidR="00D805FF">
              <w:rPr>
                <w:rFonts w:ascii="Verdana" w:hAnsi="Verdana" w:cs="Verdana,Bold"/>
                <w:bCs/>
                <w:sz w:val="20"/>
                <w:szCs w:val="20"/>
              </w:rPr>
              <w:t>w załączniku nr 5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>)</w:t>
            </w:r>
          </w:p>
          <w:p w:rsidR="001760DD" w:rsidRPr="00E02CF3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 </w:t>
            </w:r>
            <w:r w:rsidR="001760DD"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="001760DD"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 w:rsidR="00D805FF">
              <w:rPr>
                <w:rFonts w:ascii="Verdana" w:hAnsi="Verdana" w:cs="Arial"/>
                <w:sz w:val="20"/>
                <w:szCs w:val="20"/>
              </w:rPr>
              <w:t>kryteria</w:t>
            </w:r>
            <w:r w:rsidR="001760DD"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proofErr w:type="spellStart"/>
            <w:r w:rsidR="00BC6340"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 w:rsidR="00BC634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03A39">
              <w:rPr>
                <w:rFonts w:ascii="Verdana" w:hAnsi="Verdana" w:cs="Arial"/>
                <w:sz w:val="20"/>
                <w:szCs w:val="20"/>
              </w:rPr>
              <w:t>6</w:t>
            </w:r>
            <w:r w:rsidR="00D805FF">
              <w:rPr>
                <w:rFonts w:ascii="Verdana" w:hAnsi="Verdana" w:cs="Arial"/>
                <w:sz w:val="20"/>
                <w:szCs w:val="20"/>
              </w:rPr>
              <w:t>.</w:t>
            </w:r>
            <w:r w:rsidR="001760DD" w:rsidRPr="00E02CF3">
              <w:rPr>
                <w:rFonts w:ascii="Verdana" w:hAnsi="Verdana" w:cs="Arial"/>
                <w:sz w:val="20"/>
                <w:szCs w:val="20"/>
              </w:rPr>
              <w:t>2</w:t>
            </w:r>
            <w:r w:rsidR="001760DD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="001760DD"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1760DD" w:rsidRPr="00E02CF3" w:rsidRDefault="001760DD" w:rsidP="00771E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…………………………………………………………………………………………………………….</w:t>
            </w: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………..….</w:t>
            </w:r>
          </w:p>
          <w:p w:rsidR="001760DD" w:rsidRPr="00D805FF" w:rsidRDefault="001760DD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..</w:t>
            </w:r>
            <w:r w:rsidRPr="00E02CF3">
              <w:rPr>
                <w:rFonts w:ascii="Verdana" w:hAnsi="Verdana"/>
                <w:sz w:val="20"/>
                <w:szCs w:val="20"/>
              </w:rPr>
              <w:t>………………</w:t>
            </w:r>
            <w:r>
              <w:rPr>
                <w:rFonts w:ascii="Verdana" w:hAnsi="Verdana"/>
                <w:sz w:val="20"/>
                <w:szCs w:val="20"/>
              </w:rPr>
              <w:t>…………………….</w:t>
            </w:r>
            <w:r w:rsidRPr="00E02CF3">
              <w:rPr>
                <w:rFonts w:ascii="Verdana" w:hAnsi="Verdana"/>
                <w:sz w:val="20"/>
                <w:szCs w:val="20"/>
              </w:rPr>
              <w:t>………</w:t>
            </w:r>
          </w:p>
          <w:p w:rsidR="00D805FF" w:rsidRPr="00E02CF3" w:rsidRDefault="00D805F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D805FF" w:rsidRPr="00771E8F" w:rsidRDefault="00771E8F" w:rsidP="00771E8F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</w:t>
            </w:r>
            <w:r w:rsidR="00D805FF" w:rsidRPr="00771E8F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 xml:space="preserve">potwierdzające kryteria, o których mowa w </w:t>
            </w:r>
            <w:proofErr w:type="spellStart"/>
            <w:r w:rsidR="00BC6340" w:rsidRPr="00771E8F"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 w:rsidR="00BC6340" w:rsidRPr="00771E8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03A39">
              <w:rPr>
                <w:rFonts w:ascii="Verdana" w:hAnsi="Verdana" w:cs="Arial"/>
                <w:sz w:val="20"/>
                <w:szCs w:val="20"/>
              </w:rPr>
              <w:t>6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>.2 Zapytania ofertowego</w:t>
            </w:r>
            <w:r w:rsidR="00D805FF" w:rsidRPr="00771E8F">
              <w:rPr>
                <w:rFonts w:ascii="Verdana" w:hAnsi="Verdana"/>
                <w:sz w:val="20"/>
                <w:szCs w:val="20"/>
              </w:rPr>
              <w:t>)</w:t>
            </w:r>
          </w:p>
          <w:p w:rsidR="00D805FF" w:rsidRPr="00E02CF3" w:rsidRDefault="00D805FF" w:rsidP="00771E8F">
            <w:pPr>
              <w:pStyle w:val="Default"/>
              <w:spacing w:before="120" w:line="360" w:lineRule="auto"/>
              <w:contextualSpacing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…………………………………………………………………………………………………………….</w:t>
            </w: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………..….</w:t>
            </w:r>
          </w:p>
          <w:p w:rsidR="00771E8F" w:rsidRDefault="00D805F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 w:rsidR="00771E8F">
              <w:rPr>
                <w:rFonts w:ascii="Verdana" w:hAnsi="Verdana"/>
                <w:sz w:val="20"/>
                <w:szCs w:val="20"/>
              </w:rPr>
              <w:t>……………………………………………</w:t>
            </w:r>
            <w:r w:rsidRPr="00E02CF3">
              <w:rPr>
                <w:rFonts w:ascii="Verdana" w:hAnsi="Verdana"/>
                <w:sz w:val="20"/>
                <w:szCs w:val="20"/>
              </w:rPr>
              <w:t>……</w:t>
            </w:r>
            <w:r w:rsidR="00771E8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771E8F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Pr="00E02CF3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3)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>
              <w:rPr>
                <w:rFonts w:ascii="Verdana" w:hAnsi="Verdana" w:cs="Arial"/>
                <w:sz w:val="20"/>
                <w:szCs w:val="20"/>
              </w:rPr>
              <w:t>kryteria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03A39">
              <w:rPr>
                <w:rFonts w:ascii="Verdana" w:hAnsi="Verdana" w:cs="Arial"/>
                <w:sz w:val="20"/>
                <w:szCs w:val="20"/>
              </w:rPr>
              <w:t>6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  <w:r w:rsidRPr="00E02CF3">
              <w:rPr>
                <w:rFonts w:ascii="Verdana" w:hAnsi="Verdana" w:cs="Arial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771E8F" w:rsidRPr="00E02CF3" w:rsidRDefault="00771E8F" w:rsidP="00771E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…………………………………………………………………………………………………………….</w:t>
            </w: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………..….</w:t>
            </w:r>
          </w:p>
          <w:p w:rsidR="00D23182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……………………..</w:t>
            </w:r>
            <w:r w:rsidR="00D805FF">
              <w:rPr>
                <w:rFonts w:ascii="Verdana" w:hAnsi="Verdana"/>
                <w:sz w:val="20"/>
                <w:szCs w:val="20"/>
              </w:rPr>
              <w:t>…………………….</w:t>
            </w:r>
            <w:r w:rsidR="00D805FF" w:rsidRPr="00E02CF3">
              <w:rPr>
                <w:rFonts w:ascii="Verdana" w:hAnsi="Verdana"/>
                <w:sz w:val="20"/>
                <w:szCs w:val="20"/>
              </w:rPr>
              <w:t>………</w:t>
            </w:r>
          </w:p>
          <w:p w:rsidR="00771E8F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Pr="00E02CF3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4)  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>
              <w:rPr>
                <w:rFonts w:ascii="Verdana" w:hAnsi="Verdana" w:cs="Arial"/>
                <w:sz w:val="20"/>
                <w:szCs w:val="20"/>
              </w:rPr>
              <w:t>kryteria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03A39">
              <w:rPr>
                <w:rFonts w:ascii="Verdana" w:hAnsi="Verdana" w:cs="Arial"/>
                <w:sz w:val="20"/>
                <w:szCs w:val="20"/>
              </w:rPr>
              <w:t>6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  <w:r w:rsidRPr="00E02CF3">
              <w:rPr>
                <w:rFonts w:ascii="Verdana" w:hAnsi="Verdana" w:cs="Arial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771E8F" w:rsidRPr="00E02CF3" w:rsidRDefault="00771E8F" w:rsidP="00771E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…………………………………………………………………………………………………………….</w:t>
            </w: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………..….</w:t>
            </w:r>
          </w:p>
          <w:p w:rsidR="00771E8F" w:rsidRPr="00D805F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 w:rsidR="00F11E5A">
              <w:rPr>
                <w:rFonts w:ascii="Verdana" w:hAnsi="Verdana"/>
                <w:sz w:val="20"/>
                <w:szCs w:val="20"/>
              </w:rPr>
              <w:t>…………….</w:t>
            </w:r>
            <w:r w:rsidRPr="00E02CF3">
              <w:rPr>
                <w:rFonts w:ascii="Verdana" w:hAnsi="Verdana"/>
                <w:sz w:val="20"/>
                <w:szCs w:val="20"/>
              </w:rPr>
              <w:t>………</w:t>
            </w:r>
            <w:r>
              <w:rPr>
                <w:rFonts w:ascii="Verdana" w:hAnsi="Verdana"/>
                <w:sz w:val="20"/>
                <w:szCs w:val="20"/>
              </w:rPr>
              <w:t>…………………….</w:t>
            </w:r>
            <w:r w:rsidRPr="00E02CF3">
              <w:rPr>
                <w:rFonts w:ascii="Verdana" w:hAnsi="Verdana"/>
                <w:sz w:val="20"/>
                <w:szCs w:val="20"/>
              </w:rPr>
              <w:t>………</w:t>
            </w:r>
          </w:p>
          <w:p w:rsidR="00F11E5A" w:rsidRDefault="00F11E5A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Pr="00E02CF3" w:rsidRDefault="00771E8F" w:rsidP="00F11E5A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5) 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>
              <w:rPr>
                <w:rFonts w:ascii="Verdana" w:hAnsi="Verdana" w:cs="Arial"/>
                <w:sz w:val="20"/>
                <w:szCs w:val="20"/>
              </w:rPr>
              <w:t>kryteria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03A39">
              <w:rPr>
                <w:rFonts w:ascii="Verdana" w:hAnsi="Verdana" w:cs="Arial"/>
                <w:sz w:val="20"/>
                <w:szCs w:val="20"/>
              </w:rPr>
              <w:t>6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  <w:r w:rsidRPr="00E02CF3">
              <w:rPr>
                <w:rFonts w:ascii="Verdana" w:hAnsi="Verdana" w:cs="Arial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Pr="00E02CF3">
              <w:rPr>
                <w:rFonts w:ascii="Verdana" w:hAnsi="Verdana"/>
                <w:sz w:val="20"/>
                <w:szCs w:val="20"/>
              </w:rPr>
              <w:t>)</w:t>
            </w:r>
            <w:r w:rsidR="00F11E5A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  <w:r w:rsidR="00F11E5A" w:rsidRPr="00E02CF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02CF3">
              <w:rPr>
                <w:rFonts w:ascii="Verdana" w:hAnsi="Verdana"/>
                <w:sz w:val="20"/>
                <w:szCs w:val="20"/>
              </w:rPr>
              <w:t>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…………………………………………………………………………………………………………….</w:t>
            </w:r>
            <w:r w:rsidRPr="00E02CF3">
              <w:rPr>
                <w:rFonts w:ascii="Verdana" w:hAnsi="Verdana"/>
                <w:sz w:val="20"/>
                <w:szCs w:val="20"/>
              </w:rPr>
              <w:t>………..…</w:t>
            </w:r>
            <w:r w:rsidR="00F11E5A">
              <w:rPr>
                <w:rFonts w:ascii="Verdana" w:hAnsi="Verdana"/>
                <w:sz w:val="20"/>
                <w:szCs w:val="20"/>
              </w:rPr>
              <w:t>……………………………………………………………..</w:t>
            </w:r>
          </w:p>
          <w:p w:rsidR="00771E8F" w:rsidRPr="00D805F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 w:rsidR="00F11E5A">
              <w:rPr>
                <w:rFonts w:ascii="Verdana" w:hAnsi="Verdana"/>
                <w:sz w:val="20"/>
                <w:szCs w:val="20"/>
              </w:rPr>
              <w:t>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………………….</w:t>
            </w:r>
            <w:r w:rsidRPr="00E02CF3">
              <w:rPr>
                <w:rFonts w:ascii="Verdana" w:hAnsi="Verdana"/>
                <w:sz w:val="20"/>
                <w:szCs w:val="20"/>
              </w:rPr>
              <w:t>………</w:t>
            </w:r>
          </w:p>
          <w:p w:rsidR="00F11E5A" w:rsidRDefault="00F11E5A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Pr="00E02CF3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6) 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>
              <w:rPr>
                <w:rFonts w:ascii="Verdana" w:hAnsi="Verdana" w:cs="Arial"/>
                <w:sz w:val="20"/>
                <w:szCs w:val="20"/>
              </w:rPr>
              <w:t>kryteria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03A39">
              <w:rPr>
                <w:rFonts w:ascii="Verdana" w:hAnsi="Verdana" w:cs="Arial"/>
                <w:sz w:val="20"/>
                <w:szCs w:val="20"/>
              </w:rPr>
              <w:t>6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  <w:r w:rsidRPr="00E02CF3">
              <w:rPr>
                <w:rFonts w:ascii="Verdana" w:hAnsi="Verdana" w:cs="Arial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771E8F" w:rsidRDefault="00771E8F" w:rsidP="00771E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</w:t>
            </w: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lastRenderedPageBreak/>
              <w:t>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…………………………………………………………………………………………………………….</w:t>
            </w: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………..….</w:t>
            </w:r>
          </w:p>
          <w:p w:rsidR="00E03A39" w:rsidRPr="00E02CF3" w:rsidRDefault="00E03A39" w:rsidP="00771E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</w:t>
            </w:r>
          </w:p>
          <w:p w:rsidR="00771E8F" w:rsidRPr="00D805F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 w:rsidR="00F11E5A">
              <w:rPr>
                <w:rFonts w:ascii="Verdana" w:hAnsi="Verdana"/>
                <w:sz w:val="20"/>
                <w:szCs w:val="20"/>
              </w:rPr>
              <w:t>…………………..</w:t>
            </w:r>
            <w:r>
              <w:rPr>
                <w:rFonts w:ascii="Verdana" w:hAnsi="Verdana"/>
                <w:sz w:val="20"/>
                <w:szCs w:val="20"/>
              </w:rPr>
              <w:t>………………….</w:t>
            </w:r>
            <w:r w:rsidRPr="00E02CF3">
              <w:rPr>
                <w:rFonts w:ascii="Verdana" w:hAnsi="Verdana"/>
                <w:sz w:val="20"/>
                <w:szCs w:val="20"/>
              </w:rPr>
              <w:t>………</w:t>
            </w:r>
          </w:p>
          <w:p w:rsidR="00771E8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Pr="00D805F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11E5A" w:rsidRDefault="001F37A6" w:rsidP="00F11E5A">
      <w:pPr>
        <w:tabs>
          <w:tab w:val="left" w:pos="284"/>
        </w:tabs>
        <w:spacing w:before="120" w:line="360" w:lineRule="auto"/>
        <w:ind w:left="284"/>
        <w:mirrorIndents/>
        <w:rPr>
          <w:rFonts w:ascii="Verdana" w:hAnsi="Verdana" w:cs="Arial"/>
          <w:sz w:val="20"/>
          <w:szCs w:val="20"/>
        </w:rPr>
      </w:pPr>
      <w:r w:rsidRPr="00101B78">
        <w:rPr>
          <w:rFonts w:ascii="Verdana" w:hAnsi="Verdana" w:cs="Verdana"/>
          <w:sz w:val="20"/>
          <w:szCs w:val="20"/>
          <w:vertAlign w:val="superscript"/>
        </w:rPr>
        <w:lastRenderedPageBreak/>
        <w:t>1</w:t>
      </w:r>
      <w:r>
        <w:rPr>
          <w:rFonts w:ascii="Verdana" w:hAnsi="Verdana" w:cs="Verdana"/>
          <w:sz w:val="20"/>
          <w:szCs w:val="20"/>
          <w:vertAlign w:val="superscript"/>
        </w:rPr>
        <w:t xml:space="preserve"> </w:t>
      </w:r>
      <w:r w:rsidR="00F11E5A" w:rsidRPr="000C6938">
        <w:rPr>
          <w:rFonts w:ascii="Verdana" w:hAnsi="Verdana" w:cs="Verdana"/>
          <w:b/>
          <w:iCs/>
          <w:sz w:val="18"/>
          <w:szCs w:val="18"/>
        </w:rPr>
        <w:t xml:space="preserve">za usługę  odpowiadającą przedmiotowi zamówienia Zamawiający uznaje </w:t>
      </w:r>
      <w:r w:rsidR="00426966">
        <w:rPr>
          <w:rFonts w:ascii="Verdana" w:hAnsi="Verdana" w:cs="Verdana"/>
          <w:b/>
          <w:iCs/>
          <w:sz w:val="18"/>
          <w:szCs w:val="18"/>
        </w:rPr>
        <w:t>wykonanie ekspertyzy w zakresie hydrologii, hydrogeologii, stosunków wodnych lub melioracji wodnej</w:t>
      </w:r>
    </w:p>
    <w:p w:rsidR="001F37A6" w:rsidRDefault="001F37A6" w:rsidP="001F37A6">
      <w:pPr>
        <w:spacing w:before="120" w:line="360" w:lineRule="auto"/>
        <w:ind w:left="142" w:hanging="142"/>
        <w:mirrorIndents/>
        <w:rPr>
          <w:rFonts w:ascii="Verdana" w:hAnsi="Verdana"/>
          <w:sz w:val="16"/>
          <w:szCs w:val="16"/>
        </w:rPr>
      </w:pPr>
    </w:p>
    <w:p w:rsidR="001F37A6" w:rsidRPr="00790F13" w:rsidRDefault="001F37A6" w:rsidP="001F37A6">
      <w:pPr>
        <w:spacing w:before="48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790F13">
        <w:rPr>
          <w:rFonts w:ascii="Verdana" w:hAnsi="Verdana" w:cs="Arial"/>
          <w:b/>
          <w:bCs/>
          <w:sz w:val="20"/>
          <w:szCs w:val="20"/>
        </w:rPr>
        <w:t>Wykonawcy</w:t>
      </w:r>
      <w:r w:rsidRPr="00790F13">
        <w:rPr>
          <w:rFonts w:ascii="Verdana" w:hAnsi="Verdana" w:cs="Arial"/>
          <w:sz w:val="20"/>
          <w:szCs w:val="20"/>
        </w:rPr>
        <w:t>:</w:t>
      </w:r>
    </w:p>
    <w:p w:rsidR="001F37A6" w:rsidRPr="00790F13" w:rsidRDefault="001F37A6" w:rsidP="001F37A6">
      <w:pPr>
        <w:spacing w:before="12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sz w:val="20"/>
          <w:szCs w:val="20"/>
        </w:rPr>
        <w:t>.............................................</w:t>
      </w:r>
    </w:p>
    <w:p w:rsidR="001F37A6" w:rsidRPr="00790F13" w:rsidRDefault="001F37A6" w:rsidP="001F37A6">
      <w:pPr>
        <w:spacing w:before="120" w:line="360" w:lineRule="auto"/>
        <w:ind w:left="5103" w:hanging="4961"/>
        <w:rPr>
          <w:rFonts w:ascii="Verdana" w:hAnsi="Verdana" w:cs="Arial"/>
          <w:i/>
          <w:sz w:val="20"/>
          <w:szCs w:val="20"/>
        </w:rPr>
      </w:pPr>
      <w:r w:rsidRPr="00790F13">
        <w:rPr>
          <w:rFonts w:ascii="Verdana" w:hAnsi="Verdana" w:cs="Arial"/>
          <w:i/>
          <w:sz w:val="20"/>
          <w:szCs w:val="20"/>
        </w:rPr>
        <w:t>Podpis (pieczątka)</w:t>
      </w:r>
    </w:p>
    <w:p w:rsidR="003C207C" w:rsidRPr="00B731FC" w:rsidRDefault="001F37A6" w:rsidP="001F37A6">
      <w:pPr>
        <w:spacing w:before="120" w:line="360" w:lineRule="auto"/>
        <w:ind w:left="5103" w:hanging="4961"/>
        <w:rPr>
          <w:rFonts w:ascii="Verdana" w:hAnsi="Verdana"/>
          <w:sz w:val="20"/>
          <w:szCs w:val="20"/>
        </w:rPr>
      </w:pPr>
      <w:r w:rsidRPr="00790F13">
        <w:rPr>
          <w:rFonts w:ascii="Verdana" w:hAnsi="Verdana" w:cs="Arial"/>
          <w:sz w:val="20"/>
          <w:szCs w:val="20"/>
        </w:rPr>
        <w:t>data....................................</w:t>
      </w:r>
      <w:r w:rsidRPr="00B731FC">
        <w:rPr>
          <w:rFonts w:ascii="Verdana" w:hAnsi="Verdana" w:cs="Arial"/>
          <w:sz w:val="20"/>
          <w:szCs w:val="20"/>
        </w:rPr>
        <w:t>..</w:t>
      </w:r>
    </w:p>
    <w:sectPr w:rsidR="003C207C" w:rsidRPr="00B731FC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1BC" w:rsidRDefault="002B31BC">
      <w:r>
        <w:separator/>
      </w:r>
    </w:p>
  </w:endnote>
  <w:endnote w:type="continuationSeparator" w:id="0">
    <w:p w:rsidR="002B31BC" w:rsidRDefault="002B3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447C1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447C12" w:rsidRPr="004D6885">
      <w:rPr>
        <w:sz w:val="14"/>
        <w:szCs w:val="14"/>
      </w:rPr>
      <w:fldChar w:fldCharType="separate"/>
    </w:r>
    <w:r w:rsidR="00426966">
      <w:rPr>
        <w:noProof/>
        <w:sz w:val="14"/>
        <w:szCs w:val="14"/>
      </w:rPr>
      <w:t>2</w:t>
    </w:r>
    <w:r w:rsidR="00447C12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447C1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447C12" w:rsidRPr="004D6885">
      <w:rPr>
        <w:sz w:val="14"/>
        <w:szCs w:val="14"/>
      </w:rPr>
      <w:fldChar w:fldCharType="separate"/>
    </w:r>
    <w:r w:rsidR="00426966">
      <w:rPr>
        <w:noProof/>
        <w:sz w:val="14"/>
        <w:szCs w:val="14"/>
      </w:rPr>
      <w:t>3</w:t>
    </w:r>
    <w:r w:rsidR="00447C12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7A2AD9" w:rsidP="00F261E5">
    <w:pPr>
      <w:pStyle w:val="Stopka"/>
    </w:pPr>
  </w:p>
  <w:p w:rsidR="007A2AD9" w:rsidRDefault="007A2AD9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1BC" w:rsidRDefault="002B31BC">
      <w:r>
        <w:separator/>
      </w:r>
    </w:p>
  </w:footnote>
  <w:footnote w:type="continuationSeparator" w:id="0">
    <w:p w:rsidR="002B31BC" w:rsidRDefault="002B3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447C1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1A7D5B1D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>
    <w:nsid w:val="24CA14B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6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D2D7F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24E9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E4DDD"/>
    <w:multiLevelType w:val="hybridMultilevel"/>
    <w:tmpl w:val="D192809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9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3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8"/>
  </w:num>
  <w:num w:numId="5">
    <w:abstractNumId w:val="14"/>
  </w:num>
  <w:num w:numId="6">
    <w:abstractNumId w:val="4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6"/>
  </w:num>
  <w:num w:numId="13">
    <w:abstractNumId w:val="19"/>
  </w:num>
  <w:num w:numId="14">
    <w:abstractNumId w:val="6"/>
  </w:num>
  <w:num w:numId="15">
    <w:abstractNumId w:val="15"/>
  </w:num>
  <w:num w:numId="16">
    <w:abstractNumId w:val="17"/>
  </w:num>
  <w:num w:numId="17">
    <w:abstractNumId w:val="7"/>
  </w:num>
  <w:num w:numId="18">
    <w:abstractNumId w:val="10"/>
  </w:num>
  <w:num w:numId="19">
    <w:abstractNumId w:val="13"/>
  </w:num>
  <w:num w:numId="20">
    <w:abstractNumId w:val="5"/>
  </w:num>
  <w:num w:numId="21">
    <w:abstractNumId w:val="18"/>
  </w:num>
  <w:num w:numId="22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0404"/>
    <w:rsid w:val="00002AB7"/>
    <w:rsid w:val="0000461B"/>
    <w:rsid w:val="0000464C"/>
    <w:rsid w:val="00005097"/>
    <w:rsid w:val="0000762B"/>
    <w:rsid w:val="0001082E"/>
    <w:rsid w:val="00010B82"/>
    <w:rsid w:val="000146BC"/>
    <w:rsid w:val="000149B3"/>
    <w:rsid w:val="00020FDB"/>
    <w:rsid w:val="00022CED"/>
    <w:rsid w:val="00030337"/>
    <w:rsid w:val="00031E36"/>
    <w:rsid w:val="00032E06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7AEF"/>
    <w:rsid w:val="000A1814"/>
    <w:rsid w:val="000A66DC"/>
    <w:rsid w:val="000B1077"/>
    <w:rsid w:val="000B7162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4B1D"/>
    <w:rsid w:val="000E503D"/>
    <w:rsid w:val="000E53AD"/>
    <w:rsid w:val="000E6C33"/>
    <w:rsid w:val="000F1A30"/>
    <w:rsid w:val="000F3FBE"/>
    <w:rsid w:val="001015A7"/>
    <w:rsid w:val="00103E8A"/>
    <w:rsid w:val="0011153A"/>
    <w:rsid w:val="001115F5"/>
    <w:rsid w:val="001153A2"/>
    <w:rsid w:val="00116299"/>
    <w:rsid w:val="00121957"/>
    <w:rsid w:val="001239C1"/>
    <w:rsid w:val="00134994"/>
    <w:rsid w:val="001355F4"/>
    <w:rsid w:val="00143A44"/>
    <w:rsid w:val="001540B2"/>
    <w:rsid w:val="00161EB0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760DD"/>
    <w:rsid w:val="00180D8E"/>
    <w:rsid w:val="00180DF6"/>
    <w:rsid w:val="001833C4"/>
    <w:rsid w:val="00187D0F"/>
    <w:rsid w:val="00190D4E"/>
    <w:rsid w:val="00193942"/>
    <w:rsid w:val="001A2FD6"/>
    <w:rsid w:val="001A4B9C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40EB"/>
    <w:rsid w:val="001E5679"/>
    <w:rsid w:val="001E5720"/>
    <w:rsid w:val="001E7FA0"/>
    <w:rsid w:val="001F37A6"/>
    <w:rsid w:val="001F4E22"/>
    <w:rsid w:val="002018DC"/>
    <w:rsid w:val="002032B1"/>
    <w:rsid w:val="00205113"/>
    <w:rsid w:val="002063E4"/>
    <w:rsid w:val="002101B7"/>
    <w:rsid w:val="00223100"/>
    <w:rsid w:val="0022575C"/>
    <w:rsid w:val="0022792B"/>
    <w:rsid w:val="00235E18"/>
    <w:rsid w:val="0023683D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31BC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6982"/>
    <w:rsid w:val="002F0D23"/>
    <w:rsid w:val="002F196F"/>
    <w:rsid w:val="002F292D"/>
    <w:rsid w:val="002F30CE"/>
    <w:rsid w:val="00302107"/>
    <w:rsid w:val="00305068"/>
    <w:rsid w:val="00316524"/>
    <w:rsid w:val="00316E3A"/>
    <w:rsid w:val="00317819"/>
    <w:rsid w:val="00320215"/>
    <w:rsid w:val="003217D1"/>
    <w:rsid w:val="003229C4"/>
    <w:rsid w:val="00323052"/>
    <w:rsid w:val="0032505B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6066"/>
    <w:rsid w:val="0038746D"/>
    <w:rsid w:val="0039050E"/>
    <w:rsid w:val="00392045"/>
    <w:rsid w:val="003A08F2"/>
    <w:rsid w:val="003A15C2"/>
    <w:rsid w:val="003A63B6"/>
    <w:rsid w:val="003B4793"/>
    <w:rsid w:val="003B7304"/>
    <w:rsid w:val="003C207C"/>
    <w:rsid w:val="003C4358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15ADC"/>
    <w:rsid w:val="00421749"/>
    <w:rsid w:val="00426966"/>
    <w:rsid w:val="0042728A"/>
    <w:rsid w:val="00431765"/>
    <w:rsid w:val="00436A38"/>
    <w:rsid w:val="0044414A"/>
    <w:rsid w:val="0044444F"/>
    <w:rsid w:val="00446844"/>
    <w:rsid w:val="00447C12"/>
    <w:rsid w:val="004508B6"/>
    <w:rsid w:val="00451CF0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B44EB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030E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437A1"/>
    <w:rsid w:val="0055372F"/>
    <w:rsid w:val="005545F8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248C"/>
    <w:rsid w:val="005A3893"/>
    <w:rsid w:val="005A5D52"/>
    <w:rsid w:val="005B3029"/>
    <w:rsid w:val="005B35B2"/>
    <w:rsid w:val="005B4980"/>
    <w:rsid w:val="005B77A8"/>
    <w:rsid w:val="005C0C86"/>
    <w:rsid w:val="005C51DF"/>
    <w:rsid w:val="005C5E14"/>
    <w:rsid w:val="005D18D1"/>
    <w:rsid w:val="005D2483"/>
    <w:rsid w:val="005D3FA6"/>
    <w:rsid w:val="005E2DFA"/>
    <w:rsid w:val="005F2E37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BD1"/>
    <w:rsid w:val="006A3484"/>
    <w:rsid w:val="006A6FCA"/>
    <w:rsid w:val="006A7D9A"/>
    <w:rsid w:val="006B1B05"/>
    <w:rsid w:val="006B5AFF"/>
    <w:rsid w:val="006C078E"/>
    <w:rsid w:val="006C3B0F"/>
    <w:rsid w:val="006D196E"/>
    <w:rsid w:val="006D3C80"/>
    <w:rsid w:val="006D490C"/>
    <w:rsid w:val="006F3197"/>
    <w:rsid w:val="006F618E"/>
    <w:rsid w:val="006F63DD"/>
    <w:rsid w:val="006F6644"/>
    <w:rsid w:val="0070189B"/>
    <w:rsid w:val="00701FA2"/>
    <w:rsid w:val="007038C4"/>
    <w:rsid w:val="00712739"/>
    <w:rsid w:val="007156B0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61132"/>
    <w:rsid w:val="0077188C"/>
    <w:rsid w:val="00771E8F"/>
    <w:rsid w:val="00780A8E"/>
    <w:rsid w:val="0078176D"/>
    <w:rsid w:val="007878BA"/>
    <w:rsid w:val="00790075"/>
    <w:rsid w:val="00790F13"/>
    <w:rsid w:val="00794615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1BA5"/>
    <w:rsid w:val="007E42D2"/>
    <w:rsid w:val="007F1692"/>
    <w:rsid w:val="007F1B42"/>
    <w:rsid w:val="007F6227"/>
    <w:rsid w:val="007F733A"/>
    <w:rsid w:val="00800591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3E90"/>
    <w:rsid w:val="0084709F"/>
    <w:rsid w:val="00855D5E"/>
    <w:rsid w:val="00865259"/>
    <w:rsid w:val="0086764D"/>
    <w:rsid w:val="00867D24"/>
    <w:rsid w:val="00870A5C"/>
    <w:rsid w:val="0087623C"/>
    <w:rsid w:val="00876B4E"/>
    <w:rsid w:val="0088160D"/>
    <w:rsid w:val="00885D18"/>
    <w:rsid w:val="00890846"/>
    <w:rsid w:val="00891026"/>
    <w:rsid w:val="00894514"/>
    <w:rsid w:val="008B36B5"/>
    <w:rsid w:val="008B6951"/>
    <w:rsid w:val="008B696F"/>
    <w:rsid w:val="008C02D2"/>
    <w:rsid w:val="008C0438"/>
    <w:rsid w:val="008C37EC"/>
    <w:rsid w:val="008C6CCC"/>
    <w:rsid w:val="008D0793"/>
    <w:rsid w:val="008D6A2A"/>
    <w:rsid w:val="008F409F"/>
    <w:rsid w:val="008F7D65"/>
    <w:rsid w:val="00901599"/>
    <w:rsid w:val="00901D34"/>
    <w:rsid w:val="0090483C"/>
    <w:rsid w:val="00905C15"/>
    <w:rsid w:val="00915255"/>
    <w:rsid w:val="00916B2A"/>
    <w:rsid w:val="009263E4"/>
    <w:rsid w:val="009358C9"/>
    <w:rsid w:val="009360C5"/>
    <w:rsid w:val="00942BE1"/>
    <w:rsid w:val="00950979"/>
    <w:rsid w:val="00950AD2"/>
    <w:rsid w:val="00951743"/>
    <w:rsid w:val="009559E6"/>
    <w:rsid w:val="00961B84"/>
    <w:rsid w:val="00963EA1"/>
    <w:rsid w:val="00964201"/>
    <w:rsid w:val="009663A1"/>
    <w:rsid w:val="00972183"/>
    <w:rsid w:val="009765D0"/>
    <w:rsid w:val="00977775"/>
    <w:rsid w:val="00984F47"/>
    <w:rsid w:val="009867A0"/>
    <w:rsid w:val="00990359"/>
    <w:rsid w:val="00994A09"/>
    <w:rsid w:val="009A3DC8"/>
    <w:rsid w:val="009B290F"/>
    <w:rsid w:val="009B6149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7F20"/>
    <w:rsid w:val="00A33BC2"/>
    <w:rsid w:val="00A3620A"/>
    <w:rsid w:val="00A50392"/>
    <w:rsid w:val="00A60C10"/>
    <w:rsid w:val="00A62152"/>
    <w:rsid w:val="00A634A7"/>
    <w:rsid w:val="00A7153D"/>
    <w:rsid w:val="00A72C60"/>
    <w:rsid w:val="00A73456"/>
    <w:rsid w:val="00A755BB"/>
    <w:rsid w:val="00A816F2"/>
    <w:rsid w:val="00A82867"/>
    <w:rsid w:val="00A83219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D5083"/>
    <w:rsid w:val="00AD5703"/>
    <w:rsid w:val="00AE7C1F"/>
    <w:rsid w:val="00AE7F5E"/>
    <w:rsid w:val="00AF094C"/>
    <w:rsid w:val="00AF21E7"/>
    <w:rsid w:val="00AF6077"/>
    <w:rsid w:val="00AF6EC0"/>
    <w:rsid w:val="00B01A8E"/>
    <w:rsid w:val="00B02AD0"/>
    <w:rsid w:val="00B044E1"/>
    <w:rsid w:val="00B108C2"/>
    <w:rsid w:val="00B1161E"/>
    <w:rsid w:val="00B129A7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1303"/>
    <w:rsid w:val="00BC6340"/>
    <w:rsid w:val="00BC6B2F"/>
    <w:rsid w:val="00BC7AED"/>
    <w:rsid w:val="00BD035E"/>
    <w:rsid w:val="00BD0CD5"/>
    <w:rsid w:val="00BD4033"/>
    <w:rsid w:val="00BD627D"/>
    <w:rsid w:val="00BE4262"/>
    <w:rsid w:val="00BF319A"/>
    <w:rsid w:val="00BF3E54"/>
    <w:rsid w:val="00BF6ED8"/>
    <w:rsid w:val="00C0077D"/>
    <w:rsid w:val="00C072AA"/>
    <w:rsid w:val="00C2127D"/>
    <w:rsid w:val="00C21F89"/>
    <w:rsid w:val="00C22A16"/>
    <w:rsid w:val="00C26087"/>
    <w:rsid w:val="00C26F0A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32B1"/>
    <w:rsid w:val="00CB413D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33992"/>
    <w:rsid w:val="00D35C2A"/>
    <w:rsid w:val="00D45443"/>
    <w:rsid w:val="00D4709A"/>
    <w:rsid w:val="00D518A3"/>
    <w:rsid w:val="00D518EB"/>
    <w:rsid w:val="00D627A1"/>
    <w:rsid w:val="00D7108B"/>
    <w:rsid w:val="00D723F0"/>
    <w:rsid w:val="00D73B32"/>
    <w:rsid w:val="00D74DFC"/>
    <w:rsid w:val="00D805FF"/>
    <w:rsid w:val="00D81AFC"/>
    <w:rsid w:val="00D82AB4"/>
    <w:rsid w:val="00D8547D"/>
    <w:rsid w:val="00D85500"/>
    <w:rsid w:val="00D90789"/>
    <w:rsid w:val="00D92306"/>
    <w:rsid w:val="00D96C76"/>
    <w:rsid w:val="00DA25C6"/>
    <w:rsid w:val="00DA2F83"/>
    <w:rsid w:val="00DA326A"/>
    <w:rsid w:val="00DA5E84"/>
    <w:rsid w:val="00DB3128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E03A39"/>
    <w:rsid w:val="00E044C3"/>
    <w:rsid w:val="00E04E6E"/>
    <w:rsid w:val="00E05931"/>
    <w:rsid w:val="00E072EB"/>
    <w:rsid w:val="00E10251"/>
    <w:rsid w:val="00E11C98"/>
    <w:rsid w:val="00E137E0"/>
    <w:rsid w:val="00E169A6"/>
    <w:rsid w:val="00E227D0"/>
    <w:rsid w:val="00E23675"/>
    <w:rsid w:val="00E25E6A"/>
    <w:rsid w:val="00E35A19"/>
    <w:rsid w:val="00E407E4"/>
    <w:rsid w:val="00E42633"/>
    <w:rsid w:val="00E42E76"/>
    <w:rsid w:val="00E52576"/>
    <w:rsid w:val="00E62036"/>
    <w:rsid w:val="00E624C8"/>
    <w:rsid w:val="00E65559"/>
    <w:rsid w:val="00E72F40"/>
    <w:rsid w:val="00E74787"/>
    <w:rsid w:val="00E759CD"/>
    <w:rsid w:val="00E76972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7756"/>
    <w:rsid w:val="00EF6E69"/>
    <w:rsid w:val="00EF71BD"/>
    <w:rsid w:val="00F0601D"/>
    <w:rsid w:val="00F0672D"/>
    <w:rsid w:val="00F105BF"/>
    <w:rsid w:val="00F10ECA"/>
    <w:rsid w:val="00F11E5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528E"/>
    <w:rsid w:val="00F36D51"/>
    <w:rsid w:val="00F40755"/>
    <w:rsid w:val="00F41497"/>
    <w:rsid w:val="00F426EA"/>
    <w:rsid w:val="00F453C5"/>
    <w:rsid w:val="00F55F30"/>
    <w:rsid w:val="00F56167"/>
    <w:rsid w:val="00F65283"/>
    <w:rsid w:val="00F70044"/>
    <w:rsid w:val="00F730D3"/>
    <w:rsid w:val="00F73671"/>
    <w:rsid w:val="00F744F8"/>
    <w:rsid w:val="00F75E51"/>
    <w:rsid w:val="00F8165E"/>
    <w:rsid w:val="00F87C31"/>
    <w:rsid w:val="00F919BA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84586-F7D1-4742-8A53-974413C9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0</TotalTime>
  <Pages>3</Pages>
  <Words>304</Words>
  <Characters>2773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umanki03</cp:lastModifiedBy>
  <cp:revision>2</cp:revision>
  <cp:lastPrinted>2022-05-23T12:38:00Z</cp:lastPrinted>
  <dcterms:created xsi:type="dcterms:W3CDTF">2022-05-23T12:38:00Z</dcterms:created>
  <dcterms:modified xsi:type="dcterms:W3CDTF">2022-05-23T12:38:00Z</dcterms:modified>
</cp:coreProperties>
</file>