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F2" w:rsidRPr="0056722F" w:rsidRDefault="005454F7" w:rsidP="001432CB">
      <w:pPr>
        <w:pStyle w:val="01Instytucja1"/>
        <w:suppressAutoHyphens/>
        <w:spacing w:after="12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fldChar w:fldCharType="begin">
          <w:ffData>
            <w:name w:val="Instytucja1"/>
            <w:enabled/>
            <w:calcOnExit w:val="0"/>
            <w:textInput>
              <w:default w:val="Urząd Miejski Wrocławia"/>
            </w:textInput>
          </w:ffData>
        </w:fldChar>
      </w:r>
      <w:bookmarkStart w:id="0" w:name="Instytucja1"/>
      <w:r w:rsidR="00DF24F2" w:rsidRPr="0056722F">
        <w:rPr>
          <w:sz w:val="22"/>
          <w:szCs w:val="22"/>
        </w:rPr>
        <w:instrText xml:space="preserve"> FORMTEXT </w:instrText>
      </w:r>
      <w:r w:rsidRPr="0056722F">
        <w:rPr>
          <w:sz w:val="22"/>
          <w:szCs w:val="22"/>
        </w:rPr>
      </w:r>
      <w:r w:rsidRPr="0056722F">
        <w:rPr>
          <w:sz w:val="22"/>
          <w:szCs w:val="22"/>
        </w:rPr>
        <w:fldChar w:fldCharType="separate"/>
      </w:r>
      <w:r w:rsidR="00DF24F2" w:rsidRPr="0056722F">
        <w:rPr>
          <w:noProof/>
          <w:sz w:val="22"/>
          <w:szCs w:val="22"/>
        </w:rPr>
        <w:t>Urząd Miejski Wrocławia</w:t>
      </w:r>
      <w:r w:rsidRPr="0056722F">
        <w:rPr>
          <w:sz w:val="22"/>
          <w:szCs w:val="22"/>
        </w:rPr>
        <w:fldChar w:fldCharType="end"/>
      </w:r>
      <w:bookmarkEnd w:id="0"/>
    </w:p>
    <w:bookmarkStart w:id="1" w:name="Instytucja2"/>
    <w:p w:rsidR="00DF24F2" w:rsidRPr="0056722F" w:rsidRDefault="005454F7" w:rsidP="001432CB">
      <w:pPr>
        <w:pStyle w:val="20Dowiadomoscilista"/>
        <w:numPr>
          <w:ilvl w:val="0"/>
          <w:numId w:val="0"/>
        </w:numPr>
        <w:suppressAutoHyphens/>
        <w:spacing w:after="12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fldChar w:fldCharType="begin">
          <w:ffData>
            <w:name w:val="Instytucja2"/>
            <w:enabled/>
            <w:calcOnExit w:val="0"/>
            <w:textInput>
              <w:default w:val="Wydział Zdrowia i Spraw Społecznych"/>
            </w:textInput>
          </w:ffData>
        </w:fldChar>
      </w:r>
      <w:r w:rsidR="006953C4" w:rsidRPr="0056722F">
        <w:rPr>
          <w:sz w:val="22"/>
          <w:szCs w:val="22"/>
        </w:rPr>
        <w:instrText xml:space="preserve"> FORMTEXT </w:instrText>
      </w:r>
      <w:r w:rsidRPr="0056722F">
        <w:rPr>
          <w:sz w:val="22"/>
          <w:szCs w:val="22"/>
        </w:rPr>
      </w:r>
      <w:r w:rsidRPr="0056722F">
        <w:rPr>
          <w:sz w:val="22"/>
          <w:szCs w:val="22"/>
        </w:rPr>
        <w:fldChar w:fldCharType="separate"/>
      </w:r>
      <w:r w:rsidR="0041223C" w:rsidRPr="0056722F">
        <w:rPr>
          <w:sz w:val="22"/>
          <w:szCs w:val="22"/>
        </w:rPr>
        <w:t>Biuro ds. Partycypacji Społecznej</w:t>
      </w:r>
      <w:r w:rsidRPr="0056722F">
        <w:rPr>
          <w:sz w:val="22"/>
          <w:szCs w:val="22"/>
        </w:rPr>
        <w:fldChar w:fldCharType="end"/>
      </w:r>
      <w:bookmarkEnd w:id="1"/>
    </w:p>
    <w:bookmarkStart w:id="2" w:name="AdresImieNazwisko"/>
    <w:p w:rsidR="00DF24F2" w:rsidRPr="0056722F" w:rsidRDefault="005454F7" w:rsidP="001432CB">
      <w:pPr>
        <w:pStyle w:val="03ImieiNazwisko"/>
        <w:suppressAutoHyphens/>
        <w:spacing w:before="0" w:after="120" w:line="276" w:lineRule="auto"/>
        <w:jc w:val="left"/>
        <w:outlineLvl w:val="0"/>
        <w:rPr>
          <w:sz w:val="22"/>
          <w:szCs w:val="22"/>
        </w:rPr>
      </w:pPr>
      <w:r w:rsidRPr="0056722F">
        <w:rPr>
          <w:sz w:val="22"/>
          <w:szCs w:val="22"/>
        </w:rPr>
        <w:fldChar w:fldCharType="begin">
          <w:ffData>
            <w:name w:val="AdresImieNazwisko"/>
            <w:enabled/>
            <w:calcOnExit w:val="0"/>
            <w:textInput>
              <w:default w:val="Pani Joanna Nyczak"/>
            </w:textInput>
          </w:ffData>
        </w:fldChar>
      </w:r>
      <w:r w:rsidR="006953C4" w:rsidRPr="0056722F">
        <w:rPr>
          <w:sz w:val="22"/>
          <w:szCs w:val="22"/>
        </w:rPr>
        <w:instrText xml:space="preserve"> FORMTEXT </w:instrText>
      </w:r>
      <w:r w:rsidRPr="0056722F">
        <w:rPr>
          <w:sz w:val="22"/>
          <w:szCs w:val="22"/>
        </w:rPr>
      </w:r>
      <w:r w:rsidRPr="0056722F">
        <w:rPr>
          <w:sz w:val="22"/>
          <w:szCs w:val="22"/>
        </w:rPr>
        <w:fldChar w:fldCharType="separate"/>
      </w:r>
      <w:r w:rsidR="006953C4" w:rsidRPr="0056722F">
        <w:rPr>
          <w:noProof/>
          <w:sz w:val="22"/>
          <w:szCs w:val="22"/>
        </w:rPr>
        <w:t xml:space="preserve">Pani </w:t>
      </w:r>
      <w:r w:rsidR="0041223C" w:rsidRPr="0056722F">
        <w:rPr>
          <w:noProof/>
          <w:sz w:val="22"/>
          <w:szCs w:val="22"/>
        </w:rPr>
        <w:t>Beata Bernacka</w:t>
      </w:r>
      <w:r w:rsidRPr="0056722F">
        <w:rPr>
          <w:sz w:val="22"/>
          <w:szCs w:val="22"/>
        </w:rPr>
        <w:fldChar w:fldCharType="end"/>
      </w:r>
      <w:bookmarkEnd w:id="2"/>
    </w:p>
    <w:p w:rsidR="00DF24F2" w:rsidRPr="0056722F" w:rsidRDefault="005454F7" w:rsidP="001432CB">
      <w:pPr>
        <w:pStyle w:val="04StanowiskoAdresata"/>
        <w:suppressAutoHyphens/>
        <w:spacing w:after="12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fldChar w:fldCharType="begin">
          <w:ffData>
            <w:name w:val="AdresStanowisko"/>
            <w:enabled/>
            <w:calcOnExit w:val="0"/>
            <w:textInput>
              <w:default w:val="Dyrektor"/>
            </w:textInput>
          </w:ffData>
        </w:fldChar>
      </w:r>
      <w:bookmarkStart w:id="3" w:name="AdresStanowisko"/>
      <w:r w:rsidR="00DF24F2" w:rsidRPr="0056722F">
        <w:rPr>
          <w:sz w:val="22"/>
          <w:szCs w:val="22"/>
        </w:rPr>
        <w:instrText xml:space="preserve"> FORMTEXT </w:instrText>
      </w:r>
      <w:r w:rsidRPr="0056722F">
        <w:rPr>
          <w:sz w:val="22"/>
          <w:szCs w:val="22"/>
        </w:rPr>
      </w:r>
      <w:r w:rsidRPr="0056722F">
        <w:rPr>
          <w:sz w:val="22"/>
          <w:szCs w:val="22"/>
        </w:rPr>
        <w:fldChar w:fldCharType="separate"/>
      </w:r>
      <w:r w:rsidR="0041223C" w:rsidRPr="0056722F">
        <w:rPr>
          <w:noProof/>
          <w:sz w:val="22"/>
          <w:szCs w:val="22"/>
        </w:rPr>
        <w:t>Zastępca D</w:t>
      </w:r>
      <w:r w:rsidR="00DF24F2" w:rsidRPr="0056722F">
        <w:rPr>
          <w:noProof/>
          <w:sz w:val="22"/>
          <w:szCs w:val="22"/>
        </w:rPr>
        <w:t>yrekto</w:t>
      </w:r>
      <w:r w:rsidR="0041223C" w:rsidRPr="0056722F">
        <w:rPr>
          <w:noProof/>
          <w:sz w:val="22"/>
          <w:szCs w:val="22"/>
        </w:rPr>
        <w:t>ra</w:t>
      </w:r>
      <w:r w:rsidRPr="0056722F">
        <w:rPr>
          <w:sz w:val="22"/>
          <w:szCs w:val="22"/>
        </w:rPr>
        <w:fldChar w:fldCharType="end"/>
      </w:r>
      <w:bookmarkEnd w:id="3"/>
    </w:p>
    <w:bookmarkStart w:id="4" w:name="AdresUlica"/>
    <w:p w:rsidR="00DF24F2" w:rsidRPr="0056722F" w:rsidRDefault="005454F7" w:rsidP="001432CB">
      <w:pPr>
        <w:pStyle w:val="05Adresulica"/>
        <w:suppressAutoHyphens/>
        <w:spacing w:before="0" w:after="12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fldChar w:fldCharType="begin">
          <w:ffData>
            <w:name w:val="AdresUlica"/>
            <w:enabled/>
            <w:calcOnExit w:val="0"/>
            <w:textInput>
              <w:default w:val="ul. G. Zapolskiej 4"/>
            </w:textInput>
          </w:ffData>
        </w:fldChar>
      </w:r>
      <w:r w:rsidR="006953C4" w:rsidRPr="0056722F">
        <w:rPr>
          <w:sz w:val="22"/>
          <w:szCs w:val="22"/>
        </w:rPr>
        <w:instrText xml:space="preserve"> FORMTEXT </w:instrText>
      </w:r>
      <w:r w:rsidRPr="0056722F">
        <w:rPr>
          <w:sz w:val="22"/>
          <w:szCs w:val="22"/>
        </w:rPr>
      </w:r>
      <w:r w:rsidRPr="0056722F">
        <w:rPr>
          <w:sz w:val="22"/>
          <w:szCs w:val="22"/>
        </w:rPr>
        <w:fldChar w:fldCharType="separate"/>
      </w:r>
      <w:r w:rsidR="006953C4" w:rsidRPr="0056722F">
        <w:rPr>
          <w:noProof/>
          <w:sz w:val="22"/>
          <w:szCs w:val="22"/>
        </w:rPr>
        <w:t>ul. G. Zapolskiej 4</w:t>
      </w:r>
      <w:r w:rsidRPr="0056722F">
        <w:rPr>
          <w:sz w:val="22"/>
          <w:szCs w:val="22"/>
        </w:rPr>
        <w:fldChar w:fldCharType="end"/>
      </w:r>
      <w:bookmarkEnd w:id="4"/>
    </w:p>
    <w:bookmarkStart w:id="5" w:name="AdresKod"/>
    <w:p w:rsidR="00DF24F2" w:rsidRPr="0056722F" w:rsidRDefault="005454F7" w:rsidP="001432CB">
      <w:pPr>
        <w:pStyle w:val="06Adresmiasto"/>
        <w:suppressAutoHyphens/>
        <w:spacing w:after="20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fldChar w:fldCharType="begin">
          <w:ffData>
            <w:name w:val="AdresKod"/>
            <w:enabled/>
            <w:calcOnExit w:val="0"/>
            <w:textInput>
              <w:default w:val="50-032"/>
            </w:textInput>
          </w:ffData>
        </w:fldChar>
      </w:r>
      <w:r w:rsidR="006953C4" w:rsidRPr="0056722F">
        <w:rPr>
          <w:sz w:val="22"/>
          <w:szCs w:val="22"/>
        </w:rPr>
        <w:instrText xml:space="preserve"> FORMTEXT </w:instrText>
      </w:r>
      <w:r w:rsidRPr="0056722F">
        <w:rPr>
          <w:sz w:val="22"/>
          <w:szCs w:val="22"/>
        </w:rPr>
      </w:r>
      <w:r w:rsidRPr="0056722F">
        <w:rPr>
          <w:sz w:val="22"/>
          <w:szCs w:val="22"/>
        </w:rPr>
        <w:fldChar w:fldCharType="separate"/>
      </w:r>
      <w:r w:rsidR="006953C4" w:rsidRPr="0056722F">
        <w:rPr>
          <w:noProof/>
          <w:sz w:val="22"/>
          <w:szCs w:val="22"/>
        </w:rPr>
        <w:t>50-032</w:t>
      </w:r>
      <w:r w:rsidRPr="0056722F">
        <w:rPr>
          <w:sz w:val="22"/>
          <w:szCs w:val="22"/>
        </w:rPr>
        <w:fldChar w:fldCharType="end"/>
      </w:r>
      <w:bookmarkEnd w:id="5"/>
      <w:r w:rsidR="00DF24F2" w:rsidRPr="0056722F">
        <w:rPr>
          <w:sz w:val="22"/>
          <w:szCs w:val="22"/>
        </w:rPr>
        <w:t xml:space="preserve"> </w:t>
      </w:r>
      <w:r w:rsidRPr="0056722F">
        <w:rPr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bookmarkStart w:id="6" w:name="AdresMiejscowosc"/>
      <w:r w:rsidR="00DF24F2" w:rsidRPr="0056722F">
        <w:rPr>
          <w:sz w:val="22"/>
          <w:szCs w:val="22"/>
        </w:rPr>
        <w:instrText xml:space="preserve"> FORMTEXT </w:instrText>
      </w:r>
      <w:r w:rsidRPr="0056722F">
        <w:rPr>
          <w:sz w:val="22"/>
          <w:szCs w:val="22"/>
        </w:rPr>
      </w:r>
      <w:r w:rsidRPr="0056722F">
        <w:rPr>
          <w:sz w:val="22"/>
          <w:szCs w:val="22"/>
        </w:rPr>
        <w:fldChar w:fldCharType="separate"/>
      </w:r>
      <w:r w:rsidR="00DF24F2" w:rsidRPr="0056722F">
        <w:rPr>
          <w:noProof/>
          <w:sz w:val="22"/>
          <w:szCs w:val="22"/>
        </w:rPr>
        <w:t>Wrocław</w:t>
      </w:r>
      <w:r w:rsidRPr="0056722F">
        <w:rPr>
          <w:sz w:val="22"/>
          <w:szCs w:val="22"/>
        </w:rPr>
        <w:fldChar w:fldCharType="end"/>
      </w:r>
      <w:bookmarkEnd w:id="6"/>
    </w:p>
    <w:p w:rsidR="00DF24F2" w:rsidRPr="0056722F" w:rsidRDefault="00DF24F2" w:rsidP="001432CB">
      <w:pPr>
        <w:pStyle w:val="07Datapisma"/>
        <w:suppressAutoHyphens/>
        <w:spacing w:before="0" w:after="20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t xml:space="preserve">Wrocław, </w:t>
      </w:r>
      <w:bookmarkStart w:id="7" w:name="DataPisma"/>
      <w:r w:rsidR="005454F7" w:rsidRPr="0056722F">
        <w:rPr>
          <w:sz w:val="22"/>
          <w:szCs w:val="22"/>
        </w:rPr>
        <w:fldChar w:fldCharType="begin">
          <w:ffData>
            <w:name w:val="DataPisma"/>
            <w:enabled/>
            <w:calcOnExit w:val="0"/>
            <w:textInput>
              <w:default w:val="30 listopada 2018 r."/>
            </w:textInput>
          </w:ffData>
        </w:fldChar>
      </w:r>
      <w:r w:rsidR="00895FB2" w:rsidRPr="0056722F">
        <w:rPr>
          <w:sz w:val="22"/>
          <w:szCs w:val="22"/>
        </w:rPr>
        <w:instrText xml:space="preserve"> FORMTEXT </w:instrText>
      </w:r>
      <w:r w:rsidR="005454F7" w:rsidRPr="0056722F">
        <w:rPr>
          <w:sz w:val="22"/>
          <w:szCs w:val="22"/>
        </w:rPr>
      </w:r>
      <w:r w:rsidR="005454F7" w:rsidRPr="0056722F">
        <w:rPr>
          <w:sz w:val="22"/>
          <w:szCs w:val="22"/>
        </w:rPr>
        <w:fldChar w:fldCharType="separate"/>
      </w:r>
      <w:r w:rsidR="00895FB2" w:rsidRPr="0056722F">
        <w:rPr>
          <w:noProof/>
          <w:sz w:val="22"/>
          <w:szCs w:val="22"/>
        </w:rPr>
        <w:t>30 listopada 2018 r.</w:t>
      </w:r>
      <w:r w:rsidR="005454F7" w:rsidRPr="0056722F">
        <w:rPr>
          <w:sz w:val="22"/>
          <w:szCs w:val="22"/>
        </w:rPr>
        <w:fldChar w:fldCharType="end"/>
      </w:r>
      <w:bookmarkEnd w:id="7"/>
    </w:p>
    <w:bookmarkStart w:id="8" w:name="Sygnatura"/>
    <w:p w:rsidR="00DF24F2" w:rsidRPr="0056722F" w:rsidRDefault="005454F7" w:rsidP="001432CB">
      <w:pPr>
        <w:pStyle w:val="08Sygnaturapisma"/>
        <w:suppressAutoHyphens/>
        <w:spacing w:before="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fldChar w:fldCharType="begin">
          <w:ffData>
            <w:name w:val="Sygnatura"/>
            <w:enabled/>
            <w:calcOnExit w:val="0"/>
            <w:textInput>
              <w:default w:val="WKN-KF.1711.27.2018"/>
            </w:textInput>
          </w:ffData>
        </w:fldChar>
      </w:r>
      <w:r w:rsidR="006953C4" w:rsidRPr="0056722F">
        <w:rPr>
          <w:sz w:val="22"/>
          <w:szCs w:val="22"/>
        </w:rPr>
        <w:instrText xml:space="preserve"> FORMTEXT </w:instrText>
      </w:r>
      <w:r w:rsidRPr="0056722F">
        <w:rPr>
          <w:sz w:val="22"/>
          <w:szCs w:val="22"/>
        </w:rPr>
      </w:r>
      <w:r w:rsidRPr="0056722F">
        <w:rPr>
          <w:sz w:val="22"/>
          <w:szCs w:val="22"/>
        </w:rPr>
        <w:fldChar w:fldCharType="separate"/>
      </w:r>
      <w:r w:rsidR="006953C4" w:rsidRPr="0056722F">
        <w:rPr>
          <w:noProof/>
          <w:sz w:val="22"/>
          <w:szCs w:val="22"/>
        </w:rPr>
        <w:t>WKN-KF.1711.2</w:t>
      </w:r>
      <w:r w:rsidR="0041223C" w:rsidRPr="0056722F">
        <w:rPr>
          <w:noProof/>
          <w:sz w:val="22"/>
          <w:szCs w:val="22"/>
        </w:rPr>
        <w:t>9</w:t>
      </w:r>
      <w:r w:rsidR="006953C4" w:rsidRPr="0056722F">
        <w:rPr>
          <w:noProof/>
          <w:sz w:val="22"/>
          <w:szCs w:val="22"/>
        </w:rPr>
        <w:t>.2018</w:t>
      </w:r>
      <w:r w:rsidRPr="0056722F">
        <w:rPr>
          <w:sz w:val="22"/>
          <w:szCs w:val="22"/>
        </w:rPr>
        <w:fldChar w:fldCharType="end"/>
      </w:r>
      <w:bookmarkEnd w:id="8"/>
    </w:p>
    <w:p w:rsidR="00DF24F2" w:rsidRPr="0056722F" w:rsidRDefault="00C412AB" w:rsidP="001432CB">
      <w:pPr>
        <w:pStyle w:val="08Sygnaturapisma"/>
        <w:suppressAutoHyphens/>
        <w:spacing w:before="0" w:after="240" w:line="276" w:lineRule="auto"/>
        <w:jc w:val="left"/>
        <w:rPr>
          <w:sz w:val="22"/>
          <w:szCs w:val="22"/>
        </w:rPr>
      </w:pPr>
      <w:r w:rsidRPr="0056722F">
        <w:rPr>
          <w:rStyle w:val="readonlytext"/>
          <w:sz w:val="22"/>
          <w:szCs w:val="22"/>
        </w:rPr>
        <w:t>00105692</w:t>
      </w:r>
      <w:r w:rsidR="00DF24F2" w:rsidRPr="0056722F">
        <w:rPr>
          <w:rStyle w:val="readonlytext"/>
          <w:sz w:val="22"/>
          <w:szCs w:val="22"/>
        </w:rPr>
        <w:t>/2018/W</w:t>
      </w:r>
    </w:p>
    <w:p w:rsidR="00DF24F2" w:rsidRPr="0056722F" w:rsidRDefault="00DF24F2" w:rsidP="001432CB">
      <w:pPr>
        <w:pStyle w:val="10Szanowny"/>
        <w:suppressAutoHyphens/>
        <w:spacing w:before="0" w:after="240" w:line="276" w:lineRule="auto"/>
        <w:jc w:val="left"/>
        <w:rPr>
          <w:sz w:val="22"/>
          <w:szCs w:val="22"/>
          <w:highlight w:val="yellow"/>
        </w:rPr>
      </w:pPr>
      <w:r w:rsidRPr="0056722F">
        <w:rPr>
          <w:sz w:val="22"/>
          <w:szCs w:val="22"/>
        </w:rPr>
        <w:t>WYSTĄPIENIE POKONTROLNE</w:t>
      </w:r>
    </w:p>
    <w:p w:rsidR="00627D34" w:rsidRPr="0056722F" w:rsidRDefault="00DF24F2" w:rsidP="001432CB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t>Wydział Kontroli Urzędu Miejskiego Wr</w:t>
      </w:r>
      <w:r w:rsidR="001432CB" w:rsidRPr="0056722F">
        <w:rPr>
          <w:sz w:val="22"/>
          <w:szCs w:val="22"/>
        </w:rPr>
        <w:t xml:space="preserve">ocławia przeprowadził kontrolę </w:t>
      </w:r>
      <w:r w:rsidRPr="0056722F">
        <w:rPr>
          <w:sz w:val="22"/>
          <w:szCs w:val="22"/>
        </w:rPr>
        <w:t xml:space="preserve">w </w:t>
      </w:r>
      <w:r w:rsidR="0041223C" w:rsidRPr="0056722F">
        <w:rPr>
          <w:sz w:val="22"/>
          <w:szCs w:val="22"/>
        </w:rPr>
        <w:t>Fundacji „KAIROS" z siedzibą przy ul. Sępiej 2-6, 53-143 Wrocław</w:t>
      </w:r>
      <w:r w:rsidRPr="0056722F">
        <w:rPr>
          <w:sz w:val="22"/>
          <w:szCs w:val="22"/>
        </w:rPr>
        <w:t>. Kontrolą objęto realizację umowy nr D/</w:t>
      </w:r>
      <w:r w:rsidR="0041223C" w:rsidRPr="0056722F">
        <w:rPr>
          <w:sz w:val="22"/>
          <w:szCs w:val="22"/>
        </w:rPr>
        <w:t>BPS</w:t>
      </w:r>
      <w:r w:rsidRPr="0056722F">
        <w:rPr>
          <w:sz w:val="22"/>
          <w:szCs w:val="22"/>
        </w:rPr>
        <w:t>/1</w:t>
      </w:r>
      <w:r w:rsidR="0041223C" w:rsidRPr="0056722F">
        <w:rPr>
          <w:sz w:val="22"/>
          <w:szCs w:val="22"/>
        </w:rPr>
        <w:t>722</w:t>
      </w:r>
      <w:r w:rsidRPr="0056722F">
        <w:rPr>
          <w:sz w:val="22"/>
          <w:szCs w:val="22"/>
        </w:rPr>
        <w:t>/</w:t>
      </w:r>
      <w:r w:rsidR="0041223C" w:rsidRPr="0056722F">
        <w:rPr>
          <w:sz w:val="22"/>
          <w:szCs w:val="22"/>
        </w:rPr>
        <w:t>11</w:t>
      </w:r>
      <w:r w:rsidRPr="0056722F">
        <w:rPr>
          <w:sz w:val="22"/>
          <w:szCs w:val="22"/>
        </w:rPr>
        <w:t>/</w:t>
      </w:r>
      <w:r w:rsidR="0041223C" w:rsidRPr="0056722F">
        <w:rPr>
          <w:sz w:val="22"/>
          <w:szCs w:val="22"/>
        </w:rPr>
        <w:t>2016-</w:t>
      </w:r>
      <w:r w:rsidR="00ED5114" w:rsidRPr="0056722F">
        <w:rPr>
          <w:sz w:val="22"/>
          <w:szCs w:val="22"/>
        </w:rPr>
        <w:t>2</w:t>
      </w:r>
      <w:r w:rsidRPr="0056722F">
        <w:rPr>
          <w:sz w:val="22"/>
          <w:szCs w:val="22"/>
        </w:rPr>
        <w:t xml:space="preserve">017 z dnia </w:t>
      </w:r>
      <w:r w:rsidR="001432CB" w:rsidRPr="0056722F">
        <w:rPr>
          <w:sz w:val="22"/>
          <w:szCs w:val="22"/>
        </w:rPr>
        <w:t xml:space="preserve">04 stycznia </w:t>
      </w:r>
      <w:r w:rsidR="0041223C" w:rsidRPr="0056722F">
        <w:rPr>
          <w:sz w:val="22"/>
          <w:szCs w:val="22"/>
        </w:rPr>
        <w:t>2016</w:t>
      </w:r>
      <w:r w:rsidRPr="0056722F">
        <w:rPr>
          <w:sz w:val="22"/>
          <w:szCs w:val="22"/>
        </w:rPr>
        <w:t xml:space="preserve"> r., której przedmiotem było </w:t>
      </w:r>
      <w:r w:rsidR="00ED5114" w:rsidRPr="0056722F">
        <w:rPr>
          <w:sz w:val="22"/>
          <w:szCs w:val="22"/>
        </w:rPr>
        <w:t>wy</w:t>
      </w:r>
      <w:r w:rsidR="001432CB" w:rsidRPr="0056722F">
        <w:rPr>
          <w:sz w:val="22"/>
          <w:szCs w:val="22"/>
        </w:rPr>
        <w:t xml:space="preserve">konanie zadania publicznego pod tytułem </w:t>
      </w:r>
      <w:r w:rsidR="0041223C" w:rsidRPr="0056722F">
        <w:rPr>
          <w:sz w:val="22"/>
          <w:szCs w:val="22"/>
        </w:rPr>
        <w:t xml:space="preserve">„Klubowe Centra Aktywności Dzieci i Młodzieży – Klubowe Centrum POZNAJ SWÓJ TALENT” </w:t>
      </w:r>
      <w:r w:rsidR="001432CB" w:rsidRPr="0056722F">
        <w:rPr>
          <w:sz w:val="22"/>
          <w:szCs w:val="22"/>
        </w:rPr>
        <w:t xml:space="preserve">w okresie od dnia 01 stycznia 2017 r. do dnia 31 grudnia </w:t>
      </w:r>
      <w:r w:rsidR="0041223C" w:rsidRPr="0056722F">
        <w:rPr>
          <w:sz w:val="22"/>
          <w:szCs w:val="22"/>
        </w:rPr>
        <w:t xml:space="preserve">2017 r. </w:t>
      </w:r>
      <w:r w:rsidR="001432CB" w:rsidRPr="0056722F">
        <w:rPr>
          <w:sz w:val="22"/>
          <w:szCs w:val="22"/>
        </w:rPr>
        <w:t xml:space="preserve">W ramach wyżej wymienionej </w:t>
      </w:r>
      <w:r w:rsidRPr="0056722F">
        <w:rPr>
          <w:sz w:val="22"/>
          <w:szCs w:val="22"/>
        </w:rPr>
        <w:t xml:space="preserve">umowy Gmina Wrocław </w:t>
      </w:r>
      <w:r w:rsidR="001C7A81" w:rsidRPr="0056722F">
        <w:rPr>
          <w:sz w:val="22"/>
          <w:szCs w:val="22"/>
        </w:rPr>
        <w:t xml:space="preserve">w 2017 r. </w:t>
      </w:r>
      <w:r w:rsidRPr="0056722F">
        <w:rPr>
          <w:sz w:val="22"/>
          <w:szCs w:val="22"/>
        </w:rPr>
        <w:t>przekazała</w:t>
      </w:r>
      <w:r w:rsidR="00ED5114" w:rsidRPr="0056722F">
        <w:rPr>
          <w:sz w:val="22"/>
          <w:szCs w:val="22"/>
        </w:rPr>
        <w:t xml:space="preserve"> </w:t>
      </w:r>
      <w:r w:rsidRPr="0056722F">
        <w:rPr>
          <w:sz w:val="22"/>
          <w:szCs w:val="22"/>
        </w:rPr>
        <w:t xml:space="preserve">dotację w kwocie </w:t>
      </w:r>
      <w:r w:rsidR="00627D34" w:rsidRPr="0056722F">
        <w:rPr>
          <w:sz w:val="22"/>
          <w:szCs w:val="22"/>
        </w:rPr>
        <w:t>40.000</w:t>
      </w:r>
      <w:r w:rsidR="009F56A0" w:rsidRPr="0056722F">
        <w:rPr>
          <w:sz w:val="22"/>
          <w:szCs w:val="22"/>
        </w:rPr>
        <w:t>,00 zł</w:t>
      </w:r>
      <w:r w:rsidR="00627D34" w:rsidRPr="0056722F">
        <w:rPr>
          <w:sz w:val="22"/>
          <w:szCs w:val="22"/>
        </w:rPr>
        <w:t>.</w:t>
      </w:r>
    </w:p>
    <w:p w:rsidR="00DF24F2" w:rsidRPr="0056722F" w:rsidRDefault="00DF24F2" w:rsidP="001432CB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t>Szczegółowe ustalenia kontroli przedstawi</w:t>
      </w:r>
      <w:r w:rsidR="001432CB" w:rsidRPr="0056722F">
        <w:rPr>
          <w:sz w:val="22"/>
          <w:szCs w:val="22"/>
        </w:rPr>
        <w:t>ono w protokole nr WKN-KF.1711.</w:t>
      </w:r>
      <w:r w:rsidR="00B95257" w:rsidRPr="0056722F">
        <w:rPr>
          <w:sz w:val="22"/>
          <w:szCs w:val="22"/>
        </w:rPr>
        <w:t>2</w:t>
      </w:r>
      <w:r w:rsidR="00627D34" w:rsidRPr="0056722F">
        <w:rPr>
          <w:sz w:val="22"/>
          <w:szCs w:val="22"/>
        </w:rPr>
        <w:t>9</w:t>
      </w:r>
      <w:r w:rsidRPr="0056722F">
        <w:rPr>
          <w:sz w:val="22"/>
          <w:szCs w:val="22"/>
        </w:rPr>
        <w:t xml:space="preserve">.2018, doręczonym </w:t>
      </w:r>
      <w:r w:rsidR="00627D34" w:rsidRPr="0056722F">
        <w:rPr>
          <w:sz w:val="22"/>
          <w:szCs w:val="22"/>
        </w:rPr>
        <w:t>Fundacji</w:t>
      </w:r>
      <w:r w:rsidRPr="0056722F">
        <w:rPr>
          <w:sz w:val="22"/>
          <w:szCs w:val="22"/>
        </w:rPr>
        <w:t xml:space="preserve"> w dniu </w:t>
      </w:r>
      <w:r w:rsidR="001432CB" w:rsidRPr="0056722F">
        <w:rPr>
          <w:sz w:val="22"/>
          <w:szCs w:val="22"/>
        </w:rPr>
        <w:t xml:space="preserve">26 listopada </w:t>
      </w:r>
      <w:r w:rsidRPr="0056722F">
        <w:rPr>
          <w:sz w:val="22"/>
          <w:szCs w:val="22"/>
        </w:rPr>
        <w:t>2018 r., do kt</w:t>
      </w:r>
      <w:r w:rsidR="001432CB" w:rsidRPr="0056722F">
        <w:rPr>
          <w:sz w:val="22"/>
          <w:szCs w:val="22"/>
        </w:rPr>
        <w:t>órego nie wniesiono zastrzeżeń.</w:t>
      </w:r>
    </w:p>
    <w:p w:rsidR="00627D34" w:rsidRPr="0056722F" w:rsidRDefault="00A25A4C" w:rsidP="001432CB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  <w:lang w:eastAsia="ar-SA"/>
        </w:rPr>
        <w:t>Przeprowadzona kontrola wykazała, że Fundacja</w:t>
      </w:r>
      <w:r w:rsidR="00604183" w:rsidRPr="0056722F">
        <w:rPr>
          <w:sz w:val="22"/>
          <w:szCs w:val="22"/>
          <w:lang w:eastAsia="ar-SA"/>
        </w:rPr>
        <w:t xml:space="preserve"> </w:t>
      </w:r>
      <w:r w:rsidR="00BD2E32" w:rsidRPr="0056722F">
        <w:rPr>
          <w:sz w:val="22"/>
          <w:szCs w:val="22"/>
          <w:lang w:eastAsia="ar-SA"/>
        </w:rPr>
        <w:t xml:space="preserve">w części II.4. sprawozdania z wykonania zadania publicznego </w:t>
      </w:r>
      <w:r w:rsidR="00895FB2" w:rsidRPr="0056722F">
        <w:rPr>
          <w:sz w:val="22"/>
          <w:szCs w:val="22"/>
          <w:lang w:eastAsia="ar-SA"/>
        </w:rPr>
        <w:t xml:space="preserve">nieprawidłowo </w:t>
      </w:r>
      <w:r w:rsidR="00BD2E32" w:rsidRPr="0056722F">
        <w:rPr>
          <w:sz w:val="22"/>
          <w:szCs w:val="22"/>
          <w:lang w:eastAsia="ar-SA"/>
        </w:rPr>
        <w:t>rozlicz</w:t>
      </w:r>
      <w:r w:rsidRPr="0056722F">
        <w:rPr>
          <w:sz w:val="22"/>
          <w:szCs w:val="22"/>
          <w:lang w:eastAsia="ar-SA"/>
        </w:rPr>
        <w:t>yła</w:t>
      </w:r>
      <w:r w:rsidR="007B6B56" w:rsidRPr="0056722F">
        <w:rPr>
          <w:sz w:val="22"/>
          <w:szCs w:val="22"/>
        </w:rPr>
        <w:t xml:space="preserve"> </w:t>
      </w:r>
      <w:r w:rsidR="00895FB2" w:rsidRPr="0056722F">
        <w:rPr>
          <w:sz w:val="22"/>
          <w:szCs w:val="22"/>
        </w:rPr>
        <w:t xml:space="preserve">koszty </w:t>
      </w:r>
      <w:r w:rsidR="007B6B56" w:rsidRPr="0056722F">
        <w:rPr>
          <w:sz w:val="22"/>
          <w:szCs w:val="22"/>
        </w:rPr>
        <w:t>sfinansowane</w:t>
      </w:r>
      <w:r w:rsidR="00604183" w:rsidRPr="0056722F">
        <w:rPr>
          <w:sz w:val="22"/>
          <w:szCs w:val="22"/>
          <w:lang w:eastAsia="ar-SA"/>
        </w:rPr>
        <w:t>:</w:t>
      </w:r>
    </w:p>
    <w:p w:rsidR="001C7A81" w:rsidRPr="0056722F" w:rsidRDefault="00604183" w:rsidP="001432CB">
      <w:pPr>
        <w:pStyle w:val="Default"/>
        <w:numPr>
          <w:ilvl w:val="0"/>
          <w:numId w:val="37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t xml:space="preserve">z dotacji w </w:t>
      </w:r>
      <w:r w:rsidR="004657AA" w:rsidRPr="0056722F">
        <w:rPr>
          <w:rFonts w:ascii="Verdana" w:hAnsi="Verdana"/>
          <w:sz w:val="22"/>
          <w:szCs w:val="22"/>
        </w:rPr>
        <w:t xml:space="preserve">łącznej </w:t>
      </w:r>
      <w:r w:rsidRPr="0056722F">
        <w:rPr>
          <w:rFonts w:ascii="Verdana" w:hAnsi="Verdana"/>
          <w:sz w:val="22"/>
          <w:szCs w:val="22"/>
        </w:rPr>
        <w:t>kwocie</w:t>
      </w:r>
      <w:r w:rsidR="00BD2E32" w:rsidRPr="0056722F">
        <w:rPr>
          <w:rFonts w:ascii="Verdana" w:hAnsi="Verdana"/>
          <w:sz w:val="22"/>
          <w:szCs w:val="22"/>
        </w:rPr>
        <w:t xml:space="preserve"> 1.002,20 zł</w:t>
      </w:r>
      <w:r w:rsidR="00895FB2" w:rsidRPr="0056722F">
        <w:rPr>
          <w:rFonts w:ascii="Verdana" w:hAnsi="Verdana"/>
          <w:sz w:val="22"/>
          <w:szCs w:val="22"/>
        </w:rPr>
        <w:t>, dotyczy to</w:t>
      </w:r>
      <w:r w:rsidR="001C7A81" w:rsidRPr="0056722F">
        <w:rPr>
          <w:rFonts w:ascii="Verdana" w:hAnsi="Verdana"/>
          <w:sz w:val="22"/>
          <w:szCs w:val="22"/>
        </w:rPr>
        <w:t>:</w:t>
      </w:r>
    </w:p>
    <w:p w:rsidR="00604183" w:rsidRPr="0056722F" w:rsidRDefault="00BD2E32" w:rsidP="001432CB">
      <w:pPr>
        <w:pStyle w:val="Default"/>
        <w:numPr>
          <w:ilvl w:val="0"/>
          <w:numId w:val="41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t xml:space="preserve">wynagrodzeń wychowawców w łącznej kwocie </w:t>
      </w:r>
      <w:r w:rsidR="00604183" w:rsidRPr="0056722F">
        <w:rPr>
          <w:rFonts w:ascii="Verdana" w:hAnsi="Verdana"/>
          <w:sz w:val="22"/>
          <w:szCs w:val="22"/>
        </w:rPr>
        <w:t>920,00 zł</w:t>
      </w:r>
      <w:r w:rsidR="001432CB" w:rsidRPr="0056722F">
        <w:rPr>
          <w:rFonts w:ascii="Verdana" w:hAnsi="Verdana"/>
          <w:sz w:val="22"/>
          <w:szCs w:val="22"/>
        </w:rPr>
        <w:t xml:space="preserve"> (pozycja</w:t>
      </w:r>
      <w:r w:rsidRPr="0056722F">
        <w:rPr>
          <w:rFonts w:ascii="Verdana" w:hAnsi="Verdana"/>
          <w:sz w:val="22"/>
          <w:szCs w:val="22"/>
        </w:rPr>
        <w:t xml:space="preserve"> </w:t>
      </w:r>
      <w:r w:rsidR="00D51675" w:rsidRPr="0056722F">
        <w:rPr>
          <w:rFonts w:ascii="Verdana" w:hAnsi="Verdana"/>
          <w:sz w:val="22"/>
          <w:szCs w:val="22"/>
        </w:rPr>
        <w:t>10, 16, 48 i 52 części II.4. sprawozdania)</w:t>
      </w:r>
      <w:r w:rsidRPr="0056722F">
        <w:rPr>
          <w:rFonts w:ascii="Verdana" w:hAnsi="Verdana"/>
          <w:sz w:val="22"/>
          <w:szCs w:val="22"/>
        </w:rPr>
        <w:t xml:space="preserve">, </w:t>
      </w:r>
      <w:r w:rsidR="00895FB2" w:rsidRPr="0056722F">
        <w:rPr>
          <w:rFonts w:ascii="Verdana" w:hAnsi="Verdana"/>
          <w:sz w:val="22"/>
          <w:szCs w:val="22"/>
        </w:rPr>
        <w:t xml:space="preserve">za przeprowadzenie 23 godzin zajęć, </w:t>
      </w:r>
      <w:r w:rsidRPr="0056722F">
        <w:rPr>
          <w:rFonts w:ascii="Verdana" w:hAnsi="Verdana"/>
          <w:sz w:val="22"/>
          <w:szCs w:val="22"/>
        </w:rPr>
        <w:t>których</w:t>
      </w:r>
      <w:r w:rsidR="00604183" w:rsidRPr="0056722F">
        <w:rPr>
          <w:rFonts w:ascii="Verdana" w:hAnsi="Verdana"/>
          <w:sz w:val="22"/>
          <w:szCs w:val="22"/>
        </w:rPr>
        <w:t xml:space="preserve"> </w:t>
      </w:r>
      <w:r w:rsidRPr="0056722F">
        <w:rPr>
          <w:rFonts w:ascii="Verdana" w:hAnsi="Verdana"/>
          <w:sz w:val="22"/>
          <w:szCs w:val="22"/>
        </w:rPr>
        <w:t>wykonania nie udokumentowano</w:t>
      </w:r>
      <w:r w:rsidR="000235F4" w:rsidRPr="0056722F">
        <w:rPr>
          <w:rFonts w:ascii="Verdana" w:hAnsi="Verdana"/>
          <w:sz w:val="22"/>
          <w:szCs w:val="22"/>
        </w:rPr>
        <w:t>, co było niezgodne z § 3 ust. 4 umowy dotacyjnej</w:t>
      </w:r>
      <w:r w:rsidR="00604183" w:rsidRPr="0056722F">
        <w:rPr>
          <w:rFonts w:ascii="Verdana" w:hAnsi="Verdana"/>
          <w:sz w:val="22"/>
          <w:szCs w:val="22"/>
        </w:rPr>
        <w:t xml:space="preserve"> </w:t>
      </w:r>
      <w:r w:rsidR="000235F4" w:rsidRPr="0056722F">
        <w:rPr>
          <w:rFonts w:ascii="Verdana" w:hAnsi="Verdana"/>
          <w:sz w:val="22"/>
          <w:szCs w:val="22"/>
        </w:rPr>
        <w:t xml:space="preserve">oraz § 2 ust. 2 umowy dotacyjnej zmienionym aneksem nr 1 </w:t>
      </w:r>
      <w:r w:rsidR="001432CB" w:rsidRPr="0056722F">
        <w:rPr>
          <w:rFonts w:ascii="Verdana" w:hAnsi="Verdana"/>
          <w:sz w:val="22"/>
          <w:szCs w:val="22"/>
        </w:rPr>
        <w:t xml:space="preserve">z dnia 23 czerwca </w:t>
      </w:r>
      <w:r w:rsidR="000235F4" w:rsidRPr="0056722F">
        <w:rPr>
          <w:rFonts w:ascii="Verdana" w:hAnsi="Verdana"/>
          <w:sz w:val="22"/>
          <w:szCs w:val="22"/>
        </w:rPr>
        <w:t>2016 r.</w:t>
      </w:r>
      <w:r w:rsidR="004657AA" w:rsidRPr="0056722F">
        <w:rPr>
          <w:rFonts w:ascii="Verdana" w:hAnsi="Verdana"/>
          <w:sz w:val="22"/>
          <w:szCs w:val="22"/>
        </w:rPr>
        <w:t xml:space="preserve"> </w:t>
      </w:r>
      <w:r w:rsidR="00604183" w:rsidRPr="0056722F">
        <w:rPr>
          <w:rFonts w:ascii="Verdana" w:hAnsi="Verdana"/>
          <w:sz w:val="22"/>
          <w:szCs w:val="22"/>
        </w:rPr>
        <w:t>– str</w:t>
      </w:r>
      <w:r w:rsidR="001432CB" w:rsidRPr="0056722F">
        <w:rPr>
          <w:rFonts w:ascii="Verdana" w:hAnsi="Verdana"/>
          <w:sz w:val="22"/>
          <w:szCs w:val="22"/>
        </w:rPr>
        <w:t>ony</w:t>
      </w:r>
      <w:r w:rsidR="00604183" w:rsidRPr="0056722F">
        <w:rPr>
          <w:rFonts w:ascii="Verdana" w:hAnsi="Verdana"/>
          <w:sz w:val="22"/>
          <w:szCs w:val="22"/>
        </w:rPr>
        <w:t xml:space="preserve"> </w:t>
      </w:r>
      <w:r w:rsidR="001432CB" w:rsidRPr="0056722F">
        <w:rPr>
          <w:rFonts w:ascii="Verdana" w:hAnsi="Verdana"/>
          <w:sz w:val="22"/>
          <w:szCs w:val="22"/>
        </w:rPr>
        <w:t xml:space="preserve">od </w:t>
      </w:r>
      <w:r w:rsidR="00604183" w:rsidRPr="0056722F">
        <w:rPr>
          <w:rFonts w:ascii="Verdana" w:hAnsi="Verdana"/>
          <w:sz w:val="22"/>
          <w:szCs w:val="22"/>
        </w:rPr>
        <w:t>10</w:t>
      </w:r>
      <w:r w:rsidR="001432CB" w:rsidRPr="0056722F">
        <w:rPr>
          <w:rFonts w:ascii="Verdana" w:hAnsi="Verdana"/>
          <w:sz w:val="22"/>
          <w:szCs w:val="22"/>
        </w:rPr>
        <w:t xml:space="preserve"> do </w:t>
      </w:r>
      <w:r w:rsidR="00604183" w:rsidRPr="0056722F">
        <w:rPr>
          <w:rFonts w:ascii="Verdana" w:hAnsi="Verdana"/>
          <w:sz w:val="22"/>
          <w:szCs w:val="22"/>
        </w:rPr>
        <w:t>13 protokołu kontroli,</w:t>
      </w:r>
    </w:p>
    <w:p w:rsidR="000235F4" w:rsidRPr="0056722F" w:rsidRDefault="00D51675" w:rsidP="001432CB">
      <w:pPr>
        <w:pStyle w:val="Default"/>
        <w:numPr>
          <w:ilvl w:val="0"/>
          <w:numId w:val="41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lastRenderedPageBreak/>
        <w:t>zakup</w:t>
      </w:r>
      <w:r w:rsidR="00A25A4C" w:rsidRPr="0056722F">
        <w:rPr>
          <w:rFonts w:ascii="Verdana" w:hAnsi="Verdana"/>
          <w:sz w:val="22"/>
          <w:szCs w:val="22"/>
        </w:rPr>
        <w:t>u</w:t>
      </w:r>
      <w:r w:rsidRPr="0056722F">
        <w:rPr>
          <w:rFonts w:ascii="Verdana" w:hAnsi="Verdana"/>
          <w:sz w:val="22"/>
          <w:szCs w:val="22"/>
        </w:rPr>
        <w:t xml:space="preserve"> polis ubezpieczeniowyc</w:t>
      </w:r>
      <w:r w:rsidR="001432CB" w:rsidRPr="0056722F">
        <w:rPr>
          <w:rFonts w:ascii="Verdana" w:hAnsi="Verdana"/>
          <w:sz w:val="22"/>
          <w:szCs w:val="22"/>
        </w:rPr>
        <w:t>h (pozycja</w:t>
      </w:r>
      <w:r w:rsidR="00A25A4C" w:rsidRPr="0056722F">
        <w:rPr>
          <w:rFonts w:ascii="Verdana" w:hAnsi="Verdana"/>
          <w:sz w:val="22"/>
          <w:szCs w:val="22"/>
        </w:rPr>
        <w:t xml:space="preserve"> 4 i 6 części II.4. sprawozdania)</w:t>
      </w:r>
      <w:r w:rsidRPr="0056722F">
        <w:rPr>
          <w:rFonts w:ascii="Verdana" w:hAnsi="Verdana"/>
          <w:sz w:val="22"/>
          <w:szCs w:val="22"/>
        </w:rPr>
        <w:t xml:space="preserve">, które w kwocie </w:t>
      </w:r>
      <w:r w:rsidR="000235F4" w:rsidRPr="0056722F">
        <w:rPr>
          <w:rFonts w:ascii="Verdana" w:hAnsi="Verdana"/>
          <w:sz w:val="22"/>
          <w:szCs w:val="22"/>
        </w:rPr>
        <w:t>82,20 zł nie</w:t>
      </w:r>
      <w:r w:rsidRPr="0056722F">
        <w:rPr>
          <w:rFonts w:ascii="Verdana" w:hAnsi="Verdana"/>
          <w:sz w:val="22"/>
          <w:szCs w:val="22"/>
        </w:rPr>
        <w:t xml:space="preserve"> </w:t>
      </w:r>
      <w:r w:rsidR="000235F4" w:rsidRPr="0056722F">
        <w:rPr>
          <w:rFonts w:ascii="Verdana" w:hAnsi="Verdana"/>
          <w:sz w:val="22"/>
          <w:szCs w:val="22"/>
        </w:rPr>
        <w:t>dotycz</w:t>
      </w:r>
      <w:r w:rsidRPr="0056722F">
        <w:rPr>
          <w:rFonts w:ascii="Verdana" w:hAnsi="Verdana"/>
          <w:sz w:val="22"/>
          <w:szCs w:val="22"/>
        </w:rPr>
        <w:t>yły</w:t>
      </w:r>
      <w:r w:rsidR="000235F4" w:rsidRPr="0056722F">
        <w:rPr>
          <w:rFonts w:ascii="Verdana" w:hAnsi="Verdana"/>
          <w:sz w:val="22"/>
          <w:szCs w:val="22"/>
        </w:rPr>
        <w:t xml:space="preserve"> okresu realizacji zadania, co było niezgodne z § 2 ust. 1 umowy dotacyjnej </w:t>
      </w:r>
      <w:r w:rsidR="001432CB" w:rsidRPr="0056722F">
        <w:rPr>
          <w:rFonts w:ascii="Verdana" w:hAnsi="Verdana"/>
          <w:sz w:val="22"/>
          <w:szCs w:val="22"/>
        </w:rPr>
        <w:t>– strony od</w:t>
      </w:r>
      <w:r w:rsidR="000235F4" w:rsidRPr="0056722F">
        <w:rPr>
          <w:rFonts w:ascii="Verdana" w:hAnsi="Verdana"/>
          <w:sz w:val="22"/>
          <w:szCs w:val="22"/>
        </w:rPr>
        <w:t xml:space="preserve"> </w:t>
      </w:r>
      <w:r w:rsidR="001432CB" w:rsidRPr="0056722F">
        <w:rPr>
          <w:rFonts w:ascii="Verdana" w:hAnsi="Verdana"/>
          <w:sz w:val="22"/>
          <w:szCs w:val="22"/>
        </w:rPr>
        <w:t xml:space="preserve">13 do </w:t>
      </w:r>
      <w:r w:rsidR="000235F4" w:rsidRPr="0056722F">
        <w:rPr>
          <w:rFonts w:ascii="Verdana" w:hAnsi="Verdana"/>
          <w:sz w:val="22"/>
          <w:szCs w:val="22"/>
        </w:rPr>
        <w:t>14 protokołu kontroli,</w:t>
      </w:r>
    </w:p>
    <w:p w:rsidR="001C7A81" w:rsidRPr="0056722F" w:rsidRDefault="006D5B92" w:rsidP="001432CB">
      <w:pPr>
        <w:pStyle w:val="10Szanowny"/>
        <w:numPr>
          <w:ilvl w:val="0"/>
          <w:numId w:val="37"/>
        </w:numPr>
        <w:suppressAutoHyphens/>
        <w:spacing w:before="0" w:line="276" w:lineRule="auto"/>
        <w:ind w:left="284" w:hanging="284"/>
        <w:jc w:val="left"/>
        <w:rPr>
          <w:sz w:val="22"/>
          <w:szCs w:val="22"/>
        </w:rPr>
      </w:pPr>
      <w:r w:rsidRPr="0056722F">
        <w:rPr>
          <w:sz w:val="22"/>
          <w:szCs w:val="22"/>
        </w:rPr>
        <w:t xml:space="preserve">ze środków własnych w </w:t>
      </w:r>
      <w:r w:rsidR="004657AA" w:rsidRPr="0056722F">
        <w:rPr>
          <w:sz w:val="22"/>
          <w:szCs w:val="22"/>
        </w:rPr>
        <w:t xml:space="preserve">łącznej </w:t>
      </w:r>
      <w:r w:rsidRPr="0056722F">
        <w:rPr>
          <w:sz w:val="22"/>
          <w:szCs w:val="22"/>
        </w:rPr>
        <w:t>kwocie</w:t>
      </w:r>
      <w:r w:rsidR="00652954" w:rsidRPr="0056722F">
        <w:rPr>
          <w:sz w:val="22"/>
          <w:szCs w:val="22"/>
        </w:rPr>
        <w:t xml:space="preserve"> 2.795,60 zł</w:t>
      </w:r>
      <w:r w:rsidR="00895FB2" w:rsidRPr="0056722F">
        <w:rPr>
          <w:sz w:val="22"/>
          <w:szCs w:val="22"/>
        </w:rPr>
        <w:t>, dotyczy to</w:t>
      </w:r>
      <w:r w:rsidR="001C7A81" w:rsidRPr="0056722F">
        <w:rPr>
          <w:sz w:val="22"/>
          <w:szCs w:val="22"/>
        </w:rPr>
        <w:t>:</w:t>
      </w:r>
    </w:p>
    <w:p w:rsidR="00627D34" w:rsidRPr="0056722F" w:rsidRDefault="00652954" w:rsidP="001432CB">
      <w:pPr>
        <w:pStyle w:val="Default"/>
        <w:numPr>
          <w:ilvl w:val="0"/>
          <w:numId w:val="41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t xml:space="preserve">3 wycieczek poza Wrocław w łącznej kwocie </w:t>
      </w:r>
      <w:r w:rsidR="006D5B92" w:rsidRPr="0056722F">
        <w:rPr>
          <w:rFonts w:ascii="Verdana" w:hAnsi="Verdana"/>
          <w:sz w:val="22"/>
          <w:szCs w:val="22"/>
        </w:rPr>
        <w:t>1.670,00 zł</w:t>
      </w:r>
      <w:r w:rsidR="001432CB" w:rsidRPr="0056722F">
        <w:rPr>
          <w:rFonts w:ascii="Verdana" w:hAnsi="Verdana"/>
          <w:sz w:val="22"/>
          <w:szCs w:val="22"/>
        </w:rPr>
        <w:t xml:space="preserve"> (pozycja</w:t>
      </w:r>
      <w:r w:rsidR="00A25A4C" w:rsidRPr="0056722F">
        <w:rPr>
          <w:rFonts w:ascii="Verdana" w:hAnsi="Verdana"/>
          <w:sz w:val="22"/>
          <w:szCs w:val="22"/>
        </w:rPr>
        <w:t xml:space="preserve"> 18, 19 i 28 części II.4. sprawozdania)</w:t>
      </w:r>
      <w:r w:rsidRPr="0056722F">
        <w:rPr>
          <w:rFonts w:ascii="Verdana" w:hAnsi="Verdana"/>
          <w:sz w:val="22"/>
          <w:szCs w:val="22"/>
        </w:rPr>
        <w:t>, które nie były</w:t>
      </w:r>
      <w:r w:rsidR="006D5B92" w:rsidRPr="0056722F">
        <w:rPr>
          <w:rFonts w:ascii="Verdana" w:hAnsi="Verdana"/>
          <w:sz w:val="22"/>
          <w:szCs w:val="22"/>
        </w:rPr>
        <w:t xml:space="preserve"> </w:t>
      </w:r>
      <w:r w:rsidR="001C7A81" w:rsidRPr="0056722F">
        <w:rPr>
          <w:rFonts w:ascii="Verdana" w:hAnsi="Verdana"/>
          <w:sz w:val="22"/>
          <w:szCs w:val="22"/>
        </w:rPr>
        <w:t>zaplanowane w ofercie</w:t>
      </w:r>
      <w:r w:rsidRPr="0056722F">
        <w:rPr>
          <w:rFonts w:ascii="Verdana" w:hAnsi="Verdana"/>
          <w:sz w:val="22"/>
          <w:szCs w:val="22"/>
        </w:rPr>
        <w:t xml:space="preserve"> </w:t>
      </w:r>
      <w:r w:rsidR="001432CB" w:rsidRPr="0056722F">
        <w:rPr>
          <w:rFonts w:ascii="Verdana" w:hAnsi="Verdana"/>
          <w:sz w:val="22"/>
          <w:szCs w:val="22"/>
        </w:rPr>
        <w:t>– strona</w:t>
      </w:r>
      <w:r w:rsidR="006D5B92" w:rsidRPr="0056722F">
        <w:rPr>
          <w:rFonts w:ascii="Verdana" w:hAnsi="Verdana"/>
          <w:sz w:val="22"/>
          <w:szCs w:val="22"/>
        </w:rPr>
        <w:t xml:space="preserve"> 14 protokołu kontroli,</w:t>
      </w:r>
    </w:p>
    <w:p w:rsidR="00652954" w:rsidRPr="0056722F" w:rsidRDefault="00652954" w:rsidP="001432CB">
      <w:pPr>
        <w:pStyle w:val="Default"/>
        <w:numPr>
          <w:ilvl w:val="0"/>
          <w:numId w:val="41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t xml:space="preserve">zakupu biletów w łącznej kwocie </w:t>
      </w:r>
      <w:r w:rsidR="006D5B92" w:rsidRPr="0056722F">
        <w:rPr>
          <w:rFonts w:ascii="Verdana" w:hAnsi="Verdana"/>
          <w:sz w:val="22"/>
          <w:szCs w:val="22"/>
        </w:rPr>
        <w:t>1.125,60 zł</w:t>
      </w:r>
      <w:r w:rsidR="001432CB" w:rsidRPr="0056722F">
        <w:rPr>
          <w:rFonts w:ascii="Verdana" w:hAnsi="Verdana"/>
          <w:sz w:val="22"/>
          <w:szCs w:val="22"/>
        </w:rPr>
        <w:t xml:space="preserve"> (pozycja</w:t>
      </w:r>
      <w:r w:rsidR="00A25A4C" w:rsidRPr="0056722F">
        <w:rPr>
          <w:rFonts w:ascii="Verdana" w:hAnsi="Verdana"/>
          <w:sz w:val="22"/>
          <w:szCs w:val="22"/>
        </w:rPr>
        <w:t xml:space="preserve"> 23, 24, 25 i 27 części II.4. sprawozdania)</w:t>
      </w:r>
      <w:r w:rsidRPr="0056722F">
        <w:rPr>
          <w:rFonts w:ascii="Verdana" w:hAnsi="Verdana"/>
          <w:sz w:val="22"/>
          <w:szCs w:val="22"/>
        </w:rPr>
        <w:t>,</w:t>
      </w:r>
      <w:r w:rsidR="006D5B92" w:rsidRPr="0056722F">
        <w:rPr>
          <w:rFonts w:ascii="Verdana" w:hAnsi="Verdana"/>
          <w:sz w:val="22"/>
          <w:szCs w:val="22"/>
        </w:rPr>
        <w:t xml:space="preserve"> </w:t>
      </w:r>
      <w:r w:rsidR="00895FB2" w:rsidRPr="0056722F">
        <w:rPr>
          <w:rFonts w:ascii="Verdana" w:hAnsi="Verdana"/>
          <w:sz w:val="22"/>
          <w:szCs w:val="22"/>
        </w:rPr>
        <w:t>niedotyczących</w:t>
      </w:r>
      <w:r w:rsidR="006D5B92" w:rsidRPr="0056722F">
        <w:rPr>
          <w:rFonts w:ascii="Verdana" w:hAnsi="Verdana"/>
          <w:sz w:val="22"/>
          <w:szCs w:val="22"/>
        </w:rPr>
        <w:t xml:space="preserve"> </w:t>
      </w:r>
      <w:r w:rsidRPr="0056722F">
        <w:rPr>
          <w:rFonts w:ascii="Verdana" w:hAnsi="Verdana"/>
          <w:sz w:val="22"/>
          <w:szCs w:val="22"/>
        </w:rPr>
        <w:t xml:space="preserve">kontrolowanego </w:t>
      </w:r>
      <w:r w:rsidR="00B26C3C" w:rsidRPr="0056722F">
        <w:rPr>
          <w:rFonts w:ascii="Verdana" w:hAnsi="Verdana"/>
          <w:sz w:val="22"/>
          <w:szCs w:val="22"/>
        </w:rPr>
        <w:t xml:space="preserve">zadania </w:t>
      </w:r>
      <w:r w:rsidR="001432CB" w:rsidRPr="0056722F">
        <w:rPr>
          <w:rFonts w:ascii="Verdana" w:hAnsi="Verdana"/>
          <w:sz w:val="22"/>
          <w:szCs w:val="22"/>
        </w:rPr>
        <w:t xml:space="preserve">– strony od 14 do </w:t>
      </w:r>
      <w:r w:rsidR="00895FB2" w:rsidRPr="0056722F">
        <w:rPr>
          <w:rFonts w:ascii="Verdana" w:hAnsi="Verdana"/>
          <w:sz w:val="22"/>
          <w:szCs w:val="22"/>
        </w:rPr>
        <w:t xml:space="preserve">16 </w:t>
      </w:r>
      <w:r w:rsidRPr="0056722F">
        <w:rPr>
          <w:rFonts w:ascii="Verdana" w:hAnsi="Verdana"/>
          <w:sz w:val="22"/>
          <w:szCs w:val="22"/>
        </w:rPr>
        <w:t>protokołu kontroli,</w:t>
      </w:r>
    </w:p>
    <w:p w:rsidR="006D5B92" w:rsidRPr="0056722F" w:rsidRDefault="00652954" w:rsidP="001432CB">
      <w:pPr>
        <w:pStyle w:val="Default"/>
        <w:suppressAutoHyphens/>
        <w:spacing w:line="276" w:lineRule="auto"/>
        <w:ind w:left="284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t xml:space="preserve">czym naruszono § 2 ust. 2 umowy dotacyjnej zmienionym aneksem nr 1 z </w:t>
      </w:r>
      <w:r w:rsidR="001432CB" w:rsidRPr="0056722F">
        <w:rPr>
          <w:rFonts w:ascii="Verdana" w:hAnsi="Verdana"/>
          <w:sz w:val="22"/>
          <w:szCs w:val="22"/>
        </w:rPr>
        <w:t xml:space="preserve">dnia 23 czerwca </w:t>
      </w:r>
      <w:r w:rsidRPr="0056722F">
        <w:rPr>
          <w:rFonts w:ascii="Verdana" w:hAnsi="Verdana"/>
          <w:sz w:val="22"/>
          <w:szCs w:val="22"/>
        </w:rPr>
        <w:t>2016 r.</w:t>
      </w:r>
    </w:p>
    <w:p w:rsidR="00627D34" w:rsidRPr="0056722F" w:rsidRDefault="00627D34" w:rsidP="001432CB">
      <w:pPr>
        <w:pStyle w:val="10Szanowny"/>
        <w:suppressAutoHyphens/>
        <w:spacing w:before="0" w:line="276" w:lineRule="auto"/>
        <w:jc w:val="left"/>
        <w:rPr>
          <w:sz w:val="22"/>
          <w:szCs w:val="22"/>
          <w:lang w:eastAsia="ar-SA"/>
        </w:rPr>
      </w:pPr>
      <w:r w:rsidRPr="0056722F">
        <w:rPr>
          <w:sz w:val="22"/>
          <w:szCs w:val="22"/>
        </w:rPr>
        <w:t>Ponadto stwierdzono nieprawidłowości</w:t>
      </w:r>
      <w:r w:rsidRPr="0056722F">
        <w:rPr>
          <w:sz w:val="22"/>
          <w:szCs w:val="22"/>
          <w:lang w:eastAsia="ar-SA"/>
        </w:rPr>
        <w:t xml:space="preserve">, które nie miały wpływu na wydatkowanie przekazanej </w:t>
      </w:r>
      <w:r w:rsidR="0056722F" w:rsidRPr="0056722F">
        <w:rPr>
          <w:sz w:val="22"/>
          <w:szCs w:val="22"/>
          <w:lang w:eastAsia="ar-SA"/>
        </w:rPr>
        <w:t>przez Gminę Wrocław dotacji, to jest</w:t>
      </w:r>
      <w:r w:rsidR="00925EB6" w:rsidRPr="0056722F">
        <w:rPr>
          <w:sz w:val="22"/>
          <w:szCs w:val="22"/>
          <w:lang w:eastAsia="ar-SA"/>
        </w:rPr>
        <w:t xml:space="preserve"> Fundacja</w:t>
      </w:r>
      <w:r w:rsidRPr="0056722F">
        <w:rPr>
          <w:sz w:val="22"/>
          <w:szCs w:val="22"/>
          <w:lang w:eastAsia="ar-SA"/>
        </w:rPr>
        <w:t>:</w:t>
      </w:r>
    </w:p>
    <w:p w:rsidR="00CA571E" w:rsidRPr="0056722F" w:rsidRDefault="00CA571E" w:rsidP="001432CB">
      <w:pPr>
        <w:numPr>
          <w:ilvl w:val="0"/>
          <w:numId w:val="36"/>
        </w:numPr>
        <w:tabs>
          <w:tab w:val="clear" w:pos="215"/>
        </w:tabs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t>w księgach rachunkowych nie wyodrębniła ewidencji księgowej kontrolowanego zadania w zakresie kont zespo</w:t>
      </w:r>
      <w:r w:rsidR="00925EB6" w:rsidRPr="0056722F">
        <w:rPr>
          <w:rFonts w:ascii="Verdana" w:hAnsi="Verdana"/>
          <w:sz w:val="22"/>
          <w:szCs w:val="22"/>
        </w:rPr>
        <w:t xml:space="preserve">łu 1, 2 i 7, co było niezgodne </w:t>
      </w:r>
      <w:r w:rsidRPr="0056722F">
        <w:rPr>
          <w:rFonts w:ascii="Verdana" w:hAnsi="Verdana"/>
          <w:sz w:val="22"/>
          <w:szCs w:val="22"/>
        </w:rPr>
        <w:t xml:space="preserve">z § </w:t>
      </w:r>
      <w:r w:rsidR="0056722F" w:rsidRPr="0056722F">
        <w:rPr>
          <w:rFonts w:ascii="Verdana" w:hAnsi="Verdana"/>
          <w:sz w:val="22"/>
          <w:szCs w:val="22"/>
        </w:rPr>
        <w:t>7 ust. 1 umowy dotacyjnej – strona</w:t>
      </w:r>
      <w:r w:rsidRPr="0056722F">
        <w:rPr>
          <w:rFonts w:ascii="Verdana" w:hAnsi="Verdana"/>
          <w:sz w:val="22"/>
          <w:szCs w:val="22"/>
        </w:rPr>
        <w:t xml:space="preserve"> 6 protokołu kontroli,</w:t>
      </w:r>
    </w:p>
    <w:p w:rsidR="00CA571E" w:rsidRPr="0056722F" w:rsidRDefault="00595DFC" w:rsidP="001432CB">
      <w:pPr>
        <w:numPr>
          <w:ilvl w:val="0"/>
          <w:numId w:val="36"/>
        </w:numPr>
        <w:tabs>
          <w:tab w:val="clear" w:pos="215"/>
        </w:tabs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t xml:space="preserve">w </w:t>
      </w:r>
      <w:r w:rsidR="00CA571E" w:rsidRPr="0056722F">
        <w:rPr>
          <w:rFonts w:ascii="Verdana" w:hAnsi="Verdana"/>
          <w:sz w:val="22"/>
          <w:szCs w:val="22"/>
        </w:rPr>
        <w:t>sprawozdaniu z wykonania zadania publicznego</w:t>
      </w:r>
      <w:r w:rsidR="00925EB6" w:rsidRPr="0056722F">
        <w:rPr>
          <w:rFonts w:ascii="Verdana" w:hAnsi="Verdana"/>
          <w:sz w:val="22"/>
          <w:szCs w:val="22"/>
        </w:rPr>
        <w:t xml:space="preserve"> </w:t>
      </w:r>
      <w:r w:rsidR="00CA571E" w:rsidRPr="0056722F">
        <w:rPr>
          <w:rFonts w:ascii="Verdana" w:hAnsi="Verdana"/>
          <w:sz w:val="22"/>
          <w:szCs w:val="22"/>
        </w:rPr>
        <w:t>wpisała:</w:t>
      </w:r>
    </w:p>
    <w:p w:rsidR="00595DFC" w:rsidRPr="0056722F" w:rsidRDefault="00CA571E" w:rsidP="001432CB">
      <w:pPr>
        <w:pStyle w:val="Akapitzlist"/>
        <w:numPr>
          <w:ilvl w:val="0"/>
          <w:numId w:val="40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t xml:space="preserve">w </w:t>
      </w:r>
      <w:r w:rsidR="00595DFC" w:rsidRPr="0056722F">
        <w:rPr>
          <w:rFonts w:ascii="Verdana" w:hAnsi="Verdana"/>
          <w:sz w:val="22"/>
          <w:szCs w:val="22"/>
        </w:rPr>
        <w:t xml:space="preserve">częściach II.2. i II.3. </w:t>
      </w:r>
      <w:r w:rsidR="00925EB6" w:rsidRPr="0056722F">
        <w:rPr>
          <w:rFonts w:ascii="Verdana" w:hAnsi="Verdana"/>
          <w:sz w:val="22"/>
          <w:szCs w:val="22"/>
        </w:rPr>
        <w:t>źród</w:t>
      </w:r>
      <w:r w:rsidR="00595DFC" w:rsidRPr="0056722F">
        <w:rPr>
          <w:rFonts w:ascii="Verdana" w:hAnsi="Verdana"/>
          <w:sz w:val="22"/>
          <w:szCs w:val="22"/>
        </w:rPr>
        <w:t>ł</w:t>
      </w:r>
      <w:r w:rsidR="00925EB6" w:rsidRPr="0056722F">
        <w:rPr>
          <w:rFonts w:ascii="Verdana" w:hAnsi="Verdana"/>
          <w:sz w:val="22"/>
          <w:szCs w:val="22"/>
        </w:rPr>
        <w:t>a</w:t>
      </w:r>
      <w:r w:rsidR="00595DFC" w:rsidRPr="0056722F">
        <w:rPr>
          <w:rFonts w:ascii="Verdana" w:hAnsi="Verdana"/>
          <w:sz w:val="22"/>
          <w:szCs w:val="22"/>
        </w:rPr>
        <w:t xml:space="preserve"> finansowania zadania </w:t>
      </w:r>
      <w:r w:rsidR="00925EB6" w:rsidRPr="0056722F">
        <w:rPr>
          <w:rFonts w:ascii="Verdana" w:hAnsi="Verdana"/>
          <w:sz w:val="22"/>
          <w:szCs w:val="22"/>
        </w:rPr>
        <w:t>w wysokościach innych niż w</w:t>
      </w:r>
      <w:r w:rsidR="00595DFC" w:rsidRPr="0056722F">
        <w:rPr>
          <w:rFonts w:ascii="Verdana" w:hAnsi="Verdana"/>
          <w:sz w:val="22"/>
          <w:szCs w:val="22"/>
        </w:rPr>
        <w:t>ynikające z do</w:t>
      </w:r>
      <w:r w:rsidR="00925EB6" w:rsidRPr="0056722F">
        <w:rPr>
          <w:rFonts w:ascii="Verdana" w:hAnsi="Verdana"/>
          <w:sz w:val="22"/>
          <w:szCs w:val="22"/>
        </w:rPr>
        <w:t>kumentacji</w:t>
      </w:r>
      <w:r w:rsidR="00595DFC" w:rsidRPr="0056722F">
        <w:rPr>
          <w:rFonts w:ascii="Verdana" w:hAnsi="Verdana"/>
          <w:sz w:val="22"/>
          <w:szCs w:val="22"/>
        </w:rPr>
        <w:t xml:space="preserve"> źródłow</w:t>
      </w:r>
      <w:r w:rsidR="00925EB6" w:rsidRPr="0056722F">
        <w:rPr>
          <w:rFonts w:ascii="Verdana" w:hAnsi="Verdana"/>
          <w:sz w:val="22"/>
          <w:szCs w:val="22"/>
        </w:rPr>
        <w:t>ej</w:t>
      </w:r>
      <w:r w:rsidRPr="0056722F">
        <w:rPr>
          <w:rFonts w:ascii="Verdana" w:hAnsi="Verdana"/>
          <w:sz w:val="22"/>
          <w:szCs w:val="22"/>
        </w:rPr>
        <w:t xml:space="preserve"> </w:t>
      </w:r>
      <w:r w:rsidR="00595DFC" w:rsidRPr="0056722F">
        <w:rPr>
          <w:rFonts w:ascii="Verdana" w:hAnsi="Verdana"/>
          <w:sz w:val="22"/>
          <w:szCs w:val="22"/>
        </w:rPr>
        <w:t>– str</w:t>
      </w:r>
      <w:r w:rsidR="0056722F" w:rsidRPr="0056722F">
        <w:rPr>
          <w:rFonts w:ascii="Verdana" w:hAnsi="Verdana"/>
          <w:sz w:val="22"/>
          <w:szCs w:val="22"/>
        </w:rPr>
        <w:t>ona</w:t>
      </w:r>
      <w:r w:rsidR="00595DFC" w:rsidRPr="0056722F">
        <w:rPr>
          <w:rFonts w:ascii="Verdana" w:hAnsi="Verdana"/>
          <w:sz w:val="22"/>
          <w:szCs w:val="22"/>
        </w:rPr>
        <w:t xml:space="preserve"> 17 protokołu kontroli,</w:t>
      </w:r>
    </w:p>
    <w:p w:rsidR="00CA571E" w:rsidRPr="0056722F" w:rsidRDefault="00627D34" w:rsidP="001432CB">
      <w:pPr>
        <w:pStyle w:val="Akapitzlist"/>
        <w:numPr>
          <w:ilvl w:val="0"/>
          <w:numId w:val="40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t>w części II.</w:t>
      </w:r>
      <w:r w:rsidR="003026CE" w:rsidRPr="0056722F">
        <w:rPr>
          <w:rFonts w:ascii="Verdana" w:hAnsi="Verdana"/>
          <w:sz w:val="22"/>
          <w:szCs w:val="22"/>
        </w:rPr>
        <w:t>4</w:t>
      </w:r>
      <w:r w:rsidRPr="0056722F">
        <w:rPr>
          <w:rFonts w:ascii="Verdana" w:hAnsi="Verdana"/>
          <w:sz w:val="22"/>
          <w:szCs w:val="22"/>
        </w:rPr>
        <w:t>.</w:t>
      </w:r>
      <w:r w:rsidR="00CA571E" w:rsidRPr="0056722F">
        <w:rPr>
          <w:rFonts w:ascii="Verdana" w:hAnsi="Verdana"/>
          <w:sz w:val="22"/>
          <w:szCs w:val="22"/>
        </w:rPr>
        <w:t>,</w:t>
      </w:r>
      <w:r w:rsidRPr="0056722F">
        <w:rPr>
          <w:rFonts w:ascii="Verdana" w:hAnsi="Verdana"/>
          <w:sz w:val="22"/>
          <w:szCs w:val="22"/>
        </w:rPr>
        <w:t xml:space="preserve"> w kilku przypadkach inne dane niż wynikaj</w:t>
      </w:r>
      <w:r w:rsidR="0056722F" w:rsidRPr="0056722F">
        <w:rPr>
          <w:rFonts w:ascii="Verdana" w:hAnsi="Verdana"/>
          <w:sz w:val="22"/>
          <w:szCs w:val="22"/>
        </w:rPr>
        <w:t>ące z dokumentów źródłowych, to jest</w:t>
      </w:r>
      <w:r w:rsidRPr="0056722F">
        <w:rPr>
          <w:rFonts w:ascii="Verdana" w:hAnsi="Verdana"/>
          <w:sz w:val="22"/>
          <w:szCs w:val="22"/>
        </w:rPr>
        <w:t xml:space="preserve"> numer</w:t>
      </w:r>
      <w:r w:rsidR="003026CE" w:rsidRPr="0056722F">
        <w:rPr>
          <w:rFonts w:ascii="Verdana" w:hAnsi="Verdana"/>
          <w:sz w:val="22"/>
          <w:szCs w:val="22"/>
        </w:rPr>
        <w:t>y</w:t>
      </w:r>
      <w:r w:rsidRPr="0056722F">
        <w:rPr>
          <w:rFonts w:ascii="Verdana" w:hAnsi="Verdana"/>
          <w:sz w:val="22"/>
          <w:szCs w:val="22"/>
        </w:rPr>
        <w:t xml:space="preserve"> i daty wystawienia dokumentów oraz dat</w:t>
      </w:r>
      <w:r w:rsidR="003026CE" w:rsidRPr="0056722F">
        <w:rPr>
          <w:rFonts w:ascii="Verdana" w:hAnsi="Verdana"/>
          <w:sz w:val="22"/>
          <w:szCs w:val="22"/>
        </w:rPr>
        <w:t>y</w:t>
      </w:r>
      <w:r w:rsidRPr="0056722F">
        <w:rPr>
          <w:rFonts w:ascii="Verdana" w:hAnsi="Verdana"/>
          <w:sz w:val="22"/>
          <w:szCs w:val="22"/>
        </w:rPr>
        <w:t xml:space="preserve"> zapłat</w:t>
      </w:r>
      <w:r w:rsidR="0056722F" w:rsidRPr="0056722F">
        <w:rPr>
          <w:rFonts w:ascii="Verdana" w:hAnsi="Verdana"/>
          <w:sz w:val="22"/>
          <w:szCs w:val="22"/>
        </w:rPr>
        <w:t xml:space="preserve"> – strony</w:t>
      </w:r>
      <w:r w:rsidR="00CA571E" w:rsidRPr="0056722F">
        <w:rPr>
          <w:rFonts w:ascii="Verdana" w:hAnsi="Verdana"/>
          <w:sz w:val="22"/>
          <w:szCs w:val="22"/>
        </w:rPr>
        <w:t xml:space="preserve"> 18 protokołu kontroli,</w:t>
      </w:r>
    </w:p>
    <w:p w:rsidR="00627D34" w:rsidRPr="0056722F" w:rsidRDefault="00627D34" w:rsidP="0056722F">
      <w:pPr>
        <w:suppressAutoHyphens/>
        <w:spacing w:after="200" w:line="276" w:lineRule="auto"/>
        <w:ind w:left="284"/>
        <w:rPr>
          <w:rFonts w:ascii="Verdana" w:hAnsi="Verdana"/>
          <w:sz w:val="22"/>
          <w:szCs w:val="22"/>
        </w:rPr>
      </w:pPr>
      <w:r w:rsidRPr="0056722F">
        <w:rPr>
          <w:rFonts w:ascii="Verdana" w:hAnsi="Verdana"/>
          <w:sz w:val="22"/>
          <w:szCs w:val="22"/>
        </w:rPr>
        <w:t>co było niezgodne ze wzorem sprawoz</w:t>
      </w:r>
      <w:r w:rsidR="003026CE" w:rsidRPr="0056722F">
        <w:rPr>
          <w:rFonts w:ascii="Verdana" w:hAnsi="Verdana"/>
          <w:sz w:val="22"/>
          <w:szCs w:val="22"/>
        </w:rPr>
        <w:t xml:space="preserve">dania stanowiącym załącznik nr 3 do </w:t>
      </w:r>
      <w:r w:rsidR="006D1ACE" w:rsidRPr="0056722F">
        <w:rPr>
          <w:rFonts w:ascii="Verdana" w:hAnsi="Verdana"/>
          <w:sz w:val="22"/>
          <w:szCs w:val="22"/>
        </w:rPr>
        <w:t>rozporządzenia Ministra Pracy i P</w:t>
      </w:r>
      <w:r w:rsidR="0056722F" w:rsidRPr="0056722F">
        <w:rPr>
          <w:rFonts w:ascii="Verdana" w:hAnsi="Verdana"/>
          <w:sz w:val="22"/>
          <w:szCs w:val="22"/>
        </w:rPr>
        <w:t xml:space="preserve">olityki Społecznej z dnia 15 grudnia 2010 r. </w:t>
      </w:r>
      <w:r w:rsidR="006D1ACE" w:rsidRPr="0056722F">
        <w:rPr>
          <w:rFonts w:ascii="Verdana" w:hAnsi="Verdana"/>
          <w:sz w:val="22"/>
          <w:szCs w:val="22"/>
        </w:rPr>
        <w:t>w sprawie wzoru oferty i ramowego wzoru umowy dotyczących realizacji zadania publicznego oraz wzoru sprawoz</w:t>
      </w:r>
      <w:r w:rsidR="0056722F" w:rsidRPr="0056722F">
        <w:rPr>
          <w:rFonts w:ascii="Verdana" w:hAnsi="Verdana"/>
          <w:sz w:val="22"/>
          <w:szCs w:val="22"/>
        </w:rPr>
        <w:t xml:space="preserve">dania z wykonania tego zadania </w:t>
      </w:r>
      <w:r w:rsidR="00EE1681">
        <w:rPr>
          <w:rFonts w:ascii="Verdana" w:hAnsi="Verdana"/>
          <w:sz w:val="22"/>
          <w:szCs w:val="22"/>
        </w:rPr>
        <w:t>(Dz. U. z 2011 r. Nr 6, pozycja</w:t>
      </w:r>
      <w:r w:rsidR="006D1ACE" w:rsidRPr="0056722F">
        <w:rPr>
          <w:rFonts w:ascii="Verdana" w:hAnsi="Verdana"/>
          <w:sz w:val="22"/>
          <w:szCs w:val="22"/>
        </w:rPr>
        <w:t xml:space="preserve"> 25)</w:t>
      </w:r>
      <w:r w:rsidR="003026CE" w:rsidRPr="0056722F">
        <w:rPr>
          <w:rFonts w:ascii="Verdana" w:hAnsi="Verdana"/>
          <w:sz w:val="22"/>
          <w:szCs w:val="22"/>
        </w:rPr>
        <w:t xml:space="preserve"> </w:t>
      </w:r>
      <w:r w:rsidR="006D1ACE" w:rsidRPr="0056722F">
        <w:rPr>
          <w:rFonts w:ascii="Verdana" w:hAnsi="Verdana"/>
          <w:sz w:val="22"/>
          <w:szCs w:val="22"/>
        </w:rPr>
        <w:t>oraz z punktem 9 przypisu w tym załączniku</w:t>
      </w:r>
      <w:r w:rsidR="00CA571E" w:rsidRPr="0056722F">
        <w:rPr>
          <w:rFonts w:ascii="Verdana" w:hAnsi="Verdana"/>
          <w:sz w:val="22"/>
          <w:szCs w:val="22"/>
        </w:rPr>
        <w:t>.</w:t>
      </w:r>
    </w:p>
    <w:p w:rsidR="00DF24F2" w:rsidRPr="0056722F" w:rsidRDefault="00DF24F2" w:rsidP="0056722F">
      <w:pPr>
        <w:pStyle w:val="Tekstpodstawowy2"/>
        <w:spacing w:after="200" w:line="276" w:lineRule="auto"/>
        <w:jc w:val="left"/>
        <w:rPr>
          <w:szCs w:val="22"/>
        </w:rPr>
      </w:pPr>
      <w:r w:rsidRPr="0056722F">
        <w:rPr>
          <w:szCs w:val="22"/>
        </w:rPr>
        <w:t xml:space="preserve">Na podstawie § 19 ust. 11 Zarządzenia nr </w:t>
      </w:r>
      <w:r w:rsidR="007E4E9E" w:rsidRPr="0056722F">
        <w:rPr>
          <w:szCs w:val="22"/>
        </w:rPr>
        <w:t>10908/18</w:t>
      </w:r>
      <w:r w:rsidRPr="0056722F">
        <w:rPr>
          <w:szCs w:val="22"/>
        </w:rPr>
        <w:t xml:space="preserve"> Prezydenta Wrocławia</w:t>
      </w:r>
      <w:r w:rsidRPr="0056722F">
        <w:rPr>
          <w:szCs w:val="22"/>
        </w:rPr>
        <w:br/>
        <w:t xml:space="preserve">z dnia </w:t>
      </w:r>
      <w:r w:rsidR="007E4E9E" w:rsidRPr="0056722F">
        <w:rPr>
          <w:szCs w:val="22"/>
        </w:rPr>
        <w:t>16</w:t>
      </w:r>
      <w:r w:rsidR="0056722F" w:rsidRPr="0056722F">
        <w:rPr>
          <w:szCs w:val="22"/>
        </w:rPr>
        <w:t xml:space="preserve"> listopada </w:t>
      </w:r>
      <w:r w:rsidRPr="0056722F">
        <w:rPr>
          <w:szCs w:val="22"/>
        </w:rPr>
        <w:t>201</w:t>
      </w:r>
      <w:r w:rsidR="007E4E9E" w:rsidRPr="0056722F">
        <w:rPr>
          <w:szCs w:val="22"/>
        </w:rPr>
        <w:t>8</w:t>
      </w:r>
      <w:r w:rsidRPr="0056722F">
        <w:rPr>
          <w:szCs w:val="22"/>
        </w:rPr>
        <w:t xml:space="preserve"> r. przekazuję wyst</w:t>
      </w:r>
      <w:r w:rsidR="0056722F" w:rsidRPr="0056722F">
        <w:rPr>
          <w:szCs w:val="22"/>
        </w:rPr>
        <w:t xml:space="preserve">ąpienie pokontrolne oraz wnoszę </w:t>
      </w:r>
      <w:r w:rsidRPr="0056722F">
        <w:rPr>
          <w:szCs w:val="22"/>
        </w:rPr>
        <w:t>o podjęcie stosownych działań zapewniających wyeliminowanie stwierdzon</w:t>
      </w:r>
      <w:r w:rsidR="00CA571E" w:rsidRPr="0056722F">
        <w:rPr>
          <w:szCs w:val="22"/>
        </w:rPr>
        <w:t>ych</w:t>
      </w:r>
      <w:r w:rsidR="0056722F" w:rsidRPr="0056722F">
        <w:rPr>
          <w:szCs w:val="22"/>
        </w:rPr>
        <w:t xml:space="preserve"> </w:t>
      </w:r>
      <w:r w:rsidRPr="0056722F">
        <w:rPr>
          <w:szCs w:val="22"/>
        </w:rPr>
        <w:t>w toku kontroli nieprawidłowości.</w:t>
      </w:r>
    </w:p>
    <w:p w:rsidR="00DF24F2" w:rsidRPr="0056722F" w:rsidRDefault="00DF24F2" w:rsidP="0056722F">
      <w:pPr>
        <w:pStyle w:val="16Sporzadzil"/>
        <w:suppressAutoHyphens/>
        <w:spacing w:after="360" w:line="276" w:lineRule="auto"/>
        <w:jc w:val="left"/>
        <w:rPr>
          <w:sz w:val="22"/>
          <w:szCs w:val="22"/>
          <w:lang w:eastAsia="ar-SA"/>
        </w:rPr>
      </w:pPr>
      <w:r w:rsidRPr="0056722F">
        <w:rPr>
          <w:sz w:val="22"/>
          <w:szCs w:val="22"/>
          <w:lang w:eastAsia="ar-SA"/>
        </w:rPr>
        <w:t>O podjętych działaniach należy powiadomić Wydz</w:t>
      </w:r>
      <w:r w:rsidR="0056722F" w:rsidRPr="0056722F">
        <w:rPr>
          <w:sz w:val="22"/>
          <w:szCs w:val="22"/>
          <w:lang w:eastAsia="ar-SA"/>
        </w:rPr>
        <w:t xml:space="preserve">iał Kontroli w terminie 30 dni </w:t>
      </w:r>
      <w:r w:rsidRPr="0056722F">
        <w:rPr>
          <w:sz w:val="22"/>
          <w:szCs w:val="22"/>
          <w:lang w:eastAsia="ar-SA"/>
        </w:rPr>
        <w:t>od dnia doręczenia niniejszego pisma.</w:t>
      </w:r>
    </w:p>
    <w:p w:rsidR="0056722F" w:rsidRPr="0056722F" w:rsidRDefault="0056722F" w:rsidP="0056722F">
      <w:pPr>
        <w:pStyle w:val="17Zalaczniki"/>
        <w:suppressAutoHyphens/>
        <w:spacing w:before="0" w:after="12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t>Dokument podpisała z upoważnienia Prezydenta</w:t>
      </w:r>
    </w:p>
    <w:p w:rsidR="0056722F" w:rsidRPr="0056722F" w:rsidRDefault="0056722F" w:rsidP="0056722F">
      <w:pPr>
        <w:pStyle w:val="17Zalaczniki"/>
        <w:suppressAutoHyphens/>
        <w:spacing w:before="0" w:after="12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t>Małgorzata Fronia</w:t>
      </w:r>
    </w:p>
    <w:p w:rsidR="0056722F" w:rsidRPr="0056722F" w:rsidRDefault="0056722F" w:rsidP="0056722F">
      <w:pPr>
        <w:pStyle w:val="18Zalacznikilista"/>
        <w:spacing w:after="360"/>
        <w:ind w:left="0" w:firstLine="0"/>
        <w:rPr>
          <w:sz w:val="22"/>
          <w:szCs w:val="22"/>
        </w:rPr>
      </w:pPr>
      <w:r w:rsidRPr="0056722F">
        <w:rPr>
          <w:sz w:val="22"/>
          <w:szCs w:val="22"/>
        </w:rPr>
        <w:t>Zastępca Dyrektora Wydziału Kontroli</w:t>
      </w:r>
    </w:p>
    <w:p w:rsidR="00DF24F2" w:rsidRPr="0056722F" w:rsidRDefault="00DF24F2" w:rsidP="001432CB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t>Załącznik w wersji elektronicznej:</w:t>
      </w:r>
    </w:p>
    <w:p w:rsidR="00DF24F2" w:rsidRPr="0056722F" w:rsidRDefault="00DF24F2" w:rsidP="001432CB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56722F">
        <w:rPr>
          <w:sz w:val="22"/>
          <w:szCs w:val="22"/>
        </w:rPr>
        <w:t>Protokół kontroli nr WKN-KF.1711.</w:t>
      </w:r>
      <w:r w:rsidR="006953C4" w:rsidRPr="0056722F">
        <w:rPr>
          <w:sz w:val="22"/>
          <w:szCs w:val="22"/>
        </w:rPr>
        <w:t>2</w:t>
      </w:r>
      <w:r w:rsidR="00604183" w:rsidRPr="0056722F">
        <w:rPr>
          <w:sz w:val="22"/>
          <w:szCs w:val="22"/>
        </w:rPr>
        <w:t>9</w:t>
      </w:r>
      <w:r w:rsidRPr="0056722F">
        <w:rPr>
          <w:sz w:val="22"/>
          <w:szCs w:val="22"/>
        </w:rPr>
        <w:t>.2018</w:t>
      </w:r>
    </w:p>
    <w:p w:rsidR="00DF24F2" w:rsidRPr="0056722F" w:rsidRDefault="00DF24F2" w:rsidP="001432CB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56722F">
        <w:rPr>
          <w:sz w:val="22"/>
          <w:szCs w:val="22"/>
        </w:rPr>
        <w:t>Do wiadomości:</w:t>
      </w:r>
    </w:p>
    <w:p w:rsidR="00DF24F2" w:rsidRPr="0056722F" w:rsidRDefault="00DF24F2" w:rsidP="001432CB">
      <w:pPr>
        <w:pStyle w:val="20Dowiadomoscilista"/>
        <w:tabs>
          <w:tab w:val="clear" w:pos="720"/>
          <w:tab w:val="num" w:pos="360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56722F">
        <w:rPr>
          <w:sz w:val="22"/>
          <w:szCs w:val="22"/>
        </w:rPr>
        <w:lastRenderedPageBreak/>
        <w:t xml:space="preserve">Pan </w:t>
      </w:r>
      <w:r w:rsidR="0041223C" w:rsidRPr="0056722F">
        <w:rPr>
          <w:sz w:val="22"/>
          <w:szCs w:val="22"/>
        </w:rPr>
        <w:t xml:space="preserve">Bartłomiej Świerczewski </w:t>
      </w:r>
      <w:r w:rsidRPr="0056722F">
        <w:rPr>
          <w:sz w:val="22"/>
          <w:szCs w:val="22"/>
        </w:rPr>
        <w:t xml:space="preserve">– Dyrektor Departamentu </w:t>
      </w:r>
      <w:r w:rsidR="006953C4" w:rsidRPr="0056722F">
        <w:rPr>
          <w:sz w:val="22"/>
          <w:szCs w:val="22"/>
        </w:rPr>
        <w:t>Spraw Społecznych</w:t>
      </w:r>
      <w:r w:rsidRPr="0056722F">
        <w:rPr>
          <w:sz w:val="22"/>
          <w:szCs w:val="22"/>
        </w:rPr>
        <w:t xml:space="preserve"> UMW</w:t>
      </w:r>
    </w:p>
    <w:p w:rsidR="00D91797" w:rsidRPr="0056722F" w:rsidRDefault="00D91797" w:rsidP="001432CB">
      <w:pPr>
        <w:pStyle w:val="20Dowiadomoscilista"/>
        <w:tabs>
          <w:tab w:val="clear" w:pos="720"/>
          <w:tab w:val="num" w:pos="360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56722F">
        <w:rPr>
          <w:sz w:val="22"/>
          <w:szCs w:val="22"/>
        </w:rPr>
        <w:t>Pani Magdalena Bulik- Nowińska – D</w:t>
      </w:r>
      <w:r w:rsidR="00895FB2" w:rsidRPr="0056722F">
        <w:rPr>
          <w:sz w:val="22"/>
          <w:szCs w:val="22"/>
        </w:rPr>
        <w:t>yrektor Wydziału Księgowości UMW</w:t>
      </w:r>
    </w:p>
    <w:p w:rsidR="00DF24F2" w:rsidRPr="0056722F" w:rsidRDefault="0056722F" w:rsidP="001432CB">
      <w:pPr>
        <w:pStyle w:val="20Dowiadomoscilista"/>
        <w:tabs>
          <w:tab w:val="clear" w:pos="720"/>
          <w:tab w:val="num" w:pos="360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DF24F2" w:rsidRPr="0056722F">
        <w:rPr>
          <w:sz w:val="22"/>
          <w:szCs w:val="22"/>
        </w:rPr>
        <w:t>a</w:t>
      </w:r>
    </w:p>
    <w:sectPr w:rsidR="00DF24F2" w:rsidRPr="0056722F" w:rsidSect="001242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2F" w:rsidRDefault="0056722F">
      <w:r>
        <w:separator/>
      </w:r>
    </w:p>
  </w:endnote>
  <w:endnote w:type="continuationSeparator" w:id="0">
    <w:p w:rsidR="0056722F" w:rsidRDefault="0056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2F" w:rsidRDefault="0056722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EE1681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EE1681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2F" w:rsidRDefault="0056722F">
    <w:pPr>
      <w:pStyle w:val="Stopka"/>
    </w:pPr>
  </w:p>
  <w:p w:rsidR="0056722F" w:rsidRDefault="0056722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2F" w:rsidRDefault="0056722F">
      <w:r>
        <w:separator/>
      </w:r>
    </w:p>
  </w:footnote>
  <w:footnote w:type="continuationSeparator" w:id="0">
    <w:p w:rsidR="0056722F" w:rsidRDefault="00567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2F" w:rsidRDefault="0056722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2F" w:rsidRDefault="0056722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774E3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667539F"/>
    <w:multiLevelType w:val="hybridMultilevel"/>
    <w:tmpl w:val="215E91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5">
    <w:nsid w:val="0A807812"/>
    <w:multiLevelType w:val="hybridMultilevel"/>
    <w:tmpl w:val="33409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F67AB"/>
    <w:multiLevelType w:val="hybridMultilevel"/>
    <w:tmpl w:val="CF128898"/>
    <w:lvl w:ilvl="0" w:tplc="663229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DDD19D9"/>
    <w:multiLevelType w:val="hybridMultilevel"/>
    <w:tmpl w:val="A066F0F2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13C62"/>
    <w:multiLevelType w:val="hybridMultilevel"/>
    <w:tmpl w:val="63622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C58D3"/>
    <w:multiLevelType w:val="hybridMultilevel"/>
    <w:tmpl w:val="D6B0AB8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9EA9AA0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DED63E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974E6B"/>
    <w:multiLevelType w:val="hybridMultilevel"/>
    <w:tmpl w:val="3EDE2E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9A462A"/>
    <w:multiLevelType w:val="hybridMultilevel"/>
    <w:tmpl w:val="312E1E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7979"/>
    <w:multiLevelType w:val="hybridMultilevel"/>
    <w:tmpl w:val="CD64EC70"/>
    <w:lvl w:ilvl="0" w:tplc="E102C534">
      <w:start w:val="37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AD3FDC"/>
    <w:multiLevelType w:val="hybridMultilevel"/>
    <w:tmpl w:val="58481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B26005"/>
    <w:multiLevelType w:val="hybridMultilevel"/>
    <w:tmpl w:val="F75C0706"/>
    <w:lvl w:ilvl="0" w:tplc="751AECF0">
      <w:start w:val="1"/>
      <w:numFmt w:val="decimal"/>
      <w:lvlText w:val="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FC3342"/>
    <w:multiLevelType w:val="hybridMultilevel"/>
    <w:tmpl w:val="26C232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237CA1"/>
    <w:multiLevelType w:val="hybridMultilevel"/>
    <w:tmpl w:val="F970E3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AF162F6"/>
    <w:multiLevelType w:val="hybridMultilevel"/>
    <w:tmpl w:val="A790C628"/>
    <w:lvl w:ilvl="0" w:tplc="72DE1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F13F8"/>
    <w:multiLevelType w:val="hybridMultilevel"/>
    <w:tmpl w:val="C5B64A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30A7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E83F0B"/>
    <w:multiLevelType w:val="hybridMultilevel"/>
    <w:tmpl w:val="723E4DC2"/>
    <w:lvl w:ilvl="0" w:tplc="E102C534">
      <w:start w:val="37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411EBC"/>
    <w:multiLevelType w:val="hybridMultilevel"/>
    <w:tmpl w:val="92C654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EF19E7"/>
    <w:multiLevelType w:val="hybridMultilevel"/>
    <w:tmpl w:val="818A17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117291"/>
    <w:multiLevelType w:val="hybridMultilevel"/>
    <w:tmpl w:val="E09ED1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1665F0"/>
    <w:multiLevelType w:val="hybridMultilevel"/>
    <w:tmpl w:val="D1FA1F38"/>
    <w:lvl w:ilvl="0" w:tplc="44049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AE6D3F"/>
    <w:multiLevelType w:val="hybridMultilevel"/>
    <w:tmpl w:val="BE44F062"/>
    <w:lvl w:ilvl="0" w:tplc="7FBE0DB2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CC1E04"/>
    <w:multiLevelType w:val="hybridMultilevel"/>
    <w:tmpl w:val="742A0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7770F"/>
    <w:multiLevelType w:val="hybridMultilevel"/>
    <w:tmpl w:val="D924DC4E"/>
    <w:lvl w:ilvl="0" w:tplc="862CDF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1320BC5"/>
    <w:multiLevelType w:val="hybridMultilevel"/>
    <w:tmpl w:val="5B52D2FE"/>
    <w:lvl w:ilvl="0" w:tplc="84682EE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050B5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7B15C0"/>
    <w:multiLevelType w:val="hybridMultilevel"/>
    <w:tmpl w:val="2454FB2A"/>
    <w:lvl w:ilvl="0" w:tplc="7FBE0D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FA703C"/>
    <w:multiLevelType w:val="hybridMultilevel"/>
    <w:tmpl w:val="27F2D4BA"/>
    <w:lvl w:ilvl="0" w:tplc="66B6F0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E5250F"/>
    <w:multiLevelType w:val="hybridMultilevel"/>
    <w:tmpl w:val="7F763A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C41A8C"/>
    <w:multiLevelType w:val="hybridMultilevel"/>
    <w:tmpl w:val="3A08975A"/>
    <w:lvl w:ilvl="0" w:tplc="6798D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226763"/>
    <w:multiLevelType w:val="hybridMultilevel"/>
    <w:tmpl w:val="B16E78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8F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22"/>
  </w:num>
  <w:num w:numId="4">
    <w:abstractNumId w:val="4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0"/>
  </w:num>
  <w:num w:numId="11">
    <w:abstractNumId w:val="37"/>
  </w:num>
  <w:num w:numId="12">
    <w:abstractNumId w:val="19"/>
  </w:num>
  <w:num w:numId="13">
    <w:abstractNumId w:val="14"/>
  </w:num>
  <w:num w:numId="14">
    <w:abstractNumId w:val="3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8"/>
  </w:num>
  <w:num w:numId="18">
    <w:abstractNumId w:val="0"/>
  </w:num>
  <w:num w:numId="19">
    <w:abstractNumId w:val="13"/>
  </w:num>
  <w:num w:numId="20">
    <w:abstractNumId w:val="5"/>
  </w:num>
  <w:num w:numId="21">
    <w:abstractNumId w:val="3"/>
  </w:num>
  <w:num w:numId="22">
    <w:abstractNumId w:val="21"/>
  </w:num>
  <w:num w:numId="23">
    <w:abstractNumId w:val="11"/>
  </w:num>
  <w:num w:numId="24">
    <w:abstractNumId w:val="24"/>
  </w:num>
  <w:num w:numId="25">
    <w:abstractNumId w:val="16"/>
  </w:num>
  <w:num w:numId="26">
    <w:abstractNumId w:val="40"/>
  </w:num>
  <w:num w:numId="27">
    <w:abstractNumId w:val="20"/>
  </w:num>
  <w:num w:numId="28">
    <w:abstractNumId w:val="39"/>
  </w:num>
  <w:num w:numId="29">
    <w:abstractNumId w:val="38"/>
  </w:num>
  <w:num w:numId="30">
    <w:abstractNumId w:val="9"/>
  </w:num>
  <w:num w:numId="31">
    <w:abstractNumId w:val="18"/>
  </w:num>
  <w:num w:numId="32">
    <w:abstractNumId w:val="6"/>
  </w:num>
  <w:num w:numId="33">
    <w:abstractNumId w:val="26"/>
  </w:num>
  <w:num w:numId="34">
    <w:abstractNumId w:val="7"/>
  </w:num>
  <w:num w:numId="35">
    <w:abstractNumId w:val="31"/>
  </w:num>
  <w:num w:numId="36">
    <w:abstractNumId w:val="4"/>
  </w:num>
  <w:num w:numId="37">
    <w:abstractNumId w:val="8"/>
  </w:num>
  <w:num w:numId="38">
    <w:abstractNumId w:val="25"/>
  </w:num>
  <w:num w:numId="39">
    <w:abstractNumId w:val="1"/>
  </w:num>
  <w:num w:numId="40">
    <w:abstractNumId w:val="29"/>
  </w:num>
  <w:num w:numId="41">
    <w:abstractNumId w:val="35"/>
  </w:num>
  <w:num w:numId="42">
    <w:abstractNumId w:val="32"/>
  </w:num>
  <w:num w:numId="43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66BCE"/>
    <w:rsid w:val="00012569"/>
    <w:rsid w:val="000235F4"/>
    <w:rsid w:val="0004518F"/>
    <w:rsid w:val="00066BCE"/>
    <w:rsid w:val="00124277"/>
    <w:rsid w:val="001432CB"/>
    <w:rsid w:val="001C2619"/>
    <w:rsid w:val="001C7A81"/>
    <w:rsid w:val="00206F17"/>
    <w:rsid w:val="002115AF"/>
    <w:rsid w:val="00220092"/>
    <w:rsid w:val="0023613E"/>
    <w:rsid w:val="00263D22"/>
    <w:rsid w:val="002F4929"/>
    <w:rsid w:val="003026CE"/>
    <w:rsid w:val="003118E1"/>
    <w:rsid w:val="003C01AD"/>
    <w:rsid w:val="004041CF"/>
    <w:rsid w:val="0041223C"/>
    <w:rsid w:val="004657AA"/>
    <w:rsid w:val="004858BC"/>
    <w:rsid w:val="004858CC"/>
    <w:rsid w:val="005454F7"/>
    <w:rsid w:val="0056722F"/>
    <w:rsid w:val="00595DFC"/>
    <w:rsid w:val="005B7F94"/>
    <w:rsid w:val="00604183"/>
    <w:rsid w:val="00627D34"/>
    <w:rsid w:val="00652954"/>
    <w:rsid w:val="006953C4"/>
    <w:rsid w:val="006A5248"/>
    <w:rsid w:val="006D1ACE"/>
    <w:rsid w:val="006D5B92"/>
    <w:rsid w:val="006E5BEF"/>
    <w:rsid w:val="00764866"/>
    <w:rsid w:val="00765FC7"/>
    <w:rsid w:val="00775221"/>
    <w:rsid w:val="007B6B56"/>
    <w:rsid w:val="007E4E9E"/>
    <w:rsid w:val="00806FBE"/>
    <w:rsid w:val="008858AB"/>
    <w:rsid w:val="00895FB2"/>
    <w:rsid w:val="008A1BD9"/>
    <w:rsid w:val="008D40C3"/>
    <w:rsid w:val="00900DAD"/>
    <w:rsid w:val="00925EB6"/>
    <w:rsid w:val="00937666"/>
    <w:rsid w:val="009558DA"/>
    <w:rsid w:val="009A410A"/>
    <w:rsid w:val="009D4303"/>
    <w:rsid w:val="009F56A0"/>
    <w:rsid w:val="00A25A4C"/>
    <w:rsid w:val="00A326C0"/>
    <w:rsid w:val="00B012B9"/>
    <w:rsid w:val="00B249CB"/>
    <w:rsid w:val="00B26C3C"/>
    <w:rsid w:val="00B46EA5"/>
    <w:rsid w:val="00B95257"/>
    <w:rsid w:val="00BC44A2"/>
    <w:rsid w:val="00BD2E32"/>
    <w:rsid w:val="00C00529"/>
    <w:rsid w:val="00C37C17"/>
    <w:rsid w:val="00C412AB"/>
    <w:rsid w:val="00C70C5E"/>
    <w:rsid w:val="00C91E64"/>
    <w:rsid w:val="00CA571E"/>
    <w:rsid w:val="00D14DA8"/>
    <w:rsid w:val="00D51675"/>
    <w:rsid w:val="00D554EE"/>
    <w:rsid w:val="00D55F36"/>
    <w:rsid w:val="00D617E3"/>
    <w:rsid w:val="00D91797"/>
    <w:rsid w:val="00DA7820"/>
    <w:rsid w:val="00DF24F2"/>
    <w:rsid w:val="00E83AE2"/>
    <w:rsid w:val="00ED5114"/>
    <w:rsid w:val="00EE1681"/>
    <w:rsid w:val="00F17CFE"/>
    <w:rsid w:val="00F501F9"/>
    <w:rsid w:val="00FE0923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277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2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qFormat/>
    <w:rsid w:val="00124277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124277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124277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124277"/>
  </w:style>
  <w:style w:type="paragraph" w:customStyle="1" w:styleId="11Trescpisma">
    <w:name w:val="@11.Tresc_pisma"/>
    <w:basedOn w:val="Normalny"/>
    <w:rsid w:val="0012427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124277"/>
  </w:style>
  <w:style w:type="paragraph" w:customStyle="1" w:styleId="12Zwyrazamiszacunku">
    <w:name w:val="@12.Z_wyrazami_szacunku"/>
    <w:basedOn w:val="07Datapisma"/>
    <w:next w:val="13Podpisujacypismo"/>
    <w:rsid w:val="00124277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124277"/>
    <w:pPr>
      <w:spacing w:before="540"/>
    </w:pPr>
  </w:style>
  <w:style w:type="paragraph" w:customStyle="1" w:styleId="14StanowiskoPodpisujacego">
    <w:name w:val="@14.StanowiskoPodpisujacego"/>
    <w:basedOn w:val="11Trescpisma"/>
    <w:rsid w:val="00124277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124277"/>
    <w:rPr>
      <w:sz w:val="18"/>
    </w:rPr>
  </w:style>
  <w:style w:type="paragraph" w:customStyle="1" w:styleId="06Adresmiasto">
    <w:name w:val="@06.Adres_miasto"/>
    <w:basedOn w:val="11Trescpisma"/>
    <w:next w:val="07Datapisma"/>
    <w:rsid w:val="00124277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124277"/>
    <w:pPr>
      <w:spacing w:after="100"/>
    </w:pPr>
  </w:style>
  <w:style w:type="paragraph" w:styleId="Stopka">
    <w:name w:val="footer"/>
    <w:basedOn w:val="Normalny"/>
    <w:semiHidden/>
    <w:rsid w:val="0012427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124277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124277"/>
    <w:rPr>
      <w:sz w:val="16"/>
    </w:rPr>
  </w:style>
  <w:style w:type="paragraph" w:styleId="Nagwek">
    <w:name w:val="header"/>
    <w:basedOn w:val="Normalny"/>
    <w:semiHidden/>
    <w:rsid w:val="0012427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124277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124277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124277"/>
    <w:rPr>
      <w:sz w:val="16"/>
    </w:rPr>
  </w:style>
  <w:style w:type="paragraph" w:customStyle="1" w:styleId="19Dowiadomosci">
    <w:name w:val="@19.Do_wiadomosci"/>
    <w:basedOn w:val="11Trescpisma"/>
    <w:rsid w:val="00124277"/>
    <w:rPr>
      <w:sz w:val="16"/>
    </w:rPr>
  </w:style>
  <w:style w:type="paragraph" w:customStyle="1" w:styleId="18Zalacznikilista">
    <w:name w:val="@18.Zalaczniki_lista"/>
    <w:basedOn w:val="11Trescpisma"/>
    <w:rsid w:val="00124277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124277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124277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124277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124277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124277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124277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124277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124277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124277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124277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12427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124277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12427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2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6041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punktowana2">
    <w:name w:val="List Bullet 2"/>
    <w:basedOn w:val="Normalny"/>
    <w:semiHidden/>
    <w:rsid w:val="00595DFC"/>
    <w:pPr>
      <w:numPr>
        <w:numId w:val="39"/>
      </w:numPr>
      <w:suppressAutoHyphens/>
    </w:pPr>
    <w:rPr>
      <w:rFonts w:ascii="Verdana" w:hAnsi="Verdana"/>
      <w:bCs/>
      <w:sz w:val="20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A57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54FF8-AF36-4618-B7D1-C7BF980C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34</TotalTime>
  <Pages>3</Pages>
  <Words>591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ummacz09</cp:lastModifiedBy>
  <cp:revision>3</cp:revision>
  <cp:lastPrinted>2018-11-29T13:21:00Z</cp:lastPrinted>
  <dcterms:created xsi:type="dcterms:W3CDTF">2020-03-25T07:42:00Z</dcterms:created>
  <dcterms:modified xsi:type="dcterms:W3CDTF">2022-04-07T06:58:00Z</dcterms:modified>
</cp:coreProperties>
</file>