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441121" w:rsidRDefault="00E74A0E" w:rsidP="00441121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7A7B22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7A7B22" w:rsidRPr="00441121">
        <w:rPr>
          <w:noProof/>
          <w:sz w:val="22"/>
          <w:szCs w:val="22"/>
        </w:rPr>
        <w:t>Urząd Miejski Wrocławia</w:t>
      </w:r>
      <w:r w:rsidRPr="00441121">
        <w:rPr>
          <w:sz w:val="22"/>
          <w:szCs w:val="22"/>
        </w:rPr>
        <w:fldChar w:fldCharType="end"/>
      </w:r>
      <w:bookmarkEnd w:id="0"/>
    </w:p>
    <w:bookmarkStart w:id="1" w:name="Instytucja2"/>
    <w:p w:rsidR="00410740" w:rsidRPr="00441121" w:rsidRDefault="00E74A0E" w:rsidP="00441121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Departament Spraw Społecznych"/>
            </w:textInput>
          </w:ffData>
        </w:fldChar>
      </w:r>
      <w:r w:rsidR="00871E57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871E57" w:rsidRPr="00441121">
        <w:rPr>
          <w:noProof/>
          <w:sz w:val="22"/>
          <w:szCs w:val="22"/>
        </w:rPr>
        <w:t>Departament Spraw Społecznych</w:t>
      </w:r>
      <w:r w:rsidRPr="00441121">
        <w:rPr>
          <w:sz w:val="22"/>
          <w:szCs w:val="22"/>
        </w:rPr>
        <w:fldChar w:fldCharType="end"/>
      </w:r>
      <w:bookmarkEnd w:id="1"/>
    </w:p>
    <w:bookmarkStart w:id="2" w:name="AdresImieNazwisko"/>
    <w:p w:rsidR="00410740" w:rsidRPr="00441121" w:rsidRDefault="00E74A0E" w:rsidP="00441121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 Jacek Sutryk"/>
            </w:textInput>
          </w:ffData>
        </w:fldChar>
      </w:r>
      <w:r w:rsidR="00871E57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871E57" w:rsidRPr="00441121">
        <w:rPr>
          <w:noProof/>
          <w:sz w:val="22"/>
          <w:szCs w:val="22"/>
        </w:rPr>
        <w:t>Pan Jacek Sutryk</w:t>
      </w:r>
      <w:r w:rsidRPr="00441121">
        <w:rPr>
          <w:sz w:val="22"/>
          <w:szCs w:val="22"/>
        </w:rPr>
        <w:fldChar w:fldCharType="end"/>
      </w:r>
      <w:bookmarkEnd w:id="2"/>
    </w:p>
    <w:bookmarkStart w:id="3" w:name="AdresStanowisko"/>
    <w:p w:rsidR="00410740" w:rsidRPr="00441121" w:rsidRDefault="00E74A0E" w:rsidP="00441121">
      <w:pPr>
        <w:pStyle w:val="04StanowiskoAdresata"/>
        <w:suppressAutoHyphens/>
        <w:spacing w:after="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r w:rsidR="00871E57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871E57" w:rsidRPr="00441121">
        <w:rPr>
          <w:noProof/>
          <w:sz w:val="22"/>
          <w:szCs w:val="22"/>
        </w:rPr>
        <w:t>Dyrektor</w:t>
      </w:r>
      <w:r w:rsidRPr="00441121">
        <w:rPr>
          <w:sz w:val="22"/>
          <w:szCs w:val="22"/>
        </w:rPr>
        <w:fldChar w:fldCharType="end"/>
      </w:r>
      <w:bookmarkEnd w:id="3"/>
    </w:p>
    <w:p w:rsidR="00410740" w:rsidRPr="00441121" w:rsidRDefault="00E74A0E" w:rsidP="00441121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. Zapolskiej 4"/>
            </w:textInput>
          </w:ffData>
        </w:fldChar>
      </w:r>
      <w:bookmarkStart w:id="4" w:name="AdresUlica"/>
      <w:r w:rsidR="007A7B22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7A7B22" w:rsidRPr="00441121">
        <w:rPr>
          <w:noProof/>
          <w:sz w:val="22"/>
          <w:szCs w:val="22"/>
        </w:rPr>
        <w:t>ul. G. Zapolskiej 4</w:t>
      </w:r>
      <w:r w:rsidRPr="00441121">
        <w:rPr>
          <w:sz w:val="22"/>
          <w:szCs w:val="22"/>
        </w:rPr>
        <w:fldChar w:fldCharType="end"/>
      </w:r>
      <w:bookmarkEnd w:id="4"/>
    </w:p>
    <w:p w:rsidR="00410740" w:rsidRPr="00441121" w:rsidRDefault="00E74A0E" w:rsidP="00441121">
      <w:pPr>
        <w:pStyle w:val="06Adresmiasto"/>
        <w:suppressAutoHyphens/>
        <w:spacing w:after="12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bookmarkStart w:id="5" w:name="AdresKod"/>
      <w:r w:rsidR="007A7B22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7A7B22" w:rsidRPr="00441121">
        <w:rPr>
          <w:noProof/>
          <w:sz w:val="22"/>
          <w:szCs w:val="22"/>
        </w:rPr>
        <w:t>50-032</w:t>
      </w:r>
      <w:r w:rsidRPr="00441121">
        <w:rPr>
          <w:sz w:val="22"/>
          <w:szCs w:val="22"/>
        </w:rPr>
        <w:fldChar w:fldCharType="end"/>
      </w:r>
      <w:bookmarkEnd w:id="5"/>
      <w:r w:rsidR="007A7B22" w:rsidRPr="00441121">
        <w:rPr>
          <w:sz w:val="22"/>
          <w:szCs w:val="22"/>
        </w:rPr>
        <w:t xml:space="preserve"> </w:t>
      </w:r>
      <w:r w:rsidRPr="00441121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6" w:name="AdresMiejscowosc"/>
      <w:r w:rsidR="007A7B22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7A7B22" w:rsidRPr="00441121">
        <w:rPr>
          <w:noProof/>
          <w:sz w:val="22"/>
          <w:szCs w:val="22"/>
        </w:rPr>
        <w:t>Wrocław</w:t>
      </w:r>
      <w:r w:rsidRPr="00441121">
        <w:rPr>
          <w:sz w:val="22"/>
          <w:szCs w:val="22"/>
        </w:rPr>
        <w:fldChar w:fldCharType="end"/>
      </w:r>
      <w:bookmarkEnd w:id="6"/>
    </w:p>
    <w:p w:rsidR="00410740" w:rsidRPr="00441121" w:rsidRDefault="007A7B22" w:rsidP="00441121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 xml:space="preserve">Wrocław, </w:t>
      </w:r>
      <w:bookmarkStart w:id="7" w:name="DataPisma"/>
      <w:r w:rsidR="00E74A0E" w:rsidRPr="00441121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29 października 2018 r."/>
            </w:textInput>
          </w:ffData>
        </w:fldChar>
      </w:r>
      <w:r w:rsidR="0093268F" w:rsidRPr="00441121">
        <w:rPr>
          <w:sz w:val="22"/>
          <w:szCs w:val="22"/>
        </w:rPr>
        <w:instrText xml:space="preserve"> FORMTEXT </w:instrText>
      </w:r>
      <w:r w:rsidR="00E74A0E" w:rsidRPr="00441121">
        <w:rPr>
          <w:sz w:val="22"/>
          <w:szCs w:val="22"/>
        </w:rPr>
      </w:r>
      <w:r w:rsidR="00E74A0E" w:rsidRPr="00441121">
        <w:rPr>
          <w:sz w:val="22"/>
          <w:szCs w:val="22"/>
        </w:rPr>
        <w:fldChar w:fldCharType="separate"/>
      </w:r>
      <w:r w:rsidR="0093268F" w:rsidRPr="00441121">
        <w:rPr>
          <w:noProof/>
          <w:sz w:val="22"/>
          <w:szCs w:val="22"/>
        </w:rPr>
        <w:t>29 października 2018 r.</w:t>
      </w:r>
      <w:r w:rsidR="00E74A0E" w:rsidRPr="00441121">
        <w:rPr>
          <w:sz w:val="22"/>
          <w:szCs w:val="22"/>
        </w:rPr>
        <w:fldChar w:fldCharType="end"/>
      </w:r>
      <w:bookmarkEnd w:id="7"/>
    </w:p>
    <w:bookmarkStart w:id="8" w:name="Sygnatura"/>
    <w:p w:rsidR="00410740" w:rsidRPr="00441121" w:rsidRDefault="00E74A0E" w:rsidP="00441121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3.2018"/>
            </w:textInput>
          </w:ffData>
        </w:fldChar>
      </w:r>
      <w:r w:rsidR="00871E57" w:rsidRPr="00441121">
        <w:rPr>
          <w:sz w:val="22"/>
          <w:szCs w:val="22"/>
        </w:rPr>
        <w:instrText xml:space="preserve"> FORMTEXT </w:instrText>
      </w:r>
      <w:r w:rsidRPr="00441121">
        <w:rPr>
          <w:sz w:val="22"/>
          <w:szCs w:val="22"/>
        </w:rPr>
      </w:r>
      <w:r w:rsidRPr="00441121">
        <w:rPr>
          <w:sz w:val="22"/>
          <w:szCs w:val="22"/>
        </w:rPr>
        <w:fldChar w:fldCharType="separate"/>
      </w:r>
      <w:r w:rsidR="00871E57" w:rsidRPr="00441121">
        <w:rPr>
          <w:noProof/>
          <w:sz w:val="22"/>
          <w:szCs w:val="22"/>
        </w:rPr>
        <w:t>WKN-KF.1711.23.2018</w:t>
      </w:r>
      <w:r w:rsidRPr="00441121">
        <w:rPr>
          <w:sz w:val="22"/>
          <w:szCs w:val="22"/>
        </w:rPr>
        <w:fldChar w:fldCharType="end"/>
      </w:r>
      <w:bookmarkEnd w:id="8"/>
    </w:p>
    <w:p w:rsidR="00B04DA5" w:rsidRPr="00441121" w:rsidRDefault="00772F4E" w:rsidP="00441121">
      <w:pPr>
        <w:pStyle w:val="10Szanown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00086290/2018/W</w:t>
      </w:r>
    </w:p>
    <w:p w:rsidR="00EA1C6E" w:rsidRPr="00441121" w:rsidRDefault="00EA1C6E" w:rsidP="00441121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441121">
        <w:rPr>
          <w:sz w:val="22"/>
          <w:szCs w:val="22"/>
        </w:rPr>
        <w:t>WYSTĄPIENIE POKONTROLNE</w:t>
      </w:r>
    </w:p>
    <w:p w:rsidR="00EA1C6E" w:rsidRPr="00441121" w:rsidRDefault="00EA1C6E" w:rsidP="00441121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 xml:space="preserve">Wydział Kontroli Urzędu Miejskiego Wrocławia przeprowadził kontrolę w </w:t>
      </w:r>
      <w:r w:rsidR="00871E57" w:rsidRPr="00441121">
        <w:rPr>
          <w:sz w:val="22"/>
          <w:szCs w:val="22"/>
        </w:rPr>
        <w:t>Caritas Archidiecezji Wrocławskiej</w:t>
      </w:r>
      <w:r w:rsidRPr="00441121">
        <w:rPr>
          <w:sz w:val="22"/>
          <w:szCs w:val="22"/>
        </w:rPr>
        <w:t xml:space="preserve">, z siedzibą przy ul. </w:t>
      </w:r>
      <w:r w:rsidR="00871E57" w:rsidRPr="00441121">
        <w:rPr>
          <w:sz w:val="22"/>
          <w:szCs w:val="22"/>
        </w:rPr>
        <w:t>Katedralnej 7</w:t>
      </w:r>
      <w:r w:rsidRPr="00441121">
        <w:rPr>
          <w:sz w:val="22"/>
          <w:szCs w:val="22"/>
        </w:rPr>
        <w:t xml:space="preserve"> we Wrocławiu. Kontrolą objęto realizację umowy nr </w:t>
      </w:r>
      <w:r w:rsidR="00871E57" w:rsidRPr="00441121">
        <w:rPr>
          <w:bCs/>
          <w:sz w:val="22"/>
          <w:szCs w:val="22"/>
        </w:rPr>
        <w:t>D/MOPS</w:t>
      </w:r>
      <w:r w:rsidRPr="00441121">
        <w:rPr>
          <w:bCs/>
          <w:sz w:val="22"/>
          <w:szCs w:val="22"/>
        </w:rPr>
        <w:t>/1</w:t>
      </w:r>
      <w:r w:rsidR="00441121">
        <w:rPr>
          <w:bCs/>
          <w:sz w:val="22"/>
          <w:szCs w:val="22"/>
        </w:rPr>
        <w:t xml:space="preserve">692/1/2016-2018 z dnia 29 grudnia </w:t>
      </w:r>
      <w:r w:rsidR="00871E57" w:rsidRPr="00441121">
        <w:rPr>
          <w:bCs/>
          <w:sz w:val="22"/>
          <w:szCs w:val="22"/>
        </w:rPr>
        <w:t>2015</w:t>
      </w:r>
      <w:r w:rsidRPr="00441121">
        <w:rPr>
          <w:bCs/>
          <w:sz w:val="22"/>
          <w:szCs w:val="22"/>
        </w:rPr>
        <w:t xml:space="preserve"> r.</w:t>
      </w:r>
      <w:r w:rsidRPr="00441121">
        <w:rPr>
          <w:sz w:val="22"/>
          <w:szCs w:val="22"/>
        </w:rPr>
        <w:t xml:space="preserve">, w okresie od </w:t>
      </w:r>
      <w:r w:rsidR="00441121">
        <w:rPr>
          <w:bCs/>
          <w:sz w:val="22"/>
          <w:szCs w:val="22"/>
        </w:rPr>
        <w:t xml:space="preserve">01 stycznia 2017 r. do 31 grudnia </w:t>
      </w:r>
      <w:r w:rsidR="00871E57" w:rsidRPr="00441121">
        <w:rPr>
          <w:bCs/>
          <w:sz w:val="22"/>
          <w:szCs w:val="22"/>
        </w:rPr>
        <w:t>2017</w:t>
      </w:r>
      <w:r w:rsidRPr="00441121">
        <w:rPr>
          <w:bCs/>
          <w:sz w:val="22"/>
          <w:szCs w:val="22"/>
        </w:rPr>
        <w:t xml:space="preserve"> r.</w:t>
      </w:r>
      <w:r w:rsidRPr="00441121">
        <w:rPr>
          <w:sz w:val="22"/>
          <w:szCs w:val="22"/>
        </w:rPr>
        <w:t>, której przedm</w:t>
      </w:r>
      <w:r w:rsidR="00441121">
        <w:rPr>
          <w:sz w:val="22"/>
          <w:szCs w:val="22"/>
        </w:rPr>
        <w:t>iotem było wykonanie zadania pod nazwą</w:t>
      </w:r>
      <w:r w:rsidRPr="00441121">
        <w:rPr>
          <w:sz w:val="22"/>
          <w:szCs w:val="22"/>
        </w:rPr>
        <w:t xml:space="preserve">: </w:t>
      </w:r>
      <w:r w:rsidR="00871E57" w:rsidRPr="00441121">
        <w:rPr>
          <w:sz w:val="22"/>
          <w:szCs w:val="22"/>
        </w:rPr>
        <w:t>„Organizowanie oraz prowadzenie łaźni oraz magazynu wydającego odzież dla osób najuboższych i bezdomnych na terenie Gminy Wrocław”</w:t>
      </w:r>
      <w:r w:rsidRPr="00441121">
        <w:rPr>
          <w:bCs/>
          <w:sz w:val="22"/>
          <w:szCs w:val="22"/>
        </w:rPr>
        <w:t xml:space="preserve">. </w:t>
      </w:r>
      <w:r w:rsidR="00441121">
        <w:rPr>
          <w:sz w:val="22"/>
          <w:szCs w:val="22"/>
        </w:rPr>
        <w:t>W ramach wyżej wymienionej</w:t>
      </w:r>
      <w:r w:rsidRPr="00441121">
        <w:rPr>
          <w:sz w:val="22"/>
          <w:szCs w:val="22"/>
        </w:rPr>
        <w:t xml:space="preserve"> umowy Gmina Wrocław przekazała </w:t>
      </w:r>
      <w:r w:rsidR="00871E57" w:rsidRPr="00441121">
        <w:rPr>
          <w:sz w:val="22"/>
          <w:szCs w:val="22"/>
        </w:rPr>
        <w:t xml:space="preserve">w 2017 r. </w:t>
      </w:r>
      <w:r w:rsidRPr="00441121">
        <w:rPr>
          <w:sz w:val="22"/>
          <w:szCs w:val="22"/>
        </w:rPr>
        <w:t>dotację w kwo</w:t>
      </w:r>
      <w:r w:rsidR="00871E57" w:rsidRPr="00441121">
        <w:rPr>
          <w:sz w:val="22"/>
          <w:szCs w:val="22"/>
        </w:rPr>
        <w:t>cie 98.6</w:t>
      </w:r>
      <w:r w:rsidR="00441121">
        <w:rPr>
          <w:sz w:val="22"/>
          <w:szCs w:val="22"/>
        </w:rPr>
        <w:t>00,00 zł.</w:t>
      </w:r>
    </w:p>
    <w:p w:rsidR="00EA1C6E" w:rsidRPr="00441121" w:rsidRDefault="00EA1C6E" w:rsidP="00441121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Szczegółowe ustalenia kontroli przedstawiono w protokole</w:t>
      </w:r>
      <w:r w:rsidR="00B7337B" w:rsidRPr="00441121">
        <w:rPr>
          <w:sz w:val="22"/>
          <w:szCs w:val="22"/>
        </w:rPr>
        <w:t xml:space="preserve"> </w:t>
      </w:r>
      <w:r w:rsidRPr="00441121">
        <w:rPr>
          <w:sz w:val="22"/>
          <w:szCs w:val="22"/>
        </w:rPr>
        <w:t>nr</w:t>
      </w:r>
      <w:r w:rsidR="007304B6" w:rsidRPr="00441121">
        <w:rPr>
          <w:sz w:val="22"/>
          <w:szCs w:val="22"/>
        </w:rPr>
        <w:t xml:space="preserve"> </w:t>
      </w:r>
      <w:r w:rsidR="00871E57" w:rsidRPr="00441121">
        <w:rPr>
          <w:sz w:val="22"/>
          <w:szCs w:val="22"/>
        </w:rPr>
        <w:t>WKN-KF.1711.23.2018</w:t>
      </w:r>
      <w:r w:rsidRPr="00441121">
        <w:rPr>
          <w:sz w:val="22"/>
          <w:szCs w:val="22"/>
        </w:rPr>
        <w:t xml:space="preserve">, doręczonym </w:t>
      </w:r>
      <w:r w:rsidR="00871E57" w:rsidRPr="00441121">
        <w:rPr>
          <w:sz w:val="22"/>
          <w:szCs w:val="22"/>
        </w:rPr>
        <w:t xml:space="preserve">Caritas w dniu </w:t>
      </w:r>
      <w:r w:rsidR="00772F4E" w:rsidRPr="00441121">
        <w:rPr>
          <w:sz w:val="22"/>
          <w:szCs w:val="22"/>
        </w:rPr>
        <w:t>18</w:t>
      </w:r>
      <w:r w:rsidR="00441121">
        <w:rPr>
          <w:sz w:val="22"/>
          <w:szCs w:val="22"/>
        </w:rPr>
        <w:t xml:space="preserve"> października </w:t>
      </w:r>
      <w:r w:rsidRPr="00441121">
        <w:rPr>
          <w:sz w:val="22"/>
          <w:szCs w:val="22"/>
        </w:rPr>
        <w:t>2018 r., do kt</w:t>
      </w:r>
      <w:r w:rsidR="00441121">
        <w:rPr>
          <w:sz w:val="22"/>
          <w:szCs w:val="22"/>
        </w:rPr>
        <w:t>órego nie wniesiono zastrzeżeń.</w:t>
      </w:r>
    </w:p>
    <w:p w:rsidR="00661E86" w:rsidRPr="00441121" w:rsidRDefault="00EA1C6E" w:rsidP="00441121">
      <w:pPr>
        <w:pStyle w:val="Tekstpodstawowy2"/>
        <w:spacing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 xml:space="preserve">Przeprowadzona kontrola wykazała, że </w:t>
      </w:r>
      <w:r w:rsidR="00661E86" w:rsidRPr="00441121">
        <w:rPr>
          <w:sz w:val="22"/>
          <w:szCs w:val="22"/>
        </w:rPr>
        <w:t xml:space="preserve">zadanie publiczne zostało zrealizowane </w:t>
      </w:r>
      <w:r w:rsidR="00871E57" w:rsidRPr="00441121">
        <w:rPr>
          <w:sz w:val="22"/>
          <w:szCs w:val="22"/>
        </w:rPr>
        <w:t xml:space="preserve">w 2017 r. </w:t>
      </w:r>
      <w:r w:rsidR="00661E86" w:rsidRPr="00441121">
        <w:rPr>
          <w:sz w:val="22"/>
          <w:szCs w:val="22"/>
        </w:rPr>
        <w:t>zgodnie z ofertą</w:t>
      </w:r>
      <w:r w:rsidRPr="00441121">
        <w:rPr>
          <w:sz w:val="22"/>
          <w:szCs w:val="22"/>
        </w:rPr>
        <w:t>, a przekazan</w:t>
      </w:r>
      <w:r w:rsidR="00B540F3" w:rsidRPr="00441121">
        <w:rPr>
          <w:sz w:val="22"/>
          <w:szCs w:val="22"/>
        </w:rPr>
        <w:t>a</w:t>
      </w:r>
      <w:r w:rsidRPr="00441121">
        <w:rPr>
          <w:sz w:val="22"/>
          <w:szCs w:val="22"/>
        </w:rPr>
        <w:t xml:space="preserve"> dotacj</w:t>
      </w:r>
      <w:r w:rsidR="00B540F3" w:rsidRPr="00441121">
        <w:rPr>
          <w:sz w:val="22"/>
          <w:szCs w:val="22"/>
        </w:rPr>
        <w:t>a była</w:t>
      </w:r>
      <w:r w:rsidRPr="00441121">
        <w:rPr>
          <w:sz w:val="22"/>
          <w:szCs w:val="22"/>
        </w:rPr>
        <w:t xml:space="preserve"> wydatkowan</w:t>
      </w:r>
      <w:r w:rsidR="00B540F3" w:rsidRPr="00441121">
        <w:rPr>
          <w:sz w:val="22"/>
          <w:szCs w:val="22"/>
        </w:rPr>
        <w:t>a</w:t>
      </w:r>
      <w:r w:rsidRPr="00441121">
        <w:rPr>
          <w:sz w:val="22"/>
          <w:szCs w:val="22"/>
        </w:rPr>
        <w:t xml:space="preserve"> </w:t>
      </w:r>
      <w:r w:rsidR="00661E86" w:rsidRPr="00441121">
        <w:rPr>
          <w:sz w:val="22"/>
          <w:szCs w:val="22"/>
        </w:rPr>
        <w:t>w terminach</w:t>
      </w:r>
      <w:r w:rsidR="00B04DA5" w:rsidRPr="00441121">
        <w:rPr>
          <w:sz w:val="22"/>
          <w:szCs w:val="22"/>
        </w:rPr>
        <w:t xml:space="preserve"> </w:t>
      </w:r>
      <w:r w:rsidR="00661E86" w:rsidRPr="00441121">
        <w:rPr>
          <w:sz w:val="22"/>
          <w:szCs w:val="22"/>
        </w:rPr>
        <w:t>określonych</w:t>
      </w:r>
      <w:r w:rsidR="00B540F3" w:rsidRPr="00441121">
        <w:rPr>
          <w:sz w:val="22"/>
          <w:szCs w:val="22"/>
        </w:rPr>
        <w:t xml:space="preserve"> </w:t>
      </w:r>
      <w:r w:rsidR="00661E86" w:rsidRPr="00441121">
        <w:rPr>
          <w:sz w:val="22"/>
          <w:szCs w:val="22"/>
        </w:rPr>
        <w:t>w umowie</w:t>
      </w:r>
      <w:r w:rsidRPr="00441121">
        <w:rPr>
          <w:sz w:val="22"/>
          <w:szCs w:val="22"/>
        </w:rPr>
        <w:t xml:space="preserve">. </w:t>
      </w:r>
      <w:r w:rsidR="00871E57" w:rsidRPr="00441121">
        <w:rPr>
          <w:sz w:val="22"/>
          <w:szCs w:val="22"/>
        </w:rPr>
        <w:t xml:space="preserve">Koszty zadania rozliczone w sprawozdaniu </w:t>
      </w:r>
      <w:r w:rsidR="00441121">
        <w:rPr>
          <w:sz w:val="22"/>
          <w:szCs w:val="22"/>
        </w:rPr>
        <w:t xml:space="preserve">częściowym </w:t>
      </w:r>
      <w:r w:rsidR="00871E57" w:rsidRPr="00441121">
        <w:rPr>
          <w:sz w:val="22"/>
          <w:szCs w:val="22"/>
        </w:rPr>
        <w:t>z wykonania zadania publicznego</w:t>
      </w:r>
      <w:r w:rsidR="00441121">
        <w:rPr>
          <w:sz w:val="22"/>
          <w:szCs w:val="22"/>
        </w:rPr>
        <w:t xml:space="preserve"> w okresie od 01 stycznia 2017 r. do 31 grudnia </w:t>
      </w:r>
      <w:r w:rsidR="007F7A96" w:rsidRPr="00441121">
        <w:rPr>
          <w:sz w:val="22"/>
          <w:szCs w:val="22"/>
        </w:rPr>
        <w:t>2017 r.</w:t>
      </w:r>
      <w:r w:rsidR="00871E57" w:rsidRPr="00441121">
        <w:rPr>
          <w:sz w:val="22"/>
          <w:szCs w:val="22"/>
        </w:rPr>
        <w:t xml:space="preserve"> były zgodne co do rodzaju i wartości z kosztami zaplanowanymi w ofercie.</w:t>
      </w:r>
      <w:r w:rsidR="007F7A96" w:rsidRPr="00441121">
        <w:rPr>
          <w:sz w:val="22"/>
          <w:szCs w:val="22"/>
        </w:rPr>
        <w:t xml:space="preserve"> </w:t>
      </w:r>
      <w:r w:rsidR="00661E86" w:rsidRPr="00441121">
        <w:rPr>
          <w:sz w:val="22"/>
          <w:szCs w:val="22"/>
        </w:rPr>
        <w:t>Dokumenty poddane kontroli posiadały opis, o którym mowa w załącznik</w:t>
      </w:r>
      <w:r w:rsidR="007304B6" w:rsidRPr="00441121">
        <w:rPr>
          <w:sz w:val="22"/>
          <w:szCs w:val="22"/>
        </w:rPr>
        <w:t>u</w:t>
      </w:r>
      <w:r w:rsidR="00441121">
        <w:rPr>
          <w:sz w:val="22"/>
          <w:szCs w:val="22"/>
        </w:rPr>
        <w:t xml:space="preserve"> nr 3 do rozporządzenia</w:t>
      </w:r>
      <w:r w:rsidR="00661E86" w:rsidRPr="00441121">
        <w:rPr>
          <w:sz w:val="22"/>
          <w:szCs w:val="22"/>
        </w:rPr>
        <w:t xml:space="preserve"> Ministra Pracy</w:t>
      </w:r>
      <w:r w:rsidR="00B540F3" w:rsidRPr="00441121">
        <w:rPr>
          <w:sz w:val="22"/>
          <w:szCs w:val="22"/>
        </w:rPr>
        <w:t xml:space="preserve"> </w:t>
      </w:r>
      <w:r w:rsidR="00661E86" w:rsidRPr="00441121">
        <w:rPr>
          <w:sz w:val="22"/>
          <w:szCs w:val="22"/>
        </w:rPr>
        <w:t>i P</w:t>
      </w:r>
      <w:r w:rsidR="00441121">
        <w:rPr>
          <w:sz w:val="22"/>
          <w:szCs w:val="22"/>
        </w:rPr>
        <w:t xml:space="preserve">olityki Społecznej z dnia 15 grudnia </w:t>
      </w:r>
      <w:r w:rsidR="00661E86" w:rsidRPr="00441121">
        <w:rPr>
          <w:sz w:val="22"/>
          <w:szCs w:val="22"/>
        </w:rPr>
        <w:t xml:space="preserve">2010 r. w sprawie wzoru oferty i ramowego wzoru umowy dotyczących realizacji zadania publicznego oraz wzoru sprawozdania z wykonania tego zadania </w:t>
      </w:r>
      <w:r w:rsidR="00661E86" w:rsidRPr="00441121">
        <w:rPr>
          <w:sz w:val="22"/>
          <w:szCs w:val="22"/>
        </w:rPr>
        <w:lastRenderedPageBreak/>
        <w:t xml:space="preserve">(Dz. U. z 2011 r. </w:t>
      </w:r>
      <w:r w:rsidR="00441121">
        <w:rPr>
          <w:sz w:val="22"/>
          <w:szCs w:val="22"/>
        </w:rPr>
        <w:t>Nr 6, pozycja</w:t>
      </w:r>
      <w:r w:rsidR="00661E86" w:rsidRPr="00441121">
        <w:rPr>
          <w:sz w:val="22"/>
          <w:szCs w:val="22"/>
        </w:rPr>
        <w:t xml:space="preserve"> 25). Realizacja zadania została udokumentowana.</w:t>
      </w:r>
    </w:p>
    <w:p w:rsidR="00EA1C6E" w:rsidRPr="00441121" w:rsidRDefault="00EA1C6E" w:rsidP="00441121">
      <w:pPr>
        <w:pStyle w:val="Tekstpodstawowy2"/>
        <w:spacing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W załączeniu przekazuję Pan</w:t>
      </w:r>
      <w:r w:rsidR="006A1424" w:rsidRPr="00441121">
        <w:rPr>
          <w:sz w:val="22"/>
          <w:szCs w:val="22"/>
        </w:rPr>
        <w:t>u</w:t>
      </w:r>
      <w:r w:rsidRPr="00441121">
        <w:rPr>
          <w:sz w:val="22"/>
          <w:szCs w:val="22"/>
        </w:rPr>
        <w:t xml:space="preserve"> protokół kontroli celem wykorzystania.</w:t>
      </w:r>
    </w:p>
    <w:p w:rsidR="00B540F3" w:rsidRDefault="00FA6F05" w:rsidP="00FA6F05">
      <w:pPr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A6F05" w:rsidRDefault="00FA6F05" w:rsidP="00FA6F05">
      <w:pPr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A1D5C" w:rsidRPr="00FA6F05" w:rsidRDefault="00FA6F05" w:rsidP="00FA6F05">
      <w:pPr>
        <w:spacing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EA1C6E" w:rsidRPr="00441121" w:rsidRDefault="00EA1C6E" w:rsidP="00441121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Załącznik w wersji elektronicznej:</w:t>
      </w:r>
    </w:p>
    <w:p w:rsidR="00EA1C6E" w:rsidRPr="00441121" w:rsidRDefault="00EA1C6E" w:rsidP="00FA6F05">
      <w:pPr>
        <w:pStyle w:val="18Zalacznikilista"/>
        <w:tabs>
          <w:tab w:val="clear" w:pos="720"/>
        </w:tabs>
        <w:suppressAutoHyphens/>
        <w:spacing w:after="200" w:line="276" w:lineRule="auto"/>
        <w:ind w:left="0" w:firstLine="0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Protokół kontroli nr WKN-KF.1711.</w:t>
      </w:r>
      <w:r w:rsidR="007F7A96" w:rsidRPr="00441121">
        <w:rPr>
          <w:sz w:val="22"/>
          <w:szCs w:val="22"/>
        </w:rPr>
        <w:t>23.2018</w:t>
      </w:r>
    </w:p>
    <w:p w:rsidR="00EA1C6E" w:rsidRPr="00441121" w:rsidRDefault="00EA1C6E" w:rsidP="00441121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Do wiadomości:</w:t>
      </w:r>
    </w:p>
    <w:p w:rsidR="00EA1C6E" w:rsidRPr="00441121" w:rsidRDefault="00EA1C6E" w:rsidP="003D58F8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441121">
        <w:rPr>
          <w:sz w:val="22"/>
          <w:szCs w:val="22"/>
        </w:rPr>
        <w:t>Pan Bartłomiej Świerczewski – Dyrektor Biura ds. Partycypacji Społecznej UMW</w:t>
      </w:r>
    </w:p>
    <w:p w:rsidR="00441121" w:rsidRPr="00FA6F05" w:rsidRDefault="00FA6F05" w:rsidP="00FA6F0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>
        <w:rPr>
          <w:sz w:val="22"/>
          <w:szCs w:val="22"/>
        </w:rPr>
        <w:t>aa</w:t>
      </w:r>
    </w:p>
    <w:sectPr w:rsidR="00441121" w:rsidRPr="00FA6F05" w:rsidSect="0041074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21" w:rsidRDefault="00441121">
      <w:r>
        <w:separator/>
      </w:r>
    </w:p>
  </w:endnote>
  <w:endnote w:type="continuationSeparator" w:id="0">
    <w:p w:rsidR="00441121" w:rsidRDefault="0044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21" w:rsidRDefault="0044112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3D58F8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3D58F8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21" w:rsidRDefault="00441121">
    <w:pPr>
      <w:pStyle w:val="Stopka"/>
    </w:pPr>
  </w:p>
  <w:p w:rsidR="00441121" w:rsidRDefault="00441121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21" w:rsidRDefault="00441121">
      <w:r>
        <w:separator/>
      </w:r>
    </w:p>
  </w:footnote>
  <w:footnote w:type="continuationSeparator" w:id="0">
    <w:p w:rsidR="00441121" w:rsidRDefault="0044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21" w:rsidRDefault="004411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21" w:rsidRDefault="00441121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26256"/>
    <w:rsid w:val="0005372F"/>
    <w:rsid w:val="00177087"/>
    <w:rsid w:val="001F0F9B"/>
    <w:rsid w:val="0021666A"/>
    <w:rsid w:val="003D58F8"/>
    <w:rsid w:val="00410740"/>
    <w:rsid w:val="00441121"/>
    <w:rsid w:val="004921A5"/>
    <w:rsid w:val="004A1D5C"/>
    <w:rsid w:val="004C161E"/>
    <w:rsid w:val="004F3086"/>
    <w:rsid w:val="00522884"/>
    <w:rsid w:val="00661E86"/>
    <w:rsid w:val="006A1424"/>
    <w:rsid w:val="007304B6"/>
    <w:rsid w:val="00730AE8"/>
    <w:rsid w:val="00767E91"/>
    <w:rsid w:val="00772F4E"/>
    <w:rsid w:val="007A7B22"/>
    <w:rsid w:val="007F7A96"/>
    <w:rsid w:val="008108D5"/>
    <w:rsid w:val="00871E57"/>
    <w:rsid w:val="008A4563"/>
    <w:rsid w:val="0093268F"/>
    <w:rsid w:val="00A9687C"/>
    <w:rsid w:val="00B04DA5"/>
    <w:rsid w:val="00B25054"/>
    <w:rsid w:val="00B540F3"/>
    <w:rsid w:val="00B7337B"/>
    <w:rsid w:val="00B97383"/>
    <w:rsid w:val="00BD2B7C"/>
    <w:rsid w:val="00BF715F"/>
    <w:rsid w:val="00CC3DAF"/>
    <w:rsid w:val="00CE0F96"/>
    <w:rsid w:val="00CE3986"/>
    <w:rsid w:val="00D83A09"/>
    <w:rsid w:val="00D8565A"/>
    <w:rsid w:val="00D940CE"/>
    <w:rsid w:val="00DC2ACC"/>
    <w:rsid w:val="00E55530"/>
    <w:rsid w:val="00E575C1"/>
    <w:rsid w:val="00E74A0E"/>
    <w:rsid w:val="00EA1C6E"/>
    <w:rsid w:val="00EC5532"/>
    <w:rsid w:val="00FA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69C93-2A97-4195-822F-3C6B9F44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31</TotalTime>
  <Pages>2</Pages>
  <Words>285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2181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ummacz09</cp:lastModifiedBy>
  <cp:revision>4</cp:revision>
  <cp:lastPrinted>2018-10-26T07:08:00Z</cp:lastPrinted>
  <dcterms:created xsi:type="dcterms:W3CDTF">2020-03-25T07:13:00Z</dcterms:created>
  <dcterms:modified xsi:type="dcterms:W3CDTF">2022-04-06T11:30:00Z</dcterms:modified>
</cp:coreProperties>
</file>