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CE7294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CE7294" w:rsidRPr="00CE7294" w:rsidRDefault="00581057" w:rsidP="00CE7294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="00CE7294">
        <w:rPr>
          <w:szCs w:val="20"/>
          <w:lang w:val="pl-PL"/>
        </w:rPr>
        <w:t xml:space="preserve"> </w:t>
      </w:r>
      <w:r w:rsidRPr="00CE7294">
        <w:rPr>
          <w:rFonts w:cs="Aharoni"/>
          <w:szCs w:val="20"/>
          <w:lang w:val="pl-PL"/>
        </w:rPr>
        <w:t>„</w:t>
      </w:r>
      <w:r w:rsidR="00CE7294" w:rsidRPr="00CE7294">
        <w:rPr>
          <w:bCs/>
          <w:szCs w:val="20"/>
        </w:rPr>
        <w:t xml:space="preserve">Budowa trzech budynków mieszkalnych wielorodzinnych z usługami </w:t>
      </w:r>
      <w:proofErr w:type="spellStart"/>
      <w:r w:rsidR="00CE7294" w:rsidRPr="00CE7294">
        <w:rPr>
          <w:bCs/>
          <w:szCs w:val="20"/>
        </w:rPr>
        <w:t>i</w:t>
      </w:r>
      <w:proofErr w:type="spellEnd"/>
      <w:r w:rsidR="00CE7294" w:rsidRPr="00CE7294">
        <w:rPr>
          <w:bCs/>
          <w:szCs w:val="20"/>
        </w:rPr>
        <w:t xml:space="preserve"> garażem podziemnym wraz z niezbędną infrastrukturą techniczną”</w:t>
      </w:r>
    </w:p>
    <w:p w:rsidR="00581057" w:rsidRPr="00CE7294" w:rsidRDefault="00CE7294" w:rsidP="00CE7294">
      <w:pPr>
        <w:spacing w:before="120"/>
        <w:rPr>
          <w:rFonts w:cs="Aharoni"/>
          <w:color w:val="FF0000"/>
          <w:szCs w:val="20"/>
          <w:lang w:val="pl-PL"/>
        </w:rPr>
      </w:pPr>
      <w:r w:rsidRPr="00CE7294">
        <w:rPr>
          <w:bCs/>
          <w:szCs w:val="20"/>
        </w:rPr>
        <w:t xml:space="preserve">Wrocław, </w:t>
      </w:r>
      <w:r w:rsidRPr="00CE7294">
        <w:rPr>
          <w:rFonts w:cs="Aharoni"/>
          <w:szCs w:val="20"/>
        </w:rPr>
        <w:t xml:space="preserve">ul. </w:t>
      </w:r>
      <w:r w:rsidRPr="00CE7294">
        <w:rPr>
          <w:szCs w:val="20"/>
        </w:rPr>
        <w:t xml:space="preserve">Powstańców Śląskich / Racławicka </w:t>
      </w:r>
      <w:r w:rsidRPr="00CE7294">
        <w:rPr>
          <w:rFonts w:cs="Aharoni"/>
          <w:szCs w:val="20"/>
        </w:rPr>
        <w:t>(</w:t>
      </w:r>
      <w:r w:rsidRPr="00CE7294">
        <w:rPr>
          <w:szCs w:val="20"/>
        </w:rPr>
        <w:t xml:space="preserve">działki nr 68/4, 68/8, 68/15 </w:t>
      </w:r>
      <w:proofErr w:type="spellStart"/>
      <w:r w:rsidRPr="00CE7294">
        <w:rPr>
          <w:szCs w:val="20"/>
        </w:rPr>
        <w:t>i</w:t>
      </w:r>
      <w:proofErr w:type="spellEnd"/>
      <w:r w:rsidRPr="00CE7294">
        <w:rPr>
          <w:szCs w:val="20"/>
        </w:rPr>
        <w:t xml:space="preserve"> 68/16</w:t>
      </w:r>
      <w:r>
        <w:rPr>
          <w:szCs w:val="20"/>
        </w:rPr>
        <w:t>,</w:t>
      </w:r>
      <w:r w:rsidRPr="00CE7294">
        <w:rPr>
          <w:szCs w:val="20"/>
        </w:rPr>
        <w:t xml:space="preserve"> AR_1 , obręb Borek 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FB1CAE" w:rsidP="00581057">
      <w:pPr>
        <w:rPr>
          <w:szCs w:val="20"/>
          <w:lang w:val="pl-PL"/>
        </w:rPr>
      </w:pPr>
      <w:r>
        <w:rPr>
          <w:szCs w:val="20"/>
          <w:lang w:val="pl-PL"/>
        </w:rPr>
        <w:t>w dniu 26.05.2022</w:t>
      </w:r>
      <w:r w:rsidR="00581057" w:rsidRPr="00581057">
        <w:rPr>
          <w:szCs w:val="20"/>
          <w:lang w:val="pl-PL"/>
        </w:rPr>
        <w:t xml:space="preserve"> r. wydane zostało </w:t>
      </w:r>
      <w:r w:rsidR="00A33871">
        <w:rPr>
          <w:b/>
          <w:bCs/>
          <w:szCs w:val="20"/>
          <w:lang w:val="pl-PL"/>
        </w:rPr>
        <w:t>P</w:t>
      </w:r>
      <w:r w:rsidR="00581057" w:rsidRPr="00581057">
        <w:rPr>
          <w:b/>
          <w:bCs/>
          <w:szCs w:val="20"/>
          <w:lang w:val="pl-PL"/>
        </w:rPr>
        <w:t>ostanowienie</w:t>
      </w:r>
      <w:r>
        <w:rPr>
          <w:szCs w:val="20"/>
          <w:lang w:val="pl-PL"/>
        </w:rPr>
        <w:t xml:space="preserve"> nr 175/2022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>administracyjnego d</w:t>
      </w:r>
      <w:r w:rsidR="00FB1CAE">
        <w:rPr>
          <w:szCs w:val="20"/>
          <w:lang w:val="pl-PL"/>
        </w:rPr>
        <w:t>zień 27.05.2022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>postępowania mogą zapoznać się w Wydzia</w:t>
      </w:r>
      <w:r w:rsidR="001A4472">
        <w:rPr>
          <w:szCs w:val="20"/>
          <w:lang w:val="pl-PL"/>
        </w:rPr>
        <w:t>le</w:t>
      </w:r>
      <w:r w:rsidR="00C912A1" w:rsidRPr="00841A5D">
        <w:rPr>
          <w:szCs w:val="20"/>
          <w:lang w:val="pl-PL"/>
        </w:rPr>
        <w:t xml:space="preserve">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>o zamiarze zapoznania się z dokumentami (tel. +48 71 777 77 77),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lang w:val="pl-PL"/>
        </w:rPr>
      </w:pPr>
      <w:r w:rsidRPr="00841A5D">
        <w:rPr>
          <w:b/>
          <w:lang w:val="pl-PL"/>
        </w:rPr>
        <w:t>P-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CE7294" w:rsidRPr="00CE7294">
        <w:rPr>
          <w:b/>
          <w:lang w:val="pl-PL"/>
        </w:rPr>
        <w:t>1220-2022-ul. Powstańców Śląskich/Racławicka</w:t>
      </w:r>
      <w:r w:rsidR="00CE7294">
        <w:rPr>
          <w:b/>
          <w:lang w:val="pl-PL"/>
        </w:rPr>
        <w:t xml:space="preserve"> </w:t>
      </w:r>
      <w:r w:rsidR="00CE7294" w:rsidRPr="00CE7294">
        <w:rPr>
          <w:lang w:val="pl-PL"/>
        </w:rPr>
        <w:t>(WAB 40041/2021)</w:t>
      </w:r>
    </w:p>
    <w:p w:rsidR="00FB1CAE" w:rsidRDefault="00FB1CAE" w:rsidP="00FB1CAE">
      <w:pPr>
        <w:jc w:val="center"/>
        <w:rPr>
          <w:bCs/>
        </w:rPr>
      </w:pPr>
    </w:p>
    <w:p w:rsidR="00FB1CAE" w:rsidRDefault="00FB1CAE" w:rsidP="00FB1CAE">
      <w:pPr>
        <w:jc w:val="center"/>
        <w:rPr>
          <w:bCs/>
        </w:rPr>
      </w:pPr>
    </w:p>
    <w:p w:rsidR="00FB1CAE" w:rsidRDefault="00FB1CAE" w:rsidP="00FB1CAE">
      <w:pPr>
        <w:jc w:val="center"/>
        <w:rPr>
          <w:bCs/>
        </w:rPr>
      </w:pPr>
    </w:p>
    <w:p w:rsidR="00FB1CAE" w:rsidRDefault="00FB1CAE" w:rsidP="00FB1CAE">
      <w:pPr>
        <w:jc w:val="center"/>
        <w:rPr>
          <w:bCs/>
        </w:rPr>
      </w:pPr>
    </w:p>
    <w:p w:rsidR="00FB1CAE" w:rsidRDefault="00FB1CAE" w:rsidP="00FB1CAE">
      <w:pPr>
        <w:jc w:val="center"/>
        <w:rPr>
          <w:bCs/>
        </w:rPr>
      </w:pPr>
      <w:r>
        <w:rPr>
          <w:bCs/>
        </w:rPr>
        <w:t>Z up. PREZYDENTA</w:t>
      </w:r>
    </w:p>
    <w:p w:rsidR="00FB1CAE" w:rsidRDefault="00FB1CAE" w:rsidP="00FB1CAE">
      <w:pPr>
        <w:tabs>
          <w:tab w:val="left" w:pos="6096"/>
        </w:tabs>
        <w:jc w:val="center"/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Skrzyńska</w:t>
      </w:r>
      <w:proofErr w:type="spellEnd"/>
    </w:p>
    <w:p w:rsidR="00FB1CAE" w:rsidRDefault="00FB1CAE" w:rsidP="00FB1CAE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FB1CAE" w:rsidRDefault="00FB1CAE" w:rsidP="00FB1CAE">
      <w:pPr>
        <w:tabs>
          <w:tab w:val="left" w:pos="6237"/>
        </w:tabs>
        <w:jc w:val="center"/>
      </w:pP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FB1CAE" w:rsidRDefault="00FB1CAE" w:rsidP="00043CF8">
      <w:pPr>
        <w:rPr>
          <w:lang w:val="pl-PL"/>
        </w:rPr>
      </w:pPr>
    </w:p>
    <w:p w:rsidR="00FB1CAE" w:rsidRDefault="00FB1CAE" w:rsidP="00043CF8">
      <w:pPr>
        <w:rPr>
          <w:lang w:val="pl-PL"/>
        </w:rPr>
      </w:pPr>
    </w:p>
    <w:p w:rsidR="00FB1CAE" w:rsidRDefault="00FB1CAE" w:rsidP="00043CF8">
      <w:pPr>
        <w:rPr>
          <w:lang w:val="pl-PL"/>
        </w:rPr>
      </w:pPr>
    </w:p>
    <w:p w:rsidR="00FB1CAE" w:rsidRDefault="00FB1CAE" w:rsidP="00043CF8">
      <w:pPr>
        <w:rPr>
          <w:lang w:val="pl-PL"/>
        </w:rPr>
      </w:pPr>
    </w:p>
    <w:p w:rsidR="00FB1CAE" w:rsidRDefault="00FB1CAE" w:rsidP="00043CF8">
      <w:pPr>
        <w:rPr>
          <w:lang w:val="pl-PL"/>
        </w:rPr>
      </w:pPr>
    </w:p>
    <w:p w:rsidR="00FB1CAE" w:rsidRPr="00841A5D" w:rsidRDefault="00FB1CAE" w:rsidP="00043CF8">
      <w:pPr>
        <w:rPr>
          <w:bCs/>
          <w:szCs w:val="20"/>
          <w:lang w:val="pl-PL"/>
        </w:rPr>
      </w:pP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9933BA" w:rsidRPr="00841A5D" w:rsidRDefault="00CE7294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7800" cy="73279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CE7294"/>
    <w:rsid w:val="00006F65"/>
    <w:rsid w:val="00043CF8"/>
    <w:rsid w:val="00047361"/>
    <w:rsid w:val="001006B5"/>
    <w:rsid w:val="001806EC"/>
    <w:rsid w:val="001867AB"/>
    <w:rsid w:val="001A4472"/>
    <w:rsid w:val="001B4689"/>
    <w:rsid w:val="001D45DC"/>
    <w:rsid w:val="002316BF"/>
    <w:rsid w:val="002B0E66"/>
    <w:rsid w:val="003506D0"/>
    <w:rsid w:val="003664E5"/>
    <w:rsid w:val="003C78CF"/>
    <w:rsid w:val="004035DC"/>
    <w:rsid w:val="00460EB5"/>
    <w:rsid w:val="004C6664"/>
    <w:rsid w:val="004F15AC"/>
    <w:rsid w:val="00581057"/>
    <w:rsid w:val="00597D41"/>
    <w:rsid w:val="005C11E3"/>
    <w:rsid w:val="006C015A"/>
    <w:rsid w:val="006C472F"/>
    <w:rsid w:val="0082546C"/>
    <w:rsid w:val="00841A5D"/>
    <w:rsid w:val="00894C49"/>
    <w:rsid w:val="008B6245"/>
    <w:rsid w:val="00907042"/>
    <w:rsid w:val="009933BA"/>
    <w:rsid w:val="009C1D3F"/>
    <w:rsid w:val="00A208DD"/>
    <w:rsid w:val="00A33871"/>
    <w:rsid w:val="00A62C8F"/>
    <w:rsid w:val="00AE45F1"/>
    <w:rsid w:val="00AF72EA"/>
    <w:rsid w:val="00B542A9"/>
    <w:rsid w:val="00B72743"/>
    <w:rsid w:val="00BA467F"/>
    <w:rsid w:val="00C353EB"/>
    <w:rsid w:val="00C45DF9"/>
    <w:rsid w:val="00C912A1"/>
    <w:rsid w:val="00CE7294"/>
    <w:rsid w:val="00D30A6B"/>
    <w:rsid w:val="00D507F0"/>
    <w:rsid w:val="00D673E3"/>
    <w:rsid w:val="00DD4884"/>
    <w:rsid w:val="00DE15DC"/>
    <w:rsid w:val="00E44A87"/>
    <w:rsid w:val="00E67E3F"/>
    <w:rsid w:val="00E73D43"/>
    <w:rsid w:val="00E82660"/>
    <w:rsid w:val="00F33E79"/>
    <w:rsid w:val="00F6052C"/>
    <w:rsid w:val="00FB168C"/>
    <w:rsid w:val="00FB1CAE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podstawowy">
    <w:name w:val="Body Text"/>
    <w:basedOn w:val="Normalny"/>
    <w:link w:val="TekstpodstawowyZnak"/>
    <w:semiHidden/>
    <w:unhideWhenUsed/>
    <w:rsid w:val="00CE7294"/>
    <w:pPr>
      <w:widowControl/>
      <w:tabs>
        <w:tab w:val="clear" w:pos="709"/>
      </w:tabs>
      <w:autoSpaceDE/>
      <w:autoSpaceDN/>
      <w:jc w:val="left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2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40041-21%20Powsta&#324;c&#243;w&#346;l-Rac&#322;awicka\P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61B8B-D38A-475C-9FB4-32DCC28E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P-WZ</Template>
  <TotalTime>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1595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umbowi01</dc:creator>
  <cp:lastModifiedBy>umpako03</cp:lastModifiedBy>
  <cp:revision>4</cp:revision>
  <cp:lastPrinted>2022-05-25T11:12:00Z</cp:lastPrinted>
  <dcterms:created xsi:type="dcterms:W3CDTF">2022-05-25T11:13:00Z</dcterms:created>
  <dcterms:modified xsi:type="dcterms:W3CDTF">2022-05-27T10:19:00Z</dcterms:modified>
</cp:coreProperties>
</file>