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20" w:rsidRPr="00E52F3A" w:rsidRDefault="00572A20" w:rsidP="000C1CEB">
      <w:pPr>
        <w:pStyle w:val="07Datapisma"/>
        <w:spacing w:before="120" w:after="120" w:line="276" w:lineRule="auto"/>
        <w:jc w:val="left"/>
        <w:rPr>
          <w:bCs/>
          <w:sz w:val="22"/>
          <w:szCs w:val="22"/>
        </w:rPr>
      </w:pPr>
      <w:bookmarkStart w:id="0" w:name="OLE_LINK1"/>
      <w:bookmarkStart w:id="1" w:name="OLE_LINK2"/>
      <w:r w:rsidRPr="00E52F3A">
        <w:rPr>
          <w:bCs/>
          <w:sz w:val="22"/>
          <w:szCs w:val="22"/>
        </w:rPr>
        <w:t>Zarząd Dróg i Utrzymania Miasta</w:t>
      </w:r>
    </w:p>
    <w:p w:rsidR="00572A20" w:rsidRPr="00E52F3A" w:rsidRDefault="00572A20" w:rsidP="00E52F3A">
      <w:pPr>
        <w:pStyle w:val="07Datapisma"/>
        <w:spacing w:before="120" w:after="120" w:line="276" w:lineRule="auto"/>
        <w:jc w:val="left"/>
        <w:rPr>
          <w:bCs/>
          <w:sz w:val="22"/>
          <w:szCs w:val="22"/>
        </w:rPr>
      </w:pPr>
      <w:r w:rsidRPr="00E52F3A">
        <w:rPr>
          <w:bCs/>
          <w:sz w:val="22"/>
          <w:szCs w:val="22"/>
        </w:rPr>
        <w:t>Pan Sławomir Gonciarz</w:t>
      </w:r>
    </w:p>
    <w:p w:rsidR="00572A20" w:rsidRPr="00E52F3A" w:rsidRDefault="00E52F3A" w:rsidP="00E52F3A">
      <w:pPr>
        <w:pStyle w:val="07Datapisma"/>
        <w:spacing w:before="120" w:after="120" w:line="276" w:lineRule="auto"/>
        <w:jc w:val="left"/>
        <w:rPr>
          <w:bCs/>
          <w:sz w:val="22"/>
          <w:szCs w:val="22"/>
        </w:rPr>
      </w:pPr>
      <w:r w:rsidRPr="00E52F3A">
        <w:rPr>
          <w:bCs/>
          <w:sz w:val="22"/>
          <w:szCs w:val="22"/>
        </w:rPr>
        <w:t>Dyrektor</w:t>
      </w:r>
    </w:p>
    <w:p w:rsidR="00572A20" w:rsidRPr="00E52F3A" w:rsidRDefault="00572A20" w:rsidP="00E52F3A">
      <w:pPr>
        <w:pStyle w:val="07Datapisma"/>
        <w:spacing w:before="120" w:after="120" w:line="276" w:lineRule="auto"/>
        <w:jc w:val="left"/>
        <w:rPr>
          <w:bCs/>
          <w:sz w:val="22"/>
          <w:szCs w:val="22"/>
        </w:rPr>
      </w:pPr>
      <w:r w:rsidRPr="00E52F3A">
        <w:rPr>
          <w:bCs/>
          <w:sz w:val="22"/>
          <w:szCs w:val="22"/>
        </w:rPr>
        <w:t>ul. Długa 49</w:t>
      </w:r>
    </w:p>
    <w:p w:rsidR="00E52F3A" w:rsidRPr="00E52F3A" w:rsidRDefault="00572A20" w:rsidP="00E52F3A">
      <w:pPr>
        <w:pStyle w:val="07Datapisma"/>
        <w:spacing w:before="120" w:after="120" w:line="276" w:lineRule="auto"/>
        <w:jc w:val="left"/>
        <w:rPr>
          <w:bCs/>
          <w:sz w:val="22"/>
          <w:szCs w:val="22"/>
        </w:rPr>
      </w:pPr>
      <w:r w:rsidRPr="00E52F3A">
        <w:rPr>
          <w:bCs/>
          <w:sz w:val="22"/>
          <w:szCs w:val="22"/>
        </w:rPr>
        <w:t>53-633 Wrocław</w:t>
      </w:r>
    </w:p>
    <w:p w:rsidR="00572A20" w:rsidRPr="00E52F3A" w:rsidRDefault="00EE5423" w:rsidP="00E52F3A">
      <w:pPr>
        <w:pStyle w:val="07Datapisma"/>
        <w:spacing w:before="200" w:after="200" w:line="276" w:lineRule="auto"/>
        <w:jc w:val="left"/>
        <w:rPr>
          <w:bCs/>
          <w:sz w:val="22"/>
          <w:szCs w:val="22"/>
        </w:rPr>
      </w:pPr>
      <w:r w:rsidRPr="00E52F3A">
        <w:rPr>
          <w:bCs/>
          <w:sz w:val="22"/>
          <w:szCs w:val="22"/>
        </w:rPr>
        <w:t>Wrocław, 6 września 2018</w:t>
      </w:r>
      <w:r w:rsidR="00572A20" w:rsidRPr="00E52F3A">
        <w:rPr>
          <w:bCs/>
          <w:sz w:val="22"/>
          <w:szCs w:val="22"/>
        </w:rPr>
        <w:t xml:space="preserve"> r.</w:t>
      </w:r>
    </w:p>
    <w:p w:rsidR="00572A20" w:rsidRPr="00E52F3A" w:rsidRDefault="00EE5423" w:rsidP="000C1CEB">
      <w:pPr>
        <w:pStyle w:val="07Datapisma"/>
        <w:spacing w:before="120" w:after="120" w:line="276" w:lineRule="auto"/>
        <w:jc w:val="left"/>
        <w:rPr>
          <w:bCs/>
          <w:sz w:val="22"/>
          <w:szCs w:val="22"/>
        </w:rPr>
      </w:pPr>
      <w:r w:rsidRPr="00E52F3A">
        <w:rPr>
          <w:bCs/>
          <w:sz w:val="22"/>
          <w:szCs w:val="22"/>
        </w:rPr>
        <w:t>WKN-KPZ.1711.35.2018</w:t>
      </w:r>
    </w:p>
    <w:p w:rsidR="00371838" w:rsidRPr="00E52F3A" w:rsidRDefault="00371838" w:rsidP="00E52F3A">
      <w:pPr>
        <w:pStyle w:val="07Datapisma"/>
        <w:spacing w:before="120" w:after="120" w:line="276" w:lineRule="auto"/>
        <w:jc w:val="left"/>
        <w:rPr>
          <w:bCs/>
          <w:sz w:val="22"/>
          <w:szCs w:val="22"/>
        </w:rPr>
      </w:pPr>
      <w:r w:rsidRPr="00E52F3A">
        <w:rPr>
          <w:bCs/>
          <w:sz w:val="22"/>
          <w:szCs w:val="22"/>
        </w:rPr>
        <w:t>00072022/2018/W</w:t>
      </w:r>
    </w:p>
    <w:p w:rsidR="00572A20" w:rsidRPr="00E52F3A" w:rsidRDefault="00572A20" w:rsidP="000C1CEB">
      <w:pPr>
        <w:pStyle w:val="07Datapisma"/>
        <w:spacing w:before="240" w:after="240" w:line="276" w:lineRule="auto"/>
        <w:jc w:val="left"/>
        <w:rPr>
          <w:bCs/>
          <w:sz w:val="22"/>
          <w:szCs w:val="22"/>
        </w:rPr>
      </w:pPr>
      <w:r w:rsidRPr="00E52F3A">
        <w:rPr>
          <w:bCs/>
          <w:sz w:val="22"/>
          <w:szCs w:val="22"/>
        </w:rPr>
        <w:t>WYSTĄPIENIE POKONTROLNE</w:t>
      </w:r>
    </w:p>
    <w:p w:rsidR="00371838" w:rsidRPr="00E52F3A" w:rsidRDefault="00572A20" w:rsidP="00E52F3A">
      <w:pPr>
        <w:spacing w:line="276" w:lineRule="auto"/>
        <w:ind w:right="-69"/>
        <w:rPr>
          <w:sz w:val="22"/>
          <w:szCs w:val="22"/>
        </w:rPr>
      </w:pPr>
      <w:r w:rsidRPr="00E52F3A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="00371838" w:rsidRPr="00E52F3A">
        <w:rPr>
          <w:rFonts w:ascii="Verdana" w:hAnsi="Verdana"/>
          <w:sz w:val="22"/>
          <w:szCs w:val="22"/>
        </w:rPr>
        <w:t>w kierowanej przez Pana Dyrektora jednostce, której przedmiotem były:</w:t>
      </w:r>
    </w:p>
    <w:p w:rsidR="00371838" w:rsidRPr="00E52F3A" w:rsidRDefault="00371838" w:rsidP="00E52F3A">
      <w:pPr>
        <w:pStyle w:val="Akapitzlist"/>
        <w:numPr>
          <w:ilvl w:val="0"/>
          <w:numId w:val="5"/>
        </w:numPr>
        <w:tabs>
          <w:tab w:val="num" w:pos="468"/>
        </w:tabs>
        <w:suppressAutoHyphens/>
        <w:spacing w:line="276" w:lineRule="auto"/>
        <w:ind w:left="468" w:hanging="283"/>
        <w:rPr>
          <w:rFonts w:ascii="Verdana" w:hAnsi="Verdana"/>
          <w:sz w:val="22"/>
          <w:szCs w:val="22"/>
        </w:rPr>
      </w:pPr>
      <w:r w:rsidRPr="00E52F3A">
        <w:rPr>
          <w:rFonts w:ascii="Verdana" w:hAnsi="Verdana"/>
          <w:sz w:val="22"/>
          <w:szCs w:val="22"/>
        </w:rPr>
        <w:t>Przestrzeganie trybu przekazywania i odbioru pasa drogowego.</w:t>
      </w:r>
    </w:p>
    <w:p w:rsidR="00371838" w:rsidRPr="00E52F3A" w:rsidRDefault="00371838" w:rsidP="00E52F3A">
      <w:pPr>
        <w:numPr>
          <w:ilvl w:val="0"/>
          <w:numId w:val="5"/>
        </w:numPr>
        <w:tabs>
          <w:tab w:val="num" w:pos="468"/>
        </w:tabs>
        <w:suppressAutoHyphens/>
        <w:spacing w:line="276" w:lineRule="auto"/>
        <w:ind w:left="468" w:hanging="283"/>
        <w:rPr>
          <w:rFonts w:ascii="Verdana" w:hAnsi="Verdana"/>
          <w:sz w:val="22"/>
          <w:szCs w:val="22"/>
        </w:rPr>
      </w:pPr>
      <w:r w:rsidRPr="00E52F3A">
        <w:rPr>
          <w:rFonts w:ascii="Verdana" w:hAnsi="Verdana"/>
          <w:sz w:val="22"/>
          <w:szCs w:val="22"/>
        </w:rPr>
        <w:t>Zawieranie umów dotyczących oddawania pasa drogowego na wyłączność,</w:t>
      </w:r>
    </w:p>
    <w:p w:rsidR="00572A20" w:rsidRPr="00E52F3A" w:rsidRDefault="00371838" w:rsidP="00E52F3A">
      <w:pPr>
        <w:pStyle w:val="Tekstpodstawowy"/>
        <w:suppressAutoHyphens/>
        <w:spacing w:line="276" w:lineRule="auto"/>
        <w:jc w:val="left"/>
        <w:rPr>
          <w:sz w:val="22"/>
          <w:szCs w:val="22"/>
        </w:rPr>
      </w:pPr>
      <w:r w:rsidRPr="00E52F3A">
        <w:rPr>
          <w:sz w:val="22"/>
          <w:szCs w:val="22"/>
        </w:rPr>
        <w:t>w latach 2016 – 2017.</w:t>
      </w:r>
    </w:p>
    <w:p w:rsidR="00371838" w:rsidRPr="00E52F3A" w:rsidRDefault="00371838" w:rsidP="00E52F3A">
      <w:pPr>
        <w:pStyle w:val="07Datapisma"/>
        <w:spacing w:before="200" w:after="200" w:line="276" w:lineRule="auto"/>
        <w:jc w:val="left"/>
        <w:rPr>
          <w:bCs/>
          <w:sz w:val="22"/>
          <w:szCs w:val="22"/>
        </w:rPr>
      </w:pPr>
      <w:r w:rsidRPr="00E52F3A">
        <w:rPr>
          <w:bCs/>
          <w:sz w:val="22"/>
          <w:szCs w:val="22"/>
        </w:rPr>
        <w:t xml:space="preserve">Wyniki kontroli przedstawiono w protokole nr WKN-KPZ.1711.35.2018, do którego nie wniesiono </w:t>
      </w:r>
      <w:r w:rsidR="00147FC5" w:rsidRPr="00E52F3A">
        <w:rPr>
          <w:bCs/>
          <w:sz w:val="22"/>
          <w:szCs w:val="22"/>
        </w:rPr>
        <w:t>zastrzeżeń</w:t>
      </w:r>
      <w:r w:rsidRPr="00E52F3A">
        <w:rPr>
          <w:bCs/>
          <w:sz w:val="22"/>
          <w:szCs w:val="22"/>
        </w:rPr>
        <w:t>.</w:t>
      </w:r>
    </w:p>
    <w:p w:rsidR="00371838" w:rsidRPr="00E52F3A" w:rsidRDefault="00371838" w:rsidP="00E52F3A">
      <w:pPr>
        <w:pStyle w:val="07Datapisma"/>
        <w:spacing w:before="200" w:after="200" w:line="276" w:lineRule="auto"/>
        <w:jc w:val="left"/>
        <w:rPr>
          <w:bCs/>
          <w:sz w:val="22"/>
          <w:szCs w:val="22"/>
        </w:rPr>
      </w:pPr>
      <w:r w:rsidRPr="00E52F3A">
        <w:rPr>
          <w:bCs/>
          <w:sz w:val="22"/>
          <w:szCs w:val="22"/>
        </w:rPr>
        <w:t xml:space="preserve">Na podstawie dokumentacji wskazanej w protokole kontroli stwierdzono, że </w:t>
      </w:r>
      <w:r w:rsidR="00011883" w:rsidRPr="00E52F3A">
        <w:rPr>
          <w:bCs/>
          <w:sz w:val="22"/>
          <w:szCs w:val="22"/>
        </w:rPr>
        <w:t>jednostka prawidłowo realizuje zadania objęte kontrolą, za wyjątkiem</w:t>
      </w:r>
      <w:r w:rsidR="00E52F3A" w:rsidRPr="00E52F3A">
        <w:rPr>
          <w:bCs/>
          <w:sz w:val="22"/>
          <w:szCs w:val="22"/>
        </w:rPr>
        <w:t xml:space="preserve"> </w:t>
      </w:r>
      <w:r w:rsidR="00011883" w:rsidRPr="00E52F3A">
        <w:rPr>
          <w:bCs/>
          <w:sz w:val="22"/>
          <w:szCs w:val="22"/>
        </w:rPr>
        <w:t xml:space="preserve">braku zastrzeżenia kar umownych </w:t>
      </w:r>
      <w:r w:rsidRPr="00E52F3A">
        <w:rPr>
          <w:bCs/>
          <w:sz w:val="22"/>
          <w:szCs w:val="22"/>
        </w:rPr>
        <w:t xml:space="preserve">w 3 </w:t>
      </w:r>
      <w:r w:rsidR="00A62CC4" w:rsidRPr="00E52F3A">
        <w:rPr>
          <w:bCs/>
          <w:sz w:val="22"/>
          <w:szCs w:val="22"/>
        </w:rPr>
        <w:t xml:space="preserve">z 20 kontrolowanych umów </w:t>
      </w:r>
      <w:r w:rsidRPr="00E52F3A">
        <w:rPr>
          <w:bCs/>
          <w:sz w:val="22"/>
          <w:szCs w:val="22"/>
        </w:rPr>
        <w:t>dotyczących oddawan</w:t>
      </w:r>
      <w:r w:rsidR="00A62CC4" w:rsidRPr="00E52F3A">
        <w:rPr>
          <w:bCs/>
          <w:sz w:val="22"/>
          <w:szCs w:val="22"/>
        </w:rPr>
        <w:t xml:space="preserve">ia pasa drogowego na wyłączność, </w:t>
      </w:r>
      <w:r w:rsidRPr="00E52F3A">
        <w:rPr>
          <w:bCs/>
          <w:sz w:val="22"/>
          <w:szCs w:val="22"/>
        </w:rPr>
        <w:t>co jest niezgodne z przepisem § 3 załącznika nr 2 do zarządzenia Prezydenta Wrocławia nr 1461/11 z dnia 30.05.2011 r.</w:t>
      </w:r>
    </w:p>
    <w:p w:rsidR="00572A20" w:rsidRPr="00E52F3A" w:rsidRDefault="00572A20" w:rsidP="00E52F3A">
      <w:pPr>
        <w:pStyle w:val="07Datapisma"/>
        <w:spacing w:before="200" w:after="200" w:line="276" w:lineRule="auto"/>
        <w:jc w:val="left"/>
        <w:rPr>
          <w:bCs/>
          <w:sz w:val="22"/>
          <w:szCs w:val="22"/>
        </w:rPr>
      </w:pPr>
      <w:r w:rsidRPr="00E52F3A">
        <w:rPr>
          <w:bCs/>
          <w:sz w:val="22"/>
          <w:szCs w:val="22"/>
        </w:rPr>
        <w:t>Mają</w:t>
      </w:r>
      <w:r w:rsidR="00371838" w:rsidRPr="00E52F3A">
        <w:rPr>
          <w:bCs/>
          <w:sz w:val="22"/>
          <w:szCs w:val="22"/>
        </w:rPr>
        <w:t>c na względzie powyższe zalecam przestrzeganie ww. przepisu przy zawieraniu umów dotyczących oddawania pasa drogowego na wyłączność.</w:t>
      </w:r>
    </w:p>
    <w:bookmarkEnd w:id="0"/>
    <w:bookmarkEnd w:id="1"/>
    <w:p w:rsidR="00572A20" w:rsidRPr="00E52F3A" w:rsidRDefault="00572A20" w:rsidP="00E52F3A">
      <w:pPr>
        <w:pStyle w:val="07Datapisma"/>
        <w:spacing w:before="200" w:after="200" w:line="276" w:lineRule="auto"/>
        <w:jc w:val="left"/>
        <w:rPr>
          <w:bCs/>
          <w:sz w:val="22"/>
          <w:szCs w:val="22"/>
        </w:rPr>
      </w:pPr>
      <w:r w:rsidRPr="00E52F3A">
        <w:rPr>
          <w:bCs/>
          <w:sz w:val="22"/>
          <w:szCs w:val="22"/>
        </w:rPr>
        <w:t xml:space="preserve">O </w:t>
      </w:r>
      <w:r w:rsidR="00371838" w:rsidRPr="00E52F3A">
        <w:rPr>
          <w:bCs/>
          <w:sz w:val="22"/>
          <w:szCs w:val="22"/>
        </w:rPr>
        <w:t xml:space="preserve">sposobie realizacji zalecenia pokontrolnego </w:t>
      </w:r>
      <w:r w:rsidR="00D34A10" w:rsidRPr="00E52F3A">
        <w:rPr>
          <w:bCs/>
          <w:sz w:val="22"/>
          <w:szCs w:val="22"/>
        </w:rPr>
        <w:t>p</w:t>
      </w:r>
      <w:r w:rsidRPr="00E52F3A">
        <w:rPr>
          <w:bCs/>
          <w:sz w:val="22"/>
          <w:szCs w:val="22"/>
        </w:rPr>
        <w:t>roszę poinformować Wydział Kontroli U</w:t>
      </w:r>
      <w:r w:rsidR="00147FC5" w:rsidRPr="00E52F3A">
        <w:rPr>
          <w:bCs/>
          <w:sz w:val="22"/>
          <w:szCs w:val="22"/>
        </w:rPr>
        <w:t xml:space="preserve">rzędu Miejskiego Wrocławia </w:t>
      </w:r>
      <w:r w:rsidRPr="00E52F3A">
        <w:rPr>
          <w:bCs/>
          <w:sz w:val="22"/>
          <w:szCs w:val="22"/>
        </w:rPr>
        <w:t>w</w:t>
      </w:r>
      <w:r w:rsidR="00E52F3A" w:rsidRPr="00E52F3A">
        <w:rPr>
          <w:bCs/>
          <w:sz w:val="22"/>
          <w:szCs w:val="22"/>
        </w:rPr>
        <w:t xml:space="preserve"> </w:t>
      </w:r>
      <w:r w:rsidRPr="00E52F3A">
        <w:rPr>
          <w:bCs/>
          <w:sz w:val="22"/>
          <w:szCs w:val="22"/>
        </w:rPr>
        <w:t>terminie 30 dni od daty otrzymania niniejszego wystąpienia.</w:t>
      </w:r>
    </w:p>
    <w:p w:rsidR="00E52F3A" w:rsidRPr="00CD1E42" w:rsidRDefault="00E52F3A" w:rsidP="000C1CEB">
      <w:pPr>
        <w:pStyle w:val="07Datapisma"/>
        <w:spacing w:after="120" w:line="276" w:lineRule="auto"/>
        <w:jc w:val="left"/>
        <w:rPr>
          <w:bCs/>
          <w:sz w:val="22"/>
          <w:szCs w:val="22"/>
        </w:rPr>
      </w:pPr>
      <w:r w:rsidRPr="00CD1E42">
        <w:rPr>
          <w:bCs/>
          <w:sz w:val="22"/>
          <w:szCs w:val="22"/>
        </w:rPr>
        <w:t>Dokument podpisała z upoważnienia Prezydenta</w:t>
      </w:r>
    </w:p>
    <w:p w:rsidR="00E52F3A" w:rsidRPr="00CD1E42" w:rsidRDefault="00E52F3A" w:rsidP="00E52F3A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lastRenderedPageBreak/>
        <w:t>Marta Kalicińska</w:t>
      </w:r>
    </w:p>
    <w:p w:rsidR="00E52F3A" w:rsidRPr="00CD1E42" w:rsidRDefault="00E52F3A" w:rsidP="00E52F3A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572A20" w:rsidRPr="00E52F3A" w:rsidRDefault="00147FC5" w:rsidP="00E52F3A">
      <w:pPr>
        <w:spacing w:line="276" w:lineRule="auto"/>
        <w:ind w:right="-69"/>
        <w:rPr>
          <w:rFonts w:ascii="Verdana" w:hAnsi="Verdana"/>
          <w:sz w:val="22"/>
          <w:szCs w:val="22"/>
        </w:rPr>
      </w:pPr>
      <w:r w:rsidRPr="00E52F3A">
        <w:rPr>
          <w:rFonts w:ascii="Verdana" w:hAnsi="Verdana"/>
          <w:sz w:val="22"/>
          <w:szCs w:val="22"/>
        </w:rPr>
        <w:t>Do wiadomości:</w:t>
      </w:r>
    </w:p>
    <w:p w:rsidR="00147FC5" w:rsidRPr="00E52F3A" w:rsidRDefault="00147FC5" w:rsidP="00E52F3A">
      <w:pPr>
        <w:spacing w:line="276" w:lineRule="auto"/>
        <w:ind w:right="-69"/>
        <w:rPr>
          <w:rFonts w:ascii="Verdana" w:hAnsi="Verdana"/>
          <w:sz w:val="22"/>
          <w:szCs w:val="22"/>
        </w:rPr>
      </w:pPr>
      <w:r w:rsidRPr="00E52F3A">
        <w:rPr>
          <w:rFonts w:ascii="Verdana" w:hAnsi="Verdana"/>
          <w:sz w:val="22"/>
          <w:szCs w:val="22"/>
        </w:rPr>
        <w:t>Pani Elżbieta Urbanek – Dyrektor DIG UMW wraz z protokołem kontroli WKN-KPZ.1711.35.2018 w wersji elektronicznej</w:t>
      </w:r>
    </w:p>
    <w:sectPr w:rsidR="00147FC5" w:rsidRPr="00E52F3A" w:rsidSect="00375CB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7F9" w:rsidRDefault="006727F9">
      <w:r>
        <w:separator/>
      </w:r>
    </w:p>
  </w:endnote>
  <w:endnote w:type="continuationSeparator" w:id="0">
    <w:p w:rsidR="006727F9" w:rsidRDefault="00672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A20" w:rsidRDefault="00572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75CB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75CBD">
      <w:rPr>
        <w:sz w:val="14"/>
        <w:szCs w:val="14"/>
      </w:rPr>
      <w:fldChar w:fldCharType="separate"/>
    </w:r>
    <w:r w:rsidR="000C1CEB">
      <w:rPr>
        <w:noProof/>
        <w:sz w:val="14"/>
        <w:szCs w:val="14"/>
      </w:rPr>
      <w:t>2</w:t>
    </w:r>
    <w:r w:rsidR="00375CB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75CB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75CBD">
      <w:rPr>
        <w:sz w:val="14"/>
        <w:szCs w:val="14"/>
      </w:rPr>
      <w:fldChar w:fldCharType="separate"/>
    </w:r>
    <w:r w:rsidR="000C1CEB">
      <w:rPr>
        <w:noProof/>
        <w:sz w:val="14"/>
        <w:szCs w:val="14"/>
      </w:rPr>
      <w:t>2</w:t>
    </w:r>
    <w:r w:rsidR="00375CB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A20" w:rsidRDefault="00572A20">
    <w:pPr>
      <w:pStyle w:val="Stopka"/>
    </w:pPr>
  </w:p>
  <w:p w:rsidR="00572A20" w:rsidRDefault="00E52F3A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7F9" w:rsidRDefault="006727F9">
      <w:r>
        <w:separator/>
      </w:r>
    </w:p>
  </w:footnote>
  <w:footnote w:type="continuationSeparator" w:id="0">
    <w:p w:rsidR="006727F9" w:rsidRDefault="00672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A20" w:rsidRDefault="00375CB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A20" w:rsidRDefault="00E52F3A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FF4F93"/>
    <w:multiLevelType w:val="hybridMultilevel"/>
    <w:tmpl w:val="C1D22B22"/>
    <w:lvl w:ilvl="0" w:tplc="7FCE95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049A3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A5511B"/>
    <w:multiLevelType w:val="hybridMultilevel"/>
    <w:tmpl w:val="FCF62AF0"/>
    <w:lvl w:ilvl="0" w:tplc="32901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FE5A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BA200F"/>
    <w:multiLevelType w:val="hybridMultilevel"/>
    <w:tmpl w:val="7C58BF58"/>
    <w:lvl w:ilvl="0" w:tplc="05445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A2383"/>
    <w:rsid w:val="00011883"/>
    <w:rsid w:val="000C1CEB"/>
    <w:rsid w:val="00147FC5"/>
    <w:rsid w:val="00282530"/>
    <w:rsid w:val="00371838"/>
    <w:rsid w:val="00375CBD"/>
    <w:rsid w:val="003D6410"/>
    <w:rsid w:val="00572A20"/>
    <w:rsid w:val="006727F9"/>
    <w:rsid w:val="008E2020"/>
    <w:rsid w:val="00965BD1"/>
    <w:rsid w:val="00A62CC4"/>
    <w:rsid w:val="00BB68D1"/>
    <w:rsid w:val="00CE6977"/>
    <w:rsid w:val="00D34A10"/>
    <w:rsid w:val="00E26A8D"/>
    <w:rsid w:val="00E52F3A"/>
    <w:rsid w:val="00EA2383"/>
    <w:rsid w:val="00EE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CB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75CBD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paragraph" w:styleId="Nagwek2">
    <w:name w:val="heading 2"/>
    <w:basedOn w:val="Normalny"/>
    <w:next w:val="Normalny"/>
    <w:qFormat/>
    <w:rsid w:val="00375CBD"/>
    <w:pPr>
      <w:keepNext/>
      <w:jc w:val="both"/>
      <w:outlineLvl w:val="1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75CBD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375CB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375CBD"/>
  </w:style>
  <w:style w:type="paragraph" w:customStyle="1" w:styleId="11Trescpisma">
    <w:name w:val="@11.Tresc_pisma"/>
    <w:basedOn w:val="Normalny"/>
    <w:rsid w:val="00375CB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75CBD"/>
  </w:style>
  <w:style w:type="paragraph" w:customStyle="1" w:styleId="12Zwyrazamiszacunku">
    <w:name w:val="@12.Z_wyrazami_szacunku"/>
    <w:basedOn w:val="07Datapisma"/>
    <w:next w:val="13Podpisujacypismo"/>
    <w:rsid w:val="00375CBD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75CBD"/>
    <w:pPr>
      <w:spacing w:before="540"/>
    </w:pPr>
  </w:style>
  <w:style w:type="paragraph" w:customStyle="1" w:styleId="14StanowiskoPodpisujacego">
    <w:name w:val="@14.StanowiskoPodpisujacego"/>
    <w:basedOn w:val="11Trescpisma"/>
    <w:rsid w:val="00375CBD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75CBD"/>
    <w:rPr>
      <w:sz w:val="18"/>
    </w:rPr>
  </w:style>
  <w:style w:type="paragraph" w:customStyle="1" w:styleId="06Adresmiasto">
    <w:name w:val="@06.Adres_miasto"/>
    <w:basedOn w:val="11Trescpisma"/>
    <w:next w:val="07Datapisma"/>
    <w:rsid w:val="00375CBD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75CBD"/>
    <w:pPr>
      <w:spacing w:after="100"/>
    </w:pPr>
  </w:style>
  <w:style w:type="paragraph" w:styleId="Stopka">
    <w:name w:val="footer"/>
    <w:basedOn w:val="Normalny"/>
    <w:semiHidden/>
    <w:rsid w:val="00375CB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375CBD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375CBD"/>
    <w:rPr>
      <w:sz w:val="16"/>
    </w:rPr>
  </w:style>
  <w:style w:type="paragraph" w:styleId="Nagwek">
    <w:name w:val="header"/>
    <w:basedOn w:val="Normalny"/>
    <w:semiHidden/>
    <w:rsid w:val="00375CB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375CBD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75CBD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375CBD"/>
    <w:rPr>
      <w:sz w:val="16"/>
    </w:rPr>
  </w:style>
  <w:style w:type="paragraph" w:customStyle="1" w:styleId="19Dowiadomosci">
    <w:name w:val="@19.Do_wiadomosci"/>
    <w:basedOn w:val="11Trescpisma"/>
    <w:rsid w:val="00375CBD"/>
    <w:rPr>
      <w:sz w:val="16"/>
    </w:rPr>
  </w:style>
  <w:style w:type="paragraph" w:customStyle="1" w:styleId="18Zalacznikilista">
    <w:name w:val="@18.Zalaczniki_lista"/>
    <w:basedOn w:val="11Trescpisma"/>
    <w:rsid w:val="00375CBD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375CBD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75CBD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75CBD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375CBD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375CBD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75CBD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375CBD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375CBD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375CBD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375CBD"/>
    <w:pPr>
      <w:suppressAutoHyphens/>
      <w:jc w:val="both"/>
    </w:pPr>
    <w:rPr>
      <w:b/>
      <w:bCs/>
      <w:lang w:eastAsia="ar-SA"/>
    </w:rPr>
  </w:style>
  <w:style w:type="paragraph" w:customStyle="1" w:styleId="StylProtNEWZnakZnakZnakZnakZnakZnakZnakZnakZnakZnakZnakZnakZnakZnakZnakZnakZnakZnakZnakZnakZnakZnakZnakZnakZnakZnakZnakZnak">
    <w:name w:val="StylProt_NEW Znak Znak Znak Znak Znak Znak Znak Znak Znak Znak Znak Znak Znak Znak Znak Znak Znak Znak Znak Znak Znak Znak Znak Znak Znak Znak Znak Znak"/>
    <w:basedOn w:val="Normalny"/>
    <w:rsid w:val="00375CBD"/>
    <w:pPr>
      <w:tabs>
        <w:tab w:val="left" w:pos="397"/>
        <w:tab w:val="left" w:pos="1134"/>
      </w:tabs>
      <w:suppressAutoHyphens/>
      <w:overflowPunct w:val="0"/>
      <w:autoSpaceDE w:val="0"/>
      <w:spacing w:line="280" w:lineRule="exact"/>
      <w:jc w:val="both"/>
      <w:textAlignment w:val="baseline"/>
    </w:pPr>
    <w:rPr>
      <w:rFonts w:ascii="Arial" w:hAnsi="Arial" w:cs="Arial"/>
      <w:sz w:val="20"/>
      <w:szCs w:val="20"/>
      <w:lang w:eastAsia="ar-SA"/>
    </w:rPr>
  </w:style>
  <w:style w:type="character" w:styleId="Hipercze">
    <w:name w:val="Hyperlink"/>
    <w:semiHidden/>
    <w:rsid w:val="00375CBD"/>
    <w:rPr>
      <w:color w:val="0000FF"/>
      <w:u w:val="single"/>
    </w:rPr>
  </w:style>
  <w:style w:type="paragraph" w:styleId="Tekstprzypisudolnego">
    <w:name w:val="footnote text"/>
    <w:basedOn w:val="Normalny"/>
    <w:semiHidden/>
    <w:rsid w:val="00375CB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75CBD"/>
    <w:rPr>
      <w:vertAlign w:val="superscript"/>
    </w:rPr>
  </w:style>
  <w:style w:type="paragraph" w:customStyle="1" w:styleId="Akapitzlist1">
    <w:name w:val="Akapit z listą1"/>
    <w:basedOn w:val="Normalny"/>
    <w:rsid w:val="00375CBD"/>
    <w:pPr>
      <w:ind w:left="720"/>
    </w:pPr>
  </w:style>
  <w:style w:type="paragraph" w:styleId="Tekstpodstawowywcity3">
    <w:name w:val="Body Text Indent 3"/>
    <w:basedOn w:val="Normalny"/>
    <w:semiHidden/>
    <w:rsid w:val="00375CBD"/>
    <w:pPr>
      <w:ind w:left="360"/>
      <w:jc w:val="both"/>
    </w:pPr>
    <w:rPr>
      <w:rFonts w:ascii="Verdana" w:hAnsi="Verdana"/>
      <w:sz w:val="20"/>
    </w:rPr>
  </w:style>
  <w:style w:type="character" w:customStyle="1" w:styleId="readonlytext">
    <w:name w:val="readonly_text"/>
    <w:basedOn w:val="Domylnaczcionkaakapitu"/>
    <w:rsid w:val="00371838"/>
  </w:style>
  <w:style w:type="paragraph" w:styleId="Akapitzlist">
    <w:name w:val="List Paragraph"/>
    <w:basedOn w:val="Normalny"/>
    <w:uiPriority w:val="34"/>
    <w:qFormat/>
    <w:rsid w:val="00371838"/>
    <w:pPr>
      <w:ind w:left="720"/>
      <w:contextualSpacing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E52F3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52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3AEA6-4438-4A6F-9DB8-4B01A457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2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umrapy01</cp:lastModifiedBy>
  <cp:revision>3</cp:revision>
  <cp:lastPrinted>2018-09-06T10:20:00Z</cp:lastPrinted>
  <dcterms:created xsi:type="dcterms:W3CDTF">2022-02-17T10:18:00Z</dcterms:created>
  <dcterms:modified xsi:type="dcterms:W3CDTF">2022-03-02T12:53:00Z</dcterms:modified>
</cp:coreProperties>
</file>