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6" w:rsidRPr="006666B1" w:rsidRDefault="0005156A" w:rsidP="0083324D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Zespół Szk</w:t>
      </w:r>
      <w:r w:rsidR="006A7AED" w:rsidRPr="006666B1">
        <w:rPr>
          <w:sz w:val="22"/>
          <w:szCs w:val="22"/>
        </w:rPr>
        <w:t xml:space="preserve">ół </w:t>
      </w:r>
      <w:r w:rsidRPr="006666B1">
        <w:rPr>
          <w:sz w:val="22"/>
          <w:szCs w:val="22"/>
        </w:rPr>
        <w:t xml:space="preserve">nr </w:t>
      </w:r>
      <w:r w:rsidR="006A7AED" w:rsidRPr="006666B1">
        <w:rPr>
          <w:sz w:val="22"/>
          <w:szCs w:val="22"/>
        </w:rPr>
        <w:t>20</w:t>
      </w:r>
    </w:p>
    <w:p w:rsidR="00485FA6" w:rsidRPr="006666B1" w:rsidRDefault="006666B1" w:rsidP="006666B1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Pani</w:t>
      </w:r>
    </w:p>
    <w:p w:rsidR="00485FA6" w:rsidRPr="006666B1" w:rsidRDefault="006A7AED" w:rsidP="006666B1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Monika Karczyńska</w:t>
      </w:r>
    </w:p>
    <w:p w:rsidR="00485FA6" w:rsidRPr="006666B1" w:rsidRDefault="00485FA6" w:rsidP="006666B1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Dyre</w:t>
      </w:r>
      <w:r w:rsidR="006666B1" w:rsidRPr="006666B1">
        <w:rPr>
          <w:sz w:val="22"/>
          <w:szCs w:val="22"/>
        </w:rPr>
        <w:t>ktor</w:t>
      </w:r>
    </w:p>
    <w:p w:rsidR="00485FA6" w:rsidRPr="006666B1" w:rsidRDefault="006666B1" w:rsidP="006666B1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ul. Kłodnicka 36</w:t>
      </w:r>
    </w:p>
    <w:p w:rsidR="00485FA6" w:rsidRPr="006666B1" w:rsidRDefault="00485FA6" w:rsidP="006666B1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5</w:t>
      </w:r>
      <w:r w:rsidR="005A1BFB" w:rsidRPr="006666B1">
        <w:rPr>
          <w:sz w:val="22"/>
          <w:szCs w:val="22"/>
        </w:rPr>
        <w:t>4</w:t>
      </w:r>
      <w:r w:rsidRPr="006666B1">
        <w:rPr>
          <w:sz w:val="22"/>
          <w:szCs w:val="22"/>
        </w:rPr>
        <w:t>-</w:t>
      </w:r>
      <w:r w:rsidR="006A7AED" w:rsidRPr="006666B1">
        <w:rPr>
          <w:sz w:val="22"/>
          <w:szCs w:val="22"/>
        </w:rPr>
        <w:t>218</w:t>
      </w:r>
      <w:r w:rsidR="0005156A" w:rsidRPr="006666B1">
        <w:rPr>
          <w:sz w:val="22"/>
          <w:szCs w:val="22"/>
        </w:rPr>
        <w:t xml:space="preserve"> </w:t>
      </w:r>
      <w:r w:rsidRPr="006666B1">
        <w:rPr>
          <w:sz w:val="22"/>
          <w:szCs w:val="22"/>
        </w:rPr>
        <w:t>Wrocław</w:t>
      </w:r>
    </w:p>
    <w:p w:rsidR="006666B1" w:rsidRPr="006666B1" w:rsidRDefault="006666B1" w:rsidP="006666B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Wrocław, 6 grudnia 2018 r.</w:t>
      </w:r>
    </w:p>
    <w:p w:rsidR="00485FA6" w:rsidRPr="006666B1" w:rsidRDefault="00485FA6" w:rsidP="0083324D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WKN-KPZ.1711.</w:t>
      </w:r>
      <w:r w:rsidR="00605CDD" w:rsidRPr="006666B1">
        <w:rPr>
          <w:sz w:val="22"/>
          <w:szCs w:val="22"/>
        </w:rPr>
        <w:t>66</w:t>
      </w:r>
      <w:r w:rsidRPr="006666B1">
        <w:rPr>
          <w:sz w:val="22"/>
          <w:szCs w:val="22"/>
        </w:rPr>
        <w:t>.201</w:t>
      </w:r>
      <w:r w:rsidR="00996636" w:rsidRPr="006666B1">
        <w:rPr>
          <w:sz w:val="22"/>
          <w:szCs w:val="22"/>
        </w:rPr>
        <w:t>8</w:t>
      </w:r>
    </w:p>
    <w:p w:rsidR="006666B1" w:rsidRPr="006666B1" w:rsidRDefault="00605CDD" w:rsidP="006666B1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00106166/2018/W</w:t>
      </w:r>
    </w:p>
    <w:p w:rsidR="00485FA6" w:rsidRPr="006666B1" w:rsidRDefault="00485FA6" w:rsidP="006666B1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WYSTĄPIENIE POKONTROLNE</w:t>
      </w:r>
    </w:p>
    <w:p w:rsidR="00485FA6" w:rsidRPr="006666B1" w:rsidRDefault="00485FA6" w:rsidP="006666B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Wydział Kontroli Urzędu Miejskiego Wrocławia przeprowadził kontrolę w</w:t>
      </w:r>
      <w:r w:rsidR="006666B1" w:rsidRPr="006666B1">
        <w:rPr>
          <w:sz w:val="22"/>
          <w:szCs w:val="22"/>
        </w:rPr>
        <w:t xml:space="preserve"> </w:t>
      </w:r>
      <w:r w:rsidRPr="006666B1">
        <w:rPr>
          <w:sz w:val="22"/>
          <w:szCs w:val="22"/>
        </w:rPr>
        <w:t xml:space="preserve">kierowanej przez Panią Dyrektor jednostce, której przedmiotem była zgodność ze stanem faktycznym </w:t>
      </w:r>
      <w:r w:rsidR="0005156A" w:rsidRPr="006666B1">
        <w:rPr>
          <w:sz w:val="22"/>
          <w:szCs w:val="22"/>
        </w:rPr>
        <w:t xml:space="preserve">na 30.09.2018 r. </w:t>
      </w:r>
      <w:r w:rsidRPr="006666B1">
        <w:rPr>
          <w:sz w:val="22"/>
          <w:szCs w:val="22"/>
        </w:rPr>
        <w:t>danych o liczbie uc</w:t>
      </w:r>
      <w:r w:rsidR="0005156A" w:rsidRPr="006666B1">
        <w:rPr>
          <w:sz w:val="22"/>
          <w:szCs w:val="22"/>
        </w:rPr>
        <w:t xml:space="preserve">zniów i wychowanków wykazanych </w:t>
      </w:r>
      <w:r w:rsidRPr="006666B1">
        <w:rPr>
          <w:sz w:val="22"/>
          <w:szCs w:val="22"/>
        </w:rPr>
        <w:t>w SIO, mających wpływ na kwotę uzupełniającą części oświatowej subwencji ogólnej</w:t>
      </w:r>
      <w:r w:rsidR="0005156A" w:rsidRPr="006666B1">
        <w:rPr>
          <w:sz w:val="22"/>
          <w:szCs w:val="22"/>
        </w:rPr>
        <w:t>.</w:t>
      </w:r>
    </w:p>
    <w:p w:rsidR="00485FA6" w:rsidRPr="006666B1" w:rsidRDefault="00485FA6" w:rsidP="006666B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Wyniki kontro</w:t>
      </w:r>
      <w:r w:rsidR="006666B1" w:rsidRPr="006666B1">
        <w:rPr>
          <w:sz w:val="22"/>
          <w:szCs w:val="22"/>
        </w:rPr>
        <w:t xml:space="preserve">li przedstawiono w protokole nr </w:t>
      </w:r>
      <w:r w:rsidRPr="006666B1">
        <w:rPr>
          <w:sz w:val="22"/>
          <w:szCs w:val="22"/>
        </w:rPr>
        <w:t>WKN-KPZ.1711.</w:t>
      </w:r>
      <w:r w:rsidR="00C1390D" w:rsidRPr="006666B1">
        <w:rPr>
          <w:sz w:val="22"/>
          <w:szCs w:val="22"/>
        </w:rPr>
        <w:t>66</w:t>
      </w:r>
      <w:r w:rsidRPr="006666B1">
        <w:rPr>
          <w:sz w:val="22"/>
          <w:szCs w:val="22"/>
        </w:rPr>
        <w:t>.201</w:t>
      </w:r>
      <w:r w:rsidR="0005156A" w:rsidRPr="006666B1">
        <w:rPr>
          <w:sz w:val="22"/>
          <w:szCs w:val="22"/>
        </w:rPr>
        <w:t>8</w:t>
      </w:r>
      <w:r w:rsidRPr="006666B1">
        <w:rPr>
          <w:sz w:val="22"/>
          <w:szCs w:val="22"/>
        </w:rPr>
        <w:t>, do którego nie wniesiono zastrzeżeń.</w:t>
      </w:r>
    </w:p>
    <w:p w:rsidR="00150C31" w:rsidRPr="006666B1" w:rsidRDefault="00485FA6" w:rsidP="006666B1">
      <w:pPr>
        <w:pStyle w:val="10Szanowny"/>
        <w:spacing w:before="0" w:line="276" w:lineRule="auto"/>
        <w:jc w:val="left"/>
        <w:rPr>
          <w:bCs/>
          <w:sz w:val="22"/>
          <w:szCs w:val="22"/>
        </w:rPr>
      </w:pPr>
      <w:r w:rsidRPr="006666B1">
        <w:rPr>
          <w:sz w:val="22"/>
          <w:szCs w:val="22"/>
        </w:rPr>
        <w:t>Na podstawie dokumentacji wskazanej w protokole kontroli stwierdzono</w:t>
      </w:r>
      <w:r w:rsidR="002C3BAE" w:rsidRPr="006666B1">
        <w:rPr>
          <w:sz w:val="22"/>
          <w:szCs w:val="22"/>
        </w:rPr>
        <w:t xml:space="preserve"> </w:t>
      </w:r>
      <w:r w:rsidR="005822BC" w:rsidRPr="006666B1">
        <w:rPr>
          <w:bCs/>
          <w:sz w:val="22"/>
          <w:szCs w:val="22"/>
        </w:rPr>
        <w:t>nieprawidłowe wykazanie w Systemie Informacji Oświatowej</w:t>
      </w:r>
      <w:r w:rsidR="00150C31" w:rsidRPr="006666B1">
        <w:rPr>
          <w:bCs/>
          <w:sz w:val="22"/>
          <w:szCs w:val="22"/>
        </w:rPr>
        <w:t xml:space="preserve"> danych w tabelach:</w:t>
      </w:r>
    </w:p>
    <w:p w:rsidR="000B37FA" w:rsidRPr="006666B1" w:rsidRDefault="00C50DC4" w:rsidP="006666B1">
      <w:pPr>
        <w:pStyle w:val="10Szanowny"/>
        <w:numPr>
          <w:ilvl w:val="0"/>
          <w:numId w:val="37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6666B1">
        <w:rPr>
          <w:sz w:val="22"/>
          <w:szCs w:val="22"/>
        </w:rPr>
        <w:t xml:space="preserve">DO1 </w:t>
      </w:r>
      <w:r w:rsidR="000B37FA" w:rsidRPr="006666B1">
        <w:rPr>
          <w:sz w:val="22"/>
          <w:szCs w:val="22"/>
        </w:rPr>
        <w:t>(Szkoła Podstawowa nr 65)</w:t>
      </w:r>
      <w:r w:rsidR="00B24639" w:rsidRPr="006666B1">
        <w:rPr>
          <w:sz w:val="22"/>
          <w:szCs w:val="22"/>
        </w:rPr>
        <w:t xml:space="preserve"> - </w:t>
      </w:r>
      <w:r w:rsidRPr="006666B1">
        <w:rPr>
          <w:sz w:val="22"/>
          <w:szCs w:val="22"/>
        </w:rPr>
        <w:t>nie</w:t>
      </w:r>
      <w:r w:rsidR="00D97472" w:rsidRPr="006666B1">
        <w:rPr>
          <w:sz w:val="22"/>
          <w:szCs w:val="22"/>
        </w:rPr>
        <w:t xml:space="preserve"> </w:t>
      </w:r>
      <w:r w:rsidRPr="006666B1">
        <w:rPr>
          <w:sz w:val="22"/>
          <w:szCs w:val="22"/>
        </w:rPr>
        <w:t>wykazan</w:t>
      </w:r>
      <w:r w:rsidR="00D97472" w:rsidRPr="006666B1">
        <w:rPr>
          <w:sz w:val="22"/>
          <w:szCs w:val="22"/>
        </w:rPr>
        <w:t>o</w:t>
      </w:r>
      <w:r w:rsidRPr="006666B1">
        <w:rPr>
          <w:sz w:val="22"/>
          <w:szCs w:val="22"/>
        </w:rPr>
        <w:t xml:space="preserve"> średniej miesięcznej </w:t>
      </w:r>
      <w:r w:rsidR="00D328EA" w:rsidRPr="006666B1">
        <w:rPr>
          <w:sz w:val="22"/>
          <w:szCs w:val="22"/>
        </w:rPr>
        <w:t xml:space="preserve">liczby uczniów </w:t>
      </w:r>
      <w:r w:rsidR="000B37FA" w:rsidRPr="006666B1">
        <w:rPr>
          <w:sz w:val="22"/>
          <w:szCs w:val="22"/>
        </w:rPr>
        <w:t xml:space="preserve">w oddziałach gimnazjalnych </w:t>
      </w:r>
      <w:r w:rsidR="00B24639" w:rsidRPr="006666B1">
        <w:rPr>
          <w:sz w:val="22"/>
          <w:szCs w:val="22"/>
        </w:rPr>
        <w:t xml:space="preserve">korzystających z </w:t>
      </w:r>
      <w:r w:rsidR="000B37FA" w:rsidRPr="006666B1">
        <w:rPr>
          <w:sz w:val="22"/>
          <w:szCs w:val="22"/>
        </w:rPr>
        <w:t>indywidualnego naucz</w:t>
      </w:r>
      <w:r w:rsidR="006666B1" w:rsidRPr="006666B1">
        <w:rPr>
          <w:sz w:val="22"/>
          <w:szCs w:val="22"/>
        </w:rPr>
        <w:t xml:space="preserve">ania w </w:t>
      </w:r>
      <w:r w:rsidRPr="006666B1">
        <w:rPr>
          <w:sz w:val="22"/>
          <w:szCs w:val="22"/>
        </w:rPr>
        <w:t>roku szkolnym 2017/2018</w:t>
      </w:r>
      <w:r w:rsidR="000B37FA" w:rsidRPr="006666B1">
        <w:rPr>
          <w:sz w:val="22"/>
          <w:szCs w:val="22"/>
        </w:rPr>
        <w:t>,</w:t>
      </w:r>
    </w:p>
    <w:p w:rsidR="000B37FA" w:rsidRPr="006666B1" w:rsidRDefault="00D97472" w:rsidP="006666B1">
      <w:pPr>
        <w:pStyle w:val="10Szanowny"/>
        <w:numPr>
          <w:ilvl w:val="0"/>
          <w:numId w:val="37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6666B1">
        <w:rPr>
          <w:sz w:val="22"/>
          <w:szCs w:val="22"/>
        </w:rPr>
        <w:t xml:space="preserve">U5A </w:t>
      </w:r>
      <w:r w:rsidR="000B37FA" w:rsidRPr="006666B1">
        <w:rPr>
          <w:sz w:val="22"/>
          <w:szCs w:val="22"/>
        </w:rPr>
        <w:t xml:space="preserve">(Szkoła Podstawowa nr 65) </w:t>
      </w:r>
      <w:r w:rsidR="00B37227" w:rsidRPr="006666B1">
        <w:rPr>
          <w:sz w:val="22"/>
          <w:szCs w:val="22"/>
        </w:rPr>
        <w:t xml:space="preserve">- </w:t>
      </w:r>
      <w:r w:rsidR="00AF5496" w:rsidRPr="006666B1">
        <w:rPr>
          <w:sz w:val="22"/>
          <w:szCs w:val="22"/>
        </w:rPr>
        <w:t xml:space="preserve">wykazano </w:t>
      </w:r>
      <w:r w:rsidR="000B37FA" w:rsidRPr="006666B1">
        <w:rPr>
          <w:sz w:val="22"/>
          <w:szCs w:val="22"/>
        </w:rPr>
        <w:t xml:space="preserve">41 dzieci z rocznika 2012 </w:t>
      </w:r>
      <w:r w:rsidR="00AF5496" w:rsidRPr="006666B1">
        <w:rPr>
          <w:sz w:val="22"/>
          <w:szCs w:val="22"/>
        </w:rPr>
        <w:t xml:space="preserve">zamiast </w:t>
      </w:r>
      <w:r w:rsidR="000B37FA" w:rsidRPr="006666B1">
        <w:rPr>
          <w:sz w:val="22"/>
          <w:szCs w:val="22"/>
        </w:rPr>
        <w:t>42,</w:t>
      </w:r>
    </w:p>
    <w:p w:rsidR="005D345C" w:rsidRPr="006666B1" w:rsidRDefault="00B24639" w:rsidP="006666B1">
      <w:pPr>
        <w:pStyle w:val="11Trescpisma"/>
        <w:numPr>
          <w:ilvl w:val="0"/>
          <w:numId w:val="37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NP2 (Szkoła Podstawowa nr 65) – nie wykazano ogółem 4 uczniów, tj. w</w:t>
      </w:r>
      <w:r w:rsidR="006666B1">
        <w:rPr>
          <w:sz w:val="22"/>
          <w:szCs w:val="22"/>
        </w:rPr>
        <w:t xml:space="preserve"> </w:t>
      </w:r>
      <w:r w:rsidRPr="006666B1">
        <w:rPr>
          <w:sz w:val="22"/>
          <w:szCs w:val="22"/>
        </w:rPr>
        <w:t>pozycjach: „</w:t>
      </w:r>
      <w:r w:rsidR="006666B1" w:rsidRPr="006666B1">
        <w:rPr>
          <w:sz w:val="22"/>
          <w:szCs w:val="22"/>
        </w:rPr>
        <w:t xml:space="preserve">autyzm w tym zespół </w:t>
      </w:r>
      <w:proofErr w:type="spellStart"/>
      <w:r w:rsidR="006666B1" w:rsidRPr="006666B1">
        <w:rPr>
          <w:sz w:val="22"/>
          <w:szCs w:val="22"/>
        </w:rPr>
        <w:t>Aspergera</w:t>
      </w:r>
      <w:proofErr w:type="spellEnd"/>
      <w:r w:rsidR="006666B1" w:rsidRPr="006666B1">
        <w:rPr>
          <w:sz w:val="22"/>
          <w:szCs w:val="22"/>
        </w:rPr>
        <w:t>”,</w:t>
      </w:r>
      <w:r w:rsidRPr="006666B1">
        <w:rPr>
          <w:sz w:val="22"/>
          <w:szCs w:val="22"/>
        </w:rPr>
        <w:t xml:space="preserve"> „niesłyszący”, „</w:t>
      </w:r>
      <w:proofErr w:type="spellStart"/>
      <w:r w:rsidR="005D345C" w:rsidRPr="006666B1">
        <w:rPr>
          <w:sz w:val="22"/>
          <w:szCs w:val="22"/>
        </w:rPr>
        <w:t>słabo</w:t>
      </w:r>
      <w:r w:rsidRPr="006666B1">
        <w:rPr>
          <w:sz w:val="22"/>
          <w:szCs w:val="22"/>
        </w:rPr>
        <w:t>słyszący</w:t>
      </w:r>
      <w:proofErr w:type="spellEnd"/>
      <w:r w:rsidRPr="006666B1">
        <w:rPr>
          <w:sz w:val="22"/>
          <w:szCs w:val="22"/>
        </w:rPr>
        <w:t>”,</w:t>
      </w:r>
    </w:p>
    <w:p w:rsidR="00B24639" w:rsidRPr="006666B1" w:rsidRDefault="005D345C" w:rsidP="006666B1">
      <w:pPr>
        <w:pStyle w:val="11Trescpisma"/>
        <w:numPr>
          <w:ilvl w:val="0"/>
          <w:numId w:val="37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6666B1">
        <w:rPr>
          <w:sz w:val="22"/>
          <w:szCs w:val="22"/>
        </w:rPr>
        <w:t xml:space="preserve">wykazano 1 ucznia w tabeli NP3 (Szkoła Podstawowa nr 65) w pozycji </w:t>
      </w:r>
      <w:r w:rsidR="006666B1" w:rsidRPr="006666B1">
        <w:rPr>
          <w:sz w:val="22"/>
          <w:szCs w:val="22"/>
        </w:rPr>
        <w:t xml:space="preserve">„autyzm w </w:t>
      </w:r>
      <w:r w:rsidRPr="006666B1">
        <w:rPr>
          <w:sz w:val="22"/>
          <w:szCs w:val="22"/>
        </w:rPr>
        <w:t xml:space="preserve">tym zespół </w:t>
      </w:r>
      <w:proofErr w:type="spellStart"/>
      <w:r w:rsidRPr="006666B1">
        <w:rPr>
          <w:sz w:val="22"/>
          <w:szCs w:val="22"/>
        </w:rPr>
        <w:t>Aspergera</w:t>
      </w:r>
      <w:proofErr w:type="spellEnd"/>
      <w:r w:rsidRPr="006666B1">
        <w:rPr>
          <w:sz w:val="22"/>
          <w:szCs w:val="22"/>
        </w:rPr>
        <w:t xml:space="preserve">” zamiast w tabeli NP4, ze względu na </w:t>
      </w:r>
      <w:r w:rsidRPr="006666B1">
        <w:rPr>
          <w:sz w:val="22"/>
          <w:szCs w:val="22"/>
        </w:rPr>
        <w:lastRenderedPageBreak/>
        <w:t>wynikającą z</w:t>
      </w:r>
      <w:r w:rsidR="006666B1" w:rsidRPr="006666B1">
        <w:rPr>
          <w:sz w:val="22"/>
          <w:szCs w:val="22"/>
        </w:rPr>
        <w:t xml:space="preserve"> </w:t>
      </w:r>
      <w:r w:rsidRPr="006666B1">
        <w:rPr>
          <w:sz w:val="22"/>
          <w:szCs w:val="22"/>
        </w:rPr>
        <w:t>orzeczenia niepełnosprawność sprzężoną (autyzm i niepełnosprawność ruchową),</w:t>
      </w:r>
    </w:p>
    <w:p w:rsidR="000B37FA" w:rsidRPr="006666B1" w:rsidRDefault="000B37FA" w:rsidP="006666B1">
      <w:pPr>
        <w:pStyle w:val="10Szanowny"/>
        <w:numPr>
          <w:ilvl w:val="0"/>
          <w:numId w:val="37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U3.1 (Szkoła Muzyczna I Stopnia nr 3) - wykazano 150 uczniów zamiast 145</w:t>
      </w:r>
      <w:r w:rsidR="005D345C" w:rsidRPr="006666B1">
        <w:rPr>
          <w:sz w:val="22"/>
          <w:szCs w:val="22"/>
        </w:rPr>
        <w:t>.</w:t>
      </w:r>
    </w:p>
    <w:p w:rsidR="005D345C" w:rsidRPr="006666B1" w:rsidRDefault="005D345C" w:rsidP="006666B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>Ponadto stwierdzono rozbieżności pomiędzy liczbą uczniów w księgach uczniów Szkoły Podstawowej nr 65 (oddziały gimnazjalne), Szkoły Muzycznej I Stopnia nr 3 oraz Ogólnokształcącej Szkoły Muzycznej I Stopnia nr 3, którzy figurują w nich jako aktualnie uczęszczający do szkoły (brak informacji o wypisaniu ze szkoły), a</w:t>
      </w:r>
      <w:r w:rsidR="006666B1" w:rsidRPr="006666B1">
        <w:rPr>
          <w:sz w:val="22"/>
          <w:szCs w:val="22"/>
        </w:rPr>
        <w:t xml:space="preserve"> </w:t>
      </w:r>
      <w:r w:rsidRPr="006666B1">
        <w:rPr>
          <w:sz w:val="22"/>
          <w:szCs w:val="22"/>
        </w:rPr>
        <w:t>liczbą uczniów wynikającą z dzienników lekcyjnych na rok szkolny 2018/2019</w:t>
      </w:r>
      <w:r w:rsidR="00DF521F" w:rsidRPr="006666B1">
        <w:rPr>
          <w:sz w:val="22"/>
          <w:szCs w:val="22"/>
        </w:rPr>
        <w:t>.</w:t>
      </w:r>
    </w:p>
    <w:p w:rsidR="002C3BAE" w:rsidRPr="006666B1" w:rsidRDefault="00485FA6" w:rsidP="006666B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 xml:space="preserve">W trakcie kontroli Pani Dyrektor dokonała </w:t>
      </w:r>
      <w:r w:rsidR="00C7087A" w:rsidRPr="006666B1">
        <w:rPr>
          <w:sz w:val="22"/>
          <w:szCs w:val="22"/>
        </w:rPr>
        <w:t xml:space="preserve">korekty danych </w:t>
      </w:r>
      <w:r w:rsidRPr="006666B1">
        <w:rPr>
          <w:sz w:val="22"/>
          <w:szCs w:val="22"/>
        </w:rPr>
        <w:t>w Systemie Informacji Oświatowej</w:t>
      </w:r>
      <w:r w:rsidR="00493476" w:rsidRPr="006666B1">
        <w:rPr>
          <w:sz w:val="22"/>
          <w:szCs w:val="22"/>
        </w:rPr>
        <w:t xml:space="preserve"> oraz księgach uczniów.</w:t>
      </w:r>
    </w:p>
    <w:p w:rsidR="00485FA6" w:rsidRPr="006666B1" w:rsidRDefault="00485FA6" w:rsidP="006666B1">
      <w:pPr>
        <w:pStyle w:val="10Szanowny"/>
        <w:spacing w:before="200" w:after="200" w:line="276" w:lineRule="auto"/>
        <w:jc w:val="left"/>
        <w:rPr>
          <w:bCs/>
          <w:sz w:val="22"/>
          <w:szCs w:val="22"/>
        </w:rPr>
      </w:pPr>
      <w:r w:rsidRPr="006666B1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6666B1" w:rsidRPr="0083324D" w:rsidRDefault="006666B1" w:rsidP="0083324D">
      <w:pPr>
        <w:pStyle w:val="08Sygnaturapisma"/>
        <w:spacing w:before="360" w:line="276" w:lineRule="auto"/>
        <w:jc w:val="left"/>
        <w:rPr>
          <w:sz w:val="22"/>
          <w:szCs w:val="22"/>
        </w:rPr>
      </w:pPr>
      <w:r w:rsidRPr="0083324D">
        <w:rPr>
          <w:sz w:val="22"/>
          <w:szCs w:val="22"/>
        </w:rPr>
        <w:t>Dokument podpisała z upoważnienia Prezydenta</w:t>
      </w:r>
    </w:p>
    <w:p w:rsidR="006666B1" w:rsidRPr="00CD1E42" w:rsidRDefault="006666B1" w:rsidP="006666B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6666B1" w:rsidRPr="00CD1E42" w:rsidRDefault="006666B1" w:rsidP="006666B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485FA6" w:rsidRPr="006666B1" w:rsidRDefault="00485FA6" w:rsidP="006666B1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6666B1">
        <w:rPr>
          <w:sz w:val="22"/>
          <w:szCs w:val="22"/>
        </w:rPr>
        <w:t xml:space="preserve">Do wiadomości </w:t>
      </w:r>
      <w:bookmarkStart w:id="0" w:name="OLE_LINK3"/>
      <w:r w:rsidRPr="006666B1">
        <w:rPr>
          <w:sz w:val="22"/>
          <w:szCs w:val="22"/>
        </w:rPr>
        <w:t xml:space="preserve">- Pan Jarosław Delewski – Dyrektor DEU UMW </w:t>
      </w:r>
      <w:bookmarkEnd w:id="0"/>
      <w:r w:rsidRPr="006666B1">
        <w:rPr>
          <w:sz w:val="22"/>
          <w:szCs w:val="22"/>
        </w:rPr>
        <w:t>wraz z protokołem kontroli WKN-KPZ.1711.</w:t>
      </w:r>
      <w:r w:rsidR="000B7BC9" w:rsidRPr="006666B1">
        <w:rPr>
          <w:sz w:val="22"/>
          <w:szCs w:val="22"/>
        </w:rPr>
        <w:t>66</w:t>
      </w:r>
      <w:r w:rsidRPr="006666B1">
        <w:rPr>
          <w:sz w:val="22"/>
          <w:szCs w:val="22"/>
        </w:rPr>
        <w:t>.201</w:t>
      </w:r>
      <w:r w:rsidR="00783242" w:rsidRPr="006666B1">
        <w:rPr>
          <w:sz w:val="22"/>
          <w:szCs w:val="22"/>
        </w:rPr>
        <w:t>8</w:t>
      </w:r>
      <w:r w:rsidRPr="006666B1">
        <w:rPr>
          <w:sz w:val="22"/>
          <w:szCs w:val="22"/>
        </w:rPr>
        <w:t xml:space="preserve"> w wersji elektronicznej</w:t>
      </w:r>
    </w:p>
    <w:sectPr w:rsidR="00485FA6" w:rsidRPr="006666B1" w:rsidSect="00F062A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06" w:rsidRDefault="00825206">
      <w:r>
        <w:separator/>
      </w:r>
    </w:p>
  </w:endnote>
  <w:endnote w:type="continuationSeparator" w:id="0">
    <w:p w:rsidR="00825206" w:rsidRDefault="0082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65B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65B90">
      <w:rPr>
        <w:sz w:val="14"/>
        <w:szCs w:val="14"/>
      </w:rPr>
      <w:fldChar w:fldCharType="separate"/>
    </w:r>
    <w:r w:rsidR="0083324D">
      <w:rPr>
        <w:noProof/>
        <w:sz w:val="14"/>
        <w:szCs w:val="14"/>
      </w:rPr>
      <w:t>2</w:t>
    </w:r>
    <w:r w:rsidR="00265B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65B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65B90">
      <w:rPr>
        <w:sz w:val="14"/>
        <w:szCs w:val="14"/>
      </w:rPr>
      <w:fldChar w:fldCharType="separate"/>
    </w:r>
    <w:r w:rsidR="0083324D">
      <w:rPr>
        <w:noProof/>
        <w:sz w:val="14"/>
        <w:szCs w:val="14"/>
      </w:rPr>
      <w:t>2</w:t>
    </w:r>
    <w:r w:rsidR="00265B9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pPr>
      <w:pStyle w:val="Stopka"/>
    </w:pPr>
  </w:p>
  <w:p w:rsidR="00485FA6" w:rsidRDefault="009904AF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06" w:rsidRDefault="00825206">
      <w:r>
        <w:separator/>
      </w:r>
    </w:p>
  </w:footnote>
  <w:footnote w:type="continuationSeparator" w:id="0">
    <w:p w:rsidR="00825206" w:rsidRDefault="00825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265B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9904AF">
    <w:pPr>
      <w:pStyle w:val="Stopka"/>
    </w:pPr>
    <w:r>
      <w:rPr>
        <w:noProof/>
      </w:rPr>
      <w:drawing>
        <wp:inline distT="0" distB="0" distL="0" distR="0">
          <wp:extent cx="2051050" cy="1828800"/>
          <wp:effectExtent l="19050" t="0" r="635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622D"/>
    <w:multiLevelType w:val="hybridMultilevel"/>
    <w:tmpl w:val="2DC8DF3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204774"/>
    <w:multiLevelType w:val="hybridMultilevel"/>
    <w:tmpl w:val="0E74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8739B5"/>
    <w:multiLevelType w:val="hybridMultilevel"/>
    <w:tmpl w:val="592C5C98"/>
    <w:lvl w:ilvl="0" w:tplc="0415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>
    <w:nsid w:val="1BB63EAC"/>
    <w:multiLevelType w:val="hybridMultilevel"/>
    <w:tmpl w:val="DE146434"/>
    <w:lvl w:ilvl="0" w:tplc="25BE65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023FD9"/>
    <w:multiLevelType w:val="hybridMultilevel"/>
    <w:tmpl w:val="E1DC5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E33255"/>
    <w:multiLevelType w:val="hybridMultilevel"/>
    <w:tmpl w:val="2F006E64"/>
    <w:lvl w:ilvl="0" w:tplc="57CECC68">
      <w:start w:val="5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100230"/>
    <w:multiLevelType w:val="hybridMultilevel"/>
    <w:tmpl w:val="77207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3"/>
  </w:num>
  <w:num w:numId="20">
    <w:abstractNumId w:val="11"/>
  </w:num>
  <w:num w:numId="21">
    <w:abstractNumId w:val="32"/>
  </w:num>
  <w:num w:numId="22">
    <w:abstractNumId w:val="13"/>
  </w:num>
  <w:num w:numId="23">
    <w:abstractNumId w:val="34"/>
  </w:num>
  <w:num w:numId="24">
    <w:abstractNumId w:val="22"/>
  </w:num>
  <w:num w:numId="25">
    <w:abstractNumId w:val="25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4"/>
  </w:num>
  <w:num w:numId="31">
    <w:abstractNumId w:val="30"/>
  </w:num>
  <w:num w:numId="32">
    <w:abstractNumId w:val="2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9"/>
  </w:num>
  <w:num w:numId="36">
    <w:abstractNumId w:val="16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425"/>
  <w:doNotHyphenateCaps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156A"/>
    <w:rsid w:val="0005156A"/>
    <w:rsid w:val="000B37FA"/>
    <w:rsid w:val="000B7BC9"/>
    <w:rsid w:val="00150C31"/>
    <w:rsid w:val="00157266"/>
    <w:rsid w:val="0016507D"/>
    <w:rsid w:val="001A1A73"/>
    <w:rsid w:val="001C5BE6"/>
    <w:rsid w:val="00265B90"/>
    <w:rsid w:val="002C3BAE"/>
    <w:rsid w:val="003572B8"/>
    <w:rsid w:val="003D00D7"/>
    <w:rsid w:val="00485FA6"/>
    <w:rsid w:val="00493476"/>
    <w:rsid w:val="00546A00"/>
    <w:rsid w:val="00560202"/>
    <w:rsid w:val="00577F16"/>
    <w:rsid w:val="005822BC"/>
    <w:rsid w:val="005A1BFB"/>
    <w:rsid w:val="005D345C"/>
    <w:rsid w:val="00605CDD"/>
    <w:rsid w:val="00656142"/>
    <w:rsid w:val="006666B1"/>
    <w:rsid w:val="006A7AED"/>
    <w:rsid w:val="00783242"/>
    <w:rsid w:val="00825206"/>
    <w:rsid w:val="0083324D"/>
    <w:rsid w:val="00866360"/>
    <w:rsid w:val="008B5191"/>
    <w:rsid w:val="0093078B"/>
    <w:rsid w:val="009459A0"/>
    <w:rsid w:val="009904AF"/>
    <w:rsid w:val="00996636"/>
    <w:rsid w:val="009E70BD"/>
    <w:rsid w:val="009F67C3"/>
    <w:rsid w:val="00AA13F7"/>
    <w:rsid w:val="00AF5496"/>
    <w:rsid w:val="00B24639"/>
    <w:rsid w:val="00B357AE"/>
    <w:rsid w:val="00B37227"/>
    <w:rsid w:val="00C1390D"/>
    <w:rsid w:val="00C50DC4"/>
    <w:rsid w:val="00C7087A"/>
    <w:rsid w:val="00C826EE"/>
    <w:rsid w:val="00CC365A"/>
    <w:rsid w:val="00D328EA"/>
    <w:rsid w:val="00D97472"/>
    <w:rsid w:val="00DF1E4B"/>
    <w:rsid w:val="00DF521F"/>
    <w:rsid w:val="00E53864"/>
    <w:rsid w:val="00E625CC"/>
    <w:rsid w:val="00E944A8"/>
    <w:rsid w:val="00F0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2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62AE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rsid w:val="00F062AE"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062A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F062A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F062AE"/>
  </w:style>
  <w:style w:type="paragraph" w:customStyle="1" w:styleId="11Trescpisma">
    <w:name w:val="@11.Tresc_pisma"/>
    <w:basedOn w:val="Normalny"/>
    <w:rsid w:val="00F062A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F062AE"/>
  </w:style>
  <w:style w:type="paragraph" w:customStyle="1" w:styleId="12Zwyrazamiszacunku">
    <w:name w:val="@12.Z_wyrazami_szacunku"/>
    <w:basedOn w:val="07Datapisma"/>
    <w:next w:val="13Podpisujacypismo"/>
    <w:rsid w:val="00F062A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F062AE"/>
    <w:pPr>
      <w:spacing w:before="540"/>
    </w:pPr>
  </w:style>
  <w:style w:type="paragraph" w:customStyle="1" w:styleId="14StanowiskoPodpisujacego">
    <w:name w:val="@14.StanowiskoPodpisujacego"/>
    <w:basedOn w:val="11Trescpisma"/>
    <w:rsid w:val="00F062A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F062AE"/>
    <w:rPr>
      <w:sz w:val="18"/>
    </w:rPr>
  </w:style>
  <w:style w:type="paragraph" w:customStyle="1" w:styleId="06Adresmiasto">
    <w:name w:val="@06.Adres_miasto"/>
    <w:basedOn w:val="11Trescpisma"/>
    <w:next w:val="07Datapisma"/>
    <w:rsid w:val="00F062A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F062AE"/>
    <w:pPr>
      <w:spacing w:after="100"/>
    </w:pPr>
  </w:style>
  <w:style w:type="paragraph" w:styleId="Stopka">
    <w:name w:val="footer"/>
    <w:basedOn w:val="Normalny"/>
    <w:semiHidden/>
    <w:rsid w:val="00F062A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062AE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062AE"/>
    <w:rPr>
      <w:sz w:val="16"/>
    </w:rPr>
  </w:style>
  <w:style w:type="paragraph" w:styleId="Nagwek">
    <w:name w:val="header"/>
    <w:basedOn w:val="Normalny"/>
    <w:semiHidden/>
    <w:rsid w:val="00F062A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F062A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F062A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F062AE"/>
    <w:rPr>
      <w:sz w:val="16"/>
    </w:rPr>
  </w:style>
  <w:style w:type="paragraph" w:customStyle="1" w:styleId="19Dowiadomosci">
    <w:name w:val="@19.Do_wiadomosci"/>
    <w:basedOn w:val="11Trescpisma"/>
    <w:rsid w:val="00F062AE"/>
    <w:rPr>
      <w:sz w:val="16"/>
    </w:rPr>
  </w:style>
  <w:style w:type="paragraph" w:customStyle="1" w:styleId="18Zalacznikilista">
    <w:name w:val="@18.Zalaczniki_lista"/>
    <w:basedOn w:val="11Trescpisma"/>
    <w:rsid w:val="00F062A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F062AE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F062AE"/>
    <w:pPr>
      <w:suppressAutoHyphens/>
      <w:ind w:firstLine="708"/>
      <w:jc w:val="both"/>
    </w:pPr>
    <w:rPr>
      <w:rFonts w:ascii="Verdana" w:hAnsi="Verdana"/>
      <w:sz w:val="18"/>
    </w:rPr>
  </w:style>
  <w:style w:type="paragraph" w:customStyle="1" w:styleId="20Dowiadomoscilista">
    <w:name w:val="@20.Do_wiadomosci_lista"/>
    <w:basedOn w:val="11Trescpisma"/>
    <w:rsid w:val="00F062AE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F062AE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F062AE"/>
    <w:pPr>
      <w:suppressAutoHyphens/>
      <w:ind w:firstLine="700"/>
      <w:jc w:val="both"/>
    </w:pPr>
    <w:rPr>
      <w:rFonts w:ascii="Verdana" w:hAnsi="Verdana"/>
      <w:sz w:val="20"/>
    </w:rPr>
  </w:style>
  <w:style w:type="paragraph" w:styleId="Tekstpodstawowywcity3">
    <w:name w:val="Body Text Indent 3"/>
    <w:basedOn w:val="Normalny"/>
    <w:semiHidden/>
    <w:rsid w:val="00F062AE"/>
    <w:pPr>
      <w:suppressAutoHyphens/>
      <w:spacing w:after="120"/>
      <w:ind w:firstLine="708"/>
      <w:jc w:val="both"/>
    </w:pPr>
    <w:rPr>
      <w:rFonts w:ascii="Verdana" w:hAnsi="Verdana"/>
      <w:sz w:val="20"/>
    </w:rPr>
  </w:style>
  <w:style w:type="character" w:customStyle="1" w:styleId="readonlytext">
    <w:name w:val="readonly_text"/>
    <w:basedOn w:val="Domylnaczcionkaakapitu"/>
    <w:rsid w:val="00F062AE"/>
  </w:style>
  <w:style w:type="paragraph" w:styleId="Tekstpodstawowy">
    <w:name w:val="Body Text"/>
    <w:basedOn w:val="Normalny"/>
    <w:semiHidden/>
    <w:rsid w:val="00F062AE"/>
    <w:pPr>
      <w:jc w:val="both"/>
    </w:pPr>
    <w:rPr>
      <w:rFonts w:ascii="Verdana" w:hAnsi="Verdana"/>
    </w:rPr>
  </w:style>
  <w:style w:type="paragraph" w:customStyle="1" w:styleId="Nagwektabeli">
    <w:name w:val="Nagłówek tabeli"/>
    <w:basedOn w:val="Normalny"/>
    <w:rsid w:val="00F062A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WW8Num3z0">
    <w:name w:val="WW8Num3z0"/>
    <w:rsid w:val="00F062AE"/>
    <w:rPr>
      <w:rFonts w:ascii="Symbol" w:hAnsi="Symbol"/>
    </w:rPr>
  </w:style>
  <w:style w:type="paragraph" w:styleId="Akapitzlist">
    <w:name w:val="List Paragraph"/>
    <w:basedOn w:val="Normalny"/>
    <w:uiPriority w:val="34"/>
    <w:qFormat/>
    <w:rsid w:val="005D345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666B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66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DO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WKN_[DOA]_[WKN-Wydzial Kontroli]</Template>
  <TotalTime>72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UMWrocław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Maciej Baran</dc:creator>
  <cp:lastModifiedBy>umrapy01</cp:lastModifiedBy>
  <cp:revision>16</cp:revision>
  <cp:lastPrinted>2018-12-06T07:57:00Z</cp:lastPrinted>
  <dcterms:created xsi:type="dcterms:W3CDTF">2018-11-29T09:43:00Z</dcterms:created>
  <dcterms:modified xsi:type="dcterms:W3CDTF">2022-03-02T12:19:00Z</dcterms:modified>
</cp:coreProperties>
</file>