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9" w:rsidRDefault="009E49E9" w:rsidP="00B069AE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</w:p>
    <w:p w:rsidR="009E49E9" w:rsidRDefault="009E49E9" w:rsidP="009E49E9">
      <w:pPr>
        <w:spacing w:before="1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……………….</w:t>
      </w:r>
      <w:r w:rsidR="00800591" w:rsidRPr="00800591">
        <w:rPr>
          <w:rFonts w:ascii="Verdana" w:hAnsi="Verdana" w:cs="Calibri"/>
          <w:sz w:val="18"/>
          <w:szCs w:val="18"/>
        </w:rPr>
        <w:t>…………………………………………………………………</w:t>
      </w:r>
    </w:p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</w:p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</w:t>
      </w:r>
    </w:p>
    <w:p w:rsidR="00800591" w:rsidRDefault="00800591" w:rsidP="009E49E9">
      <w:pPr>
        <w:spacing w:line="360" w:lineRule="auto"/>
        <w:contextualSpacing/>
        <w:mirrorIndents/>
        <w:rPr>
          <w:rFonts w:ascii="Verdana" w:hAnsi="Verdana" w:cs="Verdana"/>
          <w:b/>
          <w:sz w:val="20"/>
          <w:szCs w:val="20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DB519F" w:rsidRDefault="00DB519F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</w:p>
    <w:p w:rsidR="000C71A0" w:rsidRPr="00B069AE" w:rsidRDefault="005017C2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 w:rsidR="006D490C">
        <w:rPr>
          <w:rFonts w:ascii="Verdana" w:hAnsi="Verdana" w:cs="Verdana"/>
          <w:b/>
          <w:sz w:val="20"/>
          <w:szCs w:val="20"/>
        </w:rPr>
        <w:t>5</w:t>
      </w:r>
      <w:r w:rsidR="00A73456"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B069AE">
        <w:rPr>
          <w:rFonts w:ascii="Verdana" w:hAnsi="Verdana" w:cs="Verdana"/>
          <w:b/>
          <w:sz w:val="20"/>
          <w:szCs w:val="20"/>
        </w:rPr>
        <w:t xml:space="preserve">do </w:t>
      </w:r>
      <w:r w:rsidR="001C6737" w:rsidRPr="00B069AE">
        <w:rPr>
          <w:rFonts w:ascii="Verdana" w:hAnsi="Verdana" w:cs="Verdana"/>
          <w:b/>
          <w:sz w:val="20"/>
          <w:szCs w:val="20"/>
        </w:rPr>
        <w:t>Z</w:t>
      </w:r>
      <w:r w:rsidRPr="00B069AE">
        <w:rPr>
          <w:rFonts w:ascii="Verdana" w:hAnsi="Verdana" w:cs="Verdana"/>
          <w:b/>
          <w:sz w:val="20"/>
          <w:szCs w:val="20"/>
        </w:rPr>
        <w:t>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6D490C" w:rsidRDefault="00800591" w:rsidP="00295F8B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wykazania spełniania warunków udziału w postępowaniu, o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których mowa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>w</w:t>
      </w:r>
      <w:r w:rsidR="000C71A0"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pkt 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3</w:t>
      </w:r>
      <w:r w:rsidR="007F6227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. </w:t>
      </w:r>
      <w:r w:rsidR="007251A5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2 </w:t>
      </w:r>
      <w:r w:rsidR="006267AB" w:rsidRPr="00F642DE">
        <w:rPr>
          <w:rFonts w:ascii="Verdana" w:hAnsi="Verdana" w:cs="Arial"/>
          <w:caps w:val="0"/>
          <w:sz w:val="20"/>
          <w:szCs w:val="20"/>
          <w:u w:val="none"/>
        </w:rPr>
        <w:t>Zapytania ofertowego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.</w:t>
      </w:r>
    </w:p>
    <w:p w:rsidR="00295F8B" w:rsidRPr="00295F8B" w:rsidRDefault="00295F8B" w:rsidP="00295F8B">
      <w:pPr>
        <w:spacing w:before="120" w:line="360" w:lineRule="auto"/>
        <w:contextualSpacing/>
        <w:mirrorIndents/>
      </w:pPr>
    </w:p>
    <w:tbl>
      <w:tblPr>
        <w:tblW w:w="8542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620"/>
      </w:tblGrid>
      <w:tr w:rsidR="00D23182" w:rsidRPr="00E02CF3" w:rsidTr="00295F8B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6267AB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295F8B">
              <w:rPr>
                <w:rFonts w:ascii="Verdana" w:hAnsi="Verdana"/>
                <w:sz w:val="20"/>
                <w:szCs w:val="20"/>
              </w:rPr>
              <w:t>o</w:t>
            </w:r>
            <w:r w:rsidRPr="00E02CF3">
              <w:rPr>
                <w:rFonts w:ascii="Verdana" w:hAnsi="Verdana"/>
                <w:sz w:val="20"/>
                <w:szCs w:val="20"/>
              </w:rPr>
              <w:t>b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y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ej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295F8B">
              <w:rPr>
                <w:rFonts w:ascii="Verdana" w:hAnsi="Verdana" w:cs="Arial"/>
                <w:sz w:val="20"/>
                <w:szCs w:val="20"/>
              </w:rPr>
              <w:t>3</w:t>
            </w:r>
            <w:r w:rsidRPr="00E02CF3">
              <w:rPr>
                <w:rFonts w:ascii="Verdana" w:hAnsi="Verdana" w:cs="Arial"/>
                <w:sz w:val="20"/>
                <w:szCs w:val="20"/>
              </w:rPr>
              <w:t>.2 zapytania ofertowego.</w:t>
            </w:r>
          </w:p>
        </w:tc>
      </w:tr>
      <w:tr w:rsidR="00D23182" w:rsidRPr="00E02CF3" w:rsidTr="00295F8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295F8B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0C" w:rsidRPr="009E49E9" w:rsidRDefault="006D490C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D23182" w:rsidRPr="00E02CF3" w:rsidRDefault="009C6952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P</w:t>
            </w:r>
            <w:r w:rsidR="00F642DE">
              <w:rPr>
                <w:rFonts w:ascii="Verdana" w:hAnsi="Verdana"/>
                <w:sz w:val="20"/>
                <w:szCs w:val="20"/>
              </w:rPr>
              <w:t xml:space="preserve">an/Pani </w:t>
            </w:r>
            <w:r w:rsidR="00D23182" w:rsidRPr="00E02CF3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E02CF3" w:rsidRDefault="00B01A8E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F3" w:rsidRDefault="00295F8B" w:rsidP="00027EF4">
            <w:pPr>
              <w:pStyle w:val="Default"/>
              <w:tabs>
                <w:tab w:val="left" w:pos="203"/>
              </w:tabs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95F8B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ykształcenie wyższe TAK/NIE</w:t>
            </w:r>
            <w:r w:rsidR="00E02CF3">
              <w:rPr>
                <w:rFonts w:ascii="Verdana" w:hAnsi="Verdana"/>
                <w:color w:val="auto"/>
                <w:sz w:val="20"/>
                <w:szCs w:val="20"/>
              </w:rPr>
              <w:t>*</w:t>
            </w:r>
          </w:p>
          <w:p w:rsidR="006267AB" w:rsidRDefault="00F642DE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kierunek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……………………..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</w:t>
            </w:r>
          </w:p>
          <w:p w:rsidR="009E49E9" w:rsidRPr="00E02CF3" w:rsidRDefault="009E49E9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B01A8E" w:rsidRPr="00E02CF3" w:rsidRDefault="00295F8B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 w:cs="Arial"/>
                <w:b/>
                <w:sz w:val="20"/>
                <w:szCs w:val="20"/>
              </w:rPr>
              <w:t>B</w:t>
            </w:r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E02CF3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</w:t>
            </w:r>
            <w:r>
              <w:rPr>
                <w:rFonts w:ascii="Verdana" w:hAnsi="Verdana"/>
                <w:sz w:val="20"/>
                <w:szCs w:val="20"/>
              </w:rPr>
              <w:t xml:space="preserve">wykonała usługę </w:t>
            </w:r>
            <w:r w:rsidR="006267AB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01B78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</w:p>
          <w:p w:rsidR="00F15B9C" w:rsidRPr="00E02CF3" w:rsidRDefault="00F15B9C" w:rsidP="00027EF4">
            <w:pPr>
              <w:tabs>
                <w:tab w:val="left" w:pos="362"/>
              </w:tabs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TAK/NIE*</w:t>
            </w:r>
            <w:r w:rsidRPr="00E02CF3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</w:p>
          <w:p w:rsidR="006267AB" w:rsidRPr="00E02CF3" w:rsidRDefault="00295F8B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  <w:r w:rsidR="00E02CF3" w:rsidRPr="00E02CF3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wykazania spełniania warunków udziału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 w:rsidR="002A1F60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.2</w:t>
            </w:r>
            <w:r w:rsidR="006B6068">
              <w:rPr>
                <w:rFonts w:ascii="Verdana" w:hAnsi="Verdana" w:cs="Arial"/>
                <w:sz w:val="20"/>
                <w:szCs w:val="20"/>
              </w:rPr>
              <w:t xml:space="preserve"> a Zapytania ofertowego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446844" w:rsidRPr="00E02CF3" w:rsidRDefault="00F15B9C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………..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….</w:t>
            </w:r>
          </w:p>
          <w:p w:rsidR="00D23182" w:rsidRPr="00295F8B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 w:rsidR="00552370" w:rsidRPr="00295F8B">
              <w:rPr>
                <w:rFonts w:ascii="Verdana" w:hAnsi="Verdana"/>
                <w:sz w:val="20"/>
                <w:szCs w:val="20"/>
              </w:rPr>
              <w:t>..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2101B7" w:rsidRPr="00295F8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937CF6" w:rsidRDefault="00937CF6" w:rsidP="00454FB3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lastRenderedPageBreak/>
        <w:t>1</w:t>
      </w:r>
      <w:r w:rsidR="00AE362F"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295F8B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organizację i prowadzenie  </w:t>
      </w:r>
      <w:r w:rsidR="00295F8B" w:rsidRPr="000C6938">
        <w:rPr>
          <w:rFonts w:ascii="Verdana" w:hAnsi="Verdana" w:cs="Tms Rmn"/>
          <w:b/>
          <w:color w:val="000000"/>
          <w:sz w:val="18"/>
          <w:szCs w:val="18"/>
        </w:rPr>
        <w:t>działań edukacyjnych i promocyjnych (kampanii, pikników, eventów, akcji, szkoleń oraz warsztatów, w tym terenowych zajęć jak również stacjonarnych)</w:t>
      </w:r>
      <w:r w:rsidR="00295F8B" w:rsidRPr="000C6938">
        <w:rPr>
          <w:rFonts w:ascii="Verdana" w:hAnsi="Verdana" w:cs="Verdana"/>
          <w:b/>
          <w:iCs/>
          <w:sz w:val="18"/>
          <w:szCs w:val="18"/>
        </w:rPr>
        <w:t xml:space="preserve"> oraz </w:t>
      </w:r>
      <w:r w:rsidR="00295F8B" w:rsidRPr="000C6938">
        <w:rPr>
          <w:rFonts w:ascii="Verdana" w:hAnsi="Verdana" w:cs="Tms Rmn"/>
          <w:b/>
          <w:color w:val="000000"/>
          <w:sz w:val="18"/>
          <w:szCs w:val="18"/>
        </w:rPr>
        <w:t xml:space="preserve">przygotowanie  materiałów informacyjno - edukacyjnych tj. pakiety edukacyjne, prezentacje, broszury, książeczki, itp. </w:t>
      </w:r>
      <w:r w:rsidR="00295F8B" w:rsidRPr="000C6938">
        <w:rPr>
          <w:rFonts w:ascii="Verdana" w:hAnsi="Verdana" w:cs="Verdana"/>
          <w:b/>
          <w:iCs/>
          <w:sz w:val="18"/>
          <w:szCs w:val="18"/>
        </w:rPr>
        <w:t>z zakresu edukacji ekologicznej</w:t>
      </w:r>
    </w:p>
    <w:p w:rsidR="003835EC" w:rsidRDefault="003835EC" w:rsidP="00937CF6">
      <w:pPr>
        <w:spacing w:before="120" w:line="360" w:lineRule="auto"/>
        <w:ind w:left="426" w:hanging="426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3C207C" w:rsidRPr="00790F13" w:rsidRDefault="003C207C" w:rsidP="003835EC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3835E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D425F" w:rsidP="00DA2F83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</w:t>
      </w:r>
      <w:r w:rsidR="007318EA" w:rsidRPr="00790F13">
        <w:rPr>
          <w:rFonts w:ascii="Verdana" w:hAnsi="Verdana" w:cs="Arial"/>
          <w:sz w:val="20"/>
          <w:szCs w:val="20"/>
        </w:rPr>
        <w:t>...................</w:t>
      </w:r>
      <w:r w:rsidR="007318EA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62" w:rsidRDefault="00E77762">
      <w:r>
        <w:separator/>
      </w:r>
    </w:p>
  </w:endnote>
  <w:endnote w:type="continuationSeparator" w:id="1">
    <w:p w:rsidR="00E77762" w:rsidRDefault="00E7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8440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84408" w:rsidRPr="004D6885">
      <w:rPr>
        <w:sz w:val="14"/>
        <w:szCs w:val="14"/>
      </w:rPr>
      <w:fldChar w:fldCharType="separate"/>
    </w:r>
    <w:r w:rsidR="001A0923">
      <w:rPr>
        <w:noProof/>
        <w:sz w:val="14"/>
        <w:szCs w:val="14"/>
      </w:rPr>
      <w:t>2</w:t>
    </w:r>
    <w:r w:rsidR="00E8440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8440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84408" w:rsidRPr="004D6885">
      <w:rPr>
        <w:sz w:val="14"/>
        <w:szCs w:val="14"/>
      </w:rPr>
      <w:fldChar w:fldCharType="separate"/>
    </w:r>
    <w:r w:rsidR="001A0923">
      <w:rPr>
        <w:noProof/>
        <w:sz w:val="14"/>
        <w:szCs w:val="14"/>
      </w:rPr>
      <w:t>2</w:t>
    </w:r>
    <w:r w:rsidR="00E8440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62" w:rsidRDefault="00E77762">
      <w:r>
        <w:separator/>
      </w:r>
    </w:p>
  </w:footnote>
  <w:footnote w:type="continuationSeparator" w:id="1">
    <w:p w:rsidR="00E77762" w:rsidRDefault="00E77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E8440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1B78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0923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06AE"/>
    <w:rsid w:val="005429AA"/>
    <w:rsid w:val="005437A1"/>
    <w:rsid w:val="00552370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242D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5443"/>
    <w:rsid w:val="00D4709A"/>
    <w:rsid w:val="00D518EB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C2EB6-0CA1-454E-9209-999E599A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umelku01</cp:lastModifiedBy>
  <cp:revision>5</cp:revision>
  <cp:lastPrinted>2022-05-06T10:14:00Z</cp:lastPrinted>
  <dcterms:created xsi:type="dcterms:W3CDTF">2022-05-06T07:27:00Z</dcterms:created>
  <dcterms:modified xsi:type="dcterms:W3CDTF">2022-05-06T10:14:00Z</dcterms:modified>
</cp:coreProperties>
</file>