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2F7732" w:rsidRDefault="0011224A" w:rsidP="002F7732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fldChar w:fldCharType="begin">
          <w:ffData>
            <w:name w:val="Instytucja1"/>
            <w:enabled/>
            <w:calcOnExit w:val="0"/>
            <w:textInput>
              <w:default w:val="Urząd Miejski Wrocławia"/>
            </w:textInput>
          </w:ffData>
        </w:fldChar>
      </w:r>
      <w:bookmarkStart w:id="0" w:name="Instytucja1"/>
      <w:r w:rsidR="000A5C7E" w:rsidRPr="002F7732">
        <w:rPr>
          <w:sz w:val="22"/>
          <w:szCs w:val="22"/>
        </w:rPr>
        <w:instrText xml:space="preserve"> FORMTEXT </w:instrText>
      </w:r>
      <w:r w:rsidRPr="002F7732">
        <w:rPr>
          <w:sz w:val="22"/>
          <w:szCs w:val="22"/>
        </w:rPr>
      </w:r>
      <w:r w:rsidRPr="002F7732">
        <w:rPr>
          <w:sz w:val="22"/>
          <w:szCs w:val="22"/>
        </w:rPr>
        <w:fldChar w:fldCharType="separate"/>
      </w:r>
      <w:r w:rsidR="000A5C7E" w:rsidRPr="002F7732">
        <w:rPr>
          <w:noProof/>
          <w:sz w:val="22"/>
          <w:szCs w:val="22"/>
        </w:rPr>
        <w:t>Urząd Miejski Wrocławia</w:t>
      </w:r>
      <w:r w:rsidRPr="002F7732">
        <w:rPr>
          <w:sz w:val="22"/>
          <w:szCs w:val="22"/>
        </w:rPr>
        <w:fldChar w:fldCharType="end"/>
      </w:r>
      <w:bookmarkEnd w:id="0"/>
    </w:p>
    <w:p w:rsidR="004C674B" w:rsidRPr="002F7732" w:rsidRDefault="00D02280" w:rsidP="002F7732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t>Biuro Sportu i Rekreacji</w:t>
      </w:r>
    </w:p>
    <w:bookmarkStart w:id="1" w:name="AdresImieNazwisko"/>
    <w:p w:rsidR="004C674B" w:rsidRPr="002F7732" w:rsidRDefault="0011224A" w:rsidP="002F7732">
      <w:pPr>
        <w:pStyle w:val="03ImieiNazwisko"/>
        <w:suppressAutoHyphens/>
        <w:spacing w:before="0" w:line="276" w:lineRule="auto"/>
        <w:jc w:val="left"/>
        <w:outlineLvl w:val="0"/>
        <w:rPr>
          <w:sz w:val="22"/>
          <w:szCs w:val="22"/>
        </w:rPr>
      </w:pPr>
      <w:r w:rsidRPr="002F7732">
        <w:rPr>
          <w:sz w:val="22"/>
          <w:szCs w:val="22"/>
        </w:rPr>
        <w:fldChar w:fldCharType="begin">
          <w:ffData>
            <w:name w:val="AdresImieNazwisko"/>
            <w:enabled/>
            <w:calcOnExit w:val="0"/>
            <w:textInput>
              <w:default w:val="Pan Piotr Mazur"/>
            </w:textInput>
          </w:ffData>
        </w:fldChar>
      </w:r>
      <w:r w:rsidR="00D02280" w:rsidRPr="002F7732">
        <w:rPr>
          <w:sz w:val="22"/>
          <w:szCs w:val="22"/>
        </w:rPr>
        <w:instrText xml:space="preserve"> FORMTEXT </w:instrText>
      </w:r>
      <w:r w:rsidRPr="002F7732">
        <w:rPr>
          <w:sz w:val="22"/>
          <w:szCs w:val="22"/>
        </w:rPr>
      </w:r>
      <w:r w:rsidRPr="002F7732">
        <w:rPr>
          <w:sz w:val="22"/>
          <w:szCs w:val="22"/>
        </w:rPr>
        <w:fldChar w:fldCharType="separate"/>
      </w:r>
      <w:r w:rsidR="00D02280" w:rsidRPr="002F7732">
        <w:rPr>
          <w:noProof/>
          <w:sz w:val="22"/>
          <w:szCs w:val="22"/>
        </w:rPr>
        <w:t>Pan Piotr Mazur</w:t>
      </w:r>
      <w:r w:rsidRPr="002F7732">
        <w:rPr>
          <w:sz w:val="22"/>
          <w:szCs w:val="22"/>
        </w:rPr>
        <w:fldChar w:fldCharType="end"/>
      </w:r>
      <w:bookmarkEnd w:id="1"/>
    </w:p>
    <w:p w:rsidR="004C674B" w:rsidRPr="002F7732" w:rsidRDefault="0011224A" w:rsidP="002F7732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fldChar w:fldCharType="begin">
          <w:ffData>
            <w:name w:val="AdresStanowisko"/>
            <w:enabled/>
            <w:calcOnExit w:val="0"/>
            <w:textInput>
              <w:default w:val="Dyrektor"/>
            </w:textInput>
          </w:ffData>
        </w:fldChar>
      </w:r>
      <w:bookmarkStart w:id="2" w:name="AdresStanowisko"/>
      <w:r w:rsidR="000A5C7E" w:rsidRPr="002F7732">
        <w:rPr>
          <w:sz w:val="22"/>
          <w:szCs w:val="22"/>
        </w:rPr>
        <w:instrText xml:space="preserve"> FORMTEXT </w:instrText>
      </w:r>
      <w:r w:rsidRPr="002F7732">
        <w:rPr>
          <w:sz w:val="22"/>
          <w:szCs w:val="22"/>
        </w:rPr>
      </w:r>
      <w:r w:rsidRPr="002F7732">
        <w:rPr>
          <w:sz w:val="22"/>
          <w:szCs w:val="22"/>
        </w:rPr>
        <w:fldChar w:fldCharType="separate"/>
      </w:r>
      <w:r w:rsidR="000A5C7E" w:rsidRPr="002F7732">
        <w:rPr>
          <w:noProof/>
          <w:sz w:val="22"/>
          <w:szCs w:val="22"/>
        </w:rPr>
        <w:t>Dyrektor</w:t>
      </w:r>
      <w:r w:rsidRPr="002F7732">
        <w:rPr>
          <w:sz w:val="22"/>
          <w:szCs w:val="22"/>
        </w:rPr>
        <w:fldChar w:fldCharType="end"/>
      </w:r>
      <w:bookmarkEnd w:id="2"/>
    </w:p>
    <w:p w:rsidR="004C674B" w:rsidRPr="002F7732" w:rsidRDefault="0011224A" w:rsidP="002F7732">
      <w:pPr>
        <w:pStyle w:val="05Adresulica"/>
        <w:suppressAutoHyphens/>
        <w:spacing w:before="0"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fldChar w:fldCharType="begin">
          <w:ffData>
            <w:name w:val="AdresUlica"/>
            <w:enabled/>
            <w:calcOnExit w:val="0"/>
            <w:textInput>
              <w:default w:val="ul. Gabrieli Zapolskiej 4"/>
            </w:textInput>
          </w:ffData>
        </w:fldChar>
      </w:r>
      <w:bookmarkStart w:id="3" w:name="AdresUlica"/>
      <w:r w:rsidR="000A5C7E" w:rsidRPr="002F7732">
        <w:rPr>
          <w:sz w:val="22"/>
          <w:szCs w:val="22"/>
        </w:rPr>
        <w:instrText xml:space="preserve"> FORMTEXT </w:instrText>
      </w:r>
      <w:r w:rsidRPr="002F7732">
        <w:rPr>
          <w:sz w:val="22"/>
          <w:szCs w:val="22"/>
        </w:rPr>
      </w:r>
      <w:r w:rsidRPr="002F7732">
        <w:rPr>
          <w:sz w:val="22"/>
          <w:szCs w:val="22"/>
        </w:rPr>
        <w:fldChar w:fldCharType="separate"/>
      </w:r>
      <w:r w:rsidR="000A5C7E" w:rsidRPr="002F7732">
        <w:rPr>
          <w:noProof/>
          <w:sz w:val="22"/>
          <w:szCs w:val="22"/>
        </w:rPr>
        <w:t>ul. Gabrieli Zapolskiej 4</w:t>
      </w:r>
      <w:r w:rsidRPr="002F7732">
        <w:rPr>
          <w:sz w:val="22"/>
          <w:szCs w:val="22"/>
        </w:rPr>
        <w:fldChar w:fldCharType="end"/>
      </w:r>
      <w:bookmarkEnd w:id="3"/>
    </w:p>
    <w:p w:rsidR="004C674B" w:rsidRPr="002F7732" w:rsidRDefault="0011224A" w:rsidP="002F7732">
      <w:pPr>
        <w:pStyle w:val="06Adresmiasto"/>
        <w:suppressAutoHyphens/>
        <w:spacing w:before="120" w:after="200"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fldChar w:fldCharType="begin">
          <w:ffData>
            <w:name w:val="AdresKod"/>
            <w:enabled/>
            <w:calcOnExit w:val="0"/>
            <w:textInput>
              <w:default w:val="50-032"/>
            </w:textInput>
          </w:ffData>
        </w:fldChar>
      </w:r>
      <w:bookmarkStart w:id="4" w:name="AdresKod"/>
      <w:r w:rsidR="000A5C7E" w:rsidRPr="002F7732">
        <w:rPr>
          <w:sz w:val="22"/>
          <w:szCs w:val="22"/>
        </w:rPr>
        <w:instrText xml:space="preserve"> FORMTEXT </w:instrText>
      </w:r>
      <w:r w:rsidRPr="002F7732">
        <w:rPr>
          <w:sz w:val="22"/>
          <w:szCs w:val="22"/>
        </w:rPr>
      </w:r>
      <w:r w:rsidRPr="002F7732">
        <w:rPr>
          <w:sz w:val="22"/>
          <w:szCs w:val="22"/>
        </w:rPr>
        <w:fldChar w:fldCharType="separate"/>
      </w:r>
      <w:r w:rsidR="000A5C7E" w:rsidRPr="002F7732">
        <w:rPr>
          <w:noProof/>
          <w:sz w:val="22"/>
          <w:szCs w:val="22"/>
        </w:rPr>
        <w:t>50-032</w:t>
      </w:r>
      <w:r w:rsidRPr="002F7732">
        <w:rPr>
          <w:sz w:val="22"/>
          <w:szCs w:val="22"/>
        </w:rPr>
        <w:fldChar w:fldCharType="end"/>
      </w:r>
      <w:bookmarkEnd w:id="4"/>
      <w:r w:rsidR="000A5C7E" w:rsidRPr="002F7732">
        <w:rPr>
          <w:sz w:val="22"/>
          <w:szCs w:val="22"/>
        </w:rPr>
        <w:t xml:space="preserve"> </w:t>
      </w:r>
      <w:r w:rsidRPr="002F7732">
        <w:rPr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bookmarkStart w:id="5" w:name="AdresMiejscowosc"/>
      <w:r w:rsidR="000A5C7E" w:rsidRPr="002F7732">
        <w:rPr>
          <w:sz w:val="22"/>
          <w:szCs w:val="22"/>
        </w:rPr>
        <w:instrText xml:space="preserve"> FORMTEXT </w:instrText>
      </w:r>
      <w:r w:rsidRPr="002F7732">
        <w:rPr>
          <w:sz w:val="22"/>
          <w:szCs w:val="22"/>
        </w:rPr>
      </w:r>
      <w:r w:rsidRPr="002F7732">
        <w:rPr>
          <w:sz w:val="22"/>
          <w:szCs w:val="22"/>
        </w:rPr>
        <w:fldChar w:fldCharType="separate"/>
      </w:r>
      <w:r w:rsidR="000A5C7E" w:rsidRPr="002F7732">
        <w:rPr>
          <w:noProof/>
          <w:sz w:val="22"/>
          <w:szCs w:val="22"/>
        </w:rPr>
        <w:t>Wrocław</w:t>
      </w:r>
      <w:r w:rsidRPr="002F7732">
        <w:rPr>
          <w:sz w:val="22"/>
          <w:szCs w:val="22"/>
        </w:rPr>
        <w:fldChar w:fldCharType="end"/>
      </w:r>
      <w:bookmarkEnd w:id="5"/>
    </w:p>
    <w:p w:rsidR="004C674B" w:rsidRPr="002F7732" w:rsidRDefault="000A5C7E" w:rsidP="002F7732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t xml:space="preserve">Wrocław, </w:t>
      </w:r>
      <w:bookmarkStart w:id="6" w:name="DataPisma"/>
      <w:r w:rsidR="0011224A" w:rsidRPr="002F7732">
        <w:rPr>
          <w:sz w:val="22"/>
          <w:szCs w:val="22"/>
        </w:rPr>
        <w:fldChar w:fldCharType="begin">
          <w:ffData>
            <w:name w:val="DataPisma"/>
            <w:enabled/>
            <w:calcOnExit w:val="0"/>
            <w:textInput>
              <w:default w:val="10 października 2019 r."/>
            </w:textInput>
          </w:ffData>
        </w:fldChar>
      </w:r>
      <w:r w:rsidR="00D702C7" w:rsidRPr="002F7732">
        <w:rPr>
          <w:sz w:val="22"/>
          <w:szCs w:val="22"/>
        </w:rPr>
        <w:instrText xml:space="preserve"> FORMTEXT </w:instrText>
      </w:r>
      <w:r w:rsidR="0011224A" w:rsidRPr="002F7732">
        <w:rPr>
          <w:sz w:val="22"/>
          <w:szCs w:val="22"/>
        </w:rPr>
      </w:r>
      <w:r w:rsidR="0011224A" w:rsidRPr="002F7732">
        <w:rPr>
          <w:sz w:val="22"/>
          <w:szCs w:val="22"/>
        </w:rPr>
        <w:fldChar w:fldCharType="separate"/>
      </w:r>
      <w:r w:rsidR="00D702C7" w:rsidRPr="002F7732">
        <w:rPr>
          <w:noProof/>
          <w:sz w:val="22"/>
          <w:szCs w:val="22"/>
        </w:rPr>
        <w:t>10 października 2019 r.</w:t>
      </w:r>
      <w:r w:rsidR="0011224A" w:rsidRPr="002F7732">
        <w:rPr>
          <w:sz w:val="22"/>
          <w:szCs w:val="22"/>
        </w:rPr>
        <w:fldChar w:fldCharType="end"/>
      </w:r>
      <w:bookmarkEnd w:id="6"/>
    </w:p>
    <w:bookmarkStart w:id="7" w:name="Sygnatura"/>
    <w:p w:rsidR="004C674B" w:rsidRPr="002F7732" w:rsidRDefault="0011224A" w:rsidP="002F7732">
      <w:pPr>
        <w:pStyle w:val="08Sygnaturapisma"/>
        <w:suppressAutoHyphens/>
        <w:spacing w:before="200"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fldChar w:fldCharType="begin">
          <w:ffData>
            <w:name w:val="Sygnatura"/>
            <w:enabled/>
            <w:calcOnExit w:val="0"/>
            <w:textInput>
              <w:default w:val="WKN-KF.1711.9.2019"/>
            </w:textInput>
          </w:ffData>
        </w:fldChar>
      </w:r>
      <w:r w:rsidR="00D02280" w:rsidRPr="002F7732">
        <w:rPr>
          <w:sz w:val="22"/>
          <w:szCs w:val="22"/>
        </w:rPr>
        <w:instrText xml:space="preserve"> FORMTEXT </w:instrText>
      </w:r>
      <w:r w:rsidRPr="002F7732">
        <w:rPr>
          <w:sz w:val="22"/>
          <w:szCs w:val="22"/>
        </w:rPr>
      </w:r>
      <w:r w:rsidRPr="002F7732">
        <w:rPr>
          <w:sz w:val="22"/>
          <w:szCs w:val="22"/>
        </w:rPr>
        <w:fldChar w:fldCharType="separate"/>
      </w:r>
      <w:r w:rsidR="00D02280" w:rsidRPr="002F7732">
        <w:rPr>
          <w:noProof/>
          <w:sz w:val="22"/>
          <w:szCs w:val="22"/>
        </w:rPr>
        <w:t>WKN-KF.1711.9.2019</w:t>
      </w:r>
      <w:r w:rsidRPr="002F7732">
        <w:rPr>
          <w:sz w:val="22"/>
          <w:szCs w:val="22"/>
        </w:rPr>
        <w:fldChar w:fldCharType="end"/>
      </w:r>
      <w:bookmarkEnd w:id="7"/>
    </w:p>
    <w:p w:rsidR="004C674B" w:rsidRPr="002F7732" w:rsidRDefault="008B403F" w:rsidP="002F7732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r w:rsidRPr="002F7732">
        <w:rPr>
          <w:rStyle w:val="readonlytext"/>
          <w:sz w:val="22"/>
          <w:szCs w:val="22"/>
        </w:rPr>
        <w:t>00095787</w:t>
      </w:r>
      <w:r w:rsidR="00821E27" w:rsidRPr="002F7732">
        <w:rPr>
          <w:rStyle w:val="readonlytext"/>
          <w:sz w:val="22"/>
          <w:szCs w:val="22"/>
        </w:rPr>
        <w:t>/2019</w:t>
      </w:r>
      <w:r w:rsidR="000A5C7E" w:rsidRPr="002F7732">
        <w:rPr>
          <w:rStyle w:val="readonlytext"/>
          <w:sz w:val="22"/>
          <w:szCs w:val="22"/>
        </w:rPr>
        <w:t>/W</w:t>
      </w:r>
    </w:p>
    <w:p w:rsidR="004C674B" w:rsidRPr="002F7732" w:rsidRDefault="000A5C7E" w:rsidP="002F7732">
      <w:pPr>
        <w:pStyle w:val="10Szanowny"/>
        <w:suppressAutoHyphens/>
        <w:spacing w:before="120" w:after="240" w:line="276" w:lineRule="auto"/>
        <w:jc w:val="left"/>
        <w:rPr>
          <w:sz w:val="22"/>
          <w:szCs w:val="22"/>
          <w:highlight w:val="yellow"/>
        </w:rPr>
      </w:pPr>
      <w:r w:rsidRPr="002F7732">
        <w:rPr>
          <w:sz w:val="22"/>
          <w:szCs w:val="22"/>
        </w:rPr>
        <w:t>WYSTĄPIENIE POKONTROLNE</w:t>
      </w:r>
    </w:p>
    <w:p w:rsidR="004C674B" w:rsidRPr="002F7732" w:rsidRDefault="000A5C7E" w:rsidP="002F7732">
      <w:pPr>
        <w:pStyle w:val="11Trescpisma"/>
        <w:spacing w:before="240"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t xml:space="preserve">Wydział Kontroli Urzędu Miejskiego Wrocławia przeprowadził kontrolę w </w:t>
      </w:r>
      <w:r w:rsidR="005C33C5" w:rsidRPr="002F7732">
        <w:rPr>
          <w:sz w:val="22"/>
          <w:szCs w:val="22"/>
        </w:rPr>
        <w:t>Klubie Sportowym Szpada Wrocław</w:t>
      </w:r>
      <w:r w:rsidR="00DD55BC" w:rsidRPr="002F7732">
        <w:rPr>
          <w:sz w:val="22"/>
          <w:szCs w:val="22"/>
        </w:rPr>
        <w:t xml:space="preserve"> </w:t>
      </w:r>
      <w:r w:rsidRPr="002F7732">
        <w:rPr>
          <w:sz w:val="22"/>
          <w:szCs w:val="22"/>
        </w:rPr>
        <w:t xml:space="preserve">z siedzibą przy </w:t>
      </w:r>
      <w:r w:rsidR="00C5166F" w:rsidRPr="002F7732">
        <w:rPr>
          <w:sz w:val="22"/>
          <w:szCs w:val="22"/>
        </w:rPr>
        <w:t>u</w:t>
      </w:r>
      <w:r w:rsidRPr="002F7732">
        <w:rPr>
          <w:sz w:val="22"/>
          <w:szCs w:val="22"/>
        </w:rPr>
        <w:t xml:space="preserve">l. </w:t>
      </w:r>
      <w:proofErr w:type="spellStart"/>
      <w:r w:rsidR="005C33C5" w:rsidRPr="002F7732">
        <w:rPr>
          <w:sz w:val="22"/>
          <w:szCs w:val="22"/>
        </w:rPr>
        <w:t>Łaniewskiej</w:t>
      </w:r>
      <w:proofErr w:type="spellEnd"/>
      <w:r w:rsidR="005C33C5" w:rsidRPr="002F7732">
        <w:rPr>
          <w:sz w:val="22"/>
          <w:szCs w:val="22"/>
        </w:rPr>
        <w:t xml:space="preserve"> 46</w:t>
      </w:r>
      <w:r w:rsidRPr="002F7732">
        <w:rPr>
          <w:sz w:val="22"/>
          <w:szCs w:val="22"/>
        </w:rPr>
        <w:t>, 5</w:t>
      </w:r>
      <w:r w:rsidR="005C33C5" w:rsidRPr="002F7732">
        <w:rPr>
          <w:sz w:val="22"/>
          <w:szCs w:val="22"/>
        </w:rPr>
        <w:t>1-520</w:t>
      </w:r>
      <w:r w:rsidRPr="002F7732">
        <w:rPr>
          <w:sz w:val="22"/>
          <w:szCs w:val="22"/>
        </w:rPr>
        <w:t xml:space="preserve"> Wrocław. Kontrolą objęto realizację um</w:t>
      </w:r>
      <w:r w:rsidR="005C33C5" w:rsidRPr="002F7732">
        <w:rPr>
          <w:sz w:val="22"/>
          <w:szCs w:val="22"/>
        </w:rPr>
        <w:t>owy nr D/BSR/2050/16/2018 w okresie od 02</w:t>
      </w:r>
      <w:r w:rsidR="002F7732">
        <w:rPr>
          <w:sz w:val="22"/>
          <w:szCs w:val="22"/>
        </w:rPr>
        <w:t xml:space="preserve"> stycznia </w:t>
      </w:r>
      <w:r w:rsidR="005C33C5" w:rsidRPr="002F7732">
        <w:rPr>
          <w:sz w:val="22"/>
          <w:szCs w:val="22"/>
        </w:rPr>
        <w:t>2018 r. do 23</w:t>
      </w:r>
      <w:r w:rsidR="002F7732">
        <w:rPr>
          <w:sz w:val="22"/>
          <w:szCs w:val="22"/>
        </w:rPr>
        <w:t xml:space="preserve"> grudnia </w:t>
      </w:r>
      <w:r w:rsidR="005C33C5" w:rsidRPr="002F7732">
        <w:rPr>
          <w:sz w:val="22"/>
          <w:szCs w:val="22"/>
        </w:rPr>
        <w:t>2018 r. W ramach w</w:t>
      </w:r>
      <w:r w:rsidR="002F7732">
        <w:rPr>
          <w:sz w:val="22"/>
          <w:szCs w:val="22"/>
        </w:rPr>
        <w:t xml:space="preserve">yżej wymienionej </w:t>
      </w:r>
      <w:r w:rsidR="005C33C5" w:rsidRPr="002F7732">
        <w:rPr>
          <w:sz w:val="22"/>
          <w:szCs w:val="22"/>
        </w:rPr>
        <w:t>umowy</w:t>
      </w:r>
      <w:r w:rsidRPr="002F7732">
        <w:rPr>
          <w:sz w:val="22"/>
          <w:szCs w:val="22"/>
        </w:rPr>
        <w:t xml:space="preserve"> Gmina Wrocław przekazała </w:t>
      </w:r>
      <w:r w:rsidR="005C33C5" w:rsidRPr="002F7732">
        <w:rPr>
          <w:sz w:val="22"/>
          <w:szCs w:val="22"/>
        </w:rPr>
        <w:t>Klubowi</w:t>
      </w:r>
      <w:r w:rsidRPr="002F7732">
        <w:rPr>
          <w:sz w:val="22"/>
          <w:szCs w:val="22"/>
        </w:rPr>
        <w:t xml:space="preserve"> dotacj</w:t>
      </w:r>
      <w:r w:rsidR="005C33C5" w:rsidRPr="002F7732">
        <w:rPr>
          <w:sz w:val="22"/>
          <w:szCs w:val="22"/>
        </w:rPr>
        <w:t>ę</w:t>
      </w:r>
      <w:r w:rsidRPr="002F7732">
        <w:rPr>
          <w:sz w:val="22"/>
          <w:szCs w:val="22"/>
        </w:rPr>
        <w:t xml:space="preserve"> </w:t>
      </w:r>
      <w:r w:rsidR="000F749B" w:rsidRPr="002F7732">
        <w:rPr>
          <w:sz w:val="22"/>
          <w:szCs w:val="22"/>
        </w:rPr>
        <w:t>w kwo</w:t>
      </w:r>
      <w:r w:rsidR="005C33C5" w:rsidRPr="002F7732">
        <w:rPr>
          <w:sz w:val="22"/>
          <w:szCs w:val="22"/>
        </w:rPr>
        <w:t>cie 75</w:t>
      </w:r>
      <w:r w:rsidR="000F749B" w:rsidRPr="002F7732">
        <w:rPr>
          <w:sz w:val="22"/>
          <w:szCs w:val="22"/>
        </w:rPr>
        <w:t>.000,00 zł</w:t>
      </w:r>
      <w:r w:rsidR="00D86534">
        <w:rPr>
          <w:sz w:val="22"/>
          <w:szCs w:val="22"/>
        </w:rPr>
        <w:t>.</w:t>
      </w:r>
    </w:p>
    <w:p w:rsidR="00182565" w:rsidRPr="002F7732" w:rsidRDefault="000A5C7E" w:rsidP="002F7732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t>Szczegółowe ustalenia kontroli przedstawi</w:t>
      </w:r>
      <w:r w:rsidR="00046915" w:rsidRPr="002F7732">
        <w:rPr>
          <w:sz w:val="22"/>
          <w:szCs w:val="22"/>
        </w:rPr>
        <w:t>ono w protokole nr WKN-KF.1711.9</w:t>
      </w:r>
      <w:r w:rsidRPr="002F7732">
        <w:rPr>
          <w:sz w:val="22"/>
          <w:szCs w:val="22"/>
        </w:rPr>
        <w:t>.201</w:t>
      </w:r>
      <w:r w:rsidR="00046915" w:rsidRPr="002F7732">
        <w:rPr>
          <w:sz w:val="22"/>
          <w:szCs w:val="22"/>
        </w:rPr>
        <w:t>9</w:t>
      </w:r>
      <w:r w:rsidR="000F749B" w:rsidRPr="002F7732">
        <w:rPr>
          <w:sz w:val="22"/>
          <w:szCs w:val="22"/>
        </w:rPr>
        <w:t xml:space="preserve">, doręczonym </w:t>
      </w:r>
      <w:r w:rsidR="00046915" w:rsidRPr="002F7732">
        <w:rPr>
          <w:sz w:val="22"/>
          <w:szCs w:val="22"/>
        </w:rPr>
        <w:t>Klubowi</w:t>
      </w:r>
      <w:r w:rsidR="000F749B" w:rsidRPr="002F7732">
        <w:rPr>
          <w:sz w:val="22"/>
          <w:szCs w:val="22"/>
        </w:rPr>
        <w:t xml:space="preserve"> w dniu</w:t>
      </w:r>
      <w:r w:rsidR="00884FA7" w:rsidRPr="002F7732">
        <w:rPr>
          <w:sz w:val="22"/>
          <w:szCs w:val="22"/>
        </w:rPr>
        <w:t xml:space="preserve"> </w:t>
      </w:r>
      <w:r w:rsidR="00046915" w:rsidRPr="002F7732">
        <w:rPr>
          <w:sz w:val="22"/>
          <w:szCs w:val="22"/>
        </w:rPr>
        <w:t>31</w:t>
      </w:r>
      <w:r w:rsidR="00D86534">
        <w:rPr>
          <w:sz w:val="22"/>
          <w:szCs w:val="22"/>
        </w:rPr>
        <w:t xml:space="preserve"> lipca </w:t>
      </w:r>
      <w:r w:rsidR="00884FA7" w:rsidRPr="002F7732">
        <w:rPr>
          <w:sz w:val="22"/>
          <w:szCs w:val="22"/>
        </w:rPr>
        <w:t>2019 r.</w:t>
      </w:r>
      <w:r w:rsidR="00046915" w:rsidRPr="002F7732">
        <w:rPr>
          <w:sz w:val="22"/>
          <w:szCs w:val="22"/>
        </w:rPr>
        <w:t>, do kt</w:t>
      </w:r>
      <w:r w:rsidR="00D86534">
        <w:rPr>
          <w:sz w:val="22"/>
          <w:szCs w:val="22"/>
        </w:rPr>
        <w:t>órego nie wniesiono zastrzeżeń.</w:t>
      </w:r>
    </w:p>
    <w:p w:rsidR="00AE118F" w:rsidRPr="002F7732" w:rsidRDefault="00FA46AF" w:rsidP="002F7732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t xml:space="preserve">Przeprowadzona kontrola wykazała, że </w:t>
      </w:r>
      <w:r w:rsidR="005957B1" w:rsidRPr="002F7732">
        <w:rPr>
          <w:sz w:val="22"/>
          <w:szCs w:val="22"/>
        </w:rPr>
        <w:t>Klub</w:t>
      </w:r>
      <w:r w:rsidR="00A474F7" w:rsidRPr="002F7732">
        <w:rPr>
          <w:sz w:val="22"/>
          <w:szCs w:val="22"/>
        </w:rPr>
        <w:t xml:space="preserve"> </w:t>
      </w:r>
      <w:r w:rsidR="005957B1" w:rsidRPr="002F7732">
        <w:rPr>
          <w:sz w:val="22"/>
          <w:szCs w:val="22"/>
        </w:rPr>
        <w:t>przy realizacji kontrolowanego zadania</w:t>
      </w:r>
      <w:r w:rsidR="009D64F5" w:rsidRPr="002F7732">
        <w:rPr>
          <w:sz w:val="22"/>
          <w:szCs w:val="22"/>
        </w:rPr>
        <w:t xml:space="preserve"> </w:t>
      </w:r>
      <w:r w:rsidRPr="002F7732">
        <w:rPr>
          <w:sz w:val="22"/>
          <w:szCs w:val="22"/>
        </w:rPr>
        <w:t>uzyskał przychody</w:t>
      </w:r>
      <w:r w:rsidR="005957B1" w:rsidRPr="002F7732">
        <w:rPr>
          <w:sz w:val="22"/>
          <w:szCs w:val="22"/>
        </w:rPr>
        <w:t xml:space="preserve"> z tytułu </w:t>
      </w:r>
      <w:r w:rsidRPr="002F7732">
        <w:rPr>
          <w:sz w:val="22"/>
          <w:szCs w:val="22"/>
        </w:rPr>
        <w:t>ś</w:t>
      </w:r>
      <w:r w:rsidR="005957B1" w:rsidRPr="002F7732">
        <w:rPr>
          <w:sz w:val="22"/>
          <w:szCs w:val="22"/>
        </w:rPr>
        <w:t xml:space="preserve">wiadczeń </w:t>
      </w:r>
      <w:r w:rsidRPr="002F7732">
        <w:rPr>
          <w:sz w:val="22"/>
          <w:szCs w:val="22"/>
        </w:rPr>
        <w:t xml:space="preserve">pieniężnych od odbiorców zadania publicznego </w:t>
      </w:r>
      <w:r w:rsidR="005957B1" w:rsidRPr="002F7732">
        <w:rPr>
          <w:sz w:val="22"/>
          <w:szCs w:val="22"/>
        </w:rPr>
        <w:t xml:space="preserve">w kwocie </w:t>
      </w:r>
      <w:r w:rsidRPr="002F7732">
        <w:rPr>
          <w:sz w:val="22"/>
          <w:szCs w:val="22"/>
        </w:rPr>
        <w:t>8.829,63 zł</w:t>
      </w:r>
      <w:r w:rsidR="001B4773" w:rsidRPr="002F7732">
        <w:rPr>
          <w:sz w:val="22"/>
          <w:szCs w:val="22"/>
        </w:rPr>
        <w:t xml:space="preserve">, </w:t>
      </w:r>
      <w:r w:rsidRPr="002F7732">
        <w:rPr>
          <w:sz w:val="22"/>
          <w:szCs w:val="22"/>
        </w:rPr>
        <w:t>które nie zostały wykorzystane na jego realizację, co było nie</w:t>
      </w:r>
      <w:r w:rsidR="001B4773" w:rsidRPr="002F7732">
        <w:rPr>
          <w:sz w:val="22"/>
          <w:szCs w:val="22"/>
        </w:rPr>
        <w:t>zgodnie z § 2 ust. 3 umowy dotacyjnej</w:t>
      </w:r>
      <w:r w:rsidRPr="002F7732">
        <w:rPr>
          <w:sz w:val="22"/>
          <w:szCs w:val="22"/>
        </w:rPr>
        <w:t xml:space="preserve"> </w:t>
      </w:r>
      <w:r w:rsidR="0029002B" w:rsidRPr="002F7732">
        <w:rPr>
          <w:sz w:val="22"/>
          <w:szCs w:val="22"/>
        </w:rPr>
        <w:t>– str</w:t>
      </w:r>
      <w:r w:rsidR="00D86534">
        <w:rPr>
          <w:sz w:val="22"/>
          <w:szCs w:val="22"/>
        </w:rPr>
        <w:t xml:space="preserve">ony </w:t>
      </w:r>
      <w:r w:rsidR="0029002B" w:rsidRPr="002F7732">
        <w:rPr>
          <w:sz w:val="22"/>
          <w:szCs w:val="22"/>
        </w:rPr>
        <w:t>7</w:t>
      </w:r>
      <w:r w:rsidR="00ED3928">
        <w:rPr>
          <w:sz w:val="22"/>
          <w:szCs w:val="22"/>
        </w:rPr>
        <w:t xml:space="preserve">, </w:t>
      </w:r>
      <w:r w:rsidR="0029002B" w:rsidRPr="002F7732">
        <w:rPr>
          <w:sz w:val="22"/>
          <w:szCs w:val="22"/>
        </w:rPr>
        <w:t>8 protokołu kontroli.</w:t>
      </w:r>
    </w:p>
    <w:p w:rsidR="00B85AA1" w:rsidRPr="002F7732" w:rsidRDefault="00AE118F" w:rsidP="002F7732">
      <w:pPr>
        <w:pStyle w:val="11Trescpisma"/>
        <w:spacing w:before="200" w:line="276" w:lineRule="auto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Ponadto w toku kontroli stwierdzono nieprawidłowości, które nie mają wpływu na wydatkowanie przekazanej przez Gminę Wrocław dotacji, t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o jest</w:t>
      </w:r>
      <w:r w:rsidR="002A2E4D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:</w:t>
      </w:r>
    </w:p>
    <w:p w:rsidR="004B55BE" w:rsidRPr="002F7732" w:rsidRDefault="00EB3B13" w:rsidP="002F7732">
      <w:pPr>
        <w:pStyle w:val="11Trescpisma"/>
        <w:numPr>
          <w:ilvl w:val="0"/>
          <w:numId w:val="28"/>
        </w:numPr>
        <w:spacing w:before="0" w:line="276" w:lineRule="auto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o</w:t>
      </w:r>
      <w:r w:rsidR="00AE118F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bowiązująca w Klubie Polityka rachunkowości wymaga aktualizacji 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o elementy, o których mowa w art. 10 ust. 1 p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unkt 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3, lit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era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b i c oraz p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unkt 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4 ustawy z dnia 29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września 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1994 r. o rachunkowości 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lastRenderedPageBreak/>
        <w:t>(Dz.</w:t>
      </w:r>
      <w:r w:rsidR="004664ED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U. z 2017 r. poz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ycja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2342 ze zm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ianami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, Dz.</w:t>
      </w:r>
      <w:r w:rsidR="004664ED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U. z 2018 r. poz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ycja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395 ze zm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ianami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) – str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ony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4</w:t>
      </w:r>
      <w:r w:rsidR="004D408A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, </w:t>
      </w:r>
      <w:r w:rsidR="004B55BE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5 protokołu kontroli,</w:t>
      </w:r>
    </w:p>
    <w:p w:rsidR="00AE118F" w:rsidRPr="002F7732" w:rsidRDefault="004B55BE" w:rsidP="002F7732">
      <w:pPr>
        <w:pStyle w:val="11Trescpisma"/>
        <w:numPr>
          <w:ilvl w:val="0"/>
          <w:numId w:val="28"/>
        </w:numPr>
        <w:spacing w:before="0" w:line="276" w:lineRule="auto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w części II.5 sprawozdania z wykonania zadania publicznego wykazano w kilkunastu przypadkach inne numery, niż wynikające </w:t>
      </w:r>
      <w:r w:rsidR="00B266CB"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z</w:t>
      </w:r>
      <w:r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dokumentów źródłowych, co jest niezgodne ze wzorem sprawozdania stanowiącym załącznik nr 5 do rozporządzenia Ministra Rodziny, Pracy i Polityki Społecznej z dnia 17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sierpnia </w:t>
      </w:r>
      <w:r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2016 r. w sprawie wzorów ofert i ramowych wzorów umów dotyczących realizacji zadań publicznych oraz wzorów sprawozdań z wykonania tych zadań (Dz. U. z 2016 r. poz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ycja</w:t>
      </w:r>
      <w:r w:rsidRP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130</w:t>
      </w:r>
      <w:r w:rsid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0) – str</w:t>
      </w:r>
      <w:r w:rsidR="00D865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ona</w:t>
      </w:r>
      <w:r w:rsidR="002F773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9 protokołu kontroli.</w:t>
      </w:r>
    </w:p>
    <w:p w:rsidR="00AC5A75" w:rsidRPr="002F7732" w:rsidRDefault="00AC5A75" w:rsidP="002F7732">
      <w:pPr>
        <w:pStyle w:val="11Trescpisma"/>
        <w:tabs>
          <w:tab w:val="left" w:pos="540"/>
        </w:tabs>
        <w:spacing w:before="200"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t xml:space="preserve">Na podstawie § 19 ust. 11 Zarządzenia nr </w:t>
      </w:r>
      <w:r w:rsidR="00715D30" w:rsidRPr="002F7732">
        <w:rPr>
          <w:sz w:val="22"/>
          <w:szCs w:val="22"/>
        </w:rPr>
        <w:t>10908/18</w:t>
      </w:r>
      <w:r w:rsidRPr="002F7732">
        <w:rPr>
          <w:sz w:val="22"/>
          <w:szCs w:val="22"/>
        </w:rPr>
        <w:t xml:space="preserve"> Prezydenta Wrocławia</w:t>
      </w:r>
      <w:r w:rsidR="002F7732">
        <w:rPr>
          <w:sz w:val="22"/>
          <w:szCs w:val="22"/>
        </w:rPr>
        <w:t xml:space="preserve"> </w:t>
      </w:r>
      <w:r w:rsidR="00715D30" w:rsidRPr="002F7732">
        <w:rPr>
          <w:sz w:val="22"/>
          <w:szCs w:val="22"/>
        </w:rPr>
        <w:t>z dnia 16</w:t>
      </w:r>
      <w:r w:rsidR="00D86534">
        <w:rPr>
          <w:sz w:val="22"/>
          <w:szCs w:val="22"/>
        </w:rPr>
        <w:t xml:space="preserve"> listopada </w:t>
      </w:r>
      <w:r w:rsidRPr="002F7732">
        <w:rPr>
          <w:sz w:val="22"/>
          <w:szCs w:val="22"/>
        </w:rPr>
        <w:t>201</w:t>
      </w:r>
      <w:r w:rsidR="00715D30" w:rsidRPr="002F7732">
        <w:rPr>
          <w:sz w:val="22"/>
          <w:szCs w:val="22"/>
        </w:rPr>
        <w:t>8</w:t>
      </w:r>
      <w:r w:rsidRPr="002F7732">
        <w:rPr>
          <w:sz w:val="22"/>
          <w:szCs w:val="22"/>
        </w:rPr>
        <w:t xml:space="preserve"> r. przekazuję wystąpienie pokontrolne oraz wnoszę</w:t>
      </w:r>
      <w:r w:rsidR="002F7732">
        <w:rPr>
          <w:sz w:val="22"/>
          <w:szCs w:val="22"/>
        </w:rPr>
        <w:t xml:space="preserve"> </w:t>
      </w:r>
      <w:r w:rsidRPr="002F7732">
        <w:rPr>
          <w:sz w:val="22"/>
          <w:szCs w:val="22"/>
        </w:rPr>
        <w:t>o podjęcie stosownych działań zapewniających wyeliminowanie stwierdzonych</w:t>
      </w:r>
      <w:r w:rsidR="002F7732">
        <w:rPr>
          <w:sz w:val="22"/>
          <w:szCs w:val="22"/>
        </w:rPr>
        <w:t xml:space="preserve"> </w:t>
      </w:r>
      <w:r w:rsidRPr="002F7732">
        <w:rPr>
          <w:sz w:val="22"/>
          <w:szCs w:val="22"/>
        </w:rPr>
        <w:t>w toku kontroli nieprawidłowości.</w:t>
      </w:r>
    </w:p>
    <w:p w:rsidR="00AC5A75" w:rsidRPr="002F7732" w:rsidRDefault="00AC5A75" w:rsidP="002F7732">
      <w:pPr>
        <w:pStyle w:val="16Sporzadzil"/>
        <w:suppressAutoHyphens/>
        <w:spacing w:before="200" w:line="276" w:lineRule="auto"/>
        <w:jc w:val="left"/>
        <w:rPr>
          <w:sz w:val="22"/>
          <w:szCs w:val="22"/>
          <w:lang w:eastAsia="ar-SA"/>
        </w:rPr>
      </w:pPr>
      <w:r w:rsidRPr="002F7732">
        <w:rPr>
          <w:sz w:val="22"/>
          <w:szCs w:val="22"/>
          <w:lang w:eastAsia="ar-SA"/>
        </w:rPr>
        <w:t>O podjętych działaniach należy powiadomić Wydział Kontroli w terminie 30 dni od dnia doręczenia niniejszego pisma.</w:t>
      </w:r>
    </w:p>
    <w:p w:rsidR="00065D7B" w:rsidRPr="006C656C" w:rsidRDefault="00065D7B" w:rsidP="00065D7B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 w:rsidRPr="006C656C">
        <w:rPr>
          <w:rFonts w:ascii="Verdana" w:hAnsi="Verdana"/>
          <w:sz w:val="22"/>
          <w:szCs w:val="22"/>
        </w:rPr>
        <w:t>Dokument podpisała z upoważnienia Prezydenta</w:t>
      </w:r>
    </w:p>
    <w:p w:rsidR="00065D7B" w:rsidRPr="006C656C" w:rsidRDefault="00065D7B" w:rsidP="00065D7B">
      <w:pPr>
        <w:pStyle w:val="Standard"/>
        <w:spacing w:before="120" w:after="120" w:line="276" w:lineRule="auto"/>
        <w:rPr>
          <w:rFonts w:ascii="Verdana" w:hAnsi="Verdana"/>
          <w:sz w:val="22"/>
          <w:szCs w:val="22"/>
        </w:rPr>
      </w:pPr>
      <w:r w:rsidRPr="006C656C">
        <w:rPr>
          <w:rFonts w:ascii="Verdana" w:hAnsi="Verdana"/>
          <w:sz w:val="22"/>
          <w:szCs w:val="22"/>
        </w:rPr>
        <w:t>Małgorzata Fronia</w:t>
      </w:r>
    </w:p>
    <w:p w:rsidR="00065D7B" w:rsidRPr="006C656C" w:rsidRDefault="00065D7B" w:rsidP="00065D7B">
      <w:pPr>
        <w:pStyle w:val="Standard"/>
        <w:spacing w:before="120" w:after="360" w:line="276" w:lineRule="auto"/>
        <w:rPr>
          <w:rFonts w:ascii="Verdana" w:hAnsi="Verdana"/>
          <w:sz w:val="22"/>
          <w:szCs w:val="22"/>
        </w:rPr>
      </w:pPr>
      <w:r w:rsidRPr="006C656C">
        <w:rPr>
          <w:rFonts w:ascii="Verdana" w:hAnsi="Verdana"/>
          <w:sz w:val="22"/>
          <w:szCs w:val="22"/>
        </w:rPr>
        <w:t>Zastępca Dyrektora Wydziału Kontroli</w:t>
      </w:r>
    </w:p>
    <w:p w:rsidR="00AC5A75" w:rsidRPr="002F7732" w:rsidRDefault="004B55BE" w:rsidP="006C656C">
      <w:pPr>
        <w:pStyle w:val="17Zalaczniki"/>
        <w:suppressAutoHyphens/>
        <w:spacing w:before="200"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t>Załącznik</w:t>
      </w:r>
      <w:r w:rsidR="00AC5A75" w:rsidRPr="002F7732">
        <w:rPr>
          <w:sz w:val="22"/>
          <w:szCs w:val="22"/>
        </w:rPr>
        <w:t xml:space="preserve"> w wersji elektronicznej:</w:t>
      </w:r>
    </w:p>
    <w:p w:rsidR="00AC5A75" w:rsidRPr="002F7732" w:rsidRDefault="00AC5A75" w:rsidP="006C656C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2F7732">
        <w:rPr>
          <w:sz w:val="22"/>
          <w:szCs w:val="22"/>
        </w:rPr>
        <w:t>Pr</w:t>
      </w:r>
      <w:r w:rsidR="004B55BE" w:rsidRPr="002F7732">
        <w:rPr>
          <w:sz w:val="22"/>
          <w:szCs w:val="22"/>
        </w:rPr>
        <w:t>otokół kontroli nr WKN-KF.1711.9.2019</w:t>
      </w:r>
    </w:p>
    <w:p w:rsidR="00AC5A75" w:rsidRPr="002F7732" w:rsidRDefault="00AC5A75" w:rsidP="00065D7B">
      <w:pPr>
        <w:pStyle w:val="19Dowiadomosci"/>
        <w:suppressAutoHyphens/>
        <w:spacing w:before="200" w:line="276" w:lineRule="auto"/>
        <w:jc w:val="left"/>
        <w:rPr>
          <w:sz w:val="22"/>
          <w:szCs w:val="22"/>
        </w:rPr>
      </w:pPr>
      <w:r w:rsidRPr="002F7732">
        <w:rPr>
          <w:sz w:val="22"/>
          <w:szCs w:val="22"/>
        </w:rPr>
        <w:t>Do wiadomości:</w:t>
      </w:r>
    </w:p>
    <w:p w:rsidR="00AC5A75" w:rsidRPr="002F7732" w:rsidRDefault="00AC5A75" w:rsidP="002F7732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2F7732">
        <w:rPr>
          <w:sz w:val="22"/>
          <w:szCs w:val="22"/>
        </w:rPr>
        <w:t>Pan Bartłomiej Świerczewski</w:t>
      </w:r>
      <w:r w:rsidR="00845C04" w:rsidRPr="002F7732">
        <w:rPr>
          <w:sz w:val="22"/>
          <w:szCs w:val="22"/>
        </w:rPr>
        <w:t xml:space="preserve"> </w:t>
      </w:r>
      <w:r w:rsidRPr="002F7732">
        <w:rPr>
          <w:sz w:val="22"/>
          <w:szCs w:val="22"/>
        </w:rPr>
        <w:t>– Dyrektor Departamentu Spraw Społecznych UMW</w:t>
      </w:r>
    </w:p>
    <w:p w:rsidR="00AC5A75" w:rsidRPr="002F7732" w:rsidRDefault="00AC5A75" w:rsidP="002F7732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2F7732">
        <w:rPr>
          <w:sz w:val="22"/>
          <w:szCs w:val="22"/>
        </w:rPr>
        <w:t>Pani Beata Bernacka – Dyrektor Wydziału Partycypacji Społecznej UMW</w:t>
      </w:r>
    </w:p>
    <w:p w:rsidR="00AC5A75" w:rsidRPr="002F7732" w:rsidRDefault="00AC5A75" w:rsidP="002F7732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2F7732">
        <w:rPr>
          <w:sz w:val="22"/>
          <w:szCs w:val="22"/>
        </w:rPr>
        <w:t>Pani Magdalena Bulik</w:t>
      </w:r>
      <w:r w:rsidR="00D86534">
        <w:rPr>
          <w:sz w:val="22"/>
          <w:szCs w:val="22"/>
        </w:rPr>
        <w:t>-</w:t>
      </w:r>
      <w:r w:rsidRPr="002F7732">
        <w:rPr>
          <w:sz w:val="22"/>
          <w:szCs w:val="22"/>
        </w:rPr>
        <w:t>Nowińska – Dyrektor Wydziału Księgowości UMW</w:t>
      </w:r>
    </w:p>
    <w:p w:rsidR="00AC5A75" w:rsidRPr="002F7732" w:rsidRDefault="00AC5A75" w:rsidP="002F7732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2F7732">
        <w:rPr>
          <w:sz w:val="22"/>
          <w:szCs w:val="22"/>
        </w:rPr>
        <w:t>aa</w:t>
      </w:r>
    </w:p>
    <w:sectPr w:rsidR="00AC5A75" w:rsidRPr="002F7732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732" w:rsidRDefault="002F7732">
      <w:r>
        <w:separator/>
      </w:r>
    </w:p>
  </w:endnote>
  <w:endnote w:type="continuationSeparator" w:id="0">
    <w:p w:rsidR="002F7732" w:rsidRDefault="002F7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32" w:rsidRDefault="002F773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1224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1224A">
      <w:rPr>
        <w:sz w:val="14"/>
        <w:szCs w:val="14"/>
      </w:rPr>
      <w:fldChar w:fldCharType="separate"/>
    </w:r>
    <w:r w:rsidR="004D408A">
      <w:rPr>
        <w:noProof/>
        <w:sz w:val="14"/>
        <w:szCs w:val="14"/>
      </w:rPr>
      <w:t>2</w:t>
    </w:r>
    <w:r w:rsidR="0011224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1224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1224A">
      <w:rPr>
        <w:sz w:val="14"/>
        <w:szCs w:val="14"/>
      </w:rPr>
      <w:fldChar w:fldCharType="separate"/>
    </w:r>
    <w:r w:rsidR="004D408A">
      <w:rPr>
        <w:noProof/>
        <w:sz w:val="14"/>
        <w:szCs w:val="14"/>
      </w:rPr>
      <w:t>2</w:t>
    </w:r>
    <w:r w:rsidR="0011224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32" w:rsidRDefault="002F7732">
    <w:pPr>
      <w:pStyle w:val="Stopka"/>
    </w:pPr>
  </w:p>
  <w:p w:rsidR="002F7732" w:rsidRDefault="002F7732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732" w:rsidRDefault="002F7732">
      <w:r>
        <w:separator/>
      </w:r>
    </w:p>
  </w:footnote>
  <w:footnote w:type="continuationSeparator" w:id="0">
    <w:p w:rsidR="002F7732" w:rsidRDefault="002F7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32" w:rsidRDefault="0011224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32" w:rsidRDefault="002F7732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3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8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7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29"/>
  </w:num>
  <w:num w:numId="3">
    <w:abstractNumId w:val="31"/>
  </w:num>
  <w:num w:numId="4">
    <w:abstractNumId w:val="16"/>
  </w:num>
  <w:num w:numId="5">
    <w:abstractNumId w:val="8"/>
  </w:num>
  <w:num w:numId="6">
    <w:abstractNumId w:val="2"/>
  </w:num>
  <w:num w:numId="7">
    <w:abstractNumId w:val="11"/>
  </w:num>
  <w:num w:numId="8">
    <w:abstractNumId w:val="9"/>
  </w:num>
  <w:num w:numId="9">
    <w:abstractNumId w:val="27"/>
  </w:num>
  <w:num w:numId="10">
    <w:abstractNumId w:val="4"/>
  </w:num>
  <w:num w:numId="11">
    <w:abstractNumId w:val="22"/>
  </w:num>
  <w:num w:numId="12">
    <w:abstractNumId w:val="13"/>
  </w:num>
  <w:num w:numId="13">
    <w:abstractNumId w:val="1"/>
  </w:num>
  <w:num w:numId="14">
    <w:abstractNumId w:val="15"/>
  </w:num>
  <w:num w:numId="15">
    <w:abstractNumId w:val="7"/>
  </w:num>
  <w:num w:numId="16">
    <w:abstractNumId w:val="5"/>
  </w:num>
  <w:num w:numId="17">
    <w:abstractNumId w:val="19"/>
  </w:num>
  <w:num w:numId="18">
    <w:abstractNumId w:val="33"/>
  </w:num>
  <w:num w:numId="19">
    <w:abstractNumId w:val="25"/>
  </w:num>
  <w:num w:numId="20">
    <w:abstractNumId w:val="18"/>
  </w:num>
  <w:num w:numId="21">
    <w:abstractNumId w:val="10"/>
  </w:num>
  <w:num w:numId="22">
    <w:abstractNumId w:val="17"/>
  </w:num>
  <w:num w:numId="23">
    <w:abstractNumId w:val="30"/>
  </w:num>
  <w:num w:numId="24">
    <w:abstractNumId w:val="23"/>
  </w:num>
  <w:num w:numId="25">
    <w:abstractNumId w:val="32"/>
  </w:num>
  <w:num w:numId="26">
    <w:abstractNumId w:val="28"/>
  </w:num>
  <w:num w:numId="27">
    <w:abstractNumId w:val="12"/>
  </w:num>
  <w:num w:numId="28">
    <w:abstractNumId w:val="21"/>
  </w:num>
  <w:num w:numId="29">
    <w:abstractNumId w:val="3"/>
  </w:num>
  <w:num w:numId="30">
    <w:abstractNumId w:val="2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B3F"/>
    <w:rsid w:val="00002ED8"/>
    <w:rsid w:val="00005FD4"/>
    <w:rsid w:val="00011F25"/>
    <w:rsid w:val="00012378"/>
    <w:rsid w:val="00020486"/>
    <w:rsid w:val="00020B93"/>
    <w:rsid w:val="00023528"/>
    <w:rsid w:val="0003030C"/>
    <w:rsid w:val="00037769"/>
    <w:rsid w:val="00041646"/>
    <w:rsid w:val="00041697"/>
    <w:rsid w:val="00046915"/>
    <w:rsid w:val="00061836"/>
    <w:rsid w:val="00063D8B"/>
    <w:rsid w:val="00065D7B"/>
    <w:rsid w:val="00070EEE"/>
    <w:rsid w:val="0008195F"/>
    <w:rsid w:val="00082BDB"/>
    <w:rsid w:val="000869C3"/>
    <w:rsid w:val="000901CE"/>
    <w:rsid w:val="000969CA"/>
    <w:rsid w:val="000A0A72"/>
    <w:rsid w:val="000A140F"/>
    <w:rsid w:val="000A5C7E"/>
    <w:rsid w:val="000A7D16"/>
    <w:rsid w:val="000B54A2"/>
    <w:rsid w:val="000C539F"/>
    <w:rsid w:val="000D26A0"/>
    <w:rsid w:val="000E4D69"/>
    <w:rsid w:val="000F13B7"/>
    <w:rsid w:val="000F6001"/>
    <w:rsid w:val="000F749B"/>
    <w:rsid w:val="00105DC5"/>
    <w:rsid w:val="0011224A"/>
    <w:rsid w:val="00115057"/>
    <w:rsid w:val="00116053"/>
    <w:rsid w:val="00116FC7"/>
    <w:rsid w:val="001236B6"/>
    <w:rsid w:val="00125750"/>
    <w:rsid w:val="00131BA6"/>
    <w:rsid w:val="00132E63"/>
    <w:rsid w:val="0013468D"/>
    <w:rsid w:val="00137ED4"/>
    <w:rsid w:val="0015068F"/>
    <w:rsid w:val="00150AAB"/>
    <w:rsid w:val="0015367D"/>
    <w:rsid w:val="001615FC"/>
    <w:rsid w:val="00166AFC"/>
    <w:rsid w:val="00174441"/>
    <w:rsid w:val="00175EC8"/>
    <w:rsid w:val="00182565"/>
    <w:rsid w:val="00195270"/>
    <w:rsid w:val="001A3C6D"/>
    <w:rsid w:val="001A4151"/>
    <w:rsid w:val="001A5884"/>
    <w:rsid w:val="001A5B0C"/>
    <w:rsid w:val="001B21F7"/>
    <w:rsid w:val="001B4773"/>
    <w:rsid w:val="001B76AC"/>
    <w:rsid w:val="001C3FC4"/>
    <w:rsid w:val="001C4BA1"/>
    <w:rsid w:val="001D2E24"/>
    <w:rsid w:val="001D6B6B"/>
    <w:rsid w:val="001E6C9E"/>
    <w:rsid w:val="001F7582"/>
    <w:rsid w:val="00212110"/>
    <w:rsid w:val="00214241"/>
    <w:rsid w:val="00214E0D"/>
    <w:rsid w:val="0021577C"/>
    <w:rsid w:val="00220C47"/>
    <w:rsid w:val="00235E01"/>
    <w:rsid w:val="002374D3"/>
    <w:rsid w:val="00247B40"/>
    <w:rsid w:val="00253BFA"/>
    <w:rsid w:val="0026433A"/>
    <w:rsid w:val="00264E39"/>
    <w:rsid w:val="002832CA"/>
    <w:rsid w:val="0029002B"/>
    <w:rsid w:val="00295A0F"/>
    <w:rsid w:val="002978B2"/>
    <w:rsid w:val="002A2E4D"/>
    <w:rsid w:val="002B55EC"/>
    <w:rsid w:val="002C13A1"/>
    <w:rsid w:val="002C281C"/>
    <w:rsid w:val="002C3073"/>
    <w:rsid w:val="002C3140"/>
    <w:rsid w:val="002D3091"/>
    <w:rsid w:val="002D30A6"/>
    <w:rsid w:val="002D35C7"/>
    <w:rsid w:val="002D6D3B"/>
    <w:rsid w:val="002E01F7"/>
    <w:rsid w:val="002E441F"/>
    <w:rsid w:val="002F7732"/>
    <w:rsid w:val="003036FE"/>
    <w:rsid w:val="00304C2F"/>
    <w:rsid w:val="00305E57"/>
    <w:rsid w:val="00305FE5"/>
    <w:rsid w:val="0032774E"/>
    <w:rsid w:val="00331235"/>
    <w:rsid w:val="00335B07"/>
    <w:rsid w:val="00335E6E"/>
    <w:rsid w:val="00344D92"/>
    <w:rsid w:val="0035164F"/>
    <w:rsid w:val="003542DD"/>
    <w:rsid w:val="00354874"/>
    <w:rsid w:val="0036633C"/>
    <w:rsid w:val="00367428"/>
    <w:rsid w:val="0037598D"/>
    <w:rsid w:val="00375B44"/>
    <w:rsid w:val="00390C81"/>
    <w:rsid w:val="003940E9"/>
    <w:rsid w:val="003A05A2"/>
    <w:rsid w:val="003A36CE"/>
    <w:rsid w:val="003A7D4F"/>
    <w:rsid w:val="003B0149"/>
    <w:rsid w:val="003B4C30"/>
    <w:rsid w:val="003C5237"/>
    <w:rsid w:val="003D5D1D"/>
    <w:rsid w:val="003D7041"/>
    <w:rsid w:val="003E25C5"/>
    <w:rsid w:val="003E6129"/>
    <w:rsid w:val="003F06F0"/>
    <w:rsid w:val="003F5B2E"/>
    <w:rsid w:val="00405FA7"/>
    <w:rsid w:val="00407C26"/>
    <w:rsid w:val="00423E1F"/>
    <w:rsid w:val="0042402E"/>
    <w:rsid w:val="0042424C"/>
    <w:rsid w:val="00425B88"/>
    <w:rsid w:val="0043178F"/>
    <w:rsid w:val="004357C7"/>
    <w:rsid w:val="0044430E"/>
    <w:rsid w:val="004471A7"/>
    <w:rsid w:val="004477A3"/>
    <w:rsid w:val="00451B7B"/>
    <w:rsid w:val="004538AB"/>
    <w:rsid w:val="004565B6"/>
    <w:rsid w:val="00463403"/>
    <w:rsid w:val="004663C4"/>
    <w:rsid w:val="004664ED"/>
    <w:rsid w:val="004725A6"/>
    <w:rsid w:val="00476EEF"/>
    <w:rsid w:val="0048073E"/>
    <w:rsid w:val="00480EAC"/>
    <w:rsid w:val="004816E2"/>
    <w:rsid w:val="00485353"/>
    <w:rsid w:val="00486C9A"/>
    <w:rsid w:val="004877BC"/>
    <w:rsid w:val="00492D51"/>
    <w:rsid w:val="00493CD1"/>
    <w:rsid w:val="004A13A5"/>
    <w:rsid w:val="004B3236"/>
    <w:rsid w:val="004B55BE"/>
    <w:rsid w:val="004B7074"/>
    <w:rsid w:val="004B7D85"/>
    <w:rsid w:val="004C674B"/>
    <w:rsid w:val="004D04DF"/>
    <w:rsid w:val="004D0830"/>
    <w:rsid w:val="004D16AA"/>
    <w:rsid w:val="004D380F"/>
    <w:rsid w:val="004D408A"/>
    <w:rsid w:val="004E0E13"/>
    <w:rsid w:val="004E11AB"/>
    <w:rsid w:val="004E5189"/>
    <w:rsid w:val="004F2886"/>
    <w:rsid w:val="004F2CEF"/>
    <w:rsid w:val="004F421F"/>
    <w:rsid w:val="004F6A20"/>
    <w:rsid w:val="005017D9"/>
    <w:rsid w:val="00506869"/>
    <w:rsid w:val="00515877"/>
    <w:rsid w:val="00515A2D"/>
    <w:rsid w:val="00520FC6"/>
    <w:rsid w:val="00525787"/>
    <w:rsid w:val="00526992"/>
    <w:rsid w:val="0053043E"/>
    <w:rsid w:val="005311E2"/>
    <w:rsid w:val="00531615"/>
    <w:rsid w:val="0053427F"/>
    <w:rsid w:val="00536902"/>
    <w:rsid w:val="00542862"/>
    <w:rsid w:val="00547465"/>
    <w:rsid w:val="005474B2"/>
    <w:rsid w:val="0055666F"/>
    <w:rsid w:val="0056794B"/>
    <w:rsid w:val="005725DA"/>
    <w:rsid w:val="0058010E"/>
    <w:rsid w:val="00582ACE"/>
    <w:rsid w:val="00582BAB"/>
    <w:rsid w:val="005849D9"/>
    <w:rsid w:val="005863D4"/>
    <w:rsid w:val="00587A95"/>
    <w:rsid w:val="00593F21"/>
    <w:rsid w:val="005957B1"/>
    <w:rsid w:val="005A7A89"/>
    <w:rsid w:val="005B57E5"/>
    <w:rsid w:val="005C33C5"/>
    <w:rsid w:val="005C3B93"/>
    <w:rsid w:val="005F4BA0"/>
    <w:rsid w:val="00604444"/>
    <w:rsid w:val="006066C2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210"/>
    <w:rsid w:val="00647715"/>
    <w:rsid w:val="00655946"/>
    <w:rsid w:val="006574B7"/>
    <w:rsid w:val="0066030F"/>
    <w:rsid w:val="00665340"/>
    <w:rsid w:val="00683648"/>
    <w:rsid w:val="0069478B"/>
    <w:rsid w:val="00695CCF"/>
    <w:rsid w:val="006C656C"/>
    <w:rsid w:val="006D0357"/>
    <w:rsid w:val="006D6002"/>
    <w:rsid w:val="006D7BAD"/>
    <w:rsid w:val="006E558B"/>
    <w:rsid w:val="006E5B9F"/>
    <w:rsid w:val="006E6673"/>
    <w:rsid w:val="006F367A"/>
    <w:rsid w:val="006F6533"/>
    <w:rsid w:val="00700F81"/>
    <w:rsid w:val="00710016"/>
    <w:rsid w:val="0071317E"/>
    <w:rsid w:val="00715D30"/>
    <w:rsid w:val="00724ADE"/>
    <w:rsid w:val="00741421"/>
    <w:rsid w:val="00747468"/>
    <w:rsid w:val="00751BC4"/>
    <w:rsid w:val="00771337"/>
    <w:rsid w:val="00794C0E"/>
    <w:rsid w:val="00795195"/>
    <w:rsid w:val="00797D37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13F2"/>
    <w:rsid w:val="00802CDD"/>
    <w:rsid w:val="00804AE7"/>
    <w:rsid w:val="00807138"/>
    <w:rsid w:val="008147B1"/>
    <w:rsid w:val="00821A51"/>
    <w:rsid w:val="00821E27"/>
    <w:rsid w:val="00823791"/>
    <w:rsid w:val="00826383"/>
    <w:rsid w:val="008342BF"/>
    <w:rsid w:val="00835944"/>
    <w:rsid w:val="008449AA"/>
    <w:rsid w:val="00845C04"/>
    <w:rsid w:val="00846C73"/>
    <w:rsid w:val="00860A29"/>
    <w:rsid w:val="00866C14"/>
    <w:rsid w:val="008701C1"/>
    <w:rsid w:val="0087081F"/>
    <w:rsid w:val="00877036"/>
    <w:rsid w:val="00884FA7"/>
    <w:rsid w:val="008854F7"/>
    <w:rsid w:val="008878BA"/>
    <w:rsid w:val="00887AE3"/>
    <w:rsid w:val="00892C3F"/>
    <w:rsid w:val="00895B5D"/>
    <w:rsid w:val="008970F2"/>
    <w:rsid w:val="008A03E8"/>
    <w:rsid w:val="008B08E8"/>
    <w:rsid w:val="008B1930"/>
    <w:rsid w:val="008B403F"/>
    <w:rsid w:val="008B4113"/>
    <w:rsid w:val="008C2A35"/>
    <w:rsid w:val="008C2A37"/>
    <w:rsid w:val="008C2DD6"/>
    <w:rsid w:val="008C6E24"/>
    <w:rsid w:val="008D0662"/>
    <w:rsid w:val="008D14C7"/>
    <w:rsid w:val="008D2743"/>
    <w:rsid w:val="008E16E9"/>
    <w:rsid w:val="008E1AA2"/>
    <w:rsid w:val="008E1E1A"/>
    <w:rsid w:val="008E47C4"/>
    <w:rsid w:val="008F05C2"/>
    <w:rsid w:val="008F1E42"/>
    <w:rsid w:val="008F6C94"/>
    <w:rsid w:val="0090276A"/>
    <w:rsid w:val="009032A1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550F4"/>
    <w:rsid w:val="0095719D"/>
    <w:rsid w:val="009607A2"/>
    <w:rsid w:val="00960875"/>
    <w:rsid w:val="00964D7C"/>
    <w:rsid w:val="00965B70"/>
    <w:rsid w:val="00972228"/>
    <w:rsid w:val="00975023"/>
    <w:rsid w:val="0097653B"/>
    <w:rsid w:val="00980B93"/>
    <w:rsid w:val="00983D0A"/>
    <w:rsid w:val="009A06C7"/>
    <w:rsid w:val="009A1CCA"/>
    <w:rsid w:val="009A2B95"/>
    <w:rsid w:val="009A4AF7"/>
    <w:rsid w:val="009A50D8"/>
    <w:rsid w:val="009B2A3D"/>
    <w:rsid w:val="009B3A4F"/>
    <w:rsid w:val="009B494E"/>
    <w:rsid w:val="009C025C"/>
    <w:rsid w:val="009C35EA"/>
    <w:rsid w:val="009C4CA6"/>
    <w:rsid w:val="009C5D05"/>
    <w:rsid w:val="009D64F5"/>
    <w:rsid w:val="009E138B"/>
    <w:rsid w:val="009E5119"/>
    <w:rsid w:val="009E541D"/>
    <w:rsid w:val="009F2360"/>
    <w:rsid w:val="00A05A42"/>
    <w:rsid w:val="00A2423A"/>
    <w:rsid w:val="00A32E4F"/>
    <w:rsid w:val="00A3593F"/>
    <w:rsid w:val="00A44DEF"/>
    <w:rsid w:val="00A45FAE"/>
    <w:rsid w:val="00A474F7"/>
    <w:rsid w:val="00A6616D"/>
    <w:rsid w:val="00A7175E"/>
    <w:rsid w:val="00A75343"/>
    <w:rsid w:val="00AB04AE"/>
    <w:rsid w:val="00AB08D8"/>
    <w:rsid w:val="00AB182B"/>
    <w:rsid w:val="00AC0CF4"/>
    <w:rsid w:val="00AC5797"/>
    <w:rsid w:val="00AC5A75"/>
    <w:rsid w:val="00AC6D75"/>
    <w:rsid w:val="00AD5E36"/>
    <w:rsid w:val="00AE118F"/>
    <w:rsid w:val="00AE3A91"/>
    <w:rsid w:val="00AE4FD3"/>
    <w:rsid w:val="00AE77AD"/>
    <w:rsid w:val="00AF77A2"/>
    <w:rsid w:val="00B02239"/>
    <w:rsid w:val="00B04930"/>
    <w:rsid w:val="00B057AD"/>
    <w:rsid w:val="00B23C68"/>
    <w:rsid w:val="00B266CB"/>
    <w:rsid w:val="00B317B0"/>
    <w:rsid w:val="00B41DB6"/>
    <w:rsid w:val="00B42992"/>
    <w:rsid w:val="00B42A14"/>
    <w:rsid w:val="00B460BC"/>
    <w:rsid w:val="00B544C8"/>
    <w:rsid w:val="00B57584"/>
    <w:rsid w:val="00B62014"/>
    <w:rsid w:val="00B72160"/>
    <w:rsid w:val="00B80AD7"/>
    <w:rsid w:val="00B85AA1"/>
    <w:rsid w:val="00BD09BB"/>
    <w:rsid w:val="00BD158B"/>
    <w:rsid w:val="00BD1F18"/>
    <w:rsid w:val="00BF40A3"/>
    <w:rsid w:val="00BF500E"/>
    <w:rsid w:val="00BF7D76"/>
    <w:rsid w:val="00C122D8"/>
    <w:rsid w:val="00C1770F"/>
    <w:rsid w:val="00C216B8"/>
    <w:rsid w:val="00C3339F"/>
    <w:rsid w:val="00C344E6"/>
    <w:rsid w:val="00C36A24"/>
    <w:rsid w:val="00C4287E"/>
    <w:rsid w:val="00C476D9"/>
    <w:rsid w:val="00C5166F"/>
    <w:rsid w:val="00C52827"/>
    <w:rsid w:val="00C53495"/>
    <w:rsid w:val="00C578DB"/>
    <w:rsid w:val="00C6224D"/>
    <w:rsid w:val="00C67AD6"/>
    <w:rsid w:val="00C71F61"/>
    <w:rsid w:val="00C722A6"/>
    <w:rsid w:val="00C7301A"/>
    <w:rsid w:val="00C7468E"/>
    <w:rsid w:val="00C80CBA"/>
    <w:rsid w:val="00C81A15"/>
    <w:rsid w:val="00C87453"/>
    <w:rsid w:val="00CA1B0C"/>
    <w:rsid w:val="00CA3C2C"/>
    <w:rsid w:val="00CA44FD"/>
    <w:rsid w:val="00CB0567"/>
    <w:rsid w:val="00CB1247"/>
    <w:rsid w:val="00CB20DB"/>
    <w:rsid w:val="00CB526B"/>
    <w:rsid w:val="00CD052D"/>
    <w:rsid w:val="00CD1888"/>
    <w:rsid w:val="00CE0564"/>
    <w:rsid w:val="00CF0781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41E3E"/>
    <w:rsid w:val="00D52CC0"/>
    <w:rsid w:val="00D563F1"/>
    <w:rsid w:val="00D640B4"/>
    <w:rsid w:val="00D702C7"/>
    <w:rsid w:val="00D760C5"/>
    <w:rsid w:val="00D81ECC"/>
    <w:rsid w:val="00D86534"/>
    <w:rsid w:val="00D91B27"/>
    <w:rsid w:val="00D93298"/>
    <w:rsid w:val="00D955F7"/>
    <w:rsid w:val="00D96EB1"/>
    <w:rsid w:val="00D97AEA"/>
    <w:rsid w:val="00DA3B99"/>
    <w:rsid w:val="00DA49FA"/>
    <w:rsid w:val="00DA6630"/>
    <w:rsid w:val="00DA6665"/>
    <w:rsid w:val="00DA7C4C"/>
    <w:rsid w:val="00DB7232"/>
    <w:rsid w:val="00DD55BC"/>
    <w:rsid w:val="00DE4048"/>
    <w:rsid w:val="00DE6B1E"/>
    <w:rsid w:val="00DE7793"/>
    <w:rsid w:val="00DF6F27"/>
    <w:rsid w:val="00DF79BA"/>
    <w:rsid w:val="00E0144C"/>
    <w:rsid w:val="00E066D1"/>
    <w:rsid w:val="00E258AF"/>
    <w:rsid w:val="00E25AA1"/>
    <w:rsid w:val="00E3681E"/>
    <w:rsid w:val="00E402F8"/>
    <w:rsid w:val="00E461FA"/>
    <w:rsid w:val="00E54815"/>
    <w:rsid w:val="00E64268"/>
    <w:rsid w:val="00E64CD4"/>
    <w:rsid w:val="00E70650"/>
    <w:rsid w:val="00E74036"/>
    <w:rsid w:val="00E748AB"/>
    <w:rsid w:val="00E8149C"/>
    <w:rsid w:val="00E829C2"/>
    <w:rsid w:val="00E82BD9"/>
    <w:rsid w:val="00EB3B13"/>
    <w:rsid w:val="00EB71A3"/>
    <w:rsid w:val="00EC2521"/>
    <w:rsid w:val="00EC3C4A"/>
    <w:rsid w:val="00EC527B"/>
    <w:rsid w:val="00ED3928"/>
    <w:rsid w:val="00ED6376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132C0"/>
    <w:rsid w:val="00F327E9"/>
    <w:rsid w:val="00F336E0"/>
    <w:rsid w:val="00F3384D"/>
    <w:rsid w:val="00F37703"/>
    <w:rsid w:val="00F37DB8"/>
    <w:rsid w:val="00F42AD8"/>
    <w:rsid w:val="00F475BC"/>
    <w:rsid w:val="00F52A7B"/>
    <w:rsid w:val="00F553F1"/>
    <w:rsid w:val="00F616F6"/>
    <w:rsid w:val="00F66F30"/>
    <w:rsid w:val="00F67916"/>
    <w:rsid w:val="00F67970"/>
    <w:rsid w:val="00F738BA"/>
    <w:rsid w:val="00F73C28"/>
    <w:rsid w:val="00F90724"/>
    <w:rsid w:val="00FA24BE"/>
    <w:rsid w:val="00FA46AF"/>
    <w:rsid w:val="00FA583B"/>
    <w:rsid w:val="00FB1B88"/>
    <w:rsid w:val="00FB2D89"/>
    <w:rsid w:val="00FB3C83"/>
    <w:rsid w:val="00FB3E3C"/>
    <w:rsid w:val="00FB5354"/>
    <w:rsid w:val="00FB6886"/>
    <w:rsid w:val="00FB7A53"/>
    <w:rsid w:val="00FC095E"/>
    <w:rsid w:val="00FC117B"/>
    <w:rsid w:val="00FC480F"/>
    <w:rsid w:val="00FC7D8B"/>
    <w:rsid w:val="00FD37C8"/>
    <w:rsid w:val="00FE30C8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paragraph" w:customStyle="1" w:styleId="Standard">
    <w:name w:val="Standard"/>
    <w:rsid w:val="002F7732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DC330-8D19-4AF9-8F77-F438D6E1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15</TotalTime>
  <Pages>2</Pages>
  <Words>394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2882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umagsi01</cp:lastModifiedBy>
  <cp:revision>7</cp:revision>
  <cp:lastPrinted>2019-08-14T09:22:00Z</cp:lastPrinted>
  <dcterms:created xsi:type="dcterms:W3CDTF">2020-03-25T08:26:00Z</dcterms:created>
  <dcterms:modified xsi:type="dcterms:W3CDTF">2022-04-04T07:52:00Z</dcterms:modified>
</cp:coreProperties>
</file>