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0" w:rsidRPr="00CB39D7" w:rsidRDefault="005C27A0" w:rsidP="00CB39D7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Pani</w:t>
      </w:r>
    </w:p>
    <w:p w:rsidR="005C27A0" w:rsidRPr="00CB39D7" w:rsidRDefault="00FB68A7" w:rsidP="00CB39D7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Magdalena Kłak-Turska</w:t>
      </w:r>
    </w:p>
    <w:p w:rsidR="005C27A0" w:rsidRPr="00CB39D7" w:rsidRDefault="00CB39D7" w:rsidP="00CB39D7">
      <w:pPr>
        <w:pStyle w:val="11Trescpisma"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O</w:t>
      </w:r>
      <w:r w:rsidR="005C27A0" w:rsidRPr="00CB39D7">
        <w:rPr>
          <w:sz w:val="22"/>
          <w:szCs w:val="22"/>
        </w:rPr>
        <w:t>soba prowadząca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Niepubliczne Przedszkole</w:t>
      </w:r>
      <w:r w:rsidR="00CB39D7" w:rsidRPr="00CB39D7">
        <w:rPr>
          <w:sz w:val="22"/>
          <w:szCs w:val="22"/>
        </w:rPr>
        <w:t xml:space="preserve"> Bim Bam Bom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ul. Krynicka 27-29, 50-555 Wrocław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Niepubliczne Przedszkole Bim Bam Bom 2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ul. Stoczniowa 12a, 51-215 Wrocław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Bim Bam Bom Niepubliczny Punkt Przedszkolny</w:t>
      </w:r>
    </w:p>
    <w:p w:rsidR="00FB68A7" w:rsidRPr="00CB39D7" w:rsidRDefault="00FB68A7" w:rsidP="00CB39D7">
      <w:pPr>
        <w:pStyle w:val="10Szanowny"/>
        <w:tabs>
          <w:tab w:val="left" w:pos="284"/>
        </w:tabs>
        <w:suppressAutoHyphens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ul. Legnicka 55/U3, 54-203 Wrocław</w:t>
      </w:r>
    </w:p>
    <w:p w:rsidR="00AD1FAD" w:rsidRPr="00CB39D7" w:rsidRDefault="00AD1FAD" w:rsidP="00CB39D7">
      <w:pPr>
        <w:pStyle w:val="07Datapisma"/>
        <w:spacing w:before="200" w:after="20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 xml:space="preserve">Wrocław, </w:t>
      </w:r>
      <w:r w:rsidR="00FB68A7" w:rsidRPr="00CB39D7">
        <w:rPr>
          <w:sz w:val="22"/>
          <w:szCs w:val="22"/>
        </w:rPr>
        <w:t>7</w:t>
      </w:r>
      <w:r w:rsidRPr="00CB39D7">
        <w:rPr>
          <w:sz w:val="22"/>
          <w:szCs w:val="22"/>
        </w:rPr>
        <w:t xml:space="preserve"> </w:t>
      </w:r>
      <w:r w:rsidR="00FB68A7" w:rsidRPr="00CB39D7">
        <w:rPr>
          <w:sz w:val="22"/>
          <w:szCs w:val="22"/>
        </w:rPr>
        <w:t>maja</w:t>
      </w:r>
      <w:r w:rsidRPr="00CB39D7">
        <w:rPr>
          <w:sz w:val="22"/>
          <w:szCs w:val="22"/>
        </w:rPr>
        <w:t xml:space="preserve"> 2020 r.</w:t>
      </w:r>
    </w:p>
    <w:p w:rsidR="005C27A0" w:rsidRPr="00CB39D7" w:rsidRDefault="003E5238" w:rsidP="00CB39D7">
      <w:pPr>
        <w:pStyle w:val="07Datapisma"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WKN-KF.1711.</w:t>
      </w:r>
      <w:r w:rsidR="00FB68A7" w:rsidRPr="00CB39D7">
        <w:rPr>
          <w:sz w:val="22"/>
          <w:szCs w:val="22"/>
        </w:rPr>
        <w:t>5</w:t>
      </w:r>
      <w:r w:rsidR="00392420" w:rsidRPr="00CB39D7">
        <w:rPr>
          <w:sz w:val="22"/>
          <w:szCs w:val="22"/>
        </w:rPr>
        <w:t>.20</w:t>
      </w:r>
      <w:r w:rsidR="00FB68A7" w:rsidRPr="00CB39D7">
        <w:rPr>
          <w:sz w:val="22"/>
          <w:szCs w:val="22"/>
        </w:rPr>
        <w:t>20</w:t>
      </w:r>
    </w:p>
    <w:p w:rsidR="005C27A0" w:rsidRPr="00CB39D7" w:rsidRDefault="003E09A5" w:rsidP="00CB39D7">
      <w:pPr>
        <w:pStyle w:val="07Datapisma"/>
        <w:spacing w:before="12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00056065</w:t>
      </w:r>
      <w:r w:rsidR="005C27A0" w:rsidRPr="00CB39D7">
        <w:rPr>
          <w:sz w:val="22"/>
          <w:szCs w:val="22"/>
        </w:rPr>
        <w:t>/20</w:t>
      </w:r>
      <w:r w:rsidR="00FB68A7" w:rsidRPr="00CB39D7">
        <w:rPr>
          <w:sz w:val="22"/>
          <w:szCs w:val="22"/>
        </w:rPr>
        <w:t>20</w:t>
      </w:r>
      <w:r w:rsidR="005C27A0" w:rsidRPr="00CB39D7">
        <w:rPr>
          <w:sz w:val="22"/>
          <w:szCs w:val="22"/>
        </w:rPr>
        <w:t>/W</w:t>
      </w:r>
    </w:p>
    <w:p w:rsidR="005C27A0" w:rsidRPr="00CB39D7" w:rsidRDefault="005C27A0" w:rsidP="00CB39D7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CB39D7">
        <w:rPr>
          <w:bCs/>
          <w:sz w:val="22"/>
          <w:szCs w:val="22"/>
        </w:rPr>
        <w:t>WYSTĄPIENIE POKONTROLNE</w:t>
      </w:r>
    </w:p>
    <w:p w:rsidR="00F944D3" w:rsidRPr="00CB39D7" w:rsidRDefault="00F944D3" w:rsidP="00CB39D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  <w:r w:rsidRPr="00CB39D7">
        <w:rPr>
          <w:rFonts w:ascii="Verdana" w:hAnsi="Verdana"/>
          <w:sz w:val="22"/>
          <w:szCs w:val="22"/>
        </w:rPr>
        <w:t>Wydział Kontroli Urzędu Miejskiego Wrocławia przeprowadził kontrolę na podstawie § 5 uchwały nr LXII/1446/18 Rady Miejskiej Wrocławia z dnia 13</w:t>
      </w:r>
      <w:r w:rsidR="00CB39D7">
        <w:rPr>
          <w:rFonts w:ascii="Verdana" w:hAnsi="Verdana"/>
          <w:sz w:val="22"/>
          <w:szCs w:val="22"/>
        </w:rPr>
        <w:t xml:space="preserve"> września 2</w:t>
      </w:r>
      <w:r w:rsidRPr="00CB39D7">
        <w:rPr>
          <w:rFonts w:ascii="Verdana" w:hAnsi="Verdana"/>
          <w:sz w:val="22"/>
          <w:szCs w:val="22"/>
        </w:rPr>
        <w:t>018 r. w sprawie dotacji udzielanych publicznym i niepublicznym przedszkolom, szkołom i</w:t>
      </w:r>
      <w:r w:rsidR="00957F32">
        <w:rPr>
          <w:rFonts w:ascii="Verdana" w:hAnsi="Verdana"/>
          <w:sz w:val="22"/>
          <w:szCs w:val="22"/>
        </w:rPr>
        <w:t xml:space="preserve"> </w:t>
      </w:r>
      <w:r w:rsidRPr="00CB39D7">
        <w:rPr>
          <w:rFonts w:ascii="Verdana" w:hAnsi="Verdana"/>
          <w:sz w:val="22"/>
          <w:szCs w:val="22"/>
        </w:rPr>
        <w:t>placówkom oświatowym oraz innym formom wychowania przedszkolnego, prowadzonym przez osoby fizycz</w:t>
      </w:r>
      <w:r w:rsidR="008E6A35" w:rsidRPr="00CB39D7">
        <w:rPr>
          <w:rFonts w:ascii="Verdana" w:hAnsi="Verdana"/>
          <w:sz w:val="22"/>
          <w:szCs w:val="22"/>
        </w:rPr>
        <w:t>ne i prawne (Dziennik Urzędowy W</w:t>
      </w:r>
      <w:r w:rsidRPr="00CB39D7">
        <w:rPr>
          <w:rFonts w:ascii="Verdana" w:hAnsi="Verdana"/>
          <w:sz w:val="22"/>
          <w:szCs w:val="22"/>
        </w:rPr>
        <w:t>ojewództwa Dolnośląskiego z dnia 25 września 2018 r. poz</w:t>
      </w:r>
      <w:r w:rsidR="00CB39D7">
        <w:rPr>
          <w:rFonts w:ascii="Verdana" w:hAnsi="Verdana"/>
          <w:sz w:val="22"/>
          <w:szCs w:val="22"/>
        </w:rPr>
        <w:t>ycja</w:t>
      </w:r>
      <w:r w:rsidRPr="00CB39D7">
        <w:rPr>
          <w:rFonts w:ascii="Verdana" w:hAnsi="Verdana"/>
          <w:sz w:val="22"/>
          <w:szCs w:val="22"/>
        </w:rPr>
        <w:t xml:space="preserve"> 4598</w:t>
      </w:r>
      <w:r w:rsidR="003E5238" w:rsidRPr="00CB39D7">
        <w:rPr>
          <w:rFonts w:ascii="Verdana" w:hAnsi="Verdana"/>
          <w:sz w:val="22"/>
          <w:szCs w:val="22"/>
        </w:rPr>
        <w:t xml:space="preserve"> ze zm</w:t>
      </w:r>
      <w:r w:rsidR="00CB39D7">
        <w:rPr>
          <w:rFonts w:ascii="Verdana" w:hAnsi="Verdana"/>
          <w:sz w:val="22"/>
          <w:szCs w:val="22"/>
        </w:rPr>
        <w:t>ianami</w:t>
      </w:r>
      <w:r w:rsidRPr="00CB39D7">
        <w:rPr>
          <w:rFonts w:ascii="Verdana" w:hAnsi="Verdana"/>
          <w:sz w:val="22"/>
          <w:szCs w:val="22"/>
        </w:rPr>
        <w:t>).</w:t>
      </w:r>
    </w:p>
    <w:p w:rsidR="00F944D3" w:rsidRPr="00CB39D7" w:rsidRDefault="00F944D3" w:rsidP="00BA2BCA">
      <w:pPr>
        <w:pStyle w:val="Nagwektabeli"/>
        <w:suppressLineNumbers w:val="0"/>
        <w:suppressAutoHyphens w:val="0"/>
        <w:spacing w:before="200" w:after="200" w:line="276" w:lineRule="auto"/>
        <w:jc w:val="left"/>
        <w:rPr>
          <w:rFonts w:cs="Arial"/>
          <w:b w:val="0"/>
          <w:bCs w:val="0"/>
          <w:sz w:val="22"/>
          <w:szCs w:val="22"/>
          <w:lang w:eastAsia="pl-PL"/>
        </w:rPr>
      </w:pPr>
      <w:r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Przedmiotem kontroli było sprawdzenie za okres od </w:t>
      </w:r>
      <w:r w:rsidR="0092064F"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dnia 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1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 xml:space="preserve"> stycznia 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201</w:t>
      </w:r>
      <w:r w:rsidR="00FB68A7" w:rsidRPr="00CB39D7">
        <w:rPr>
          <w:rFonts w:cs="Arial"/>
          <w:b w:val="0"/>
          <w:bCs w:val="0"/>
          <w:sz w:val="22"/>
          <w:szCs w:val="22"/>
          <w:lang w:eastAsia="pl-PL"/>
        </w:rPr>
        <w:t>9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 r. do </w:t>
      </w:r>
      <w:r w:rsidR="0092064F"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dnia 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31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 xml:space="preserve"> grudnia 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201</w:t>
      </w:r>
      <w:r w:rsidR="00FB68A7" w:rsidRPr="00CB39D7">
        <w:rPr>
          <w:rFonts w:cs="Arial"/>
          <w:b w:val="0"/>
          <w:bCs w:val="0"/>
          <w:sz w:val="22"/>
          <w:szCs w:val="22"/>
          <w:lang w:eastAsia="pl-PL"/>
        </w:rPr>
        <w:t>9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 r. prawidłowości pobrania i wykorzystania dotacji zgodnie z zasadami określonymi w art. 35 ustawy </w:t>
      </w:r>
      <w:r w:rsidR="008E6A35" w:rsidRPr="00CB39D7">
        <w:rPr>
          <w:rFonts w:cs="Arial"/>
          <w:b w:val="0"/>
          <w:bCs w:val="0"/>
          <w:sz w:val="22"/>
          <w:szCs w:val="22"/>
          <w:lang w:eastAsia="pl-PL"/>
        </w:rPr>
        <w:t>z dnia 27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 xml:space="preserve"> października </w:t>
      </w:r>
      <w:r w:rsidR="008E6A35"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2017 r. 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o finansowaniu zadań oświatowych (Dz. U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>.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 z 2017 r. poz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>ycja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 xml:space="preserve"> 2203 ze zm</w:t>
      </w:r>
      <w:r w:rsidR="00CB39D7">
        <w:rPr>
          <w:rFonts w:cs="Arial"/>
          <w:b w:val="0"/>
          <w:bCs w:val="0"/>
          <w:sz w:val="22"/>
          <w:szCs w:val="22"/>
          <w:lang w:eastAsia="pl-PL"/>
        </w:rPr>
        <w:t>ianami</w:t>
      </w:r>
      <w:r w:rsidRPr="00CB39D7">
        <w:rPr>
          <w:rFonts w:cs="Arial"/>
          <w:b w:val="0"/>
          <w:bCs w:val="0"/>
          <w:sz w:val="22"/>
          <w:szCs w:val="22"/>
          <w:lang w:eastAsia="pl-PL"/>
        </w:rPr>
        <w:t>).</w:t>
      </w:r>
    </w:p>
    <w:p w:rsidR="00F944D3" w:rsidRPr="00CB39D7" w:rsidRDefault="00F944D3" w:rsidP="00262C11">
      <w:pPr>
        <w:pStyle w:val="10Szanowny"/>
        <w:spacing w:before="20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Szczegółowe ustalenia kontroli przedstawi</w:t>
      </w:r>
      <w:r w:rsidR="009E29E5" w:rsidRPr="00CB39D7">
        <w:rPr>
          <w:sz w:val="22"/>
          <w:szCs w:val="22"/>
        </w:rPr>
        <w:t>ono w protokole nr WKN-KF.1711.</w:t>
      </w:r>
      <w:r w:rsidR="00FB68A7" w:rsidRPr="00CB39D7">
        <w:rPr>
          <w:sz w:val="22"/>
          <w:szCs w:val="22"/>
        </w:rPr>
        <w:t>5</w:t>
      </w:r>
      <w:r w:rsidRPr="00CB39D7">
        <w:rPr>
          <w:sz w:val="22"/>
          <w:szCs w:val="22"/>
        </w:rPr>
        <w:t>.20</w:t>
      </w:r>
      <w:r w:rsidR="00FB68A7" w:rsidRPr="00CB39D7">
        <w:rPr>
          <w:sz w:val="22"/>
          <w:szCs w:val="22"/>
        </w:rPr>
        <w:t>20</w:t>
      </w:r>
      <w:r w:rsidRPr="00CB39D7">
        <w:rPr>
          <w:sz w:val="22"/>
          <w:szCs w:val="22"/>
        </w:rPr>
        <w:t xml:space="preserve">, podpisanym </w:t>
      </w:r>
      <w:r w:rsidR="009E29E5" w:rsidRPr="00CB39D7">
        <w:rPr>
          <w:sz w:val="22"/>
          <w:szCs w:val="22"/>
        </w:rPr>
        <w:t>przez osobę prowadzącą w dniu</w:t>
      </w:r>
      <w:r w:rsidR="004B3255" w:rsidRPr="00CB39D7">
        <w:rPr>
          <w:sz w:val="22"/>
          <w:szCs w:val="22"/>
        </w:rPr>
        <w:t xml:space="preserve"> </w:t>
      </w:r>
      <w:r w:rsidR="00FB68A7" w:rsidRPr="00CB39D7">
        <w:rPr>
          <w:sz w:val="22"/>
          <w:szCs w:val="22"/>
        </w:rPr>
        <w:t>6</w:t>
      </w:r>
      <w:r w:rsidR="00CB39D7">
        <w:rPr>
          <w:sz w:val="22"/>
          <w:szCs w:val="22"/>
        </w:rPr>
        <w:t xml:space="preserve"> maja </w:t>
      </w:r>
      <w:r w:rsidRPr="00CB39D7">
        <w:rPr>
          <w:sz w:val="22"/>
          <w:szCs w:val="22"/>
        </w:rPr>
        <w:t>20</w:t>
      </w:r>
      <w:r w:rsidR="00FB68A7" w:rsidRPr="00CB39D7">
        <w:rPr>
          <w:sz w:val="22"/>
          <w:szCs w:val="22"/>
        </w:rPr>
        <w:t>20</w:t>
      </w:r>
      <w:r w:rsidRPr="00CB39D7">
        <w:rPr>
          <w:sz w:val="22"/>
          <w:szCs w:val="22"/>
        </w:rPr>
        <w:t xml:space="preserve"> r.</w:t>
      </w:r>
    </w:p>
    <w:p w:rsidR="009D597F" w:rsidRPr="00CB39D7" w:rsidRDefault="00F944D3" w:rsidP="00BA2BCA">
      <w:pPr>
        <w:pStyle w:val="11Trescpisma"/>
        <w:spacing w:before="20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 xml:space="preserve">Na podstawie przedłożonej w toku kontroli dokumentacji </w:t>
      </w:r>
      <w:r w:rsidR="00F944A6" w:rsidRPr="00CB39D7">
        <w:rPr>
          <w:sz w:val="22"/>
          <w:szCs w:val="22"/>
        </w:rPr>
        <w:t>ustalono</w:t>
      </w:r>
      <w:r w:rsidRPr="00CB39D7">
        <w:rPr>
          <w:sz w:val="22"/>
          <w:szCs w:val="22"/>
        </w:rPr>
        <w:t>, że</w:t>
      </w:r>
      <w:r w:rsidR="009D597F" w:rsidRPr="00CB39D7">
        <w:rPr>
          <w:sz w:val="22"/>
          <w:szCs w:val="22"/>
        </w:rPr>
        <w:t>:</w:t>
      </w:r>
    </w:p>
    <w:p w:rsidR="009D597F" w:rsidRPr="00CB39D7" w:rsidRDefault="004B3255" w:rsidP="00CB39D7">
      <w:pPr>
        <w:pStyle w:val="11Trescpisma"/>
        <w:numPr>
          <w:ilvl w:val="0"/>
          <w:numId w:val="41"/>
        </w:numPr>
        <w:spacing w:before="0" w:line="276" w:lineRule="auto"/>
        <w:ind w:left="426" w:hanging="426"/>
        <w:jc w:val="left"/>
        <w:rPr>
          <w:sz w:val="22"/>
          <w:szCs w:val="22"/>
        </w:rPr>
      </w:pPr>
      <w:r w:rsidRPr="00CB39D7">
        <w:rPr>
          <w:sz w:val="22"/>
          <w:szCs w:val="22"/>
        </w:rPr>
        <w:lastRenderedPageBreak/>
        <w:t xml:space="preserve">w </w:t>
      </w:r>
      <w:r w:rsidR="00F944D3" w:rsidRPr="00CB39D7">
        <w:rPr>
          <w:sz w:val="22"/>
          <w:szCs w:val="22"/>
        </w:rPr>
        <w:t xml:space="preserve">„Informacjach miesięcznych o aktualnej liczbie uczniów (...)” </w:t>
      </w:r>
      <w:r w:rsidR="00DA2342" w:rsidRPr="00CB39D7">
        <w:rPr>
          <w:sz w:val="22"/>
          <w:szCs w:val="22"/>
        </w:rPr>
        <w:t>dotyczący</w:t>
      </w:r>
      <w:r w:rsidR="00E769A4" w:rsidRPr="00CB39D7">
        <w:rPr>
          <w:sz w:val="22"/>
          <w:szCs w:val="22"/>
        </w:rPr>
        <w:t>ch</w:t>
      </w:r>
      <w:r w:rsidR="00DA2342" w:rsidRPr="00CB39D7">
        <w:rPr>
          <w:sz w:val="22"/>
          <w:szCs w:val="22"/>
        </w:rPr>
        <w:t xml:space="preserve"> Przedszkoli i Punktu </w:t>
      </w:r>
      <w:r w:rsidR="009D597F" w:rsidRPr="00CB39D7">
        <w:rPr>
          <w:sz w:val="22"/>
          <w:szCs w:val="22"/>
        </w:rPr>
        <w:t>wykazywano liczbę uczniów</w:t>
      </w:r>
      <w:r w:rsidR="00310338" w:rsidRPr="00CB39D7">
        <w:rPr>
          <w:sz w:val="22"/>
          <w:szCs w:val="22"/>
        </w:rPr>
        <w:t xml:space="preserve"> </w:t>
      </w:r>
      <w:r w:rsidR="009D597F" w:rsidRPr="00CB39D7">
        <w:rPr>
          <w:sz w:val="22"/>
          <w:szCs w:val="22"/>
        </w:rPr>
        <w:t>zgodną z danymi w dokumentacji szkolnej,</w:t>
      </w:r>
    </w:p>
    <w:p w:rsidR="00FA477D" w:rsidRPr="00CB39D7" w:rsidRDefault="009D597F" w:rsidP="00CB39D7">
      <w:pPr>
        <w:pStyle w:val="11Trescpisma"/>
        <w:numPr>
          <w:ilvl w:val="0"/>
          <w:numId w:val="41"/>
        </w:numPr>
        <w:spacing w:before="0" w:line="276" w:lineRule="auto"/>
        <w:ind w:left="426" w:hanging="426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dotacj</w:t>
      </w:r>
      <w:r w:rsidR="00FA477D" w:rsidRPr="00CB39D7">
        <w:rPr>
          <w:sz w:val="22"/>
          <w:szCs w:val="22"/>
        </w:rPr>
        <w:t>e</w:t>
      </w:r>
      <w:r w:rsidRPr="00CB39D7">
        <w:rPr>
          <w:sz w:val="22"/>
          <w:szCs w:val="22"/>
        </w:rPr>
        <w:t xml:space="preserve"> należn</w:t>
      </w:r>
      <w:r w:rsidR="00FA477D" w:rsidRPr="00CB39D7">
        <w:rPr>
          <w:sz w:val="22"/>
          <w:szCs w:val="22"/>
        </w:rPr>
        <w:t>e</w:t>
      </w:r>
      <w:r w:rsidRPr="00CB39D7">
        <w:rPr>
          <w:sz w:val="22"/>
          <w:szCs w:val="22"/>
        </w:rPr>
        <w:t xml:space="preserve"> za 201</w:t>
      </w:r>
      <w:r w:rsidR="00FB68A7" w:rsidRPr="00CB39D7">
        <w:rPr>
          <w:sz w:val="22"/>
          <w:szCs w:val="22"/>
        </w:rPr>
        <w:t>9</w:t>
      </w:r>
      <w:r w:rsidRPr="00CB39D7">
        <w:rPr>
          <w:sz w:val="22"/>
          <w:szCs w:val="22"/>
        </w:rPr>
        <w:t xml:space="preserve"> r. </w:t>
      </w:r>
      <w:r w:rsidR="00FA477D" w:rsidRPr="00CB39D7">
        <w:rPr>
          <w:sz w:val="22"/>
          <w:szCs w:val="22"/>
        </w:rPr>
        <w:t>dla:</w:t>
      </w:r>
    </w:p>
    <w:p w:rsidR="00FA477D" w:rsidRPr="00CB39D7" w:rsidRDefault="00FA477D" w:rsidP="00CB39D7">
      <w:pPr>
        <w:pStyle w:val="11Trescpisma"/>
        <w:numPr>
          <w:ilvl w:val="0"/>
          <w:numId w:val="46"/>
        </w:numPr>
        <w:spacing w:before="0" w:line="276" w:lineRule="auto"/>
        <w:ind w:left="709" w:hanging="283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Niepublicznego Przedszkola Bim Bam Bom w łącznej kwocie 466.815,27 zł,</w:t>
      </w:r>
    </w:p>
    <w:p w:rsidR="00FA477D" w:rsidRPr="00CB39D7" w:rsidRDefault="00FA477D" w:rsidP="00CB39D7">
      <w:pPr>
        <w:pStyle w:val="11Trescpisma"/>
        <w:numPr>
          <w:ilvl w:val="0"/>
          <w:numId w:val="46"/>
        </w:numPr>
        <w:spacing w:before="0" w:line="276" w:lineRule="auto"/>
        <w:ind w:left="709" w:hanging="283"/>
        <w:jc w:val="left"/>
        <w:rPr>
          <w:sz w:val="22"/>
          <w:szCs w:val="22"/>
        </w:rPr>
      </w:pPr>
      <w:r w:rsidRPr="00CB39D7">
        <w:rPr>
          <w:sz w:val="22"/>
          <w:szCs w:val="22"/>
        </w:rPr>
        <w:t xml:space="preserve">Niepublicznego Przedszkola Bim Bam Bom 2 w łącznej kwocie </w:t>
      </w:r>
      <w:r w:rsidR="00AB31E9">
        <w:rPr>
          <w:sz w:val="22"/>
          <w:szCs w:val="22"/>
        </w:rPr>
        <w:t>468.100,86 zł,</w:t>
      </w:r>
    </w:p>
    <w:p w:rsidR="00FA477D" w:rsidRPr="00CB39D7" w:rsidRDefault="00FA477D" w:rsidP="00CB39D7">
      <w:pPr>
        <w:pStyle w:val="11Trescpisma"/>
        <w:numPr>
          <w:ilvl w:val="0"/>
          <w:numId w:val="46"/>
        </w:numPr>
        <w:spacing w:before="0" w:line="276" w:lineRule="auto"/>
        <w:ind w:left="709" w:hanging="283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Bim Bam Bom Niepublicznego Punktu Przedszkolnego w łącznej kwocie 181.555,92 zł,</w:t>
      </w:r>
    </w:p>
    <w:p w:rsidR="009D597F" w:rsidRPr="00CB39D7" w:rsidRDefault="009D597F" w:rsidP="00CB39D7">
      <w:pPr>
        <w:pStyle w:val="11Trescpisma"/>
        <w:spacing w:before="0" w:line="276" w:lineRule="auto"/>
        <w:ind w:left="426"/>
        <w:jc w:val="left"/>
        <w:rPr>
          <w:sz w:val="22"/>
          <w:szCs w:val="22"/>
        </w:rPr>
      </w:pPr>
      <w:r w:rsidRPr="00CB39D7">
        <w:rPr>
          <w:sz w:val="22"/>
          <w:szCs w:val="22"/>
        </w:rPr>
        <w:t xml:space="preserve">wydatkowano na cele określone </w:t>
      </w:r>
      <w:r w:rsidRPr="00CB39D7">
        <w:rPr>
          <w:rFonts w:cs="Arial"/>
          <w:bCs/>
          <w:sz w:val="22"/>
          <w:szCs w:val="22"/>
        </w:rPr>
        <w:t>w art. 35</w:t>
      </w:r>
      <w:r w:rsidR="004A7D31" w:rsidRPr="00CB39D7">
        <w:rPr>
          <w:rFonts w:cs="Arial"/>
          <w:bCs/>
          <w:sz w:val="22"/>
          <w:szCs w:val="22"/>
        </w:rPr>
        <w:t xml:space="preserve"> ust. 1 i 4 </w:t>
      </w:r>
      <w:r w:rsidRPr="00CB39D7">
        <w:rPr>
          <w:rFonts w:cs="Arial"/>
          <w:bCs/>
          <w:sz w:val="22"/>
          <w:szCs w:val="22"/>
        </w:rPr>
        <w:t>ustawy o finansowaniu zadań oświatowych</w:t>
      </w:r>
      <w:r w:rsidR="00BA7231" w:rsidRPr="00CB39D7">
        <w:rPr>
          <w:rFonts w:cs="Arial"/>
          <w:bCs/>
          <w:sz w:val="22"/>
          <w:szCs w:val="22"/>
        </w:rPr>
        <w:t>.</w:t>
      </w:r>
    </w:p>
    <w:p w:rsidR="004A7D31" w:rsidRPr="00CB39D7" w:rsidRDefault="00F944A6" w:rsidP="00BA2BCA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Stwierdzono nieprawidłowoś</w:t>
      </w:r>
      <w:r w:rsidR="00E769A4" w:rsidRPr="00CB39D7">
        <w:rPr>
          <w:sz w:val="22"/>
          <w:szCs w:val="22"/>
        </w:rPr>
        <w:t>ć</w:t>
      </w:r>
      <w:r w:rsidRPr="00CB39D7">
        <w:rPr>
          <w:sz w:val="22"/>
          <w:szCs w:val="22"/>
        </w:rPr>
        <w:t>, któr</w:t>
      </w:r>
      <w:r w:rsidR="00E769A4" w:rsidRPr="00CB39D7">
        <w:rPr>
          <w:sz w:val="22"/>
          <w:szCs w:val="22"/>
        </w:rPr>
        <w:t>a</w:t>
      </w:r>
      <w:r w:rsidRPr="00CB39D7">
        <w:rPr>
          <w:sz w:val="22"/>
          <w:szCs w:val="22"/>
        </w:rPr>
        <w:t xml:space="preserve"> nie w</w:t>
      </w:r>
      <w:r w:rsidR="004A7D31" w:rsidRPr="00CB39D7">
        <w:rPr>
          <w:sz w:val="22"/>
          <w:szCs w:val="22"/>
        </w:rPr>
        <w:t>pływał</w:t>
      </w:r>
      <w:r w:rsidR="00E769A4" w:rsidRPr="00CB39D7">
        <w:rPr>
          <w:sz w:val="22"/>
          <w:szCs w:val="22"/>
        </w:rPr>
        <w:t>a</w:t>
      </w:r>
      <w:r w:rsidR="004A7D31" w:rsidRPr="00CB39D7">
        <w:rPr>
          <w:sz w:val="22"/>
          <w:szCs w:val="22"/>
        </w:rPr>
        <w:t xml:space="preserve"> na rozliczenie dotacji, tj. w Bim Bam Bom Niepublicznym Punkcie Przedszkolnym nie prowadzono dziennik</w:t>
      </w:r>
      <w:r w:rsidR="00E769A4" w:rsidRPr="00CB39D7">
        <w:rPr>
          <w:sz w:val="22"/>
          <w:szCs w:val="22"/>
        </w:rPr>
        <w:t>ów</w:t>
      </w:r>
      <w:r w:rsidR="004A7D31" w:rsidRPr="00CB39D7">
        <w:rPr>
          <w:sz w:val="22"/>
          <w:szCs w:val="22"/>
        </w:rPr>
        <w:t xml:space="preserve"> zajęć, czym naruszono § 13 rozporządzenia MEN z dnia 28</w:t>
      </w:r>
      <w:r w:rsidR="00262C11">
        <w:rPr>
          <w:sz w:val="22"/>
          <w:szCs w:val="22"/>
        </w:rPr>
        <w:t xml:space="preserve"> sierpnia </w:t>
      </w:r>
      <w:r w:rsidR="004A7D31" w:rsidRPr="00CB39D7">
        <w:rPr>
          <w:sz w:val="22"/>
          <w:szCs w:val="22"/>
        </w:rPr>
        <w:t>2017</w:t>
      </w:r>
      <w:r w:rsidR="00CB39D7">
        <w:rPr>
          <w:sz w:val="22"/>
          <w:szCs w:val="22"/>
        </w:rPr>
        <w:t xml:space="preserve"> </w:t>
      </w:r>
      <w:r w:rsidR="004A7D31" w:rsidRPr="00CB39D7">
        <w:rPr>
          <w:sz w:val="22"/>
          <w:szCs w:val="22"/>
        </w:rPr>
        <w:t>r. w sprawie rodzajów innych form wychowania przedszkolnego, warunków tworzenia i organizowania tych form oraz sposobu ich działania (Dz. U. z 2017 r. poz</w:t>
      </w:r>
      <w:r w:rsidR="00262C11">
        <w:rPr>
          <w:sz w:val="22"/>
          <w:szCs w:val="22"/>
        </w:rPr>
        <w:t>ycja</w:t>
      </w:r>
      <w:r w:rsidR="004A7D31" w:rsidRPr="00CB39D7">
        <w:rPr>
          <w:sz w:val="22"/>
          <w:szCs w:val="22"/>
        </w:rPr>
        <w:t xml:space="preserve"> 1657 ze z</w:t>
      </w:r>
      <w:r w:rsidR="00FA477D" w:rsidRPr="00CB39D7">
        <w:rPr>
          <w:sz w:val="22"/>
          <w:szCs w:val="22"/>
        </w:rPr>
        <w:t>m</w:t>
      </w:r>
      <w:r w:rsidR="00262C11">
        <w:rPr>
          <w:sz w:val="22"/>
          <w:szCs w:val="22"/>
        </w:rPr>
        <w:t>ianami</w:t>
      </w:r>
      <w:r w:rsidR="00996B8E">
        <w:rPr>
          <w:sz w:val="22"/>
          <w:szCs w:val="22"/>
        </w:rPr>
        <w:t>) – strona</w:t>
      </w:r>
      <w:r w:rsidR="00FA477D" w:rsidRPr="00CB39D7">
        <w:rPr>
          <w:sz w:val="22"/>
          <w:szCs w:val="22"/>
        </w:rPr>
        <w:t xml:space="preserve"> 8 protokołu kontroli.</w:t>
      </w:r>
    </w:p>
    <w:p w:rsidR="009A60B7" w:rsidRPr="00CB39D7" w:rsidRDefault="00444380" w:rsidP="00CB39D7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W pozostałym zakresie objętym kontrolą nie stwierdzono nieprawidłowości.</w:t>
      </w:r>
    </w:p>
    <w:p w:rsidR="00444380" w:rsidRPr="00CB39D7" w:rsidRDefault="00F944D3" w:rsidP="00BA2BCA">
      <w:pPr>
        <w:pStyle w:val="Tekstpodstawow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CB39D7">
        <w:rPr>
          <w:sz w:val="22"/>
          <w:szCs w:val="22"/>
        </w:rPr>
        <w:t>Na podstawie § 5 ust. 15 uchwały nr LXII/1446/18 Rady Miejskiej Wrocławia z dnia 13</w:t>
      </w:r>
      <w:r w:rsidR="00262C11">
        <w:rPr>
          <w:sz w:val="22"/>
          <w:szCs w:val="22"/>
        </w:rPr>
        <w:t xml:space="preserve"> września </w:t>
      </w:r>
      <w:r w:rsidRPr="00CB39D7">
        <w:rPr>
          <w:sz w:val="22"/>
          <w:szCs w:val="22"/>
        </w:rPr>
        <w:t>201</w:t>
      </w:r>
      <w:r w:rsidR="00444380" w:rsidRPr="00CB39D7">
        <w:rPr>
          <w:sz w:val="22"/>
          <w:szCs w:val="22"/>
        </w:rPr>
        <w:t>8 r., w związku ze stwierdzonymi nieprawidłowościami</w:t>
      </w:r>
      <w:r w:rsidRPr="00CB39D7">
        <w:rPr>
          <w:sz w:val="22"/>
          <w:szCs w:val="22"/>
        </w:rPr>
        <w:t>, zobowiązuję do</w:t>
      </w:r>
      <w:r w:rsidR="004A7D31" w:rsidRPr="00CB39D7">
        <w:rPr>
          <w:sz w:val="22"/>
          <w:szCs w:val="22"/>
        </w:rPr>
        <w:t xml:space="preserve"> dokumentowania przebiegu działalności wychowawczo-dydaktycznej w Punkcie zgodnie z obowiązującymi przepisami.</w:t>
      </w:r>
    </w:p>
    <w:p w:rsidR="00F944D3" w:rsidRPr="00CB39D7" w:rsidRDefault="00F944D3" w:rsidP="00262C11">
      <w:pPr>
        <w:pStyle w:val="Tekstpodstawowy2"/>
        <w:tabs>
          <w:tab w:val="clear" w:pos="360"/>
          <w:tab w:val="left" w:pos="708"/>
        </w:tabs>
        <w:suppressAutoHyphens w:val="0"/>
        <w:spacing w:before="200" w:line="276" w:lineRule="auto"/>
        <w:jc w:val="left"/>
        <w:rPr>
          <w:szCs w:val="22"/>
        </w:rPr>
      </w:pPr>
      <w:r w:rsidRPr="00CB39D7">
        <w:rPr>
          <w:szCs w:val="22"/>
        </w:rPr>
        <w:t>O sposo</w:t>
      </w:r>
      <w:r w:rsidR="00364A51" w:rsidRPr="00CB39D7">
        <w:rPr>
          <w:szCs w:val="22"/>
        </w:rPr>
        <w:t>bie realizacji zalece</w:t>
      </w:r>
      <w:r w:rsidR="00BE51D3" w:rsidRPr="00CB39D7">
        <w:rPr>
          <w:szCs w:val="22"/>
        </w:rPr>
        <w:t>nia</w:t>
      </w:r>
      <w:r w:rsidRPr="00CB39D7">
        <w:rPr>
          <w:szCs w:val="22"/>
        </w:rPr>
        <w:t xml:space="preserve"> pokontroln</w:t>
      </w:r>
      <w:r w:rsidR="00BE51D3" w:rsidRPr="00CB39D7">
        <w:rPr>
          <w:szCs w:val="22"/>
        </w:rPr>
        <w:t>ego</w:t>
      </w:r>
      <w:r w:rsidRPr="00CB39D7">
        <w:rPr>
          <w:szCs w:val="22"/>
        </w:rPr>
        <w:t xml:space="preserve"> proszę poinformować Wydział Kontroli UMW, w terminie 30 dni od daty doręczenia niniejszego wystąpienia.</w:t>
      </w:r>
    </w:p>
    <w:p w:rsidR="00AB31E9" w:rsidRPr="00AB31E9" w:rsidRDefault="00AB31E9" w:rsidP="00AB31E9">
      <w:pPr>
        <w:pStyle w:val="Tekstpodstawowy2"/>
        <w:tabs>
          <w:tab w:val="left" w:pos="708"/>
        </w:tabs>
        <w:spacing w:before="360" w:line="276" w:lineRule="auto"/>
        <w:rPr>
          <w:szCs w:val="22"/>
        </w:rPr>
      </w:pPr>
      <w:r w:rsidRPr="00AB31E9">
        <w:rPr>
          <w:szCs w:val="22"/>
        </w:rPr>
        <w:t>Dokument podpisała z upoważnienia Prezydenta</w:t>
      </w:r>
    </w:p>
    <w:p w:rsidR="00AB31E9" w:rsidRPr="00AB31E9" w:rsidRDefault="00AB31E9" w:rsidP="00AB31E9">
      <w:pPr>
        <w:pStyle w:val="Tekstpodstawowy2"/>
        <w:tabs>
          <w:tab w:val="left" w:pos="708"/>
        </w:tabs>
        <w:spacing w:before="120" w:after="120" w:line="276" w:lineRule="auto"/>
        <w:rPr>
          <w:szCs w:val="22"/>
        </w:rPr>
      </w:pPr>
      <w:r w:rsidRPr="00AB31E9">
        <w:rPr>
          <w:szCs w:val="22"/>
        </w:rPr>
        <w:t>Małgorzata Fronia</w:t>
      </w:r>
    </w:p>
    <w:p w:rsidR="00AB31E9" w:rsidRDefault="00AB31E9" w:rsidP="00AB31E9">
      <w:pPr>
        <w:pStyle w:val="Tekstpodstawowy2"/>
        <w:tabs>
          <w:tab w:val="clear" w:pos="360"/>
          <w:tab w:val="left" w:pos="708"/>
        </w:tabs>
        <w:suppressAutoHyphens w:val="0"/>
        <w:spacing w:before="120" w:after="360" w:line="276" w:lineRule="auto"/>
        <w:jc w:val="left"/>
        <w:rPr>
          <w:szCs w:val="22"/>
        </w:rPr>
      </w:pPr>
      <w:r w:rsidRPr="00AB31E9">
        <w:rPr>
          <w:szCs w:val="22"/>
        </w:rPr>
        <w:t>Zastępca Dyrektora Wydziału Kontroli</w:t>
      </w:r>
    </w:p>
    <w:p w:rsidR="005C27A0" w:rsidRPr="00CB39D7" w:rsidRDefault="005C27A0" w:rsidP="00AB31E9">
      <w:pPr>
        <w:pStyle w:val="Tekstpodstawowy2"/>
        <w:tabs>
          <w:tab w:val="clear" w:pos="360"/>
          <w:tab w:val="left" w:pos="708"/>
        </w:tabs>
        <w:suppressAutoHyphens w:val="0"/>
        <w:spacing w:before="360" w:line="276" w:lineRule="auto"/>
        <w:jc w:val="left"/>
        <w:rPr>
          <w:szCs w:val="22"/>
        </w:rPr>
      </w:pPr>
      <w:r w:rsidRPr="00CB39D7">
        <w:rPr>
          <w:szCs w:val="22"/>
        </w:rPr>
        <w:t>Do wiadomości:</w:t>
      </w:r>
    </w:p>
    <w:p w:rsidR="005C27A0" w:rsidRPr="00CB39D7" w:rsidRDefault="005C27A0" w:rsidP="00CB39D7">
      <w:pPr>
        <w:spacing w:line="276" w:lineRule="auto"/>
        <w:ind w:left="180" w:hanging="180"/>
        <w:rPr>
          <w:rFonts w:ascii="Verdana" w:hAnsi="Verdana"/>
          <w:sz w:val="22"/>
          <w:szCs w:val="22"/>
        </w:rPr>
      </w:pPr>
      <w:r w:rsidRPr="00CB39D7">
        <w:rPr>
          <w:rFonts w:ascii="Verdana" w:hAnsi="Verdana"/>
          <w:sz w:val="22"/>
          <w:szCs w:val="22"/>
        </w:rPr>
        <w:t xml:space="preserve">1. Pan Jarosław </w:t>
      </w:r>
      <w:proofErr w:type="spellStart"/>
      <w:r w:rsidRPr="00CB39D7">
        <w:rPr>
          <w:rFonts w:ascii="Verdana" w:hAnsi="Verdana"/>
          <w:sz w:val="22"/>
          <w:szCs w:val="22"/>
        </w:rPr>
        <w:t>Delewski</w:t>
      </w:r>
      <w:proofErr w:type="spellEnd"/>
      <w:r w:rsidRPr="00CB39D7">
        <w:rPr>
          <w:rFonts w:ascii="Verdana" w:hAnsi="Verdana"/>
          <w:sz w:val="22"/>
          <w:szCs w:val="22"/>
        </w:rPr>
        <w:t xml:space="preserve"> – Dyrektor Departamentu Edukacji UMW</w:t>
      </w:r>
    </w:p>
    <w:p w:rsidR="005C27A0" w:rsidRPr="00CB39D7" w:rsidRDefault="00CB39D7" w:rsidP="00CB39D7">
      <w:pPr>
        <w:spacing w:line="276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a</w:t>
      </w:r>
      <w:r w:rsidR="005C27A0" w:rsidRPr="00CB39D7">
        <w:rPr>
          <w:rFonts w:ascii="Verdana" w:hAnsi="Verdana"/>
          <w:sz w:val="22"/>
          <w:szCs w:val="22"/>
        </w:rPr>
        <w:t>a</w:t>
      </w:r>
    </w:p>
    <w:sectPr w:rsidR="005C27A0" w:rsidRPr="00CB39D7" w:rsidSect="00DB481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95" w:rsidRDefault="005B6D95">
      <w:r>
        <w:separator/>
      </w:r>
    </w:p>
  </w:endnote>
  <w:endnote w:type="continuationSeparator" w:id="0">
    <w:p w:rsidR="005B6D95" w:rsidRDefault="005B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E62F5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7782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7782C">
      <w:rPr>
        <w:sz w:val="14"/>
        <w:szCs w:val="14"/>
      </w:rPr>
      <w:fldChar w:fldCharType="separate"/>
    </w:r>
    <w:r w:rsidR="00BA2BCA">
      <w:rPr>
        <w:noProof/>
        <w:sz w:val="14"/>
        <w:szCs w:val="14"/>
      </w:rPr>
      <w:t>2</w:t>
    </w:r>
    <w:r w:rsidR="00A7782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7782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7782C">
      <w:rPr>
        <w:sz w:val="14"/>
        <w:szCs w:val="14"/>
      </w:rPr>
      <w:fldChar w:fldCharType="separate"/>
    </w:r>
    <w:r w:rsidR="00BA2BCA">
      <w:rPr>
        <w:noProof/>
        <w:sz w:val="14"/>
        <w:szCs w:val="14"/>
      </w:rPr>
      <w:t>2</w:t>
    </w:r>
    <w:r w:rsidR="00A7782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E62F56">
    <w:pPr>
      <w:pStyle w:val="Stopka"/>
    </w:pPr>
  </w:p>
  <w:p w:rsidR="00E62F56" w:rsidRDefault="00A97CB3">
    <w:pPr>
      <w:pStyle w:val="Stopka"/>
    </w:pPr>
    <w:r>
      <w:rPr>
        <w:noProof/>
      </w:rPr>
      <w:drawing>
        <wp:inline distT="0" distB="0" distL="0" distR="0">
          <wp:extent cx="2045970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95" w:rsidRDefault="005B6D95">
      <w:r>
        <w:separator/>
      </w:r>
    </w:p>
  </w:footnote>
  <w:footnote w:type="continuationSeparator" w:id="0">
    <w:p w:rsidR="005B6D95" w:rsidRDefault="005B6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A7782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A97CB3">
    <w:pPr>
      <w:pStyle w:val="Stopka"/>
    </w:pPr>
    <w:r>
      <w:rPr>
        <w:noProof/>
      </w:rPr>
      <w:drawing>
        <wp:inline distT="0" distB="0" distL="0" distR="0">
          <wp:extent cx="204597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0A3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9010AFB"/>
    <w:multiLevelType w:val="hybridMultilevel"/>
    <w:tmpl w:val="FE8AAB82"/>
    <w:lvl w:ilvl="0" w:tplc="A524BDD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11"/>
        </w:tabs>
        <w:ind w:left="-1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</w:abstractNum>
  <w:abstractNum w:abstractNumId="4">
    <w:nsid w:val="09A2382B"/>
    <w:multiLevelType w:val="hybridMultilevel"/>
    <w:tmpl w:val="033C8736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9408A"/>
    <w:multiLevelType w:val="hybridMultilevel"/>
    <w:tmpl w:val="6F3A9B98"/>
    <w:lvl w:ilvl="0" w:tplc="CABAC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B53B6"/>
    <w:multiLevelType w:val="hybridMultilevel"/>
    <w:tmpl w:val="6B6C74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611A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76623"/>
    <w:multiLevelType w:val="hybridMultilevel"/>
    <w:tmpl w:val="62F00B50"/>
    <w:lvl w:ilvl="0" w:tplc="0A467588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52B"/>
    <w:multiLevelType w:val="hybridMultilevel"/>
    <w:tmpl w:val="D47A038A"/>
    <w:lvl w:ilvl="0" w:tplc="79C061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B387A"/>
    <w:multiLevelType w:val="hybridMultilevel"/>
    <w:tmpl w:val="9C06F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364C3"/>
    <w:multiLevelType w:val="hybridMultilevel"/>
    <w:tmpl w:val="0476673E"/>
    <w:lvl w:ilvl="0" w:tplc="240087D2">
      <w:start w:val="1"/>
      <w:numFmt w:val="lowerLetter"/>
      <w:lvlText w:val="%1)"/>
      <w:lvlJc w:val="left"/>
      <w:pPr>
        <w:tabs>
          <w:tab w:val="num" w:pos="2865"/>
        </w:tabs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30F18"/>
    <w:multiLevelType w:val="hybridMultilevel"/>
    <w:tmpl w:val="DBE0DFC0"/>
    <w:lvl w:ilvl="0" w:tplc="98686840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34827"/>
    <w:multiLevelType w:val="hybridMultilevel"/>
    <w:tmpl w:val="9FF6486A"/>
    <w:lvl w:ilvl="0" w:tplc="9BE2B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67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E7693"/>
    <w:multiLevelType w:val="hybridMultilevel"/>
    <w:tmpl w:val="D778AEA4"/>
    <w:lvl w:ilvl="0" w:tplc="E79E55D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E0EB6"/>
    <w:multiLevelType w:val="hybridMultilevel"/>
    <w:tmpl w:val="97BA3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6282"/>
    <w:multiLevelType w:val="hybridMultilevel"/>
    <w:tmpl w:val="9D929718"/>
    <w:lvl w:ilvl="0" w:tplc="9BE2B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911688"/>
    <w:multiLevelType w:val="hybridMultilevel"/>
    <w:tmpl w:val="9E000F76"/>
    <w:lvl w:ilvl="0" w:tplc="61AECA98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8">
    <w:nsid w:val="2F4A709C"/>
    <w:multiLevelType w:val="hybridMultilevel"/>
    <w:tmpl w:val="60BC72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812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20DC4">
      <w:start w:val="5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B384A"/>
    <w:multiLevelType w:val="hybridMultilevel"/>
    <w:tmpl w:val="FD1A7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334D98"/>
    <w:multiLevelType w:val="hybridMultilevel"/>
    <w:tmpl w:val="0BDA13F6"/>
    <w:lvl w:ilvl="0" w:tplc="13CCF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01711"/>
    <w:multiLevelType w:val="hybridMultilevel"/>
    <w:tmpl w:val="DB8AEA98"/>
    <w:lvl w:ilvl="0" w:tplc="9BB4E6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461E77"/>
    <w:multiLevelType w:val="hybridMultilevel"/>
    <w:tmpl w:val="3EB656D4"/>
    <w:lvl w:ilvl="0" w:tplc="6D9A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9502E"/>
    <w:multiLevelType w:val="hybridMultilevel"/>
    <w:tmpl w:val="C26A0AC0"/>
    <w:lvl w:ilvl="0" w:tplc="CAEA272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B31E0"/>
    <w:multiLevelType w:val="hybridMultilevel"/>
    <w:tmpl w:val="74BA8790"/>
    <w:lvl w:ilvl="0" w:tplc="0986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CF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7C5BD3"/>
    <w:multiLevelType w:val="hybridMultilevel"/>
    <w:tmpl w:val="3230C448"/>
    <w:lvl w:ilvl="0" w:tplc="5300BD56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6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807A5"/>
    <w:multiLevelType w:val="hybridMultilevel"/>
    <w:tmpl w:val="188C1838"/>
    <w:lvl w:ilvl="0" w:tplc="9BE2BDA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1F2433"/>
    <w:multiLevelType w:val="hybridMultilevel"/>
    <w:tmpl w:val="C8D4EF88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83E4981"/>
    <w:multiLevelType w:val="hybridMultilevel"/>
    <w:tmpl w:val="A83470D8"/>
    <w:lvl w:ilvl="0" w:tplc="910866DE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EF2B02"/>
    <w:multiLevelType w:val="hybridMultilevel"/>
    <w:tmpl w:val="308CCF7A"/>
    <w:lvl w:ilvl="0" w:tplc="A524BDD0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4036A"/>
    <w:multiLevelType w:val="hybridMultilevel"/>
    <w:tmpl w:val="4F422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C7B38"/>
    <w:multiLevelType w:val="hybridMultilevel"/>
    <w:tmpl w:val="B9FEEED0"/>
    <w:lvl w:ilvl="0" w:tplc="41328C52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8487B"/>
    <w:multiLevelType w:val="hybridMultilevel"/>
    <w:tmpl w:val="C26A0AC0"/>
    <w:lvl w:ilvl="0" w:tplc="106445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4C091B"/>
    <w:multiLevelType w:val="hybridMultilevel"/>
    <w:tmpl w:val="2CB68840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0551C5"/>
    <w:multiLevelType w:val="hybridMultilevel"/>
    <w:tmpl w:val="EF52B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1732C9"/>
    <w:multiLevelType w:val="hybridMultilevel"/>
    <w:tmpl w:val="244E18B0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F6336"/>
    <w:multiLevelType w:val="hybridMultilevel"/>
    <w:tmpl w:val="CE82F014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0BC4D35"/>
    <w:multiLevelType w:val="hybridMultilevel"/>
    <w:tmpl w:val="4B0EE000"/>
    <w:lvl w:ilvl="0" w:tplc="56904994">
      <w:start w:val="12"/>
      <w:numFmt w:val="bullet"/>
      <w:lvlText w:val="-"/>
      <w:lvlJc w:val="left"/>
      <w:pPr>
        <w:ind w:left="720" w:hanging="360"/>
      </w:pPr>
      <w:rPr>
        <w:rFonts w:ascii="OpenSymbol" w:eastAsia="Times New Roman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400957"/>
    <w:multiLevelType w:val="hybridMultilevel"/>
    <w:tmpl w:val="E930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41A2C"/>
    <w:multiLevelType w:val="hybridMultilevel"/>
    <w:tmpl w:val="72C089FE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3E17B9"/>
    <w:multiLevelType w:val="hybridMultilevel"/>
    <w:tmpl w:val="E966A234"/>
    <w:lvl w:ilvl="0" w:tplc="2FA07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730DC"/>
    <w:multiLevelType w:val="hybridMultilevel"/>
    <w:tmpl w:val="62221DB6"/>
    <w:lvl w:ilvl="0" w:tplc="DE6C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49E2A">
      <w:start w:val="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1743B"/>
    <w:multiLevelType w:val="hybridMultilevel"/>
    <w:tmpl w:val="AAECA1D0"/>
    <w:lvl w:ilvl="0" w:tplc="CB6CA1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24"/>
  </w:num>
  <w:num w:numId="4">
    <w:abstractNumId w:val="4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7"/>
  </w:num>
  <w:num w:numId="11">
    <w:abstractNumId w:val="25"/>
  </w:num>
  <w:num w:numId="12">
    <w:abstractNumId w:val="31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6"/>
  </w:num>
  <w:num w:numId="16">
    <w:abstractNumId w:val="14"/>
  </w:num>
  <w:num w:numId="17">
    <w:abstractNumId w:val="29"/>
  </w:num>
  <w:num w:numId="18">
    <w:abstractNumId w:val="19"/>
  </w:num>
  <w:num w:numId="19">
    <w:abstractNumId w:val="6"/>
  </w:num>
  <w:num w:numId="20">
    <w:abstractNumId w:val="1"/>
  </w:num>
  <w:num w:numId="21">
    <w:abstractNumId w:val="41"/>
  </w:num>
  <w:num w:numId="22">
    <w:abstractNumId w:val="37"/>
  </w:num>
  <w:num w:numId="23">
    <w:abstractNumId w:val="12"/>
  </w:num>
  <w:num w:numId="24">
    <w:abstractNumId w:val="4"/>
  </w:num>
  <w:num w:numId="25">
    <w:abstractNumId w:val="23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2"/>
  </w:num>
  <w:num w:numId="31">
    <w:abstractNumId w:val="16"/>
  </w:num>
  <w:num w:numId="32">
    <w:abstractNumId w:val="0"/>
  </w:num>
  <w:num w:numId="33">
    <w:abstractNumId w:val="45"/>
  </w:num>
  <w:num w:numId="34">
    <w:abstractNumId w:val="5"/>
  </w:num>
  <w:num w:numId="35">
    <w:abstractNumId w:val="35"/>
  </w:num>
  <w:num w:numId="36">
    <w:abstractNumId w:val="13"/>
  </w:num>
  <w:num w:numId="37">
    <w:abstractNumId w:val="27"/>
  </w:num>
  <w:num w:numId="38">
    <w:abstractNumId w:val="11"/>
  </w:num>
  <w:num w:numId="39">
    <w:abstractNumId w:val="39"/>
  </w:num>
  <w:num w:numId="40">
    <w:abstractNumId w:val="9"/>
  </w:num>
  <w:num w:numId="41">
    <w:abstractNumId w:val="15"/>
  </w:num>
  <w:num w:numId="42">
    <w:abstractNumId w:val="30"/>
  </w:num>
  <w:num w:numId="43">
    <w:abstractNumId w:val="20"/>
  </w:num>
  <w:num w:numId="44">
    <w:abstractNumId w:val="33"/>
  </w:num>
  <w:num w:numId="45">
    <w:abstractNumId w:val="3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4324"/>
    <w:rsid w:val="00021D73"/>
    <w:rsid w:val="0004676E"/>
    <w:rsid w:val="00054327"/>
    <w:rsid w:val="00077213"/>
    <w:rsid w:val="00102E8E"/>
    <w:rsid w:val="00127B9A"/>
    <w:rsid w:val="001356E2"/>
    <w:rsid w:val="00194F4F"/>
    <w:rsid w:val="001A1FDB"/>
    <w:rsid w:val="001B4EA2"/>
    <w:rsid w:val="001D037B"/>
    <w:rsid w:val="001E190A"/>
    <w:rsid w:val="00227A27"/>
    <w:rsid w:val="00240AAB"/>
    <w:rsid w:val="00262C11"/>
    <w:rsid w:val="002868F0"/>
    <w:rsid w:val="00302671"/>
    <w:rsid w:val="00310338"/>
    <w:rsid w:val="003354CF"/>
    <w:rsid w:val="00364A51"/>
    <w:rsid w:val="00381144"/>
    <w:rsid w:val="00392420"/>
    <w:rsid w:val="003963A1"/>
    <w:rsid w:val="003E09A5"/>
    <w:rsid w:val="003E5238"/>
    <w:rsid w:val="003F1923"/>
    <w:rsid w:val="00410D8B"/>
    <w:rsid w:val="00432F1D"/>
    <w:rsid w:val="00433AA1"/>
    <w:rsid w:val="00444380"/>
    <w:rsid w:val="00487676"/>
    <w:rsid w:val="00495178"/>
    <w:rsid w:val="004A7D31"/>
    <w:rsid w:val="004B3255"/>
    <w:rsid w:val="004B4D70"/>
    <w:rsid w:val="004E61A8"/>
    <w:rsid w:val="004E67FA"/>
    <w:rsid w:val="004F4324"/>
    <w:rsid w:val="00500F3D"/>
    <w:rsid w:val="00560D83"/>
    <w:rsid w:val="00561621"/>
    <w:rsid w:val="00581600"/>
    <w:rsid w:val="005B6D95"/>
    <w:rsid w:val="005C27A0"/>
    <w:rsid w:val="005F5192"/>
    <w:rsid w:val="00664296"/>
    <w:rsid w:val="00725888"/>
    <w:rsid w:val="00734B2B"/>
    <w:rsid w:val="0074554B"/>
    <w:rsid w:val="00746587"/>
    <w:rsid w:val="007C269C"/>
    <w:rsid w:val="007E617A"/>
    <w:rsid w:val="00812CFE"/>
    <w:rsid w:val="00842444"/>
    <w:rsid w:val="008524EC"/>
    <w:rsid w:val="008E6A35"/>
    <w:rsid w:val="0090781D"/>
    <w:rsid w:val="0092064F"/>
    <w:rsid w:val="009421CF"/>
    <w:rsid w:val="00947CC4"/>
    <w:rsid w:val="009507D1"/>
    <w:rsid w:val="00957F32"/>
    <w:rsid w:val="00984775"/>
    <w:rsid w:val="00996B8E"/>
    <w:rsid w:val="009A60B7"/>
    <w:rsid w:val="009D3537"/>
    <w:rsid w:val="009D597F"/>
    <w:rsid w:val="009E29E5"/>
    <w:rsid w:val="00A1747C"/>
    <w:rsid w:val="00A66C5E"/>
    <w:rsid w:val="00A7782C"/>
    <w:rsid w:val="00A85E95"/>
    <w:rsid w:val="00A97CB3"/>
    <w:rsid w:val="00AB31E9"/>
    <w:rsid w:val="00AD1FAD"/>
    <w:rsid w:val="00AE0C27"/>
    <w:rsid w:val="00B44060"/>
    <w:rsid w:val="00B52A76"/>
    <w:rsid w:val="00BA2BCA"/>
    <w:rsid w:val="00BA7231"/>
    <w:rsid w:val="00BC2937"/>
    <w:rsid w:val="00BE51D3"/>
    <w:rsid w:val="00BF068D"/>
    <w:rsid w:val="00BF5BA0"/>
    <w:rsid w:val="00C16698"/>
    <w:rsid w:val="00C17A1A"/>
    <w:rsid w:val="00C17CA2"/>
    <w:rsid w:val="00C6615D"/>
    <w:rsid w:val="00C90130"/>
    <w:rsid w:val="00C908E9"/>
    <w:rsid w:val="00CB39D7"/>
    <w:rsid w:val="00D16DBD"/>
    <w:rsid w:val="00D23EE5"/>
    <w:rsid w:val="00D43FD8"/>
    <w:rsid w:val="00D63216"/>
    <w:rsid w:val="00DA2342"/>
    <w:rsid w:val="00DA70D4"/>
    <w:rsid w:val="00DB481A"/>
    <w:rsid w:val="00DB56AB"/>
    <w:rsid w:val="00E445FD"/>
    <w:rsid w:val="00E62F56"/>
    <w:rsid w:val="00E769A4"/>
    <w:rsid w:val="00E77AE2"/>
    <w:rsid w:val="00E91F91"/>
    <w:rsid w:val="00ED5219"/>
    <w:rsid w:val="00EE7C4B"/>
    <w:rsid w:val="00F21746"/>
    <w:rsid w:val="00F23FB7"/>
    <w:rsid w:val="00F30D3C"/>
    <w:rsid w:val="00F31D9E"/>
    <w:rsid w:val="00F35ACB"/>
    <w:rsid w:val="00F363B5"/>
    <w:rsid w:val="00F55C29"/>
    <w:rsid w:val="00F82469"/>
    <w:rsid w:val="00F93D1B"/>
    <w:rsid w:val="00F944A6"/>
    <w:rsid w:val="00F944D3"/>
    <w:rsid w:val="00FA477D"/>
    <w:rsid w:val="00FB34C2"/>
    <w:rsid w:val="00FB68A7"/>
    <w:rsid w:val="00FF37E7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81A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DB481A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B481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B481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B481A"/>
  </w:style>
  <w:style w:type="paragraph" w:customStyle="1" w:styleId="11Trescpisma">
    <w:name w:val="@11.Tresc_pisma"/>
    <w:basedOn w:val="Normalny"/>
    <w:rsid w:val="00DB481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DB481A"/>
  </w:style>
  <w:style w:type="paragraph" w:customStyle="1" w:styleId="12Zwyrazamiszacunku">
    <w:name w:val="@12.Z_wyrazami_szacunku"/>
    <w:basedOn w:val="07Datapisma"/>
    <w:next w:val="13Podpisujacypismo"/>
    <w:rsid w:val="00DB481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B481A"/>
    <w:pPr>
      <w:spacing w:before="540"/>
    </w:pPr>
  </w:style>
  <w:style w:type="paragraph" w:customStyle="1" w:styleId="14StanowiskoPodpisujacego">
    <w:name w:val="@14.StanowiskoPodpisujacego"/>
    <w:basedOn w:val="11Trescpisma"/>
    <w:rsid w:val="00DB481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B481A"/>
    <w:rPr>
      <w:sz w:val="18"/>
    </w:rPr>
  </w:style>
  <w:style w:type="paragraph" w:customStyle="1" w:styleId="06Adresmiasto">
    <w:name w:val="@06.Adres_miasto"/>
    <w:basedOn w:val="11Trescpisma"/>
    <w:next w:val="07Datapisma"/>
    <w:rsid w:val="00DB481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B481A"/>
    <w:pPr>
      <w:spacing w:after="100"/>
    </w:pPr>
  </w:style>
  <w:style w:type="paragraph" w:styleId="Stopka">
    <w:name w:val="footer"/>
    <w:basedOn w:val="Normalny"/>
    <w:semiHidden/>
    <w:rsid w:val="00DB481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DB481A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B481A"/>
    <w:rPr>
      <w:sz w:val="16"/>
    </w:rPr>
  </w:style>
  <w:style w:type="paragraph" w:styleId="Nagwek">
    <w:name w:val="header"/>
    <w:basedOn w:val="Normalny"/>
    <w:semiHidden/>
    <w:rsid w:val="00DB481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B481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B481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B481A"/>
    <w:rPr>
      <w:sz w:val="16"/>
    </w:rPr>
  </w:style>
  <w:style w:type="paragraph" w:customStyle="1" w:styleId="19Dowiadomosci">
    <w:name w:val="@19.Do_wiadomosci"/>
    <w:basedOn w:val="11Trescpisma"/>
    <w:rsid w:val="00DB481A"/>
    <w:rPr>
      <w:sz w:val="16"/>
    </w:rPr>
  </w:style>
  <w:style w:type="paragraph" w:customStyle="1" w:styleId="18Zalacznikilista">
    <w:name w:val="@18.Zalaczniki_lista"/>
    <w:basedOn w:val="11Trescpisma"/>
    <w:rsid w:val="00DB481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B481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DB481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DB481A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DB481A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DB481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DB481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DB481A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DB481A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DB481A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DB481A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DB481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DB481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semiHidden/>
    <w:rsid w:val="00DB481A"/>
    <w:rPr>
      <w:sz w:val="16"/>
      <w:szCs w:val="16"/>
    </w:rPr>
  </w:style>
  <w:style w:type="paragraph" w:styleId="Tekstkomentarza">
    <w:name w:val="annotation text"/>
    <w:basedOn w:val="Normalny"/>
    <w:semiHidden/>
    <w:rsid w:val="00DB481A"/>
    <w:rPr>
      <w:sz w:val="20"/>
      <w:szCs w:val="20"/>
    </w:rPr>
  </w:style>
  <w:style w:type="character" w:customStyle="1" w:styleId="readonlytext">
    <w:name w:val="readonly_text"/>
    <w:basedOn w:val="Domylnaczcionkaakapitu"/>
    <w:rsid w:val="00DB481A"/>
  </w:style>
  <w:style w:type="paragraph" w:styleId="Listapunktowana">
    <w:name w:val="List Bullet"/>
    <w:basedOn w:val="Normalny"/>
    <w:autoRedefine/>
    <w:semiHidden/>
    <w:rsid w:val="00DB481A"/>
    <w:pPr>
      <w:numPr>
        <w:numId w:val="20"/>
      </w:numPr>
      <w:suppressAutoHyphens/>
    </w:pPr>
    <w:rPr>
      <w:rFonts w:ascii="Verdana" w:hAnsi="Verdana"/>
      <w:sz w:val="20"/>
      <w:szCs w:val="20"/>
      <w:lang w:eastAsia="ar-SA"/>
    </w:rPr>
  </w:style>
  <w:style w:type="paragraph" w:styleId="Tekstprzypisudolnego">
    <w:name w:val="footnote text"/>
    <w:basedOn w:val="Normalny"/>
    <w:semiHidden/>
    <w:rsid w:val="00DB481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B481A"/>
    <w:rPr>
      <w:vertAlign w:val="superscript"/>
    </w:rPr>
  </w:style>
  <w:style w:type="character" w:customStyle="1" w:styleId="Heading1Char">
    <w:name w:val="Heading 1 Char"/>
    <w:basedOn w:val="Domylnaczcionkaakapitu"/>
    <w:rsid w:val="00DB48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omylnaczcionkaakapitu"/>
    <w:rsid w:val="00DB481A"/>
    <w:rPr>
      <w:rFonts w:ascii="Times New Roman" w:hAnsi="Times New Roman" w:cs="Times New Roman"/>
      <w:b/>
      <w:bCs/>
      <w:sz w:val="28"/>
      <w:szCs w:val="28"/>
    </w:rPr>
  </w:style>
  <w:style w:type="paragraph" w:customStyle="1" w:styleId="Indeks">
    <w:name w:val="Indeks"/>
    <w:basedOn w:val="Normalny"/>
    <w:rsid w:val="00D43FD8"/>
    <w:pPr>
      <w:suppressLineNumbers/>
      <w:suppressAutoHyphens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229</TotalTime>
  <Pages>2</Pages>
  <Words>410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19</cp:revision>
  <cp:lastPrinted>2020-05-07T10:20:00Z</cp:lastPrinted>
  <dcterms:created xsi:type="dcterms:W3CDTF">2020-05-07T05:51:00Z</dcterms:created>
  <dcterms:modified xsi:type="dcterms:W3CDTF">2022-03-28T09:07:00Z</dcterms:modified>
</cp:coreProperties>
</file>