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6C" w:rsidRPr="004F0CB4" w:rsidRDefault="00084DA5" w:rsidP="00084DA5">
      <w:pPr>
        <w:pStyle w:val="10Szanowny"/>
        <w:tabs>
          <w:tab w:val="left" w:pos="0"/>
        </w:tabs>
        <w:spacing w:before="120" w:line="276" w:lineRule="auto"/>
        <w:jc w:val="left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Pani </w:t>
      </w:r>
      <w:r w:rsidR="004226FE" w:rsidRPr="004F0CB4">
        <w:rPr>
          <w:sz w:val="22"/>
          <w:szCs w:val="22"/>
        </w:rPr>
        <w:t>–</w:t>
      </w:r>
      <w:r w:rsidR="00B51530" w:rsidRPr="004F0CB4">
        <w:rPr>
          <w:sz w:val="22"/>
          <w:szCs w:val="22"/>
          <w:lang w:val="en-US"/>
        </w:rPr>
        <w:t xml:space="preserve"> </w:t>
      </w:r>
      <w:proofErr w:type="spellStart"/>
      <w:r w:rsidR="00B51530" w:rsidRPr="004F0CB4">
        <w:rPr>
          <w:sz w:val="22"/>
          <w:szCs w:val="22"/>
          <w:lang w:val="en-US"/>
        </w:rPr>
        <w:t>Pełnomocnik</w:t>
      </w:r>
      <w:proofErr w:type="spellEnd"/>
    </w:p>
    <w:p w:rsidR="0019110E" w:rsidRPr="004F0CB4" w:rsidRDefault="00084DA5" w:rsidP="00084DA5">
      <w:pPr>
        <w:pStyle w:val="10Szanowny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Pani </w:t>
      </w:r>
      <w:r w:rsidR="00B51530" w:rsidRPr="004F0CB4">
        <w:rPr>
          <w:sz w:val="22"/>
          <w:szCs w:val="22"/>
        </w:rPr>
        <w:t>– Pełnomocnik</w:t>
      </w:r>
    </w:p>
    <w:p w:rsidR="00B51530" w:rsidRPr="004F0CB4" w:rsidRDefault="00B51530" w:rsidP="004F0CB4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Centrum Rozwoju Dziecka</w:t>
      </w:r>
    </w:p>
    <w:p w:rsidR="005D1522" w:rsidRPr="004F0CB4" w:rsidRDefault="005D1522" w:rsidP="004F0CB4">
      <w:pPr>
        <w:pStyle w:val="10Szanowny"/>
        <w:spacing w:before="12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Spółki</w:t>
      </w:r>
      <w:r w:rsidR="00B51530" w:rsidRPr="004F0CB4">
        <w:rPr>
          <w:sz w:val="22"/>
          <w:szCs w:val="22"/>
        </w:rPr>
        <w:t xml:space="preserve"> z ograniczoną odpowiedzialnością</w:t>
      </w:r>
    </w:p>
    <w:p w:rsidR="0019110E" w:rsidRPr="004F0CB4" w:rsidRDefault="0019110E" w:rsidP="004F0CB4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Osob</w:t>
      </w:r>
      <w:r w:rsidR="005D1522" w:rsidRPr="004F0CB4">
        <w:rPr>
          <w:sz w:val="22"/>
          <w:szCs w:val="22"/>
        </w:rPr>
        <w:t>y</w:t>
      </w:r>
      <w:r w:rsidRPr="004F0CB4">
        <w:rPr>
          <w:sz w:val="22"/>
          <w:szCs w:val="22"/>
        </w:rPr>
        <w:t xml:space="preserve"> prowadząc</w:t>
      </w:r>
      <w:r w:rsidR="005D1522" w:rsidRPr="004F0CB4">
        <w:rPr>
          <w:sz w:val="22"/>
          <w:szCs w:val="22"/>
        </w:rPr>
        <w:t>ej</w:t>
      </w:r>
    </w:p>
    <w:p w:rsidR="00B51530" w:rsidRPr="004F0CB4" w:rsidRDefault="00B51530" w:rsidP="004F0CB4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 xml:space="preserve">Niepubliczne Dwujęzyczne Przedszkole </w:t>
      </w:r>
      <w:proofErr w:type="spellStart"/>
      <w:r w:rsidRPr="004F0CB4">
        <w:rPr>
          <w:sz w:val="22"/>
          <w:szCs w:val="22"/>
        </w:rPr>
        <w:t>Kids&amp;Co</w:t>
      </w:r>
      <w:proofErr w:type="spellEnd"/>
      <w:r w:rsidRPr="004F0CB4">
        <w:rPr>
          <w:sz w:val="22"/>
          <w:szCs w:val="22"/>
        </w:rPr>
        <w:t xml:space="preserve"> 1</w:t>
      </w:r>
    </w:p>
    <w:p w:rsidR="00B51530" w:rsidRPr="004F0CB4" w:rsidRDefault="00B51530" w:rsidP="004F0CB4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ul. Szybowcowa 2, 54-130 Wrocław</w:t>
      </w:r>
    </w:p>
    <w:p w:rsidR="00B51530" w:rsidRPr="004F0CB4" w:rsidRDefault="00B51530" w:rsidP="004F0CB4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 xml:space="preserve">Niepubliczne Dwujęzyczne Przedszkole </w:t>
      </w:r>
      <w:proofErr w:type="spellStart"/>
      <w:r w:rsidRPr="004F0CB4">
        <w:rPr>
          <w:sz w:val="22"/>
          <w:szCs w:val="22"/>
        </w:rPr>
        <w:t>Kids&amp;Co</w:t>
      </w:r>
      <w:proofErr w:type="spellEnd"/>
      <w:r w:rsidRPr="004F0CB4">
        <w:rPr>
          <w:sz w:val="22"/>
          <w:szCs w:val="22"/>
        </w:rPr>
        <w:t xml:space="preserve"> 2</w:t>
      </w:r>
    </w:p>
    <w:p w:rsidR="00B51530" w:rsidRPr="004F0CB4" w:rsidRDefault="00B51530" w:rsidP="004F0CB4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ul. Sucha 2, 50-086 Wrocław</w:t>
      </w:r>
    </w:p>
    <w:p w:rsidR="00AD1FAD" w:rsidRPr="004F0CB4" w:rsidRDefault="00AD1FAD" w:rsidP="004F0CB4">
      <w:pPr>
        <w:pStyle w:val="07Datapisma"/>
        <w:spacing w:before="200" w:after="20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Wrocław,</w:t>
      </w:r>
      <w:r w:rsidR="00E81CDA" w:rsidRPr="004F0CB4">
        <w:rPr>
          <w:sz w:val="22"/>
          <w:szCs w:val="22"/>
        </w:rPr>
        <w:t xml:space="preserve"> </w:t>
      </w:r>
      <w:r w:rsidR="00721E36" w:rsidRPr="004F0CB4">
        <w:rPr>
          <w:sz w:val="22"/>
          <w:szCs w:val="22"/>
        </w:rPr>
        <w:t xml:space="preserve">3 lutego </w:t>
      </w:r>
      <w:r w:rsidR="00113432" w:rsidRPr="004F0CB4">
        <w:rPr>
          <w:sz w:val="22"/>
          <w:szCs w:val="22"/>
        </w:rPr>
        <w:t>202</w:t>
      </w:r>
      <w:r w:rsidR="00721E36" w:rsidRPr="004F0CB4">
        <w:rPr>
          <w:sz w:val="22"/>
          <w:szCs w:val="22"/>
        </w:rPr>
        <w:t>2</w:t>
      </w:r>
      <w:r w:rsidRPr="004F0CB4">
        <w:rPr>
          <w:sz w:val="22"/>
          <w:szCs w:val="22"/>
        </w:rPr>
        <w:t xml:space="preserve"> r.</w:t>
      </w:r>
    </w:p>
    <w:p w:rsidR="005C27A0" w:rsidRPr="004F0CB4" w:rsidRDefault="003E5238" w:rsidP="004F0CB4">
      <w:pPr>
        <w:pStyle w:val="07Datapisma"/>
        <w:spacing w:before="120" w:after="12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WKN-KF.1711.</w:t>
      </w:r>
      <w:r w:rsidR="00B51530" w:rsidRPr="004F0CB4">
        <w:rPr>
          <w:sz w:val="22"/>
          <w:szCs w:val="22"/>
        </w:rPr>
        <w:t>16</w:t>
      </w:r>
      <w:r w:rsidR="00392420" w:rsidRPr="004F0CB4">
        <w:rPr>
          <w:sz w:val="22"/>
          <w:szCs w:val="22"/>
        </w:rPr>
        <w:t>.20</w:t>
      </w:r>
      <w:r w:rsidR="00FB68A7" w:rsidRPr="004F0CB4">
        <w:rPr>
          <w:sz w:val="22"/>
          <w:szCs w:val="22"/>
        </w:rPr>
        <w:t>2</w:t>
      </w:r>
      <w:r w:rsidR="0018536C" w:rsidRPr="004F0CB4">
        <w:rPr>
          <w:sz w:val="22"/>
          <w:szCs w:val="22"/>
        </w:rPr>
        <w:t>1</w:t>
      </w:r>
    </w:p>
    <w:p w:rsidR="005C27A0" w:rsidRPr="004F0CB4" w:rsidRDefault="00E81CDA" w:rsidP="004F0CB4">
      <w:pPr>
        <w:pStyle w:val="07Datapisma"/>
        <w:spacing w:before="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000</w:t>
      </w:r>
      <w:r w:rsidR="00721E36" w:rsidRPr="004F0CB4">
        <w:rPr>
          <w:sz w:val="22"/>
          <w:szCs w:val="22"/>
        </w:rPr>
        <w:t>12375</w:t>
      </w:r>
      <w:r w:rsidRPr="004F0CB4">
        <w:rPr>
          <w:sz w:val="22"/>
          <w:szCs w:val="22"/>
        </w:rPr>
        <w:t>/202</w:t>
      </w:r>
      <w:r w:rsidR="00721E36" w:rsidRPr="004F0CB4">
        <w:rPr>
          <w:sz w:val="22"/>
          <w:szCs w:val="22"/>
        </w:rPr>
        <w:t>2</w:t>
      </w:r>
      <w:r w:rsidRPr="004F0CB4">
        <w:rPr>
          <w:sz w:val="22"/>
          <w:szCs w:val="22"/>
        </w:rPr>
        <w:t>/W</w:t>
      </w:r>
    </w:p>
    <w:p w:rsidR="005C27A0" w:rsidRPr="004F0CB4" w:rsidRDefault="005C27A0" w:rsidP="004F0CB4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4F0CB4">
        <w:rPr>
          <w:bCs/>
          <w:sz w:val="22"/>
          <w:szCs w:val="22"/>
        </w:rPr>
        <w:t>WYSTĄPIENIE POKONTROLNE</w:t>
      </w:r>
    </w:p>
    <w:p w:rsidR="005C2E9F" w:rsidRDefault="00F944D3" w:rsidP="004F0CB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4F0CB4">
        <w:rPr>
          <w:rFonts w:ascii="Verdana" w:hAnsi="Verdana"/>
          <w:sz w:val="22"/>
          <w:szCs w:val="22"/>
        </w:rPr>
        <w:t>Wydział Kontroli Urzędu Miejskiego Wrocławia przeprowadził kontrolę na podstawie § 5 uchwały nr LXII/1446/18 Rady Miejskiej Wrocławia z dnia 13</w:t>
      </w:r>
      <w:r w:rsidR="00BD431C" w:rsidRPr="004F0CB4">
        <w:rPr>
          <w:rFonts w:ascii="Verdana" w:hAnsi="Verdana"/>
          <w:sz w:val="22"/>
          <w:szCs w:val="22"/>
        </w:rPr>
        <w:t xml:space="preserve"> września </w:t>
      </w:r>
      <w:r w:rsidRPr="004F0CB4">
        <w:rPr>
          <w:rFonts w:ascii="Verdana" w:hAnsi="Verdana"/>
          <w:sz w:val="22"/>
          <w:szCs w:val="22"/>
        </w:rPr>
        <w:t>2018 r. w sprawie dotacji udzielanych publicznym i niepublicznym przedszkolom, szkołom i</w:t>
      </w:r>
      <w:r w:rsidR="004F0CB4">
        <w:rPr>
          <w:rFonts w:ascii="Verdana" w:hAnsi="Verdana"/>
          <w:sz w:val="22"/>
          <w:szCs w:val="22"/>
        </w:rPr>
        <w:t xml:space="preserve"> </w:t>
      </w:r>
      <w:r w:rsidRPr="004F0CB4">
        <w:rPr>
          <w:rFonts w:ascii="Verdana" w:hAnsi="Verdana"/>
          <w:sz w:val="22"/>
          <w:szCs w:val="22"/>
        </w:rPr>
        <w:t>placówkom oświatowym oraz innym formom wychowania przedszkolnego, prowadzonym przez osoby fizycz</w:t>
      </w:r>
      <w:r w:rsidR="008E6A35" w:rsidRPr="004F0CB4">
        <w:rPr>
          <w:rFonts w:ascii="Verdana" w:hAnsi="Verdana"/>
          <w:sz w:val="22"/>
          <w:szCs w:val="22"/>
        </w:rPr>
        <w:t>ne i prawne (Dziennik Urzędowy W</w:t>
      </w:r>
      <w:r w:rsidRPr="004F0CB4">
        <w:rPr>
          <w:rFonts w:ascii="Verdana" w:hAnsi="Verdana"/>
          <w:sz w:val="22"/>
          <w:szCs w:val="22"/>
        </w:rPr>
        <w:t>ojewództwa Dolnośląskiego</w:t>
      </w:r>
      <w:r w:rsidR="00BD431C" w:rsidRPr="004F0CB4">
        <w:rPr>
          <w:rFonts w:ascii="Verdana" w:hAnsi="Verdana"/>
          <w:sz w:val="22"/>
          <w:szCs w:val="22"/>
        </w:rPr>
        <w:t xml:space="preserve"> z dnia 25 września 2018 r. pozycja</w:t>
      </w:r>
      <w:r w:rsidRPr="004F0CB4">
        <w:rPr>
          <w:rFonts w:ascii="Verdana" w:hAnsi="Verdana"/>
          <w:sz w:val="22"/>
          <w:szCs w:val="22"/>
        </w:rPr>
        <w:t xml:space="preserve"> 4598</w:t>
      </w:r>
      <w:r w:rsidR="003E5238" w:rsidRPr="004F0CB4">
        <w:rPr>
          <w:rFonts w:ascii="Verdana" w:hAnsi="Verdana"/>
          <w:sz w:val="22"/>
          <w:szCs w:val="22"/>
        </w:rPr>
        <w:t xml:space="preserve"> ze zm</w:t>
      </w:r>
      <w:r w:rsidR="00202AE1" w:rsidRPr="004F0CB4">
        <w:rPr>
          <w:rFonts w:ascii="Verdana" w:hAnsi="Verdana"/>
          <w:sz w:val="22"/>
          <w:szCs w:val="22"/>
        </w:rPr>
        <w:t>ianami</w:t>
      </w:r>
      <w:r w:rsidRPr="004F0CB4">
        <w:rPr>
          <w:rFonts w:ascii="Verdana" w:hAnsi="Verdana"/>
          <w:sz w:val="22"/>
          <w:szCs w:val="22"/>
        </w:rPr>
        <w:t>).</w:t>
      </w:r>
    </w:p>
    <w:p w:rsidR="004F0CB4" w:rsidRDefault="00F944D3" w:rsidP="005C2E9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4F0CB4">
        <w:rPr>
          <w:rFonts w:ascii="Verdana" w:hAnsi="Verdana" w:cs="Arial"/>
          <w:sz w:val="22"/>
          <w:szCs w:val="22"/>
        </w:rPr>
        <w:t xml:space="preserve">Przedmiotem kontroli było sprawdzenie za okres od </w:t>
      </w:r>
      <w:r w:rsidR="0092064F" w:rsidRPr="004F0CB4">
        <w:rPr>
          <w:rFonts w:ascii="Verdana" w:hAnsi="Verdana" w:cs="Arial"/>
          <w:sz w:val="22"/>
          <w:szCs w:val="22"/>
        </w:rPr>
        <w:t xml:space="preserve">dnia </w:t>
      </w:r>
      <w:r w:rsidR="0018536C" w:rsidRPr="004F0CB4">
        <w:rPr>
          <w:rFonts w:ascii="Verdana" w:hAnsi="Verdana" w:cs="Arial"/>
          <w:sz w:val="22"/>
          <w:szCs w:val="22"/>
        </w:rPr>
        <w:t>1</w:t>
      </w:r>
      <w:r w:rsidR="00BD431C" w:rsidRPr="004F0CB4">
        <w:rPr>
          <w:rFonts w:ascii="Verdana" w:hAnsi="Verdana" w:cs="Arial"/>
          <w:sz w:val="22"/>
          <w:szCs w:val="22"/>
        </w:rPr>
        <w:t xml:space="preserve"> stycznia </w:t>
      </w:r>
      <w:r w:rsidR="0018536C" w:rsidRPr="004F0CB4">
        <w:rPr>
          <w:rFonts w:ascii="Verdana" w:hAnsi="Verdana" w:cs="Arial"/>
          <w:sz w:val="22"/>
          <w:szCs w:val="22"/>
        </w:rPr>
        <w:t>2020</w:t>
      </w:r>
      <w:r w:rsidRPr="004F0CB4">
        <w:rPr>
          <w:rFonts w:ascii="Verdana" w:hAnsi="Verdana" w:cs="Arial"/>
          <w:sz w:val="22"/>
          <w:szCs w:val="22"/>
        </w:rPr>
        <w:t xml:space="preserve"> r. do </w:t>
      </w:r>
      <w:r w:rsidR="0092064F" w:rsidRPr="004F0CB4">
        <w:rPr>
          <w:rFonts w:ascii="Verdana" w:hAnsi="Verdana" w:cs="Arial"/>
          <w:sz w:val="22"/>
          <w:szCs w:val="22"/>
        </w:rPr>
        <w:t xml:space="preserve">dnia </w:t>
      </w:r>
      <w:r w:rsidR="0018536C" w:rsidRPr="004F0CB4">
        <w:rPr>
          <w:rFonts w:ascii="Verdana" w:hAnsi="Verdana" w:cs="Arial"/>
          <w:sz w:val="22"/>
          <w:szCs w:val="22"/>
        </w:rPr>
        <w:t>31</w:t>
      </w:r>
      <w:r w:rsidR="00BD431C" w:rsidRPr="004F0CB4">
        <w:rPr>
          <w:rFonts w:ascii="Verdana" w:hAnsi="Verdana" w:cs="Arial"/>
          <w:sz w:val="22"/>
          <w:szCs w:val="22"/>
        </w:rPr>
        <w:t xml:space="preserve"> grudnia </w:t>
      </w:r>
      <w:r w:rsidR="0018536C" w:rsidRPr="004F0CB4">
        <w:rPr>
          <w:rFonts w:ascii="Verdana" w:hAnsi="Verdana" w:cs="Arial"/>
          <w:sz w:val="22"/>
          <w:szCs w:val="22"/>
        </w:rPr>
        <w:t>2020</w:t>
      </w:r>
      <w:r w:rsidRPr="004F0CB4">
        <w:rPr>
          <w:rFonts w:ascii="Verdana" w:hAnsi="Verdana" w:cs="Arial"/>
          <w:sz w:val="22"/>
          <w:szCs w:val="22"/>
        </w:rPr>
        <w:t xml:space="preserve"> r. prawidłowości pobrania i wykorzystania dotacji zgodnie z zasadami określonymi w art. 35 ustawy </w:t>
      </w:r>
      <w:r w:rsidR="008E6A35" w:rsidRPr="004F0CB4">
        <w:rPr>
          <w:rFonts w:ascii="Verdana" w:hAnsi="Verdana" w:cs="Arial"/>
          <w:sz w:val="22"/>
          <w:szCs w:val="22"/>
        </w:rPr>
        <w:t>z dnia 27</w:t>
      </w:r>
      <w:r w:rsidR="00BD431C" w:rsidRPr="004F0CB4">
        <w:rPr>
          <w:rFonts w:ascii="Verdana" w:hAnsi="Verdana" w:cs="Arial"/>
          <w:sz w:val="22"/>
          <w:szCs w:val="22"/>
        </w:rPr>
        <w:t xml:space="preserve"> października </w:t>
      </w:r>
      <w:r w:rsidR="008E6A35" w:rsidRPr="004F0CB4">
        <w:rPr>
          <w:rFonts w:ascii="Verdana" w:hAnsi="Verdana" w:cs="Arial"/>
          <w:sz w:val="22"/>
          <w:szCs w:val="22"/>
        </w:rPr>
        <w:t xml:space="preserve">2017 r. </w:t>
      </w:r>
      <w:r w:rsidRPr="004F0CB4">
        <w:rPr>
          <w:rFonts w:ascii="Verdana" w:hAnsi="Verdana" w:cs="Arial"/>
          <w:sz w:val="22"/>
          <w:szCs w:val="22"/>
        </w:rPr>
        <w:t>o finansowaniu zadań oświatowych (Dz. U</w:t>
      </w:r>
      <w:r w:rsidR="00A12E22" w:rsidRPr="004F0CB4">
        <w:rPr>
          <w:rFonts w:ascii="Verdana" w:hAnsi="Verdana" w:cs="Arial"/>
          <w:sz w:val="22"/>
          <w:szCs w:val="22"/>
        </w:rPr>
        <w:t>.</w:t>
      </w:r>
      <w:r w:rsidRPr="004F0CB4">
        <w:rPr>
          <w:rFonts w:ascii="Verdana" w:hAnsi="Verdana" w:cs="Arial"/>
          <w:sz w:val="22"/>
          <w:szCs w:val="22"/>
        </w:rPr>
        <w:t xml:space="preserve"> z 2017 r. poz</w:t>
      </w:r>
      <w:r w:rsidR="00BD431C" w:rsidRPr="004F0CB4">
        <w:rPr>
          <w:rFonts w:ascii="Verdana" w:hAnsi="Verdana" w:cs="Arial"/>
          <w:sz w:val="22"/>
          <w:szCs w:val="22"/>
        </w:rPr>
        <w:t>ycja 2203 ze zmianami</w:t>
      </w:r>
      <w:r w:rsidR="00A12E22" w:rsidRPr="004F0CB4">
        <w:rPr>
          <w:rFonts w:ascii="Verdana" w:hAnsi="Verdana" w:cs="Arial"/>
          <w:sz w:val="22"/>
          <w:szCs w:val="22"/>
        </w:rPr>
        <w:t>,</w:t>
      </w:r>
      <w:r w:rsidR="00CA27D2" w:rsidRPr="004F0CB4">
        <w:rPr>
          <w:rFonts w:ascii="Verdana" w:hAnsi="Verdana" w:cs="Arial"/>
          <w:sz w:val="22"/>
          <w:szCs w:val="22"/>
        </w:rPr>
        <w:t xml:space="preserve"> </w:t>
      </w:r>
      <w:r w:rsidR="00CA27D2" w:rsidRPr="004F0CB4">
        <w:rPr>
          <w:rFonts w:ascii="Verdana" w:hAnsi="Verdana"/>
          <w:sz w:val="22"/>
          <w:szCs w:val="22"/>
        </w:rPr>
        <w:t>Dz. U. z 2020 r. pozycja 17,</w:t>
      </w:r>
      <w:r w:rsidR="00A12E22" w:rsidRPr="004F0CB4">
        <w:rPr>
          <w:rFonts w:ascii="Verdana" w:hAnsi="Verdana"/>
          <w:sz w:val="22"/>
          <w:szCs w:val="22"/>
        </w:rPr>
        <w:t xml:space="preserve"> Dz. U. z 2020 r. pozycja 2029</w:t>
      </w:r>
      <w:r w:rsidRPr="004F0CB4">
        <w:rPr>
          <w:rFonts w:ascii="Verdana" w:hAnsi="Verdana"/>
          <w:sz w:val="22"/>
          <w:szCs w:val="22"/>
        </w:rPr>
        <w:t>).</w:t>
      </w:r>
    </w:p>
    <w:p w:rsidR="00E46CCD" w:rsidRPr="004F0CB4" w:rsidRDefault="00B738AA" w:rsidP="004F0CB4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2"/>
        </w:rPr>
      </w:pPr>
      <w:r w:rsidRPr="004F0CB4">
        <w:rPr>
          <w:rFonts w:ascii="Verdana" w:hAnsi="Verdana"/>
          <w:sz w:val="22"/>
          <w:szCs w:val="22"/>
        </w:rPr>
        <w:t>S</w:t>
      </w:r>
      <w:r w:rsidR="00F944D3" w:rsidRPr="004F0CB4">
        <w:rPr>
          <w:rFonts w:ascii="Verdana" w:hAnsi="Verdana"/>
          <w:sz w:val="22"/>
          <w:szCs w:val="22"/>
        </w:rPr>
        <w:t>zczegółowe ustalenia kontroli przedstawi</w:t>
      </w:r>
      <w:r w:rsidR="009E29E5" w:rsidRPr="004F0CB4">
        <w:rPr>
          <w:rFonts w:ascii="Verdana" w:hAnsi="Verdana"/>
          <w:sz w:val="22"/>
          <w:szCs w:val="22"/>
        </w:rPr>
        <w:t>ono w protokole nr WKN-KF.1711.</w:t>
      </w:r>
      <w:r w:rsidR="00B51530" w:rsidRPr="004F0CB4">
        <w:rPr>
          <w:rFonts w:ascii="Verdana" w:hAnsi="Verdana"/>
          <w:sz w:val="22"/>
          <w:szCs w:val="22"/>
        </w:rPr>
        <w:t>16</w:t>
      </w:r>
      <w:r w:rsidR="00F944D3" w:rsidRPr="004F0CB4">
        <w:rPr>
          <w:rFonts w:ascii="Verdana" w:hAnsi="Verdana"/>
          <w:sz w:val="22"/>
          <w:szCs w:val="22"/>
        </w:rPr>
        <w:t>.20</w:t>
      </w:r>
      <w:r w:rsidR="00FB68A7" w:rsidRPr="004F0CB4">
        <w:rPr>
          <w:rFonts w:ascii="Verdana" w:hAnsi="Verdana"/>
          <w:sz w:val="22"/>
          <w:szCs w:val="22"/>
        </w:rPr>
        <w:t>2</w:t>
      </w:r>
      <w:r w:rsidR="0018536C" w:rsidRPr="004F0CB4">
        <w:rPr>
          <w:rFonts w:ascii="Verdana" w:hAnsi="Verdana"/>
          <w:sz w:val="22"/>
          <w:szCs w:val="22"/>
        </w:rPr>
        <w:t>1</w:t>
      </w:r>
      <w:r w:rsidR="00F944D3" w:rsidRPr="004F0CB4">
        <w:rPr>
          <w:rFonts w:ascii="Verdana" w:hAnsi="Verdana"/>
          <w:sz w:val="22"/>
          <w:szCs w:val="22"/>
        </w:rPr>
        <w:t>,</w:t>
      </w:r>
      <w:r w:rsidR="002403E5" w:rsidRPr="004F0CB4">
        <w:rPr>
          <w:rFonts w:ascii="Verdana" w:hAnsi="Verdana"/>
          <w:sz w:val="22"/>
          <w:szCs w:val="22"/>
        </w:rPr>
        <w:t xml:space="preserve"> doręczonym </w:t>
      </w:r>
      <w:r w:rsidR="00A12E22" w:rsidRPr="004F0CB4">
        <w:rPr>
          <w:rFonts w:ascii="Verdana" w:hAnsi="Verdana"/>
          <w:sz w:val="22"/>
          <w:szCs w:val="22"/>
        </w:rPr>
        <w:t xml:space="preserve">w dniu </w:t>
      </w:r>
      <w:r w:rsidR="001B6263" w:rsidRPr="004F0CB4">
        <w:rPr>
          <w:rFonts w:ascii="Verdana" w:hAnsi="Verdana"/>
          <w:sz w:val="22"/>
          <w:szCs w:val="22"/>
        </w:rPr>
        <w:t>19 listopada</w:t>
      </w:r>
      <w:r w:rsidR="00A12E22" w:rsidRPr="004F0CB4">
        <w:rPr>
          <w:rFonts w:ascii="Verdana" w:hAnsi="Verdana"/>
          <w:sz w:val="22"/>
          <w:szCs w:val="22"/>
        </w:rPr>
        <w:t xml:space="preserve"> </w:t>
      </w:r>
      <w:r w:rsidR="002403E5" w:rsidRPr="004F0CB4">
        <w:rPr>
          <w:rFonts w:ascii="Verdana" w:hAnsi="Verdana"/>
          <w:sz w:val="22"/>
          <w:szCs w:val="22"/>
        </w:rPr>
        <w:t>2021 r.,</w:t>
      </w:r>
      <w:r w:rsidR="00B36F39" w:rsidRPr="004F0CB4">
        <w:rPr>
          <w:rFonts w:ascii="Verdana" w:hAnsi="Verdana"/>
          <w:sz w:val="22"/>
          <w:szCs w:val="22"/>
        </w:rPr>
        <w:t xml:space="preserve"> do którego </w:t>
      </w:r>
      <w:r w:rsidR="00C67596" w:rsidRPr="004F0CB4">
        <w:rPr>
          <w:rFonts w:ascii="Verdana" w:hAnsi="Verdana"/>
          <w:sz w:val="22"/>
          <w:szCs w:val="22"/>
        </w:rPr>
        <w:t>osoba prowadząca wnio</w:t>
      </w:r>
      <w:r w:rsidR="00A12E22" w:rsidRPr="004F0CB4">
        <w:rPr>
          <w:rFonts w:ascii="Verdana" w:hAnsi="Verdana"/>
          <w:sz w:val="22"/>
          <w:szCs w:val="22"/>
        </w:rPr>
        <w:t>sła</w:t>
      </w:r>
      <w:r w:rsidR="00B36F39" w:rsidRPr="004F0CB4">
        <w:rPr>
          <w:rFonts w:ascii="Verdana" w:hAnsi="Verdana"/>
          <w:sz w:val="22"/>
          <w:szCs w:val="22"/>
        </w:rPr>
        <w:t xml:space="preserve"> zastrzeżenia pismem z dnia </w:t>
      </w:r>
      <w:r w:rsidR="00B51530" w:rsidRPr="004F0CB4">
        <w:rPr>
          <w:rFonts w:ascii="Verdana" w:hAnsi="Verdana"/>
          <w:sz w:val="22"/>
          <w:szCs w:val="22"/>
        </w:rPr>
        <w:t>2</w:t>
      </w:r>
      <w:r w:rsidR="00B36F39" w:rsidRPr="004F0CB4">
        <w:rPr>
          <w:rFonts w:ascii="Verdana" w:hAnsi="Verdana"/>
          <w:sz w:val="22"/>
          <w:szCs w:val="22"/>
        </w:rPr>
        <w:t xml:space="preserve">3 </w:t>
      </w:r>
      <w:r w:rsidR="00B51530" w:rsidRPr="004F0CB4">
        <w:rPr>
          <w:rFonts w:ascii="Verdana" w:hAnsi="Verdana"/>
          <w:sz w:val="22"/>
          <w:szCs w:val="22"/>
        </w:rPr>
        <w:t xml:space="preserve">listopada </w:t>
      </w:r>
      <w:r w:rsidR="00B36F39" w:rsidRPr="004F0CB4">
        <w:rPr>
          <w:rFonts w:ascii="Verdana" w:hAnsi="Verdana"/>
          <w:sz w:val="22"/>
          <w:szCs w:val="22"/>
        </w:rPr>
        <w:t>2021 r.</w:t>
      </w:r>
      <w:r w:rsidR="00D54501" w:rsidRPr="004F0CB4">
        <w:rPr>
          <w:rFonts w:ascii="Verdana" w:hAnsi="Verdana"/>
          <w:sz w:val="22"/>
          <w:szCs w:val="22"/>
        </w:rPr>
        <w:t xml:space="preserve"> o</w:t>
      </w:r>
      <w:r w:rsidR="002403E5" w:rsidRPr="004F0CB4">
        <w:rPr>
          <w:rFonts w:ascii="Verdana" w:hAnsi="Verdana"/>
          <w:sz w:val="22"/>
          <w:szCs w:val="22"/>
        </w:rPr>
        <w:t xml:space="preserve">raz </w:t>
      </w:r>
      <w:r w:rsidR="00C67596" w:rsidRPr="004F0CB4">
        <w:rPr>
          <w:rFonts w:ascii="Verdana" w:hAnsi="Verdana"/>
          <w:sz w:val="22"/>
          <w:szCs w:val="22"/>
        </w:rPr>
        <w:t>przedłożyła</w:t>
      </w:r>
      <w:r w:rsidR="002403E5" w:rsidRPr="004F0CB4">
        <w:rPr>
          <w:rFonts w:ascii="Verdana" w:hAnsi="Verdana"/>
          <w:sz w:val="22"/>
          <w:szCs w:val="22"/>
        </w:rPr>
        <w:t xml:space="preserve"> dokumenty, których nie udostępniono w toku kontroli. </w:t>
      </w:r>
      <w:r w:rsidR="005D1522" w:rsidRPr="004F0CB4">
        <w:rPr>
          <w:rFonts w:ascii="Verdana" w:hAnsi="Verdana"/>
          <w:sz w:val="22"/>
          <w:szCs w:val="22"/>
        </w:rPr>
        <w:t xml:space="preserve">Ponadto osoba prowadząca złożyła korekty „Rozliczeń dotacji </w:t>
      </w:r>
      <w:r w:rsidR="005D1522" w:rsidRPr="004F0CB4">
        <w:rPr>
          <w:rFonts w:ascii="Verdana" w:hAnsi="Verdana"/>
          <w:sz w:val="22"/>
          <w:szCs w:val="22"/>
        </w:rPr>
        <w:lastRenderedPageBreak/>
        <w:t xml:space="preserve">podmiotowych (…)”, które wpłynęły do Departamentu Edukacji Urzędu Miejskiego Wrocławia w dniach 3 grudnia 2021 r. i 21 grudnia 2021 r. </w:t>
      </w:r>
      <w:r w:rsidRPr="004F0CB4">
        <w:rPr>
          <w:rFonts w:ascii="Verdana" w:hAnsi="Verdana"/>
          <w:sz w:val="22"/>
          <w:szCs w:val="22"/>
        </w:rPr>
        <w:t>Powyższe dokumenty stanowiły podstawę dokonania zmian</w:t>
      </w:r>
      <w:r w:rsidR="004F0CB4">
        <w:rPr>
          <w:rFonts w:ascii="Verdana" w:hAnsi="Verdana"/>
          <w:sz w:val="22"/>
          <w:szCs w:val="22"/>
        </w:rPr>
        <w:t xml:space="preserve"> </w:t>
      </w:r>
      <w:r w:rsidRPr="004F0CB4">
        <w:rPr>
          <w:rFonts w:ascii="Verdana" w:hAnsi="Verdana"/>
          <w:sz w:val="22"/>
          <w:szCs w:val="22"/>
        </w:rPr>
        <w:t xml:space="preserve">w treści protokołu kontroli. </w:t>
      </w:r>
      <w:r w:rsidR="002403E5" w:rsidRPr="004F0CB4">
        <w:rPr>
          <w:rFonts w:ascii="Verdana" w:hAnsi="Verdana"/>
          <w:sz w:val="22"/>
          <w:szCs w:val="22"/>
        </w:rPr>
        <w:t xml:space="preserve">Wykaz zmian do protokołu kontroli </w:t>
      </w:r>
      <w:r w:rsidR="00C67596" w:rsidRPr="004F0CB4">
        <w:rPr>
          <w:rFonts w:ascii="Verdana" w:hAnsi="Verdana"/>
          <w:sz w:val="22"/>
          <w:szCs w:val="22"/>
        </w:rPr>
        <w:t xml:space="preserve">sporządzony w dniu </w:t>
      </w:r>
      <w:r w:rsidR="00A143D6" w:rsidRPr="004F0CB4">
        <w:rPr>
          <w:rFonts w:ascii="Verdana" w:hAnsi="Verdana"/>
          <w:sz w:val="22"/>
          <w:szCs w:val="22"/>
        </w:rPr>
        <w:t>30</w:t>
      </w:r>
      <w:r w:rsidR="005D1522" w:rsidRPr="004F0CB4">
        <w:rPr>
          <w:rFonts w:ascii="Verdana" w:hAnsi="Verdana"/>
          <w:sz w:val="22"/>
          <w:szCs w:val="22"/>
        </w:rPr>
        <w:t xml:space="preserve"> grudnia </w:t>
      </w:r>
      <w:r w:rsidR="00A143D6" w:rsidRPr="004F0CB4">
        <w:rPr>
          <w:rFonts w:ascii="Verdana" w:hAnsi="Verdana"/>
          <w:sz w:val="22"/>
          <w:szCs w:val="22"/>
        </w:rPr>
        <w:t>2021 r.</w:t>
      </w:r>
      <w:r w:rsidR="00B51530" w:rsidRPr="004F0CB4">
        <w:rPr>
          <w:rFonts w:ascii="Verdana" w:hAnsi="Verdana"/>
          <w:sz w:val="22"/>
          <w:szCs w:val="22"/>
        </w:rPr>
        <w:t>,</w:t>
      </w:r>
      <w:r w:rsidR="00C67596" w:rsidRPr="004F0CB4">
        <w:rPr>
          <w:rFonts w:ascii="Verdana" w:hAnsi="Verdana"/>
          <w:sz w:val="22"/>
          <w:szCs w:val="22"/>
        </w:rPr>
        <w:t xml:space="preserve"> </w:t>
      </w:r>
      <w:r w:rsidR="00D54501" w:rsidRPr="004F0CB4">
        <w:rPr>
          <w:rFonts w:ascii="Verdana" w:hAnsi="Verdana"/>
          <w:sz w:val="22"/>
          <w:szCs w:val="22"/>
        </w:rPr>
        <w:t>dor</w:t>
      </w:r>
      <w:r w:rsidR="005304D9" w:rsidRPr="004F0CB4">
        <w:rPr>
          <w:rFonts w:ascii="Verdana" w:hAnsi="Verdana"/>
          <w:sz w:val="22"/>
          <w:szCs w:val="22"/>
        </w:rPr>
        <w:t>ęczon</w:t>
      </w:r>
      <w:r w:rsidR="00C67596" w:rsidRPr="004F0CB4">
        <w:rPr>
          <w:rFonts w:ascii="Verdana" w:hAnsi="Verdana"/>
          <w:sz w:val="22"/>
          <w:szCs w:val="22"/>
        </w:rPr>
        <w:t>o</w:t>
      </w:r>
      <w:r w:rsidR="005304D9" w:rsidRPr="004F0CB4">
        <w:rPr>
          <w:rFonts w:ascii="Verdana" w:hAnsi="Verdana"/>
          <w:sz w:val="22"/>
          <w:szCs w:val="22"/>
        </w:rPr>
        <w:t xml:space="preserve"> </w:t>
      </w:r>
      <w:r w:rsidR="005D1522" w:rsidRPr="004F0CB4">
        <w:rPr>
          <w:rFonts w:ascii="Verdana" w:hAnsi="Verdana"/>
          <w:sz w:val="22"/>
          <w:szCs w:val="22"/>
        </w:rPr>
        <w:t xml:space="preserve">Pełnomocnikom </w:t>
      </w:r>
      <w:r w:rsidR="005304D9" w:rsidRPr="004F0CB4">
        <w:rPr>
          <w:rFonts w:ascii="Verdana" w:hAnsi="Verdana"/>
          <w:sz w:val="22"/>
          <w:szCs w:val="22"/>
        </w:rPr>
        <w:t>osob</w:t>
      </w:r>
      <w:r w:rsidR="005D1522" w:rsidRPr="004F0CB4">
        <w:rPr>
          <w:rFonts w:ascii="Verdana" w:hAnsi="Verdana"/>
          <w:sz w:val="22"/>
          <w:szCs w:val="22"/>
        </w:rPr>
        <w:t>y</w:t>
      </w:r>
      <w:r w:rsidR="005304D9" w:rsidRPr="004F0CB4">
        <w:rPr>
          <w:rFonts w:ascii="Verdana" w:hAnsi="Verdana"/>
          <w:sz w:val="22"/>
          <w:szCs w:val="22"/>
        </w:rPr>
        <w:t xml:space="preserve"> p</w:t>
      </w:r>
      <w:r w:rsidR="00C04FF5" w:rsidRPr="004F0CB4">
        <w:rPr>
          <w:rFonts w:ascii="Verdana" w:hAnsi="Verdana"/>
          <w:sz w:val="22"/>
          <w:szCs w:val="22"/>
        </w:rPr>
        <w:t xml:space="preserve">rowadzącej w dniu </w:t>
      </w:r>
      <w:r w:rsidR="00A143D6" w:rsidRPr="004F0CB4">
        <w:rPr>
          <w:rFonts w:ascii="Verdana" w:hAnsi="Verdana"/>
          <w:sz w:val="22"/>
          <w:szCs w:val="22"/>
        </w:rPr>
        <w:t>17</w:t>
      </w:r>
      <w:r w:rsidR="005D1522" w:rsidRPr="004F0CB4">
        <w:rPr>
          <w:rFonts w:ascii="Verdana" w:hAnsi="Verdana"/>
          <w:sz w:val="22"/>
          <w:szCs w:val="22"/>
        </w:rPr>
        <w:t xml:space="preserve"> stycznia </w:t>
      </w:r>
      <w:r w:rsidR="00A143D6" w:rsidRPr="004F0CB4">
        <w:rPr>
          <w:rFonts w:ascii="Verdana" w:hAnsi="Verdana"/>
          <w:sz w:val="22"/>
          <w:szCs w:val="22"/>
        </w:rPr>
        <w:t xml:space="preserve">2022 </w:t>
      </w:r>
      <w:r w:rsidR="00C04FF5" w:rsidRPr="004F0CB4">
        <w:rPr>
          <w:rFonts w:ascii="Verdana" w:hAnsi="Verdana"/>
          <w:sz w:val="22"/>
          <w:szCs w:val="22"/>
        </w:rPr>
        <w:t>r.</w:t>
      </w:r>
      <w:r w:rsidR="00B36F39" w:rsidRPr="004F0CB4">
        <w:rPr>
          <w:rFonts w:ascii="Verdana" w:hAnsi="Verdana"/>
          <w:sz w:val="22"/>
          <w:szCs w:val="22"/>
        </w:rPr>
        <w:t xml:space="preserve"> </w:t>
      </w:r>
      <w:r w:rsidR="004B1809" w:rsidRPr="004F0CB4">
        <w:rPr>
          <w:rFonts w:ascii="Verdana" w:hAnsi="Verdana"/>
          <w:sz w:val="22"/>
          <w:szCs w:val="22"/>
        </w:rPr>
        <w:t>Protokół kontroli został podpisany przez Pełnomocników osoby prowadzącej w dniu 18</w:t>
      </w:r>
      <w:r w:rsidR="005D1522" w:rsidRPr="004F0CB4">
        <w:rPr>
          <w:rFonts w:ascii="Verdana" w:hAnsi="Verdana"/>
          <w:sz w:val="22"/>
          <w:szCs w:val="22"/>
        </w:rPr>
        <w:t xml:space="preserve"> stycznia </w:t>
      </w:r>
      <w:r w:rsidR="004B1809" w:rsidRPr="004F0CB4">
        <w:rPr>
          <w:rFonts w:ascii="Verdana" w:hAnsi="Verdana"/>
          <w:sz w:val="22"/>
          <w:szCs w:val="22"/>
        </w:rPr>
        <w:t>2022 r.</w:t>
      </w:r>
    </w:p>
    <w:p w:rsidR="00053857" w:rsidRPr="004F0CB4" w:rsidRDefault="00053857" w:rsidP="004F0CB4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W toku kontroli ustalono, że:</w:t>
      </w:r>
    </w:p>
    <w:p w:rsidR="004B1809" w:rsidRPr="004F0CB4" w:rsidRDefault="00FA294F" w:rsidP="004F0CB4">
      <w:pPr>
        <w:pStyle w:val="11Trescpisma"/>
        <w:numPr>
          <w:ilvl w:val="0"/>
          <w:numId w:val="7"/>
        </w:numPr>
        <w:spacing w:before="0" w:line="276" w:lineRule="auto"/>
        <w:ind w:left="284" w:hanging="284"/>
        <w:jc w:val="left"/>
        <w:rPr>
          <w:rFonts w:cs="Verdana"/>
          <w:sz w:val="22"/>
          <w:szCs w:val="22"/>
        </w:rPr>
      </w:pPr>
      <w:r w:rsidRPr="004F0CB4">
        <w:rPr>
          <w:sz w:val="22"/>
          <w:szCs w:val="22"/>
        </w:rPr>
        <w:t xml:space="preserve">w ODPN oraz „Informacji miesięcznej o aktualnej liczbie uczniów (…)” za </w:t>
      </w:r>
      <w:r w:rsidR="008A5526" w:rsidRPr="004F0CB4">
        <w:rPr>
          <w:sz w:val="22"/>
          <w:szCs w:val="22"/>
        </w:rPr>
        <w:t>styczeń</w:t>
      </w:r>
      <w:r w:rsidRPr="004F0CB4">
        <w:rPr>
          <w:sz w:val="22"/>
          <w:szCs w:val="22"/>
        </w:rPr>
        <w:t xml:space="preserve"> 2020 r. </w:t>
      </w:r>
      <w:r w:rsidR="008A5526" w:rsidRPr="004F0CB4">
        <w:rPr>
          <w:sz w:val="22"/>
          <w:szCs w:val="22"/>
        </w:rPr>
        <w:t>dotycząc</w:t>
      </w:r>
      <w:r w:rsidR="004B1809" w:rsidRPr="004F0CB4">
        <w:rPr>
          <w:sz w:val="22"/>
          <w:szCs w:val="22"/>
        </w:rPr>
        <w:t>ej</w:t>
      </w:r>
      <w:r w:rsidR="008A5526" w:rsidRPr="004F0CB4">
        <w:rPr>
          <w:sz w:val="22"/>
          <w:szCs w:val="22"/>
        </w:rPr>
        <w:t xml:space="preserve"> Niepublicznego Dwujęzycznego Przedszkola </w:t>
      </w:r>
      <w:proofErr w:type="spellStart"/>
      <w:r w:rsidR="008A5526" w:rsidRPr="004F0CB4">
        <w:rPr>
          <w:sz w:val="22"/>
          <w:szCs w:val="22"/>
        </w:rPr>
        <w:t>Kids&amp;Co</w:t>
      </w:r>
      <w:proofErr w:type="spellEnd"/>
      <w:r w:rsidR="008A5526" w:rsidRPr="004F0CB4">
        <w:rPr>
          <w:sz w:val="22"/>
          <w:szCs w:val="22"/>
        </w:rPr>
        <w:t xml:space="preserve"> 2, w</w:t>
      </w:r>
      <w:r w:rsidR="00BD0E38" w:rsidRPr="004F0CB4">
        <w:rPr>
          <w:rFonts w:cs="Verdana"/>
          <w:sz w:val="22"/>
          <w:szCs w:val="22"/>
        </w:rPr>
        <w:t>ykazan</w:t>
      </w:r>
      <w:r w:rsidR="008A5526" w:rsidRPr="004F0CB4">
        <w:rPr>
          <w:rFonts w:cs="Verdana"/>
          <w:sz w:val="22"/>
          <w:szCs w:val="22"/>
        </w:rPr>
        <w:t>o</w:t>
      </w:r>
      <w:r w:rsidR="00BD0E38" w:rsidRPr="004F0CB4">
        <w:rPr>
          <w:rFonts w:cs="Verdana"/>
          <w:sz w:val="22"/>
          <w:szCs w:val="22"/>
        </w:rPr>
        <w:t xml:space="preserve"> do dotacji dzieck</w:t>
      </w:r>
      <w:r w:rsidR="008A5526" w:rsidRPr="004F0CB4">
        <w:rPr>
          <w:rFonts w:cs="Verdana"/>
          <w:sz w:val="22"/>
          <w:szCs w:val="22"/>
        </w:rPr>
        <w:t>o</w:t>
      </w:r>
      <w:r w:rsidR="00BD0E38" w:rsidRPr="004F0CB4">
        <w:rPr>
          <w:rFonts w:cs="Verdana"/>
          <w:sz w:val="22"/>
          <w:szCs w:val="22"/>
        </w:rPr>
        <w:t xml:space="preserve">, </w:t>
      </w:r>
      <w:r w:rsidR="00D4281E" w:rsidRPr="004F0CB4">
        <w:rPr>
          <w:rFonts w:cs="Verdana"/>
          <w:sz w:val="22"/>
          <w:szCs w:val="22"/>
        </w:rPr>
        <w:t xml:space="preserve">które nie mogło zostać objęte wychowaniem przedszkolnym, ponieważ na pierwszy roboczy dzień miesiąca nie osiągnęło wskazanego w art. 31 ust. 3 ustawy z dnia 14 grudnia 2016 r. Prawo </w:t>
      </w:r>
      <w:r w:rsidR="00564719">
        <w:rPr>
          <w:rFonts w:cs="Verdana"/>
          <w:sz w:val="22"/>
          <w:szCs w:val="22"/>
        </w:rPr>
        <w:t>oświatowe (Dz. U. z 2019 r. pozycja</w:t>
      </w:r>
      <w:r w:rsidR="00D4281E" w:rsidRPr="004F0CB4">
        <w:rPr>
          <w:rFonts w:cs="Verdana"/>
          <w:sz w:val="22"/>
          <w:szCs w:val="22"/>
        </w:rPr>
        <w:t xml:space="preserve"> 1148 ze zm</w:t>
      </w:r>
      <w:r w:rsidR="005870C7">
        <w:rPr>
          <w:rFonts w:cs="Verdana"/>
          <w:sz w:val="22"/>
          <w:szCs w:val="22"/>
        </w:rPr>
        <w:t>ianami</w:t>
      </w:r>
      <w:r w:rsidR="00564719">
        <w:rPr>
          <w:rFonts w:cs="Verdana"/>
          <w:sz w:val="22"/>
          <w:szCs w:val="22"/>
        </w:rPr>
        <w:t>, Dz. U. z 2020 r. pozycja</w:t>
      </w:r>
      <w:r w:rsidR="00D4281E" w:rsidRPr="004F0CB4">
        <w:rPr>
          <w:rFonts w:cs="Verdana"/>
          <w:sz w:val="22"/>
          <w:szCs w:val="22"/>
        </w:rPr>
        <w:t xml:space="preserve"> 910 ze zm</w:t>
      </w:r>
      <w:r w:rsidR="005870C7">
        <w:rPr>
          <w:rFonts w:cs="Verdana"/>
          <w:sz w:val="22"/>
          <w:szCs w:val="22"/>
        </w:rPr>
        <w:t>ianami</w:t>
      </w:r>
      <w:r w:rsidR="00D4281E" w:rsidRPr="004F0CB4">
        <w:rPr>
          <w:rFonts w:cs="Verdana"/>
          <w:sz w:val="22"/>
          <w:szCs w:val="22"/>
        </w:rPr>
        <w:t xml:space="preserve">) wieku 2,5 lat. Powyższe stanowi naruszenie § 3 ust. 1 uchwały nr LXII/1446/18 Rady Miejskiej Wrocławia z dnia 13 września 2018 r. i skutkuje pobraniem dotacji w nadmiernej wysokości w kwocie 853,19 zł - </w:t>
      </w:r>
      <w:r w:rsidR="00D4281E" w:rsidRPr="004F0CB4">
        <w:rPr>
          <w:sz w:val="22"/>
          <w:szCs w:val="22"/>
        </w:rPr>
        <w:t>19 strona protokołu kontroli.</w:t>
      </w:r>
      <w:r w:rsidR="00564719">
        <w:rPr>
          <w:rFonts w:cs="Verdana"/>
          <w:sz w:val="22"/>
          <w:szCs w:val="22"/>
        </w:rPr>
        <w:t xml:space="preserve"> Zgodnie z art. 252 ust. 1 punkt</w:t>
      </w:r>
      <w:r w:rsidR="00D4281E" w:rsidRPr="004F0CB4">
        <w:rPr>
          <w:rFonts w:cs="Verdana"/>
          <w:sz w:val="22"/>
          <w:szCs w:val="22"/>
        </w:rPr>
        <w:t xml:space="preserve"> 2 ustawy z dnia 27 sierpnia 2009 r. o finansach publicznych</w:t>
      </w:r>
      <w:r w:rsidR="005D1522" w:rsidRPr="004F0CB4">
        <w:rPr>
          <w:rFonts w:cs="Verdana"/>
          <w:sz w:val="22"/>
          <w:szCs w:val="22"/>
        </w:rPr>
        <w:t xml:space="preserve">, </w:t>
      </w:r>
      <w:r w:rsidR="00D4281E" w:rsidRPr="004F0CB4">
        <w:rPr>
          <w:rFonts w:cs="Verdana"/>
          <w:sz w:val="22"/>
          <w:szCs w:val="22"/>
        </w:rPr>
        <w:t>dotacje pobrane w nadmiernej wysokości, podlegają zwrot</w:t>
      </w:r>
      <w:r w:rsidR="00F20929" w:rsidRPr="004F0CB4">
        <w:rPr>
          <w:rFonts w:cs="Verdana"/>
          <w:sz w:val="22"/>
          <w:szCs w:val="22"/>
        </w:rPr>
        <w:t>owi do budżetu wraz z odsetkami;</w:t>
      </w:r>
    </w:p>
    <w:p w:rsidR="004B1809" w:rsidRPr="004F0CB4" w:rsidRDefault="00D4281E" w:rsidP="004F0CB4">
      <w:pPr>
        <w:pStyle w:val="11Trescpisma"/>
        <w:numPr>
          <w:ilvl w:val="0"/>
          <w:numId w:val="7"/>
        </w:numPr>
        <w:spacing w:before="0" w:line="276" w:lineRule="auto"/>
        <w:ind w:left="284" w:hanging="284"/>
        <w:jc w:val="left"/>
        <w:rPr>
          <w:rFonts w:cs="Verdana"/>
          <w:sz w:val="22"/>
          <w:szCs w:val="22"/>
        </w:rPr>
      </w:pPr>
      <w:r w:rsidRPr="004F0CB4">
        <w:rPr>
          <w:sz w:val="22"/>
          <w:szCs w:val="22"/>
        </w:rPr>
        <w:t>w ODPN oraz „Informacjach miesięcznych o aktualnej liczbie uczniów (…)” dotycząc</w:t>
      </w:r>
      <w:r w:rsidR="00F20929" w:rsidRPr="004F0CB4">
        <w:rPr>
          <w:sz w:val="22"/>
          <w:szCs w:val="22"/>
        </w:rPr>
        <w:t>ych</w:t>
      </w:r>
      <w:r w:rsidRPr="004F0CB4">
        <w:rPr>
          <w:sz w:val="22"/>
          <w:szCs w:val="22"/>
        </w:rPr>
        <w:t xml:space="preserve"> Niepublicznego Dwujęzycznego Przedszkola </w:t>
      </w:r>
      <w:proofErr w:type="spellStart"/>
      <w:r w:rsidRPr="004F0CB4">
        <w:rPr>
          <w:sz w:val="22"/>
          <w:szCs w:val="22"/>
        </w:rPr>
        <w:t>Kids&amp;Co</w:t>
      </w:r>
      <w:proofErr w:type="spellEnd"/>
      <w:r w:rsidRPr="004F0CB4">
        <w:rPr>
          <w:sz w:val="22"/>
          <w:szCs w:val="22"/>
        </w:rPr>
        <w:t xml:space="preserve"> 1, wykazano liczbę uczniów zgodną z danymi w dokumentacji szkolnej;</w:t>
      </w:r>
    </w:p>
    <w:p w:rsidR="00F20929" w:rsidRPr="004F0CB4" w:rsidRDefault="00F20929" w:rsidP="004F0CB4">
      <w:pPr>
        <w:pStyle w:val="11Trescpisma"/>
        <w:numPr>
          <w:ilvl w:val="0"/>
          <w:numId w:val="7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poddane kontroli wydatki Przedszkoli sfinansowane z dotacji przeznaczono na cele określone w art. 35 ust. 1 ustawy o finansowaniu zadań oświatowych.</w:t>
      </w:r>
    </w:p>
    <w:p w:rsidR="00F20929" w:rsidRPr="004F0CB4" w:rsidRDefault="00F20929" w:rsidP="00FE5A55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Ponadto stwierdzono nieprawidłowości, które nie miały wpływu na rozliczenie dotacji:</w:t>
      </w:r>
    </w:p>
    <w:p w:rsidR="00F20929" w:rsidRPr="004F0CB4" w:rsidRDefault="00F20929" w:rsidP="004F0CB4">
      <w:pPr>
        <w:pStyle w:val="11Trescpisma"/>
        <w:numPr>
          <w:ilvl w:val="0"/>
          <w:numId w:val="13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4F0CB4">
        <w:rPr>
          <w:rFonts w:cs="Verdana"/>
          <w:sz w:val="22"/>
          <w:szCs w:val="22"/>
        </w:rPr>
        <w:t xml:space="preserve">w dziennikach zajęć </w:t>
      </w:r>
      <w:r w:rsidRPr="004F0CB4">
        <w:rPr>
          <w:sz w:val="22"/>
          <w:szCs w:val="22"/>
        </w:rPr>
        <w:t xml:space="preserve">Niepublicznego Dwujęzycznego Przedszkola </w:t>
      </w:r>
      <w:proofErr w:type="spellStart"/>
      <w:r w:rsidRPr="004F0CB4">
        <w:rPr>
          <w:sz w:val="22"/>
          <w:szCs w:val="22"/>
        </w:rPr>
        <w:t>Kids&amp;Co</w:t>
      </w:r>
      <w:proofErr w:type="spellEnd"/>
      <w:r w:rsidRPr="004F0CB4">
        <w:rPr>
          <w:sz w:val="22"/>
          <w:szCs w:val="22"/>
        </w:rPr>
        <w:t xml:space="preserve"> 1 </w:t>
      </w:r>
      <w:r w:rsidRPr="004F0CB4">
        <w:rPr>
          <w:rFonts w:cs="Verdana"/>
          <w:sz w:val="22"/>
          <w:szCs w:val="22"/>
        </w:rPr>
        <w:t>nie odnotowywano tematów zajęć przeprowadzonych w lipcu i sierpniu, czym naruszono § 16 ust. 7 p</w:t>
      </w:r>
      <w:r w:rsidR="005870C7">
        <w:rPr>
          <w:rFonts w:cs="Verdana"/>
          <w:sz w:val="22"/>
          <w:szCs w:val="22"/>
        </w:rPr>
        <w:t>un</w:t>
      </w:r>
      <w:r w:rsidRPr="004F0CB4">
        <w:rPr>
          <w:rFonts w:cs="Verdana"/>
          <w:sz w:val="22"/>
          <w:szCs w:val="22"/>
        </w:rPr>
        <w:t xml:space="preserve">kt 9 statutu Przedszkola - </w:t>
      </w:r>
      <w:r w:rsidRPr="004F0CB4">
        <w:rPr>
          <w:sz w:val="22"/>
          <w:szCs w:val="22"/>
        </w:rPr>
        <w:t>5 strona protokołu kontroli</w:t>
      </w:r>
      <w:r w:rsidR="005870C7">
        <w:rPr>
          <w:rFonts w:cs="Verdana"/>
          <w:sz w:val="22"/>
          <w:szCs w:val="22"/>
        </w:rPr>
        <w:t>;</w:t>
      </w:r>
    </w:p>
    <w:p w:rsidR="00F20929" w:rsidRPr="004F0CB4" w:rsidRDefault="00F20929" w:rsidP="004F0CB4">
      <w:pPr>
        <w:pStyle w:val="11Trescpisma"/>
        <w:numPr>
          <w:ilvl w:val="0"/>
          <w:numId w:val="13"/>
        </w:numPr>
        <w:spacing w:before="0" w:line="276" w:lineRule="auto"/>
        <w:ind w:left="284" w:hanging="284"/>
        <w:jc w:val="left"/>
        <w:rPr>
          <w:rFonts w:cs="Verdana"/>
          <w:sz w:val="22"/>
          <w:szCs w:val="22"/>
        </w:rPr>
      </w:pPr>
      <w:r w:rsidRPr="004F0CB4">
        <w:rPr>
          <w:rFonts w:cs="Verdana"/>
          <w:sz w:val="22"/>
          <w:szCs w:val="22"/>
        </w:rPr>
        <w:t xml:space="preserve">w dziennikach zajęć </w:t>
      </w:r>
      <w:r w:rsidRPr="004F0CB4">
        <w:rPr>
          <w:sz w:val="22"/>
          <w:szCs w:val="22"/>
        </w:rPr>
        <w:t xml:space="preserve">Niepublicznego Dwujęzycznego Przedszkola </w:t>
      </w:r>
      <w:proofErr w:type="spellStart"/>
      <w:r w:rsidRPr="004F0CB4">
        <w:rPr>
          <w:sz w:val="22"/>
          <w:szCs w:val="22"/>
        </w:rPr>
        <w:t>Kids&amp;Co</w:t>
      </w:r>
      <w:proofErr w:type="spellEnd"/>
      <w:r w:rsidRPr="004F0CB4">
        <w:rPr>
          <w:sz w:val="22"/>
          <w:szCs w:val="22"/>
        </w:rPr>
        <w:t xml:space="preserve"> 2 </w:t>
      </w:r>
      <w:r w:rsidRPr="004F0CB4">
        <w:rPr>
          <w:rFonts w:cs="Verdana"/>
          <w:sz w:val="22"/>
          <w:szCs w:val="22"/>
        </w:rPr>
        <w:t>nie odnotowywano godzin przyprowadzania i odbierania dziecka z Przedszkola, w niektórych dniach nauczyciele nie prowadzili dziennego zapisu pracy wychowawczo-dydaktycznej, a w dzienniku zajęć grupy Motylki, nie uzupełniono danych osobowych 5 dzieci</w:t>
      </w:r>
      <w:r w:rsidR="005D1522" w:rsidRPr="004F0CB4">
        <w:rPr>
          <w:rFonts w:cs="Verdana"/>
          <w:sz w:val="22"/>
          <w:szCs w:val="22"/>
        </w:rPr>
        <w:t xml:space="preserve"> oraz rodziców lub </w:t>
      </w:r>
      <w:r w:rsidRPr="004F0CB4">
        <w:rPr>
          <w:rFonts w:cs="Verdana"/>
          <w:sz w:val="22"/>
          <w:szCs w:val="22"/>
        </w:rPr>
        <w:t xml:space="preserve">opiekunów prawnych, czym naruszono § 16 </w:t>
      </w:r>
      <w:r w:rsidRPr="004F0CB4">
        <w:rPr>
          <w:rFonts w:cs="Calibri"/>
          <w:sz w:val="22"/>
          <w:szCs w:val="22"/>
        </w:rPr>
        <w:t>ust. 7 p</w:t>
      </w:r>
      <w:r w:rsidR="005870C7">
        <w:rPr>
          <w:rFonts w:cs="Calibri"/>
          <w:sz w:val="22"/>
          <w:szCs w:val="22"/>
        </w:rPr>
        <w:t>unkt</w:t>
      </w:r>
      <w:r w:rsidRPr="004F0CB4">
        <w:rPr>
          <w:rFonts w:cs="Verdana"/>
          <w:sz w:val="22"/>
          <w:szCs w:val="22"/>
        </w:rPr>
        <w:t xml:space="preserve"> 9 statutu Przedszkola – </w:t>
      </w:r>
      <w:r w:rsidRPr="004F0CB4">
        <w:rPr>
          <w:sz w:val="22"/>
          <w:szCs w:val="22"/>
        </w:rPr>
        <w:t>17 i 18 strona protokołu kontroli</w:t>
      </w:r>
      <w:r w:rsidRPr="004F0CB4">
        <w:rPr>
          <w:rFonts w:cs="Verdana"/>
          <w:sz w:val="22"/>
          <w:szCs w:val="22"/>
        </w:rPr>
        <w:t>.</w:t>
      </w:r>
    </w:p>
    <w:p w:rsidR="004B4C5C" w:rsidRPr="004F0CB4" w:rsidRDefault="00F944D3" w:rsidP="004F0CB4">
      <w:pPr>
        <w:pStyle w:val="Tekstpodstawowy"/>
        <w:suppressAutoHyphens/>
        <w:spacing w:before="200" w:line="276" w:lineRule="auto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Na podstawie § 5 ust. 15 uchwały nr LXII/1446/18 Rady Miejskiej Wrocławia</w:t>
      </w:r>
      <w:r w:rsidR="004F0CB4">
        <w:rPr>
          <w:sz w:val="22"/>
          <w:szCs w:val="22"/>
        </w:rPr>
        <w:t xml:space="preserve"> </w:t>
      </w:r>
      <w:r w:rsidRPr="004F0CB4">
        <w:rPr>
          <w:sz w:val="22"/>
          <w:szCs w:val="22"/>
        </w:rPr>
        <w:t>z dnia 13</w:t>
      </w:r>
      <w:r w:rsidR="00BD431C" w:rsidRPr="004F0CB4">
        <w:rPr>
          <w:sz w:val="22"/>
          <w:szCs w:val="22"/>
        </w:rPr>
        <w:t xml:space="preserve"> września </w:t>
      </w:r>
      <w:r w:rsidRPr="004F0CB4">
        <w:rPr>
          <w:sz w:val="22"/>
          <w:szCs w:val="22"/>
        </w:rPr>
        <w:t>201</w:t>
      </w:r>
      <w:r w:rsidR="002F45D5" w:rsidRPr="004F0CB4">
        <w:rPr>
          <w:sz w:val="22"/>
          <w:szCs w:val="22"/>
        </w:rPr>
        <w:t>8 r., w związku ze stwierdzon</w:t>
      </w:r>
      <w:r w:rsidR="005D7BBC" w:rsidRPr="004F0CB4">
        <w:rPr>
          <w:sz w:val="22"/>
          <w:szCs w:val="22"/>
        </w:rPr>
        <w:t>ymi</w:t>
      </w:r>
      <w:r w:rsidR="002F45D5" w:rsidRPr="004F0CB4">
        <w:rPr>
          <w:sz w:val="22"/>
          <w:szCs w:val="22"/>
        </w:rPr>
        <w:t xml:space="preserve"> nieprawidłowoś</w:t>
      </w:r>
      <w:r w:rsidR="005D7BBC" w:rsidRPr="004F0CB4">
        <w:rPr>
          <w:sz w:val="22"/>
          <w:szCs w:val="22"/>
        </w:rPr>
        <w:t>ciami</w:t>
      </w:r>
      <w:r w:rsidRPr="004F0CB4">
        <w:rPr>
          <w:sz w:val="22"/>
          <w:szCs w:val="22"/>
        </w:rPr>
        <w:t>, zobowiązuję do</w:t>
      </w:r>
      <w:r w:rsidR="004B4C5C" w:rsidRPr="004F0CB4">
        <w:rPr>
          <w:sz w:val="22"/>
          <w:szCs w:val="22"/>
        </w:rPr>
        <w:t>:</w:t>
      </w:r>
    </w:p>
    <w:p w:rsidR="00F92FA6" w:rsidRPr="004F0CB4" w:rsidRDefault="00F92FA6" w:rsidP="004F0CB4">
      <w:pPr>
        <w:pStyle w:val="Tekstpodstawowy"/>
        <w:numPr>
          <w:ilvl w:val="0"/>
          <w:numId w:val="12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4F0CB4">
        <w:rPr>
          <w:sz w:val="22"/>
          <w:szCs w:val="22"/>
        </w:rPr>
        <w:t>Prawidłowego i rzetelnego sporządz</w:t>
      </w:r>
      <w:r w:rsidR="00E85F00" w:rsidRPr="004F0CB4">
        <w:rPr>
          <w:sz w:val="22"/>
          <w:szCs w:val="22"/>
        </w:rPr>
        <w:t>a</w:t>
      </w:r>
      <w:r w:rsidRPr="004F0CB4">
        <w:rPr>
          <w:sz w:val="22"/>
          <w:szCs w:val="22"/>
        </w:rPr>
        <w:t>nia „Informacji miesięcznych o aktualnej liczbie uczniów (…)”.</w:t>
      </w:r>
    </w:p>
    <w:p w:rsidR="005D7BBC" w:rsidRPr="004F0CB4" w:rsidRDefault="00FA294F" w:rsidP="004F0CB4">
      <w:pPr>
        <w:pStyle w:val="Tekstpodstawowy"/>
        <w:numPr>
          <w:ilvl w:val="0"/>
          <w:numId w:val="12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4F0CB4">
        <w:rPr>
          <w:sz w:val="22"/>
          <w:szCs w:val="22"/>
        </w:rPr>
        <w:lastRenderedPageBreak/>
        <w:t>P</w:t>
      </w:r>
      <w:r w:rsidR="005D7BBC" w:rsidRPr="004F0CB4">
        <w:rPr>
          <w:sz w:val="22"/>
          <w:szCs w:val="22"/>
        </w:rPr>
        <w:t>obierania dotacji zgodnie z obowiązującymi przepisami.</w:t>
      </w:r>
    </w:p>
    <w:p w:rsidR="005D7BBC" w:rsidRPr="004F0CB4" w:rsidRDefault="005D7BBC" w:rsidP="004F0CB4">
      <w:pPr>
        <w:pStyle w:val="Tekstpodstawowy"/>
        <w:numPr>
          <w:ilvl w:val="0"/>
          <w:numId w:val="12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4F0CB4">
        <w:rPr>
          <w:bCs/>
          <w:sz w:val="22"/>
          <w:szCs w:val="22"/>
        </w:rPr>
        <w:t>Prowadzenia dokumentacji przebiegu nauczania</w:t>
      </w:r>
      <w:r w:rsidRPr="004F0CB4">
        <w:rPr>
          <w:sz w:val="22"/>
          <w:szCs w:val="22"/>
        </w:rPr>
        <w:t xml:space="preserve"> zgodnie z obowiązującymi przepisami.</w:t>
      </w:r>
    </w:p>
    <w:p w:rsidR="00F944D3" w:rsidRPr="004F0CB4" w:rsidRDefault="00F944D3" w:rsidP="004F0CB4">
      <w:pPr>
        <w:pStyle w:val="Tekstpodstawowy2"/>
        <w:tabs>
          <w:tab w:val="clear" w:pos="360"/>
          <w:tab w:val="left" w:pos="708"/>
        </w:tabs>
        <w:suppressAutoHyphens w:val="0"/>
        <w:spacing w:before="200" w:line="276" w:lineRule="auto"/>
        <w:jc w:val="left"/>
        <w:rPr>
          <w:szCs w:val="22"/>
        </w:rPr>
      </w:pPr>
      <w:r w:rsidRPr="004F0CB4">
        <w:rPr>
          <w:szCs w:val="22"/>
        </w:rPr>
        <w:t>O sposo</w:t>
      </w:r>
      <w:r w:rsidR="00364A51" w:rsidRPr="004F0CB4">
        <w:rPr>
          <w:szCs w:val="22"/>
        </w:rPr>
        <w:t>bie realizacji zalece</w:t>
      </w:r>
      <w:r w:rsidR="00E817B8" w:rsidRPr="004F0CB4">
        <w:rPr>
          <w:szCs w:val="22"/>
        </w:rPr>
        <w:t>ń</w:t>
      </w:r>
      <w:r w:rsidRPr="004F0CB4">
        <w:rPr>
          <w:szCs w:val="22"/>
        </w:rPr>
        <w:t xml:space="preserve"> pokontroln</w:t>
      </w:r>
      <w:r w:rsidR="00E817B8" w:rsidRPr="004F0CB4">
        <w:rPr>
          <w:szCs w:val="22"/>
        </w:rPr>
        <w:t>ych</w:t>
      </w:r>
      <w:r w:rsidRPr="004F0CB4">
        <w:rPr>
          <w:szCs w:val="22"/>
        </w:rPr>
        <w:t xml:space="preserve"> proszę poinformować Wydział Kontroli UMW, w terminie 30 dni od daty doręczenia niniejszego wystąpienia.</w:t>
      </w:r>
    </w:p>
    <w:p w:rsidR="00F20929" w:rsidRPr="004F0CB4" w:rsidRDefault="00F20929" w:rsidP="004F0CB4">
      <w:pPr>
        <w:pStyle w:val="Tekstpodstawowy2"/>
        <w:tabs>
          <w:tab w:val="clear" w:pos="360"/>
          <w:tab w:val="left" w:pos="708"/>
        </w:tabs>
        <w:suppressAutoHyphens w:val="0"/>
        <w:spacing w:before="200" w:line="276" w:lineRule="auto"/>
        <w:jc w:val="left"/>
        <w:rPr>
          <w:szCs w:val="22"/>
        </w:rPr>
      </w:pPr>
      <w:r w:rsidRPr="004F0CB4">
        <w:rPr>
          <w:szCs w:val="22"/>
        </w:rPr>
        <w:t>Ponadto informuję, że w sprawie zwrotu dotacji pobranej w nadmiernej wysokości zostanie wszczęte postępowanie administracyjne.</w:t>
      </w:r>
    </w:p>
    <w:p w:rsidR="004F0CB4" w:rsidRDefault="004F0CB4" w:rsidP="004F0CB4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F0CB4" w:rsidRDefault="004F0CB4" w:rsidP="004F0CB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4F0CB4" w:rsidRDefault="004F0CB4" w:rsidP="004F0CB4">
      <w:pPr>
        <w:pStyle w:val="Tekstpodstawowy2"/>
        <w:tabs>
          <w:tab w:val="clear" w:pos="360"/>
          <w:tab w:val="left" w:pos="708"/>
        </w:tabs>
        <w:suppressAutoHyphens w:val="0"/>
        <w:spacing w:before="120" w:after="360" w:line="276" w:lineRule="auto"/>
        <w:jc w:val="left"/>
        <w:rPr>
          <w:szCs w:val="22"/>
        </w:rPr>
      </w:pPr>
      <w:r>
        <w:rPr>
          <w:bCs/>
          <w:szCs w:val="22"/>
        </w:rPr>
        <w:t xml:space="preserve">Zastępca </w:t>
      </w:r>
      <w:r w:rsidRPr="00064EAE">
        <w:rPr>
          <w:bCs/>
          <w:szCs w:val="22"/>
        </w:rPr>
        <w:t>Dyrektor</w:t>
      </w:r>
      <w:r>
        <w:rPr>
          <w:bCs/>
          <w:szCs w:val="22"/>
        </w:rPr>
        <w:t>a Wydziału Kontroli</w:t>
      </w:r>
    </w:p>
    <w:p w:rsidR="005C27A0" w:rsidRPr="004F0CB4" w:rsidRDefault="005C27A0" w:rsidP="004F0CB4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  <w:rPr>
          <w:szCs w:val="22"/>
        </w:rPr>
      </w:pPr>
      <w:r w:rsidRPr="004F0CB4">
        <w:rPr>
          <w:szCs w:val="22"/>
        </w:rPr>
        <w:t>Do wiadomości:</w:t>
      </w:r>
    </w:p>
    <w:p w:rsidR="00E85F00" w:rsidRPr="004F0CB4" w:rsidRDefault="00E85F00" w:rsidP="004F0CB4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4F0CB4">
        <w:rPr>
          <w:rFonts w:ascii="Verdana" w:hAnsi="Verdana"/>
          <w:sz w:val="22"/>
          <w:szCs w:val="22"/>
        </w:rPr>
        <w:t>Centrum Rozwoju Dziecka Spółka z ograniczoną odpowiedzialnością</w:t>
      </w:r>
    </w:p>
    <w:p w:rsidR="005C27A0" w:rsidRPr="004F0CB4" w:rsidRDefault="005C27A0" w:rsidP="004F0CB4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4F0CB4">
        <w:rPr>
          <w:rFonts w:ascii="Verdana" w:hAnsi="Verdana"/>
          <w:sz w:val="22"/>
          <w:szCs w:val="22"/>
        </w:rPr>
        <w:t xml:space="preserve">Pan Jarosław </w:t>
      </w:r>
      <w:proofErr w:type="spellStart"/>
      <w:r w:rsidRPr="004F0CB4">
        <w:rPr>
          <w:rFonts w:ascii="Verdana" w:hAnsi="Verdana"/>
          <w:sz w:val="22"/>
          <w:szCs w:val="22"/>
        </w:rPr>
        <w:t>Delewski</w:t>
      </w:r>
      <w:proofErr w:type="spellEnd"/>
      <w:r w:rsidRPr="004F0CB4">
        <w:rPr>
          <w:rFonts w:ascii="Verdana" w:hAnsi="Verdana"/>
          <w:sz w:val="22"/>
          <w:szCs w:val="22"/>
        </w:rPr>
        <w:t xml:space="preserve"> – Dyrektor Departamentu Edukacji UMW </w:t>
      </w:r>
    </w:p>
    <w:p w:rsidR="00712906" w:rsidRPr="004F0CB4" w:rsidRDefault="00712906" w:rsidP="004F0CB4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4F0CB4">
        <w:rPr>
          <w:rFonts w:ascii="Verdana" w:hAnsi="Verdana"/>
          <w:sz w:val="22"/>
          <w:szCs w:val="22"/>
        </w:rPr>
        <w:t>aa</w:t>
      </w:r>
    </w:p>
    <w:sectPr w:rsidR="00712906" w:rsidRPr="004F0CB4" w:rsidSect="00DB48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875" w:rsidRDefault="003F1875">
      <w:r>
        <w:separator/>
      </w:r>
    </w:p>
  </w:endnote>
  <w:endnote w:type="continuationSeparator" w:id="0">
    <w:p w:rsidR="003F1875" w:rsidRDefault="003F1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B36C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B36C8">
      <w:rPr>
        <w:sz w:val="14"/>
        <w:szCs w:val="14"/>
      </w:rPr>
      <w:fldChar w:fldCharType="separate"/>
    </w:r>
    <w:r w:rsidR="005C2E9F">
      <w:rPr>
        <w:noProof/>
        <w:sz w:val="14"/>
        <w:szCs w:val="14"/>
      </w:rPr>
      <w:t>3</w:t>
    </w:r>
    <w:r w:rsidR="002B36C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B36C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B36C8">
      <w:rPr>
        <w:sz w:val="14"/>
        <w:szCs w:val="14"/>
      </w:rPr>
      <w:fldChar w:fldCharType="separate"/>
    </w:r>
    <w:r w:rsidR="005C2E9F">
      <w:rPr>
        <w:noProof/>
        <w:sz w:val="14"/>
        <w:szCs w:val="14"/>
      </w:rPr>
      <w:t>3</w:t>
    </w:r>
    <w:r w:rsidR="002B36C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</w:pPr>
  </w:p>
  <w:p w:rsidR="00E93B37" w:rsidRDefault="00E93B37">
    <w:pPr>
      <w:pStyle w:val="Stopka"/>
    </w:pPr>
    <w:r>
      <w:rPr>
        <w:noProof/>
      </w:rPr>
      <w:drawing>
        <wp:inline distT="0" distB="0" distL="0" distR="0">
          <wp:extent cx="2045970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875" w:rsidRDefault="003F1875">
      <w:r>
        <w:separator/>
      </w:r>
    </w:p>
  </w:footnote>
  <w:footnote w:type="continuationSeparator" w:id="0">
    <w:p w:rsidR="003F1875" w:rsidRDefault="003F1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2B36C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</w:pPr>
    <w:r>
      <w:rPr>
        <w:noProof/>
      </w:rPr>
      <w:drawing>
        <wp:inline distT="0" distB="0" distL="0" distR="0">
          <wp:extent cx="204597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A2E2C59"/>
    <w:multiLevelType w:val="hybridMultilevel"/>
    <w:tmpl w:val="0D829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410C2"/>
    <w:multiLevelType w:val="hybridMultilevel"/>
    <w:tmpl w:val="4DEC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A2D07"/>
    <w:multiLevelType w:val="hybridMultilevel"/>
    <w:tmpl w:val="B8D8D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E0EB6"/>
    <w:multiLevelType w:val="hybridMultilevel"/>
    <w:tmpl w:val="97BA3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A7611"/>
    <w:multiLevelType w:val="hybridMultilevel"/>
    <w:tmpl w:val="8D50E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E27E3"/>
    <w:multiLevelType w:val="hybridMultilevel"/>
    <w:tmpl w:val="C3B69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F314F"/>
    <w:multiLevelType w:val="hybridMultilevel"/>
    <w:tmpl w:val="543ACAAE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AF25DE"/>
    <w:multiLevelType w:val="hybridMultilevel"/>
    <w:tmpl w:val="8F08C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A1294"/>
    <w:multiLevelType w:val="hybridMultilevel"/>
    <w:tmpl w:val="DB8E738E"/>
    <w:lvl w:ilvl="0" w:tplc="9BB4E6E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D31B64"/>
    <w:multiLevelType w:val="hybridMultilevel"/>
    <w:tmpl w:val="73BA2C0E"/>
    <w:lvl w:ilvl="0" w:tplc="9BB4E6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1"/>
  </w:num>
  <w:num w:numId="4">
    <w:abstractNumId w:val="5"/>
  </w:num>
  <w:num w:numId="5">
    <w:abstractNumId w:val="13"/>
  </w:num>
  <w:num w:numId="6">
    <w:abstractNumId w:val="3"/>
  </w:num>
  <w:num w:numId="7">
    <w:abstractNumId w:val="7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F4324"/>
    <w:rsid w:val="000031C3"/>
    <w:rsid w:val="00011CF8"/>
    <w:rsid w:val="00021D73"/>
    <w:rsid w:val="00044FA1"/>
    <w:rsid w:val="00050FA3"/>
    <w:rsid w:val="00053857"/>
    <w:rsid w:val="00054327"/>
    <w:rsid w:val="00077213"/>
    <w:rsid w:val="00084DA5"/>
    <w:rsid w:val="00096F84"/>
    <w:rsid w:val="000A73EE"/>
    <w:rsid w:val="000C0049"/>
    <w:rsid w:val="000E37B3"/>
    <w:rsid w:val="000F3F79"/>
    <w:rsid w:val="001004A0"/>
    <w:rsid w:val="00102E8E"/>
    <w:rsid w:val="00113432"/>
    <w:rsid w:val="00127B9A"/>
    <w:rsid w:val="001356E2"/>
    <w:rsid w:val="0013722E"/>
    <w:rsid w:val="001379D5"/>
    <w:rsid w:val="00170E54"/>
    <w:rsid w:val="001837FA"/>
    <w:rsid w:val="0018536C"/>
    <w:rsid w:val="0018703C"/>
    <w:rsid w:val="0019110E"/>
    <w:rsid w:val="0019360F"/>
    <w:rsid w:val="00194F4F"/>
    <w:rsid w:val="00196225"/>
    <w:rsid w:val="00197AED"/>
    <w:rsid w:val="001A1FDB"/>
    <w:rsid w:val="001B26EF"/>
    <w:rsid w:val="001B4EA2"/>
    <w:rsid w:val="001B6263"/>
    <w:rsid w:val="001C34DE"/>
    <w:rsid w:val="001D2953"/>
    <w:rsid w:val="001E190A"/>
    <w:rsid w:val="001F1E1D"/>
    <w:rsid w:val="00202AE1"/>
    <w:rsid w:val="002121AD"/>
    <w:rsid w:val="00216F56"/>
    <w:rsid w:val="002176D3"/>
    <w:rsid w:val="00227A27"/>
    <w:rsid w:val="00232DB8"/>
    <w:rsid w:val="002403E5"/>
    <w:rsid w:val="00240AAB"/>
    <w:rsid w:val="002837D4"/>
    <w:rsid w:val="002868F0"/>
    <w:rsid w:val="002B2C82"/>
    <w:rsid w:val="002B36C8"/>
    <w:rsid w:val="002B6696"/>
    <w:rsid w:val="002D4424"/>
    <w:rsid w:val="002E035D"/>
    <w:rsid w:val="002E5464"/>
    <w:rsid w:val="002F1C14"/>
    <w:rsid w:val="002F45D5"/>
    <w:rsid w:val="00310338"/>
    <w:rsid w:val="00310627"/>
    <w:rsid w:val="003236DC"/>
    <w:rsid w:val="00327A67"/>
    <w:rsid w:val="00331E2F"/>
    <w:rsid w:val="003354CF"/>
    <w:rsid w:val="00364A51"/>
    <w:rsid w:val="00375A0D"/>
    <w:rsid w:val="003827CF"/>
    <w:rsid w:val="0038546C"/>
    <w:rsid w:val="00392420"/>
    <w:rsid w:val="003963A1"/>
    <w:rsid w:val="003B09E9"/>
    <w:rsid w:val="003B79A2"/>
    <w:rsid w:val="003D36C9"/>
    <w:rsid w:val="003E09A5"/>
    <w:rsid w:val="003E5238"/>
    <w:rsid w:val="003F1875"/>
    <w:rsid w:val="003F1923"/>
    <w:rsid w:val="00410D8B"/>
    <w:rsid w:val="00416426"/>
    <w:rsid w:val="004226FE"/>
    <w:rsid w:val="00424335"/>
    <w:rsid w:val="00425203"/>
    <w:rsid w:val="00432F1D"/>
    <w:rsid w:val="00433AA1"/>
    <w:rsid w:val="0044068D"/>
    <w:rsid w:val="00444380"/>
    <w:rsid w:val="00447ABE"/>
    <w:rsid w:val="00447BB1"/>
    <w:rsid w:val="00466558"/>
    <w:rsid w:val="00487676"/>
    <w:rsid w:val="004A1294"/>
    <w:rsid w:val="004A7D31"/>
    <w:rsid w:val="004B1809"/>
    <w:rsid w:val="004B18B6"/>
    <w:rsid w:val="004B3255"/>
    <w:rsid w:val="004B4C5C"/>
    <w:rsid w:val="004B4D70"/>
    <w:rsid w:val="004B68D1"/>
    <w:rsid w:val="004C4C9F"/>
    <w:rsid w:val="004E61A8"/>
    <w:rsid w:val="004E67FA"/>
    <w:rsid w:val="004F0537"/>
    <w:rsid w:val="004F0CB4"/>
    <w:rsid w:val="004F3344"/>
    <w:rsid w:val="004F4324"/>
    <w:rsid w:val="00500F3D"/>
    <w:rsid w:val="005304D9"/>
    <w:rsid w:val="00544C94"/>
    <w:rsid w:val="00552DDD"/>
    <w:rsid w:val="00555684"/>
    <w:rsid w:val="00560D83"/>
    <w:rsid w:val="00561621"/>
    <w:rsid w:val="00564719"/>
    <w:rsid w:val="00581600"/>
    <w:rsid w:val="005870C7"/>
    <w:rsid w:val="00587561"/>
    <w:rsid w:val="005952B6"/>
    <w:rsid w:val="005956D1"/>
    <w:rsid w:val="00595DC9"/>
    <w:rsid w:val="005C27A0"/>
    <w:rsid w:val="005C2E9F"/>
    <w:rsid w:val="005D1522"/>
    <w:rsid w:val="005D7BBC"/>
    <w:rsid w:val="005F5192"/>
    <w:rsid w:val="00604640"/>
    <w:rsid w:val="00664296"/>
    <w:rsid w:val="00664FF2"/>
    <w:rsid w:val="006702A8"/>
    <w:rsid w:val="00690DA3"/>
    <w:rsid w:val="00694ACE"/>
    <w:rsid w:val="006A2B34"/>
    <w:rsid w:val="006C2301"/>
    <w:rsid w:val="006C26A5"/>
    <w:rsid w:val="006D13C3"/>
    <w:rsid w:val="006E31A0"/>
    <w:rsid w:val="0071161B"/>
    <w:rsid w:val="00712906"/>
    <w:rsid w:val="00721E36"/>
    <w:rsid w:val="00722923"/>
    <w:rsid w:val="00724DBD"/>
    <w:rsid w:val="00725888"/>
    <w:rsid w:val="007349E8"/>
    <w:rsid w:val="00734B2B"/>
    <w:rsid w:val="00740B19"/>
    <w:rsid w:val="007450CB"/>
    <w:rsid w:val="0074554B"/>
    <w:rsid w:val="00746587"/>
    <w:rsid w:val="0074755C"/>
    <w:rsid w:val="007A4904"/>
    <w:rsid w:val="007C269C"/>
    <w:rsid w:val="007E617A"/>
    <w:rsid w:val="0081084E"/>
    <w:rsid w:val="00834D03"/>
    <w:rsid w:val="00842444"/>
    <w:rsid w:val="00852265"/>
    <w:rsid w:val="008524EC"/>
    <w:rsid w:val="00852EBF"/>
    <w:rsid w:val="00872C07"/>
    <w:rsid w:val="00881C0F"/>
    <w:rsid w:val="008A5526"/>
    <w:rsid w:val="008B549B"/>
    <w:rsid w:val="008C75A4"/>
    <w:rsid w:val="008D2355"/>
    <w:rsid w:val="008E44A3"/>
    <w:rsid w:val="008E6A35"/>
    <w:rsid w:val="008F144D"/>
    <w:rsid w:val="008F2483"/>
    <w:rsid w:val="0090146C"/>
    <w:rsid w:val="0090781D"/>
    <w:rsid w:val="00911227"/>
    <w:rsid w:val="00913CA9"/>
    <w:rsid w:val="00915182"/>
    <w:rsid w:val="0092064F"/>
    <w:rsid w:val="009234F5"/>
    <w:rsid w:val="00940CF2"/>
    <w:rsid w:val="009421CF"/>
    <w:rsid w:val="00947CC4"/>
    <w:rsid w:val="00961994"/>
    <w:rsid w:val="00966C96"/>
    <w:rsid w:val="00984775"/>
    <w:rsid w:val="00996971"/>
    <w:rsid w:val="009A60B7"/>
    <w:rsid w:val="009A6693"/>
    <w:rsid w:val="009D3537"/>
    <w:rsid w:val="009D597F"/>
    <w:rsid w:val="009E2907"/>
    <w:rsid w:val="009E29E5"/>
    <w:rsid w:val="009E3E48"/>
    <w:rsid w:val="009F05AF"/>
    <w:rsid w:val="00A00709"/>
    <w:rsid w:val="00A1053E"/>
    <w:rsid w:val="00A12E22"/>
    <w:rsid w:val="00A143D6"/>
    <w:rsid w:val="00A1747C"/>
    <w:rsid w:val="00A2588F"/>
    <w:rsid w:val="00A27A63"/>
    <w:rsid w:val="00A357E4"/>
    <w:rsid w:val="00A42301"/>
    <w:rsid w:val="00A51287"/>
    <w:rsid w:val="00A65535"/>
    <w:rsid w:val="00A67C81"/>
    <w:rsid w:val="00A85E95"/>
    <w:rsid w:val="00A97C6D"/>
    <w:rsid w:val="00A97CB3"/>
    <w:rsid w:val="00AA29EA"/>
    <w:rsid w:val="00AB4396"/>
    <w:rsid w:val="00AB5909"/>
    <w:rsid w:val="00AB6F2B"/>
    <w:rsid w:val="00AC4BEE"/>
    <w:rsid w:val="00AD1FAD"/>
    <w:rsid w:val="00AE0C27"/>
    <w:rsid w:val="00AF0CB4"/>
    <w:rsid w:val="00B001EF"/>
    <w:rsid w:val="00B04378"/>
    <w:rsid w:val="00B36F39"/>
    <w:rsid w:val="00B37C33"/>
    <w:rsid w:val="00B44060"/>
    <w:rsid w:val="00B450D0"/>
    <w:rsid w:val="00B47999"/>
    <w:rsid w:val="00B51530"/>
    <w:rsid w:val="00B53554"/>
    <w:rsid w:val="00B57FBB"/>
    <w:rsid w:val="00B64085"/>
    <w:rsid w:val="00B738AA"/>
    <w:rsid w:val="00B73D1F"/>
    <w:rsid w:val="00B9062A"/>
    <w:rsid w:val="00B92997"/>
    <w:rsid w:val="00BA0106"/>
    <w:rsid w:val="00BA0184"/>
    <w:rsid w:val="00BA7231"/>
    <w:rsid w:val="00BC2937"/>
    <w:rsid w:val="00BD0E38"/>
    <w:rsid w:val="00BD235B"/>
    <w:rsid w:val="00BD431C"/>
    <w:rsid w:val="00BE51D3"/>
    <w:rsid w:val="00BF068D"/>
    <w:rsid w:val="00BF5BA0"/>
    <w:rsid w:val="00BF7E36"/>
    <w:rsid w:val="00C01DBB"/>
    <w:rsid w:val="00C04FF5"/>
    <w:rsid w:val="00C16698"/>
    <w:rsid w:val="00C17A1A"/>
    <w:rsid w:val="00C17CA2"/>
    <w:rsid w:val="00C40CBC"/>
    <w:rsid w:val="00C62EA0"/>
    <w:rsid w:val="00C6615D"/>
    <w:rsid w:val="00C67596"/>
    <w:rsid w:val="00C6764E"/>
    <w:rsid w:val="00C90130"/>
    <w:rsid w:val="00C908E9"/>
    <w:rsid w:val="00C90A16"/>
    <w:rsid w:val="00C90D29"/>
    <w:rsid w:val="00C97B6C"/>
    <w:rsid w:val="00CA27D2"/>
    <w:rsid w:val="00CC2385"/>
    <w:rsid w:val="00D16DBD"/>
    <w:rsid w:val="00D23EE5"/>
    <w:rsid w:val="00D4281E"/>
    <w:rsid w:val="00D42E41"/>
    <w:rsid w:val="00D43FD8"/>
    <w:rsid w:val="00D54501"/>
    <w:rsid w:val="00D63216"/>
    <w:rsid w:val="00D64D3D"/>
    <w:rsid w:val="00D738E3"/>
    <w:rsid w:val="00DA2342"/>
    <w:rsid w:val="00DA70D4"/>
    <w:rsid w:val="00DB481A"/>
    <w:rsid w:val="00DB56AB"/>
    <w:rsid w:val="00DF7CDE"/>
    <w:rsid w:val="00E10DC0"/>
    <w:rsid w:val="00E10E5A"/>
    <w:rsid w:val="00E20A38"/>
    <w:rsid w:val="00E445FD"/>
    <w:rsid w:val="00E46CCD"/>
    <w:rsid w:val="00E62F56"/>
    <w:rsid w:val="00E63877"/>
    <w:rsid w:val="00E7443A"/>
    <w:rsid w:val="00E769A4"/>
    <w:rsid w:val="00E77AE2"/>
    <w:rsid w:val="00E817B8"/>
    <w:rsid w:val="00E81CDA"/>
    <w:rsid w:val="00E81EEF"/>
    <w:rsid w:val="00E85F00"/>
    <w:rsid w:val="00E91F91"/>
    <w:rsid w:val="00E93B37"/>
    <w:rsid w:val="00EA1281"/>
    <w:rsid w:val="00EB6749"/>
    <w:rsid w:val="00ED5219"/>
    <w:rsid w:val="00ED5E74"/>
    <w:rsid w:val="00EE7C4B"/>
    <w:rsid w:val="00F008AF"/>
    <w:rsid w:val="00F20929"/>
    <w:rsid w:val="00F21746"/>
    <w:rsid w:val="00F23FB7"/>
    <w:rsid w:val="00F30D3C"/>
    <w:rsid w:val="00F31D9E"/>
    <w:rsid w:val="00F35ACB"/>
    <w:rsid w:val="00F55C29"/>
    <w:rsid w:val="00F62BA7"/>
    <w:rsid w:val="00F82469"/>
    <w:rsid w:val="00F92FA6"/>
    <w:rsid w:val="00F944A6"/>
    <w:rsid w:val="00F944D3"/>
    <w:rsid w:val="00FA294F"/>
    <w:rsid w:val="00FA477D"/>
    <w:rsid w:val="00FA5452"/>
    <w:rsid w:val="00FB0F77"/>
    <w:rsid w:val="00FB34C2"/>
    <w:rsid w:val="00FB5FCC"/>
    <w:rsid w:val="00FB68A7"/>
    <w:rsid w:val="00FC000D"/>
    <w:rsid w:val="00FC0B3C"/>
    <w:rsid w:val="00FC7343"/>
    <w:rsid w:val="00FD09DC"/>
    <w:rsid w:val="00FE5A55"/>
    <w:rsid w:val="00FF37E7"/>
    <w:rsid w:val="00FF53F2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81A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DB481A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B481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B481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B481A"/>
  </w:style>
  <w:style w:type="paragraph" w:customStyle="1" w:styleId="11Trescpisma">
    <w:name w:val="@11.Tresc_pisma"/>
    <w:basedOn w:val="Normalny"/>
    <w:uiPriority w:val="99"/>
    <w:rsid w:val="00DB481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DB481A"/>
  </w:style>
  <w:style w:type="paragraph" w:customStyle="1" w:styleId="12Zwyrazamiszacunku">
    <w:name w:val="@12.Z_wyrazami_szacunku"/>
    <w:basedOn w:val="07Datapisma"/>
    <w:next w:val="13Podpisujacypismo"/>
    <w:rsid w:val="00DB481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B481A"/>
    <w:pPr>
      <w:spacing w:before="540"/>
    </w:pPr>
  </w:style>
  <w:style w:type="paragraph" w:customStyle="1" w:styleId="14StanowiskoPodpisujacego">
    <w:name w:val="@14.StanowiskoPodpisujacego"/>
    <w:basedOn w:val="11Trescpisma"/>
    <w:rsid w:val="00DB481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B481A"/>
    <w:rPr>
      <w:sz w:val="18"/>
    </w:rPr>
  </w:style>
  <w:style w:type="paragraph" w:customStyle="1" w:styleId="06Adresmiasto">
    <w:name w:val="@06.Adres_miasto"/>
    <w:basedOn w:val="11Trescpisma"/>
    <w:next w:val="07Datapisma"/>
    <w:rsid w:val="00DB481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B481A"/>
    <w:pPr>
      <w:spacing w:after="100"/>
    </w:pPr>
  </w:style>
  <w:style w:type="paragraph" w:styleId="Stopka">
    <w:name w:val="footer"/>
    <w:basedOn w:val="Normalny"/>
    <w:semiHidden/>
    <w:rsid w:val="00DB481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DB481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B481A"/>
    <w:rPr>
      <w:sz w:val="16"/>
    </w:rPr>
  </w:style>
  <w:style w:type="paragraph" w:styleId="Nagwek">
    <w:name w:val="header"/>
    <w:basedOn w:val="Normalny"/>
    <w:semiHidden/>
    <w:rsid w:val="00DB481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B481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B481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B481A"/>
    <w:rPr>
      <w:sz w:val="16"/>
    </w:rPr>
  </w:style>
  <w:style w:type="paragraph" w:customStyle="1" w:styleId="19Dowiadomosci">
    <w:name w:val="@19.Do_wiadomosci"/>
    <w:basedOn w:val="11Trescpisma"/>
    <w:rsid w:val="00DB481A"/>
    <w:rPr>
      <w:sz w:val="16"/>
    </w:rPr>
  </w:style>
  <w:style w:type="paragraph" w:customStyle="1" w:styleId="18Zalacznikilista">
    <w:name w:val="@18.Zalaczniki_lista"/>
    <w:basedOn w:val="11Trescpisma"/>
    <w:rsid w:val="00DB481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B481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DB481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DB481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B481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DB481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semiHidden/>
    <w:rsid w:val="00DB481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DB481A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DB481A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DB481A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DB481A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DB481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DB481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semiHidden/>
    <w:rsid w:val="00DB481A"/>
    <w:rPr>
      <w:sz w:val="16"/>
      <w:szCs w:val="16"/>
    </w:rPr>
  </w:style>
  <w:style w:type="paragraph" w:styleId="Tekstkomentarza">
    <w:name w:val="annotation text"/>
    <w:basedOn w:val="Normalny"/>
    <w:semiHidden/>
    <w:rsid w:val="00DB481A"/>
    <w:rPr>
      <w:sz w:val="20"/>
      <w:szCs w:val="20"/>
    </w:rPr>
  </w:style>
  <w:style w:type="character" w:customStyle="1" w:styleId="readonlytext">
    <w:name w:val="readonly_text"/>
    <w:basedOn w:val="Domylnaczcionkaakapitu"/>
    <w:rsid w:val="00DB481A"/>
  </w:style>
  <w:style w:type="paragraph" w:styleId="Listapunktowana">
    <w:name w:val="List Bullet"/>
    <w:basedOn w:val="Normalny"/>
    <w:autoRedefine/>
    <w:semiHidden/>
    <w:rsid w:val="00DB481A"/>
    <w:pPr>
      <w:numPr>
        <w:numId w:val="2"/>
      </w:numPr>
      <w:suppressAutoHyphens/>
    </w:pPr>
    <w:rPr>
      <w:rFonts w:ascii="Verdana" w:hAnsi="Verdana"/>
      <w:sz w:val="20"/>
      <w:szCs w:val="20"/>
      <w:lang w:eastAsia="ar-SA"/>
    </w:rPr>
  </w:style>
  <w:style w:type="paragraph" w:styleId="Tekstprzypisudolnego">
    <w:name w:val="footnote text"/>
    <w:basedOn w:val="Normalny"/>
    <w:semiHidden/>
    <w:rsid w:val="00DB481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B481A"/>
    <w:rPr>
      <w:vertAlign w:val="superscript"/>
    </w:rPr>
  </w:style>
  <w:style w:type="character" w:customStyle="1" w:styleId="Heading1Char">
    <w:name w:val="Heading 1 Char"/>
    <w:basedOn w:val="Domylnaczcionkaakapitu"/>
    <w:rsid w:val="00DB48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omylnaczcionkaakapitu"/>
    <w:rsid w:val="00DB481A"/>
    <w:rPr>
      <w:rFonts w:ascii="Times New Roman" w:hAnsi="Times New Roman" w:cs="Times New Roman"/>
      <w:b/>
      <w:bCs/>
      <w:sz w:val="28"/>
      <w:szCs w:val="28"/>
    </w:rPr>
  </w:style>
  <w:style w:type="paragraph" w:customStyle="1" w:styleId="Indeks">
    <w:name w:val="Indeks"/>
    <w:basedOn w:val="Normalny"/>
    <w:rsid w:val="00D43FD8"/>
    <w:pPr>
      <w:suppressLineNumbers/>
      <w:suppressAutoHyphens/>
    </w:pPr>
    <w:rPr>
      <w:rFonts w:ascii="Verdana" w:hAnsi="Verdan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B2C82"/>
    <w:pPr>
      <w:ind w:left="720"/>
      <w:contextualSpacing/>
    </w:pPr>
  </w:style>
  <w:style w:type="character" w:customStyle="1" w:styleId="Heading3Char">
    <w:name w:val="Heading 3 Char"/>
    <w:basedOn w:val="Domylnaczcionkaakapitu"/>
    <w:rsid w:val="0018536C"/>
    <w:rPr>
      <w:rFonts w:ascii="Cambria" w:hAnsi="Cambria" w:cs="Cambria"/>
      <w:b/>
      <w:bCs/>
      <w:sz w:val="26"/>
      <w:szCs w:val="26"/>
    </w:rPr>
  </w:style>
  <w:style w:type="paragraph" w:customStyle="1" w:styleId="Default">
    <w:name w:val="Default"/>
    <w:rsid w:val="00BD0E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F0CB4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26</TotalTime>
  <Pages>3</Pages>
  <Words>693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11</cp:revision>
  <cp:lastPrinted>2021-12-29T12:39:00Z</cp:lastPrinted>
  <dcterms:created xsi:type="dcterms:W3CDTF">2022-03-09T07:07:00Z</dcterms:created>
  <dcterms:modified xsi:type="dcterms:W3CDTF">2022-03-23T08:17:00Z</dcterms:modified>
</cp:coreProperties>
</file>