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8B" w:rsidRPr="00446D80" w:rsidRDefault="00DD5C8B" w:rsidP="00446D80">
      <w:pPr>
        <w:spacing w:before="120" w:line="276" w:lineRule="auto"/>
        <w:jc w:val="left"/>
        <w:rPr>
          <w:b/>
          <w:sz w:val="22"/>
          <w:szCs w:val="22"/>
        </w:rPr>
      </w:pPr>
      <w:r w:rsidRPr="00446D80">
        <w:rPr>
          <w:sz w:val="22"/>
          <w:szCs w:val="22"/>
        </w:rPr>
        <w:t xml:space="preserve">Pani </w:t>
      </w:r>
      <w:r w:rsidR="00F553C4" w:rsidRPr="00446D80">
        <w:rPr>
          <w:sz w:val="22"/>
          <w:szCs w:val="22"/>
        </w:rPr>
        <w:t xml:space="preserve">Marta </w:t>
      </w:r>
      <w:proofErr w:type="spellStart"/>
      <w:r w:rsidR="00F553C4" w:rsidRPr="00446D80">
        <w:rPr>
          <w:sz w:val="22"/>
          <w:szCs w:val="22"/>
        </w:rPr>
        <w:t>Koźmik</w:t>
      </w:r>
      <w:proofErr w:type="spellEnd"/>
    </w:p>
    <w:p w:rsidR="009D3642" w:rsidRPr="00446D80" w:rsidRDefault="00DD5C8B" w:rsidP="00446D80">
      <w:pPr>
        <w:spacing w:before="120" w:line="276" w:lineRule="auto"/>
        <w:jc w:val="left"/>
        <w:rPr>
          <w:sz w:val="22"/>
          <w:szCs w:val="22"/>
        </w:rPr>
      </w:pPr>
      <w:r w:rsidRPr="00446D80">
        <w:rPr>
          <w:sz w:val="22"/>
          <w:szCs w:val="22"/>
        </w:rPr>
        <w:t>O</w:t>
      </w:r>
      <w:r w:rsidR="009D3642" w:rsidRPr="00446D80">
        <w:rPr>
          <w:sz w:val="22"/>
          <w:szCs w:val="22"/>
        </w:rPr>
        <w:t>soba prowadząca</w:t>
      </w:r>
    </w:p>
    <w:p w:rsidR="00AE2536" w:rsidRDefault="00446D80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  <w:lang w:eastAsia="pl-PL"/>
        </w:rPr>
        <w:t xml:space="preserve">Pani </w:t>
      </w:r>
    </w:p>
    <w:p w:rsidR="00DD5C8B" w:rsidRPr="00446D80" w:rsidRDefault="00DD5C8B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 w:rsidRPr="00446D80">
        <w:rPr>
          <w:b w:val="0"/>
          <w:sz w:val="22"/>
          <w:szCs w:val="22"/>
          <w:lang w:eastAsia="pl-PL"/>
        </w:rPr>
        <w:t>P</w:t>
      </w:r>
      <w:r w:rsidR="00446D80">
        <w:rPr>
          <w:b w:val="0"/>
          <w:sz w:val="22"/>
          <w:szCs w:val="22"/>
          <w:lang w:eastAsia="pl-PL"/>
        </w:rPr>
        <w:t>ełnomocnik</w:t>
      </w:r>
    </w:p>
    <w:p w:rsidR="00F553C4" w:rsidRPr="00446D80" w:rsidRDefault="009D3642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 w:rsidRPr="00446D80">
        <w:rPr>
          <w:b w:val="0"/>
          <w:sz w:val="22"/>
          <w:szCs w:val="22"/>
          <w:lang w:eastAsia="pl-PL"/>
        </w:rPr>
        <w:t>Pana Roberta Stańczaka</w:t>
      </w:r>
    </w:p>
    <w:p w:rsidR="009D3642" w:rsidRPr="00446D80" w:rsidRDefault="00DD5C8B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 w:rsidRPr="00446D80">
        <w:rPr>
          <w:b w:val="0"/>
          <w:sz w:val="22"/>
          <w:szCs w:val="22"/>
          <w:lang w:eastAsia="pl-PL"/>
        </w:rPr>
        <w:t>Osoby prowadzącej</w:t>
      </w:r>
    </w:p>
    <w:p w:rsidR="00F553C4" w:rsidRPr="00446D80" w:rsidRDefault="00446D80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  <w:lang w:eastAsia="pl-PL"/>
        </w:rPr>
        <w:t>Niepubliczne Przedszkole</w:t>
      </w:r>
    </w:p>
    <w:p w:rsidR="00F553C4" w:rsidRPr="00446D80" w:rsidRDefault="00F553C4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 w:rsidRPr="00446D80">
        <w:rPr>
          <w:b w:val="0"/>
          <w:sz w:val="22"/>
          <w:szCs w:val="22"/>
          <w:lang w:eastAsia="pl-PL"/>
        </w:rPr>
        <w:t>Językowo – Sportowe „</w:t>
      </w:r>
      <w:proofErr w:type="spellStart"/>
      <w:r w:rsidRPr="00446D80">
        <w:rPr>
          <w:b w:val="0"/>
          <w:sz w:val="22"/>
          <w:szCs w:val="22"/>
          <w:lang w:eastAsia="pl-PL"/>
        </w:rPr>
        <w:t>Luppo-Puppo</w:t>
      </w:r>
      <w:proofErr w:type="spellEnd"/>
      <w:r w:rsidRPr="00446D80">
        <w:rPr>
          <w:b w:val="0"/>
          <w:sz w:val="22"/>
          <w:szCs w:val="22"/>
          <w:lang w:eastAsia="pl-PL"/>
        </w:rPr>
        <w:t>”</w:t>
      </w:r>
    </w:p>
    <w:p w:rsidR="00F553C4" w:rsidRPr="00446D80" w:rsidRDefault="00F553C4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 w:rsidRPr="00446D80">
        <w:rPr>
          <w:b w:val="0"/>
          <w:sz w:val="22"/>
          <w:szCs w:val="22"/>
          <w:lang w:eastAsia="pl-PL"/>
        </w:rPr>
        <w:t>ul. Antoniego Słonimskiego 1a</w:t>
      </w:r>
    </w:p>
    <w:p w:rsidR="00F553C4" w:rsidRPr="00446D80" w:rsidRDefault="00F553C4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 w:rsidRPr="00446D80">
        <w:rPr>
          <w:b w:val="0"/>
          <w:sz w:val="22"/>
          <w:szCs w:val="22"/>
          <w:lang w:eastAsia="pl-PL"/>
        </w:rPr>
        <w:t>50-304 Wrocław</w:t>
      </w:r>
    </w:p>
    <w:p w:rsidR="00F553C4" w:rsidRPr="00446D80" w:rsidRDefault="00446D80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  <w:lang w:eastAsia="pl-PL"/>
        </w:rPr>
        <w:t>Niepubliczne Przedszkole</w:t>
      </w:r>
    </w:p>
    <w:p w:rsidR="00F553C4" w:rsidRPr="00446D80" w:rsidRDefault="00F553C4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 w:rsidRPr="00446D80">
        <w:rPr>
          <w:b w:val="0"/>
          <w:sz w:val="22"/>
          <w:szCs w:val="22"/>
          <w:lang w:eastAsia="pl-PL"/>
        </w:rPr>
        <w:t>Językowo – Sportowe „</w:t>
      </w:r>
      <w:proofErr w:type="spellStart"/>
      <w:r w:rsidRPr="00446D80">
        <w:rPr>
          <w:b w:val="0"/>
          <w:sz w:val="22"/>
          <w:szCs w:val="22"/>
          <w:lang w:eastAsia="pl-PL"/>
        </w:rPr>
        <w:t>Luppo-Puppo</w:t>
      </w:r>
      <w:proofErr w:type="spellEnd"/>
      <w:r w:rsidRPr="00446D80">
        <w:rPr>
          <w:b w:val="0"/>
          <w:sz w:val="22"/>
          <w:szCs w:val="22"/>
          <w:lang w:eastAsia="pl-PL"/>
        </w:rPr>
        <w:t xml:space="preserve"> 2”</w:t>
      </w:r>
    </w:p>
    <w:p w:rsidR="00F553C4" w:rsidRPr="00446D80" w:rsidRDefault="00F553C4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 w:rsidRPr="00446D80">
        <w:rPr>
          <w:b w:val="0"/>
          <w:sz w:val="22"/>
          <w:szCs w:val="22"/>
          <w:lang w:eastAsia="pl-PL"/>
        </w:rPr>
        <w:t>ul. Czesława Miłosza 13-15</w:t>
      </w:r>
    </w:p>
    <w:p w:rsidR="00F553C4" w:rsidRPr="00446D80" w:rsidRDefault="00F553C4" w:rsidP="00446D80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 w:rsidRPr="00446D80">
        <w:rPr>
          <w:b w:val="0"/>
          <w:sz w:val="22"/>
          <w:szCs w:val="22"/>
          <w:lang w:eastAsia="pl-PL"/>
        </w:rPr>
        <w:t>50-304 Wrocław</w:t>
      </w:r>
    </w:p>
    <w:p w:rsidR="00AD1FAD" w:rsidRPr="00446D80" w:rsidRDefault="00D56921" w:rsidP="00446D80">
      <w:pPr>
        <w:pStyle w:val="07Datapisma"/>
        <w:spacing w:before="200" w:after="200" w:line="276" w:lineRule="auto"/>
        <w:jc w:val="left"/>
        <w:rPr>
          <w:sz w:val="22"/>
          <w:szCs w:val="22"/>
        </w:rPr>
      </w:pPr>
      <w:r w:rsidRPr="00446D80">
        <w:rPr>
          <w:sz w:val="22"/>
          <w:szCs w:val="22"/>
        </w:rPr>
        <w:t xml:space="preserve">Wrocław, </w:t>
      </w:r>
      <w:r w:rsidR="00DD5C8B" w:rsidRPr="00446D80">
        <w:rPr>
          <w:sz w:val="22"/>
          <w:szCs w:val="22"/>
        </w:rPr>
        <w:t>16</w:t>
      </w:r>
      <w:r w:rsidR="00F553C4" w:rsidRPr="00446D80">
        <w:rPr>
          <w:sz w:val="22"/>
          <w:szCs w:val="22"/>
        </w:rPr>
        <w:t xml:space="preserve"> czerwca</w:t>
      </w:r>
      <w:r w:rsidR="009B3E15" w:rsidRPr="00446D80">
        <w:rPr>
          <w:sz w:val="22"/>
          <w:szCs w:val="22"/>
        </w:rPr>
        <w:t xml:space="preserve"> </w:t>
      </w:r>
      <w:r w:rsidR="00AD1FAD" w:rsidRPr="00446D80">
        <w:rPr>
          <w:sz w:val="22"/>
          <w:szCs w:val="22"/>
        </w:rPr>
        <w:t>202</w:t>
      </w:r>
      <w:r w:rsidR="009B3E15" w:rsidRPr="00446D80">
        <w:rPr>
          <w:sz w:val="22"/>
          <w:szCs w:val="22"/>
        </w:rPr>
        <w:t>1</w:t>
      </w:r>
      <w:r w:rsidR="00446D80">
        <w:rPr>
          <w:sz w:val="22"/>
          <w:szCs w:val="22"/>
        </w:rPr>
        <w:t xml:space="preserve"> r.</w:t>
      </w:r>
    </w:p>
    <w:p w:rsidR="005C27A0" w:rsidRPr="00446D80" w:rsidRDefault="003E5238" w:rsidP="00446D80">
      <w:pPr>
        <w:pStyle w:val="07Datapisma"/>
        <w:spacing w:before="0" w:line="276" w:lineRule="auto"/>
        <w:jc w:val="left"/>
        <w:rPr>
          <w:sz w:val="22"/>
          <w:szCs w:val="22"/>
        </w:rPr>
      </w:pPr>
      <w:r w:rsidRPr="00446D80">
        <w:rPr>
          <w:sz w:val="22"/>
          <w:szCs w:val="22"/>
        </w:rPr>
        <w:t>WKN-KF.1711.</w:t>
      </w:r>
      <w:r w:rsidR="00BA0B65" w:rsidRPr="00446D80">
        <w:rPr>
          <w:sz w:val="22"/>
          <w:szCs w:val="22"/>
        </w:rPr>
        <w:t>15</w:t>
      </w:r>
      <w:r w:rsidR="00392420" w:rsidRPr="00446D80">
        <w:rPr>
          <w:sz w:val="22"/>
          <w:szCs w:val="22"/>
        </w:rPr>
        <w:t>.20</w:t>
      </w:r>
      <w:r w:rsidR="009B3E15" w:rsidRPr="00446D80">
        <w:rPr>
          <w:sz w:val="22"/>
          <w:szCs w:val="22"/>
        </w:rPr>
        <w:t>21</w:t>
      </w:r>
    </w:p>
    <w:p w:rsidR="005C27A0" w:rsidRPr="00446D80" w:rsidRDefault="00BA0B65" w:rsidP="00446D80">
      <w:pPr>
        <w:spacing w:before="120" w:line="276" w:lineRule="auto"/>
        <w:jc w:val="left"/>
        <w:rPr>
          <w:sz w:val="22"/>
          <w:szCs w:val="22"/>
        </w:rPr>
      </w:pPr>
      <w:r w:rsidRPr="00446D80">
        <w:rPr>
          <w:sz w:val="22"/>
          <w:szCs w:val="22"/>
        </w:rPr>
        <w:t>00071346/2021/W</w:t>
      </w:r>
    </w:p>
    <w:p w:rsidR="005C27A0" w:rsidRPr="00446D80" w:rsidRDefault="005C27A0" w:rsidP="00446D80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446D80">
        <w:rPr>
          <w:bCs/>
          <w:sz w:val="22"/>
          <w:szCs w:val="22"/>
        </w:rPr>
        <w:t>WYSTĄPIENIE POKONTROLNE</w:t>
      </w:r>
    </w:p>
    <w:p w:rsidR="0079047A" w:rsidRPr="00446D80" w:rsidRDefault="00F944D3" w:rsidP="00446D80">
      <w:pPr>
        <w:spacing w:line="276" w:lineRule="auto"/>
        <w:jc w:val="left"/>
        <w:rPr>
          <w:sz w:val="22"/>
          <w:szCs w:val="22"/>
        </w:rPr>
      </w:pPr>
      <w:r w:rsidRPr="00446D80">
        <w:rPr>
          <w:sz w:val="22"/>
          <w:szCs w:val="22"/>
        </w:rPr>
        <w:t>Wydział Kontroli Urzędu Miejskiego Wrocławia przeprowadził kontrolę na podstawie § 5 uchwały nr LXII/1446/18 Rady Miejskiej Wrocławia z dnia 13</w:t>
      </w:r>
      <w:r w:rsidR="00495046" w:rsidRPr="00446D80">
        <w:rPr>
          <w:sz w:val="22"/>
          <w:szCs w:val="22"/>
        </w:rPr>
        <w:t xml:space="preserve"> września </w:t>
      </w:r>
      <w:r w:rsidRPr="00446D80">
        <w:rPr>
          <w:sz w:val="22"/>
          <w:szCs w:val="22"/>
        </w:rPr>
        <w:t>2018 r. w sprawie dotacji udzielanych publicznym i niepub</w:t>
      </w:r>
      <w:r w:rsidR="00CB3225">
        <w:rPr>
          <w:sz w:val="22"/>
          <w:szCs w:val="22"/>
        </w:rPr>
        <w:t xml:space="preserve">licznym przedszkolom, szkołom i </w:t>
      </w:r>
      <w:r w:rsidRPr="00446D80">
        <w:rPr>
          <w:sz w:val="22"/>
          <w:szCs w:val="22"/>
        </w:rPr>
        <w:t>placówkom oświatowym oraz innym formom wychowania przedszkolnego, prowadzonym przez osoby fizycz</w:t>
      </w:r>
      <w:r w:rsidR="008E6A35" w:rsidRPr="00446D80">
        <w:rPr>
          <w:sz w:val="22"/>
          <w:szCs w:val="22"/>
        </w:rPr>
        <w:t>ne i prawne (Dziennik Urzędowy W</w:t>
      </w:r>
      <w:r w:rsidRPr="00446D80">
        <w:rPr>
          <w:sz w:val="22"/>
          <w:szCs w:val="22"/>
        </w:rPr>
        <w:t>ojewództwa Dolnośląskiego z dnia 25 września 2018 r</w:t>
      </w:r>
      <w:r w:rsidR="001001DA" w:rsidRPr="00446D80">
        <w:rPr>
          <w:sz w:val="22"/>
          <w:szCs w:val="22"/>
        </w:rPr>
        <w:t>.</w:t>
      </w:r>
      <w:r w:rsidRPr="00446D80">
        <w:rPr>
          <w:sz w:val="22"/>
          <w:szCs w:val="22"/>
        </w:rPr>
        <w:t xml:space="preserve"> poz</w:t>
      </w:r>
      <w:r w:rsidR="00FB0029" w:rsidRPr="00446D80">
        <w:rPr>
          <w:sz w:val="22"/>
          <w:szCs w:val="22"/>
        </w:rPr>
        <w:t>ycja</w:t>
      </w:r>
      <w:r w:rsidRPr="00446D80">
        <w:rPr>
          <w:sz w:val="22"/>
          <w:szCs w:val="22"/>
        </w:rPr>
        <w:t xml:space="preserve"> 4598</w:t>
      </w:r>
      <w:r w:rsidR="00DD5C8B" w:rsidRPr="00446D80">
        <w:rPr>
          <w:sz w:val="22"/>
          <w:szCs w:val="22"/>
        </w:rPr>
        <w:t xml:space="preserve"> ze zmianami</w:t>
      </w:r>
      <w:r w:rsidRPr="00446D80">
        <w:rPr>
          <w:sz w:val="22"/>
          <w:szCs w:val="22"/>
        </w:rPr>
        <w:t>).</w:t>
      </w:r>
    </w:p>
    <w:p w:rsidR="00446D80" w:rsidRDefault="00F944D3" w:rsidP="00446D80">
      <w:pPr>
        <w:spacing w:before="200" w:after="200" w:line="276" w:lineRule="auto"/>
        <w:jc w:val="left"/>
        <w:rPr>
          <w:bCs/>
          <w:sz w:val="22"/>
          <w:szCs w:val="22"/>
        </w:rPr>
      </w:pPr>
      <w:r w:rsidRPr="00446D80">
        <w:rPr>
          <w:sz w:val="22"/>
          <w:szCs w:val="22"/>
        </w:rPr>
        <w:t xml:space="preserve">Przedmiotem kontroli było sprawdzenie za okres od </w:t>
      </w:r>
      <w:r w:rsidR="0092064F" w:rsidRPr="00446D80">
        <w:rPr>
          <w:sz w:val="22"/>
          <w:szCs w:val="22"/>
        </w:rPr>
        <w:t xml:space="preserve">dnia </w:t>
      </w:r>
      <w:r w:rsidRPr="00446D80">
        <w:rPr>
          <w:sz w:val="22"/>
          <w:szCs w:val="22"/>
        </w:rPr>
        <w:t>1</w:t>
      </w:r>
      <w:r w:rsidR="00495046" w:rsidRPr="00446D80">
        <w:rPr>
          <w:sz w:val="22"/>
          <w:szCs w:val="22"/>
        </w:rPr>
        <w:t xml:space="preserve"> stycznia </w:t>
      </w:r>
      <w:r w:rsidRPr="00446D80">
        <w:rPr>
          <w:sz w:val="22"/>
          <w:szCs w:val="22"/>
        </w:rPr>
        <w:t>20</w:t>
      </w:r>
      <w:r w:rsidR="00980CCD" w:rsidRPr="00446D80">
        <w:rPr>
          <w:bCs/>
          <w:sz w:val="22"/>
          <w:szCs w:val="22"/>
        </w:rPr>
        <w:t>20</w:t>
      </w:r>
      <w:r w:rsidR="00446D80">
        <w:rPr>
          <w:sz w:val="22"/>
          <w:szCs w:val="22"/>
        </w:rPr>
        <w:t xml:space="preserve"> r. do </w:t>
      </w:r>
      <w:r w:rsidR="0092064F" w:rsidRPr="00446D80">
        <w:rPr>
          <w:sz w:val="22"/>
          <w:szCs w:val="22"/>
        </w:rPr>
        <w:t xml:space="preserve">dnia </w:t>
      </w:r>
      <w:r w:rsidRPr="00446D80">
        <w:rPr>
          <w:sz w:val="22"/>
          <w:szCs w:val="22"/>
        </w:rPr>
        <w:t>31</w:t>
      </w:r>
      <w:r w:rsidR="00495046" w:rsidRPr="00446D80">
        <w:rPr>
          <w:sz w:val="22"/>
          <w:szCs w:val="22"/>
        </w:rPr>
        <w:t xml:space="preserve"> grudnia </w:t>
      </w:r>
      <w:r w:rsidRPr="00446D80">
        <w:rPr>
          <w:sz w:val="22"/>
          <w:szCs w:val="22"/>
        </w:rPr>
        <w:t>20</w:t>
      </w:r>
      <w:r w:rsidR="00980CCD" w:rsidRPr="00446D80">
        <w:rPr>
          <w:bCs/>
          <w:sz w:val="22"/>
          <w:szCs w:val="22"/>
        </w:rPr>
        <w:t>20</w:t>
      </w:r>
      <w:r w:rsidRPr="00446D80">
        <w:rPr>
          <w:sz w:val="22"/>
          <w:szCs w:val="22"/>
        </w:rPr>
        <w:t xml:space="preserve"> r. prawidłowości pobrania i wykorzystania dotacji zgodnie z zasadami określonymi w art. 35 ustawy </w:t>
      </w:r>
      <w:r w:rsidR="008E6A35" w:rsidRPr="00446D80">
        <w:rPr>
          <w:sz w:val="22"/>
          <w:szCs w:val="22"/>
        </w:rPr>
        <w:t>z dnia 27</w:t>
      </w:r>
      <w:r w:rsidR="00446D80">
        <w:rPr>
          <w:sz w:val="22"/>
          <w:szCs w:val="22"/>
        </w:rPr>
        <w:t xml:space="preserve"> października</w:t>
      </w:r>
      <w:r w:rsidR="00AE2536">
        <w:rPr>
          <w:sz w:val="22"/>
          <w:szCs w:val="22"/>
        </w:rPr>
        <w:t xml:space="preserve"> </w:t>
      </w:r>
      <w:r w:rsidR="008E6A35" w:rsidRPr="00446D80">
        <w:rPr>
          <w:sz w:val="22"/>
          <w:szCs w:val="22"/>
        </w:rPr>
        <w:lastRenderedPageBreak/>
        <w:t xml:space="preserve">2017 r. </w:t>
      </w:r>
      <w:r w:rsidRPr="00446D80">
        <w:rPr>
          <w:sz w:val="22"/>
          <w:szCs w:val="22"/>
        </w:rPr>
        <w:t>o finansowaniu zadań oświatowych (</w:t>
      </w:r>
      <w:r w:rsidR="00980CCD" w:rsidRPr="00446D80">
        <w:rPr>
          <w:bCs/>
          <w:sz w:val="22"/>
          <w:szCs w:val="22"/>
        </w:rPr>
        <w:t>Dz. U</w:t>
      </w:r>
      <w:r w:rsidR="0079047A" w:rsidRPr="00446D80">
        <w:rPr>
          <w:bCs/>
          <w:sz w:val="22"/>
          <w:szCs w:val="22"/>
        </w:rPr>
        <w:t>.</w:t>
      </w:r>
      <w:r w:rsidR="00980CCD" w:rsidRPr="00446D80">
        <w:rPr>
          <w:bCs/>
          <w:sz w:val="22"/>
          <w:szCs w:val="22"/>
        </w:rPr>
        <w:t xml:space="preserve"> z 2017 r. poz</w:t>
      </w:r>
      <w:r w:rsidR="001001DA" w:rsidRPr="00446D80">
        <w:rPr>
          <w:bCs/>
          <w:sz w:val="22"/>
          <w:szCs w:val="22"/>
        </w:rPr>
        <w:t>ycja</w:t>
      </w:r>
      <w:r w:rsidR="00980CCD" w:rsidRPr="00446D80">
        <w:rPr>
          <w:bCs/>
          <w:sz w:val="22"/>
          <w:szCs w:val="22"/>
        </w:rPr>
        <w:t xml:space="preserve"> 2203 ze zm</w:t>
      </w:r>
      <w:r w:rsidR="00DD5C8B" w:rsidRPr="00446D80">
        <w:rPr>
          <w:bCs/>
          <w:sz w:val="22"/>
          <w:szCs w:val="22"/>
        </w:rPr>
        <w:t>ianami</w:t>
      </w:r>
      <w:r w:rsidR="001001DA" w:rsidRPr="00446D80">
        <w:rPr>
          <w:bCs/>
          <w:sz w:val="22"/>
          <w:szCs w:val="22"/>
        </w:rPr>
        <w:t xml:space="preserve">, </w:t>
      </w:r>
      <w:r w:rsidR="00980CCD" w:rsidRPr="00446D80">
        <w:rPr>
          <w:bCs/>
          <w:sz w:val="22"/>
          <w:szCs w:val="22"/>
        </w:rPr>
        <w:t>Dz. U. z 2020 r. poz</w:t>
      </w:r>
      <w:r w:rsidR="00DD5C8B" w:rsidRPr="00446D80">
        <w:rPr>
          <w:bCs/>
          <w:sz w:val="22"/>
          <w:szCs w:val="22"/>
        </w:rPr>
        <w:t>ycja</w:t>
      </w:r>
      <w:r w:rsidR="00BA0B65" w:rsidRPr="00446D80">
        <w:rPr>
          <w:bCs/>
          <w:sz w:val="22"/>
          <w:szCs w:val="22"/>
        </w:rPr>
        <w:t xml:space="preserve"> </w:t>
      </w:r>
      <w:r w:rsidR="00980CCD" w:rsidRPr="00446D80">
        <w:rPr>
          <w:bCs/>
          <w:sz w:val="22"/>
          <w:szCs w:val="22"/>
        </w:rPr>
        <w:t>17</w:t>
      </w:r>
      <w:r w:rsidR="001001DA" w:rsidRPr="00446D80">
        <w:rPr>
          <w:bCs/>
          <w:sz w:val="22"/>
          <w:szCs w:val="22"/>
        </w:rPr>
        <w:t xml:space="preserve"> i </w:t>
      </w:r>
      <w:r w:rsidR="001001DA" w:rsidRPr="00446D80">
        <w:rPr>
          <w:rFonts w:cs="Verdana"/>
          <w:sz w:val="22"/>
          <w:szCs w:val="22"/>
        </w:rPr>
        <w:t>Dz. U. z 2020 r. pozycja 2029</w:t>
      </w:r>
      <w:r w:rsidRPr="00446D80">
        <w:rPr>
          <w:sz w:val="22"/>
          <w:szCs w:val="22"/>
        </w:rPr>
        <w:t>).</w:t>
      </w:r>
    </w:p>
    <w:p w:rsidR="00F944D3" w:rsidRPr="00446D80" w:rsidRDefault="00F944D3" w:rsidP="00446D80">
      <w:pPr>
        <w:spacing w:before="200" w:after="200" w:line="276" w:lineRule="auto"/>
        <w:jc w:val="left"/>
        <w:rPr>
          <w:bCs/>
          <w:sz w:val="22"/>
          <w:szCs w:val="22"/>
        </w:rPr>
      </w:pPr>
      <w:r w:rsidRPr="00446D80">
        <w:rPr>
          <w:sz w:val="22"/>
          <w:szCs w:val="22"/>
        </w:rPr>
        <w:t>Szczegółowe ustalenia kontroli przedstawi</w:t>
      </w:r>
      <w:r w:rsidR="009E29E5" w:rsidRPr="00446D80">
        <w:rPr>
          <w:sz w:val="22"/>
          <w:szCs w:val="22"/>
        </w:rPr>
        <w:t>ono w protokole nr WKN-KF.1711.</w:t>
      </w:r>
      <w:r w:rsidR="00BA0B65" w:rsidRPr="00446D80">
        <w:rPr>
          <w:sz w:val="22"/>
          <w:szCs w:val="22"/>
        </w:rPr>
        <w:t>15</w:t>
      </w:r>
      <w:r w:rsidRPr="00446D80">
        <w:rPr>
          <w:sz w:val="22"/>
          <w:szCs w:val="22"/>
        </w:rPr>
        <w:t>.20</w:t>
      </w:r>
      <w:r w:rsidR="00FB68A7" w:rsidRPr="00446D80">
        <w:rPr>
          <w:sz w:val="22"/>
          <w:szCs w:val="22"/>
        </w:rPr>
        <w:t>2</w:t>
      </w:r>
      <w:r w:rsidR="00980CCD" w:rsidRPr="00446D80">
        <w:rPr>
          <w:sz w:val="22"/>
          <w:szCs w:val="22"/>
        </w:rPr>
        <w:t>1</w:t>
      </w:r>
      <w:r w:rsidRPr="00446D80">
        <w:rPr>
          <w:sz w:val="22"/>
          <w:szCs w:val="22"/>
        </w:rPr>
        <w:t xml:space="preserve">, podpisanym </w:t>
      </w:r>
      <w:r w:rsidR="009E29E5" w:rsidRPr="00446D80">
        <w:rPr>
          <w:sz w:val="22"/>
          <w:szCs w:val="22"/>
        </w:rPr>
        <w:t>przez osobę prowadzącą w dniu</w:t>
      </w:r>
      <w:r w:rsidR="004B3255" w:rsidRPr="00446D80">
        <w:rPr>
          <w:sz w:val="22"/>
          <w:szCs w:val="22"/>
        </w:rPr>
        <w:t xml:space="preserve"> </w:t>
      </w:r>
      <w:r w:rsidR="00BA0B65" w:rsidRPr="00446D80">
        <w:rPr>
          <w:sz w:val="22"/>
          <w:szCs w:val="22"/>
        </w:rPr>
        <w:t>21 maja</w:t>
      </w:r>
      <w:r w:rsidR="00495046" w:rsidRPr="00446D80">
        <w:rPr>
          <w:sz w:val="22"/>
          <w:szCs w:val="22"/>
        </w:rPr>
        <w:t xml:space="preserve"> </w:t>
      </w:r>
      <w:r w:rsidRPr="00446D80">
        <w:rPr>
          <w:sz w:val="22"/>
          <w:szCs w:val="22"/>
        </w:rPr>
        <w:t>20</w:t>
      </w:r>
      <w:r w:rsidR="00FB68A7" w:rsidRPr="00446D80">
        <w:rPr>
          <w:sz w:val="22"/>
          <w:szCs w:val="22"/>
        </w:rPr>
        <w:t>2</w:t>
      </w:r>
      <w:r w:rsidR="00980CCD" w:rsidRPr="00446D80">
        <w:rPr>
          <w:sz w:val="22"/>
          <w:szCs w:val="22"/>
        </w:rPr>
        <w:t>1</w:t>
      </w:r>
      <w:r w:rsidRPr="00446D80">
        <w:rPr>
          <w:sz w:val="22"/>
          <w:szCs w:val="22"/>
        </w:rPr>
        <w:t xml:space="preserve"> r.</w:t>
      </w:r>
    </w:p>
    <w:p w:rsidR="009D597F" w:rsidRPr="00446D80" w:rsidRDefault="00F944D3" w:rsidP="00446D80">
      <w:pPr>
        <w:spacing w:before="200" w:line="276" w:lineRule="auto"/>
        <w:jc w:val="left"/>
        <w:rPr>
          <w:sz w:val="22"/>
          <w:szCs w:val="22"/>
        </w:rPr>
      </w:pPr>
      <w:r w:rsidRPr="00446D80">
        <w:rPr>
          <w:sz w:val="22"/>
          <w:szCs w:val="22"/>
        </w:rPr>
        <w:t xml:space="preserve">Na podstawie przedłożonej w toku kontroli dokumentacji </w:t>
      </w:r>
      <w:r w:rsidR="00F944A6" w:rsidRPr="00446D80">
        <w:rPr>
          <w:sz w:val="22"/>
          <w:szCs w:val="22"/>
        </w:rPr>
        <w:t>ustalono</w:t>
      </w:r>
      <w:r w:rsidRPr="00446D80">
        <w:rPr>
          <w:sz w:val="22"/>
          <w:szCs w:val="22"/>
        </w:rPr>
        <w:t>, że</w:t>
      </w:r>
      <w:r w:rsidR="009D597F" w:rsidRPr="00446D80">
        <w:rPr>
          <w:sz w:val="22"/>
          <w:szCs w:val="22"/>
        </w:rPr>
        <w:t>:</w:t>
      </w:r>
    </w:p>
    <w:p w:rsidR="0007630C" w:rsidRPr="00446D80" w:rsidRDefault="004B3255" w:rsidP="00446D80">
      <w:pPr>
        <w:pStyle w:val="11Trescpisma"/>
        <w:numPr>
          <w:ilvl w:val="0"/>
          <w:numId w:val="3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446D80">
        <w:rPr>
          <w:sz w:val="22"/>
          <w:szCs w:val="22"/>
        </w:rPr>
        <w:t xml:space="preserve">w </w:t>
      </w:r>
      <w:r w:rsidR="00F944D3" w:rsidRPr="00446D80">
        <w:rPr>
          <w:sz w:val="22"/>
          <w:szCs w:val="22"/>
        </w:rPr>
        <w:t>„Informacjach miesięcznych o aktualnej liczbie uczniów (...)”</w:t>
      </w:r>
      <w:r w:rsidR="003236DC" w:rsidRPr="00446D80">
        <w:rPr>
          <w:sz w:val="22"/>
          <w:szCs w:val="22"/>
        </w:rPr>
        <w:t xml:space="preserve"> </w:t>
      </w:r>
      <w:r w:rsidR="005304FE" w:rsidRPr="00446D80">
        <w:rPr>
          <w:sz w:val="22"/>
          <w:szCs w:val="22"/>
        </w:rPr>
        <w:t>wykaz</w:t>
      </w:r>
      <w:r w:rsidR="009D597F" w:rsidRPr="00446D80">
        <w:rPr>
          <w:sz w:val="22"/>
          <w:szCs w:val="22"/>
        </w:rPr>
        <w:t>ano liczbę uczniów</w:t>
      </w:r>
      <w:r w:rsidR="00310338" w:rsidRPr="00446D80">
        <w:rPr>
          <w:sz w:val="22"/>
          <w:szCs w:val="22"/>
        </w:rPr>
        <w:t xml:space="preserve"> </w:t>
      </w:r>
      <w:r w:rsidR="009D597F" w:rsidRPr="00446D80">
        <w:rPr>
          <w:sz w:val="22"/>
          <w:szCs w:val="22"/>
        </w:rPr>
        <w:t>zgodną z danymi w dokumentacji szkolnej,</w:t>
      </w:r>
    </w:p>
    <w:p w:rsidR="003B609B" w:rsidRPr="00446D80" w:rsidRDefault="009D597F" w:rsidP="00446D80">
      <w:pPr>
        <w:pStyle w:val="11Trescpisma"/>
        <w:numPr>
          <w:ilvl w:val="0"/>
          <w:numId w:val="3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446D80">
        <w:rPr>
          <w:sz w:val="22"/>
          <w:szCs w:val="22"/>
        </w:rPr>
        <w:t>dotacj</w:t>
      </w:r>
      <w:r w:rsidR="00FA477D" w:rsidRPr="00446D80">
        <w:rPr>
          <w:sz w:val="22"/>
          <w:szCs w:val="22"/>
        </w:rPr>
        <w:t>e</w:t>
      </w:r>
      <w:r w:rsidRPr="00446D80">
        <w:rPr>
          <w:sz w:val="22"/>
          <w:szCs w:val="22"/>
        </w:rPr>
        <w:t xml:space="preserve"> należn</w:t>
      </w:r>
      <w:r w:rsidR="00FA477D" w:rsidRPr="00446D80">
        <w:rPr>
          <w:sz w:val="22"/>
          <w:szCs w:val="22"/>
        </w:rPr>
        <w:t>e</w:t>
      </w:r>
      <w:r w:rsidRPr="00446D80">
        <w:rPr>
          <w:sz w:val="22"/>
          <w:szCs w:val="22"/>
        </w:rPr>
        <w:t xml:space="preserve"> za 20</w:t>
      </w:r>
      <w:r w:rsidR="00980CCD" w:rsidRPr="00446D80">
        <w:rPr>
          <w:sz w:val="22"/>
          <w:szCs w:val="22"/>
        </w:rPr>
        <w:t>20</w:t>
      </w:r>
      <w:r w:rsidRPr="00446D80">
        <w:rPr>
          <w:sz w:val="22"/>
          <w:szCs w:val="22"/>
        </w:rPr>
        <w:t xml:space="preserve"> r. </w:t>
      </w:r>
      <w:r w:rsidR="001001DA" w:rsidRPr="00446D80">
        <w:rPr>
          <w:sz w:val="22"/>
          <w:szCs w:val="22"/>
        </w:rPr>
        <w:t>w kwotach</w:t>
      </w:r>
      <w:r w:rsidR="003B609B" w:rsidRPr="00446D80">
        <w:rPr>
          <w:sz w:val="22"/>
          <w:szCs w:val="22"/>
        </w:rPr>
        <w:t>:</w:t>
      </w:r>
    </w:p>
    <w:p w:rsidR="001001DA" w:rsidRPr="00446D80" w:rsidRDefault="00BA0B65" w:rsidP="00446D80">
      <w:pPr>
        <w:pStyle w:val="Akapitzlist"/>
        <w:numPr>
          <w:ilvl w:val="0"/>
          <w:numId w:val="10"/>
        </w:numPr>
        <w:spacing w:line="276" w:lineRule="auto"/>
        <w:ind w:left="284" w:hanging="284"/>
        <w:jc w:val="left"/>
        <w:rPr>
          <w:b/>
          <w:sz w:val="22"/>
          <w:szCs w:val="22"/>
        </w:rPr>
      </w:pPr>
      <w:r w:rsidRPr="00446D80">
        <w:rPr>
          <w:sz w:val="22"/>
          <w:szCs w:val="22"/>
        </w:rPr>
        <w:t>587.847,91</w:t>
      </w:r>
      <w:r w:rsidR="001001DA" w:rsidRPr="00446D80">
        <w:rPr>
          <w:sz w:val="22"/>
          <w:szCs w:val="22"/>
        </w:rPr>
        <w:t xml:space="preserve"> zł dla</w:t>
      </w:r>
      <w:r w:rsidRPr="00446D80">
        <w:rPr>
          <w:sz w:val="22"/>
          <w:szCs w:val="22"/>
        </w:rPr>
        <w:t xml:space="preserve"> Niepublicznego Przedszkola Językowo – Sportowego „</w:t>
      </w:r>
      <w:proofErr w:type="spellStart"/>
      <w:r w:rsidRPr="00446D80">
        <w:rPr>
          <w:sz w:val="22"/>
          <w:szCs w:val="22"/>
        </w:rPr>
        <w:t>Luppo-Puppo</w:t>
      </w:r>
      <w:proofErr w:type="spellEnd"/>
      <w:r w:rsidRPr="00446D80">
        <w:rPr>
          <w:sz w:val="22"/>
          <w:szCs w:val="22"/>
        </w:rPr>
        <w:t>”,</w:t>
      </w:r>
    </w:p>
    <w:p w:rsidR="001001DA" w:rsidRPr="00446D80" w:rsidRDefault="00BA0B65" w:rsidP="00446D80">
      <w:pPr>
        <w:pStyle w:val="Akapitzlist"/>
        <w:numPr>
          <w:ilvl w:val="0"/>
          <w:numId w:val="10"/>
        </w:numPr>
        <w:spacing w:line="276" w:lineRule="auto"/>
        <w:ind w:left="284" w:hanging="284"/>
        <w:jc w:val="left"/>
        <w:rPr>
          <w:bCs/>
          <w:sz w:val="22"/>
          <w:szCs w:val="22"/>
        </w:rPr>
      </w:pPr>
      <w:r w:rsidRPr="00446D80">
        <w:rPr>
          <w:bCs/>
          <w:sz w:val="22"/>
          <w:szCs w:val="22"/>
        </w:rPr>
        <w:t>354.073,85</w:t>
      </w:r>
      <w:r w:rsidR="001001DA" w:rsidRPr="00446D80">
        <w:rPr>
          <w:bCs/>
          <w:sz w:val="22"/>
          <w:szCs w:val="22"/>
        </w:rPr>
        <w:t xml:space="preserve"> zł dla</w:t>
      </w:r>
      <w:r w:rsidRPr="00446D80">
        <w:rPr>
          <w:bCs/>
          <w:sz w:val="22"/>
          <w:szCs w:val="22"/>
        </w:rPr>
        <w:t xml:space="preserve"> </w:t>
      </w:r>
      <w:r w:rsidRPr="00446D80">
        <w:rPr>
          <w:sz w:val="22"/>
          <w:szCs w:val="22"/>
        </w:rPr>
        <w:t>Niepublicznego Przedszkola Językowo – Sportowego „</w:t>
      </w:r>
      <w:proofErr w:type="spellStart"/>
      <w:r w:rsidRPr="00446D80">
        <w:rPr>
          <w:sz w:val="22"/>
          <w:szCs w:val="22"/>
        </w:rPr>
        <w:t>Luppo-Puppo</w:t>
      </w:r>
      <w:proofErr w:type="spellEnd"/>
      <w:r w:rsidRPr="00446D80">
        <w:rPr>
          <w:sz w:val="22"/>
          <w:szCs w:val="22"/>
        </w:rPr>
        <w:t xml:space="preserve"> 2”</w:t>
      </w:r>
      <w:r w:rsidR="001001DA" w:rsidRPr="00446D80">
        <w:rPr>
          <w:bCs/>
          <w:sz w:val="22"/>
          <w:szCs w:val="22"/>
        </w:rPr>
        <w:t>,</w:t>
      </w:r>
    </w:p>
    <w:p w:rsidR="009D597F" w:rsidRPr="00446D80" w:rsidRDefault="009D597F" w:rsidP="00446D80">
      <w:pPr>
        <w:pStyle w:val="11Trescpisma"/>
        <w:spacing w:before="0" w:line="276" w:lineRule="auto"/>
        <w:jc w:val="left"/>
        <w:rPr>
          <w:bCs/>
          <w:sz w:val="22"/>
          <w:szCs w:val="22"/>
        </w:rPr>
      </w:pPr>
      <w:r w:rsidRPr="00446D80">
        <w:rPr>
          <w:sz w:val="22"/>
          <w:szCs w:val="22"/>
        </w:rPr>
        <w:t xml:space="preserve">wydatkowano na cele określone </w:t>
      </w:r>
      <w:r w:rsidRPr="00446D80">
        <w:rPr>
          <w:rFonts w:cs="Arial"/>
          <w:bCs/>
          <w:sz w:val="22"/>
          <w:szCs w:val="22"/>
        </w:rPr>
        <w:t>w art. 35</w:t>
      </w:r>
      <w:r w:rsidR="0018703C" w:rsidRPr="00446D80">
        <w:rPr>
          <w:rFonts w:cs="Arial"/>
          <w:bCs/>
          <w:sz w:val="22"/>
          <w:szCs w:val="22"/>
        </w:rPr>
        <w:t xml:space="preserve"> </w:t>
      </w:r>
      <w:r w:rsidR="003236DC" w:rsidRPr="00446D80">
        <w:rPr>
          <w:rFonts w:cs="Arial"/>
          <w:bCs/>
          <w:sz w:val="22"/>
          <w:szCs w:val="22"/>
        </w:rPr>
        <w:t xml:space="preserve">ust. </w:t>
      </w:r>
      <w:r w:rsidR="005304FE" w:rsidRPr="00446D80">
        <w:rPr>
          <w:rFonts w:cs="Arial"/>
          <w:bCs/>
          <w:sz w:val="22"/>
          <w:szCs w:val="22"/>
        </w:rPr>
        <w:t>1</w:t>
      </w:r>
      <w:r w:rsidR="004A7D31" w:rsidRPr="00446D80">
        <w:rPr>
          <w:rFonts w:cs="Arial"/>
          <w:bCs/>
          <w:sz w:val="22"/>
          <w:szCs w:val="22"/>
        </w:rPr>
        <w:t xml:space="preserve"> </w:t>
      </w:r>
      <w:r w:rsidR="000B377F" w:rsidRPr="00446D80">
        <w:rPr>
          <w:rFonts w:cs="Arial"/>
          <w:bCs/>
          <w:sz w:val="22"/>
          <w:szCs w:val="22"/>
        </w:rPr>
        <w:t xml:space="preserve">ustawy o finansowaniu zadań </w:t>
      </w:r>
      <w:r w:rsidRPr="00446D80">
        <w:rPr>
          <w:rFonts w:cs="Arial"/>
          <w:bCs/>
          <w:sz w:val="22"/>
          <w:szCs w:val="22"/>
        </w:rPr>
        <w:t>oświatowych</w:t>
      </w:r>
      <w:r w:rsidR="00BA7231" w:rsidRPr="00446D80">
        <w:rPr>
          <w:rFonts w:cs="Arial"/>
          <w:bCs/>
          <w:sz w:val="22"/>
          <w:szCs w:val="22"/>
        </w:rPr>
        <w:t>.</w:t>
      </w:r>
    </w:p>
    <w:p w:rsidR="005304FE" w:rsidRPr="00446D80" w:rsidRDefault="002B20A5" w:rsidP="007D1DE5">
      <w:pPr>
        <w:pStyle w:val="Nagwektabeli"/>
        <w:suppressLineNumbers w:val="0"/>
        <w:suppressAutoHyphens w:val="0"/>
        <w:spacing w:line="276" w:lineRule="auto"/>
        <w:jc w:val="left"/>
        <w:rPr>
          <w:b w:val="0"/>
          <w:sz w:val="22"/>
          <w:szCs w:val="22"/>
        </w:rPr>
      </w:pPr>
      <w:r w:rsidRPr="00446D80">
        <w:rPr>
          <w:rFonts w:cs="Arial"/>
          <w:b w:val="0"/>
          <w:bCs w:val="0"/>
          <w:sz w:val="22"/>
          <w:szCs w:val="22"/>
          <w:lang w:eastAsia="pl-PL"/>
        </w:rPr>
        <w:t>Przeprowadzona kontrola wykazała</w:t>
      </w:r>
      <w:r w:rsidR="00F944A6" w:rsidRPr="00446D80">
        <w:rPr>
          <w:rFonts w:cs="Arial"/>
          <w:b w:val="0"/>
          <w:bCs w:val="0"/>
          <w:sz w:val="22"/>
          <w:szCs w:val="22"/>
          <w:lang w:eastAsia="pl-PL"/>
        </w:rPr>
        <w:t xml:space="preserve"> nieprawidłowoś</w:t>
      </w:r>
      <w:r w:rsidR="003B609B" w:rsidRPr="00446D80">
        <w:rPr>
          <w:rFonts w:cs="Arial"/>
          <w:b w:val="0"/>
          <w:bCs w:val="0"/>
          <w:sz w:val="22"/>
          <w:szCs w:val="22"/>
          <w:lang w:eastAsia="pl-PL"/>
        </w:rPr>
        <w:t>ć</w:t>
      </w:r>
      <w:r w:rsidR="00F944A6" w:rsidRPr="00446D80">
        <w:rPr>
          <w:rFonts w:cs="Arial"/>
          <w:b w:val="0"/>
          <w:bCs w:val="0"/>
          <w:sz w:val="22"/>
          <w:szCs w:val="22"/>
          <w:lang w:eastAsia="pl-PL"/>
        </w:rPr>
        <w:t>, któr</w:t>
      </w:r>
      <w:r w:rsidR="003B609B" w:rsidRPr="00446D80">
        <w:rPr>
          <w:rFonts w:cs="Arial"/>
          <w:b w:val="0"/>
          <w:bCs w:val="0"/>
          <w:sz w:val="22"/>
          <w:szCs w:val="22"/>
          <w:lang w:eastAsia="pl-PL"/>
        </w:rPr>
        <w:t>a</w:t>
      </w:r>
      <w:r w:rsidR="00F944A6" w:rsidRPr="00446D80">
        <w:rPr>
          <w:rFonts w:cs="Arial"/>
          <w:b w:val="0"/>
          <w:bCs w:val="0"/>
          <w:sz w:val="22"/>
          <w:szCs w:val="22"/>
          <w:lang w:eastAsia="pl-PL"/>
        </w:rPr>
        <w:t xml:space="preserve"> nie </w:t>
      </w:r>
      <w:r w:rsidR="000B377F" w:rsidRPr="00446D80">
        <w:rPr>
          <w:rFonts w:cs="Arial"/>
          <w:b w:val="0"/>
          <w:bCs w:val="0"/>
          <w:sz w:val="22"/>
          <w:szCs w:val="22"/>
          <w:lang w:eastAsia="pl-PL"/>
        </w:rPr>
        <w:t>mi</w:t>
      </w:r>
      <w:r w:rsidR="003B609B" w:rsidRPr="00446D80">
        <w:rPr>
          <w:rFonts w:cs="Arial"/>
          <w:b w:val="0"/>
          <w:bCs w:val="0"/>
          <w:sz w:val="22"/>
          <w:szCs w:val="22"/>
          <w:lang w:eastAsia="pl-PL"/>
        </w:rPr>
        <w:t xml:space="preserve">ała </w:t>
      </w:r>
      <w:r w:rsidR="00F944A6" w:rsidRPr="00446D80">
        <w:rPr>
          <w:rFonts w:cs="Arial"/>
          <w:b w:val="0"/>
          <w:bCs w:val="0"/>
          <w:sz w:val="22"/>
          <w:szCs w:val="22"/>
          <w:lang w:eastAsia="pl-PL"/>
        </w:rPr>
        <w:t>w</w:t>
      </w:r>
      <w:r w:rsidR="002B6696" w:rsidRPr="00446D80">
        <w:rPr>
          <w:rFonts w:cs="Arial"/>
          <w:b w:val="0"/>
          <w:bCs w:val="0"/>
          <w:sz w:val="22"/>
          <w:szCs w:val="22"/>
          <w:lang w:eastAsia="pl-PL"/>
        </w:rPr>
        <w:t>pływ</w:t>
      </w:r>
      <w:r w:rsidR="00447BB1" w:rsidRPr="00446D80">
        <w:rPr>
          <w:rFonts w:cs="Arial"/>
          <w:b w:val="0"/>
          <w:bCs w:val="0"/>
          <w:sz w:val="22"/>
          <w:szCs w:val="22"/>
          <w:lang w:eastAsia="pl-PL"/>
        </w:rPr>
        <w:t>u</w:t>
      </w:r>
      <w:r w:rsidR="002B6696" w:rsidRPr="00446D80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="004A7D31" w:rsidRPr="00446D80">
        <w:rPr>
          <w:rFonts w:cs="Arial"/>
          <w:b w:val="0"/>
          <w:bCs w:val="0"/>
          <w:sz w:val="22"/>
          <w:szCs w:val="22"/>
          <w:lang w:eastAsia="pl-PL"/>
        </w:rPr>
        <w:t xml:space="preserve">na rozliczenie </w:t>
      </w:r>
      <w:r w:rsidR="00447BB1" w:rsidRPr="00446D80">
        <w:rPr>
          <w:rFonts w:cs="Arial"/>
          <w:b w:val="0"/>
          <w:bCs w:val="0"/>
          <w:sz w:val="22"/>
          <w:szCs w:val="22"/>
          <w:lang w:eastAsia="pl-PL"/>
        </w:rPr>
        <w:t xml:space="preserve">kwoty </w:t>
      </w:r>
      <w:r w:rsidR="004A7D31" w:rsidRPr="00446D80">
        <w:rPr>
          <w:rFonts w:cs="Arial"/>
          <w:b w:val="0"/>
          <w:bCs w:val="0"/>
          <w:sz w:val="22"/>
          <w:szCs w:val="22"/>
          <w:lang w:eastAsia="pl-PL"/>
        </w:rPr>
        <w:t xml:space="preserve">dotacji, </w:t>
      </w:r>
      <w:r w:rsidR="000B377F" w:rsidRPr="00446D80">
        <w:rPr>
          <w:rFonts w:cs="Arial"/>
          <w:b w:val="0"/>
          <w:bCs w:val="0"/>
          <w:sz w:val="22"/>
          <w:szCs w:val="22"/>
          <w:lang w:eastAsia="pl-PL"/>
        </w:rPr>
        <w:t>mianowicie</w:t>
      </w:r>
      <w:r w:rsidR="0086392C" w:rsidRPr="00446D80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="00DD5C8B" w:rsidRPr="00446D80">
        <w:rPr>
          <w:rFonts w:cs="Arial"/>
          <w:b w:val="0"/>
          <w:bCs w:val="0"/>
          <w:sz w:val="22"/>
          <w:szCs w:val="22"/>
          <w:lang w:eastAsia="pl-PL"/>
        </w:rPr>
        <w:t>stwierdzono przypadki wykazania w ODPN nieprawidłowych danych</w:t>
      </w:r>
      <w:r w:rsidR="00DD2450" w:rsidRPr="00446D80">
        <w:rPr>
          <w:b w:val="0"/>
          <w:sz w:val="22"/>
          <w:szCs w:val="22"/>
        </w:rPr>
        <w:t xml:space="preserve"> </w:t>
      </w:r>
      <w:r w:rsidR="0095299F" w:rsidRPr="00446D80">
        <w:rPr>
          <w:b w:val="0"/>
          <w:sz w:val="22"/>
          <w:szCs w:val="22"/>
        </w:rPr>
        <w:t xml:space="preserve">- </w:t>
      </w:r>
      <w:r w:rsidR="005304FE" w:rsidRPr="00446D80">
        <w:rPr>
          <w:b w:val="0"/>
          <w:sz w:val="22"/>
          <w:szCs w:val="22"/>
        </w:rPr>
        <w:t>str</w:t>
      </w:r>
      <w:r w:rsidR="000B377F" w:rsidRPr="00446D80">
        <w:rPr>
          <w:b w:val="0"/>
          <w:sz w:val="22"/>
          <w:szCs w:val="22"/>
        </w:rPr>
        <w:t>ona</w:t>
      </w:r>
      <w:r w:rsidR="005304FE" w:rsidRPr="00446D80">
        <w:rPr>
          <w:b w:val="0"/>
          <w:sz w:val="22"/>
          <w:szCs w:val="22"/>
        </w:rPr>
        <w:t xml:space="preserve"> </w:t>
      </w:r>
      <w:r w:rsidR="00DD2450" w:rsidRPr="00446D80">
        <w:rPr>
          <w:b w:val="0"/>
          <w:sz w:val="22"/>
          <w:szCs w:val="22"/>
        </w:rPr>
        <w:t>7 i 8</w:t>
      </w:r>
      <w:r w:rsidR="005304FE" w:rsidRPr="00446D80">
        <w:rPr>
          <w:b w:val="0"/>
          <w:sz w:val="22"/>
          <w:szCs w:val="22"/>
        </w:rPr>
        <w:t xml:space="preserve"> protokołu kontroli.</w:t>
      </w:r>
    </w:p>
    <w:p w:rsidR="00444380" w:rsidRPr="00446D80" w:rsidRDefault="00495499" w:rsidP="00446D80">
      <w:pPr>
        <w:pStyle w:val="Tekstpodstawowy"/>
        <w:suppressAutoHyphens/>
        <w:spacing w:before="200" w:line="276" w:lineRule="auto"/>
        <w:jc w:val="left"/>
        <w:rPr>
          <w:sz w:val="22"/>
          <w:szCs w:val="22"/>
        </w:rPr>
      </w:pPr>
      <w:r w:rsidRPr="00446D80">
        <w:rPr>
          <w:sz w:val="22"/>
          <w:szCs w:val="22"/>
        </w:rPr>
        <w:t xml:space="preserve">Na podstawie § 5 ust. </w:t>
      </w:r>
      <w:r w:rsidR="00F944D3" w:rsidRPr="00446D80">
        <w:rPr>
          <w:sz w:val="22"/>
          <w:szCs w:val="22"/>
        </w:rPr>
        <w:t>15 uchwały nr LXII/14</w:t>
      </w:r>
      <w:r w:rsidR="00446D80">
        <w:rPr>
          <w:sz w:val="22"/>
          <w:szCs w:val="22"/>
        </w:rPr>
        <w:t xml:space="preserve">46/18 Rady Miejskiej Wrocławia </w:t>
      </w:r>
      <w:r w:rsidR="00F944D3" w:rsidRPr="00446D80">
        <w:rPr>
          <w:sz w:val="22"/>
          <w:szCs w:val="22"/>
        </w:rPr>
        <w:t>z dnia 13</w:t>
      </w:r>
      <w:r w:rsidR="00495046" w:rsidRPr="00446D80">
        <w:rPr>
          <w:sz w:val="22"/>
          <w:szCs w:val="22"/>
        </w:rPr>
        <w:t xml:space="preserve"> września </w:t>
      </w:r>
      <w:r w:rsidR="00F944D3" w:rsidRPr="00446D80">
        <w:rPr>
          <w:sz w:val="22"/>
          <w:szCs w:val="22"/>
        </w:rPr>
        <w:t>201</w:t>
      </w:r>
      <w:r w:rsidR="003B609B" w:rsidRPr="00446D80">
        <w:rPr>
          <w:sz w:val="22"/>
          <w:szCs w:val="22"/>
        </w:rPr>
        <w:t>8 r., w związku ze stwierdzoną</w:t>
      </w:r>
      <w:r w:rsidR="00444380" w:rsidRPr="00446D80">
        <w:rPr>
          <w:sz w:val="22"/>
          <w:szCs w:val="22"/>
        </w:rPr>
        <w:t xml:space="preserve"> nieprawidłowości</w:t>
      </w:r>
      <w:r w:rsidR="000B377F" w:rsidRPr="00446D80">
        <w:rPr>
          <w:sz w:val="22"/>
          <w:szCs w:val="22"/>
        </w:rPr>
        <w:t>ą</w:t>
      </w:r>
      <w:r w:rsidR="00F944D3" w:rsidRPr="00446D80">
        <w:rPr>
          <w:sz w:val="22"/>
          <w:szCs w:val="22"/>
        </w:rPr>
        <w:t>,  zobowiązuję do</w:t>
      </w:r>
      <w:r w:rsidR="004A7D31" w:rsidRPr="00446D80">
        <w:rPr>
          <w:sz w:val="22"/>
          <w:szCs w:val="22"/>
        </w:rPr>
        <w:t xml:space="preserve"> </w:t>
      </w:r>
      <w:r w:rsidR="00DD2450" w:rsidRPr="00446D80">
        <w:rPr>
          <w:sz w:val="22"/>
          <w:szCs w:val="22"/>
        </w:rPr>
        <w:t>prawidłowego rejestrowania danych o uczniach w sys</w:t>
      </w:r>
      <w:r w:rsidR="00446D80">
        <w:rPr>
          <w:sz w:val="22"/>
          <w:szCs w:val="22"/>
        </w:rPr>
        <w:t>temie komputerowym ODPN.</w:t>
      </w:r>
    </w:p>
    <w:p w:rsidR="00F944D3" w:rsidRPr="00446D80" w:rsidRDefault="00F944D3" w:rsidP="00446D80">
      <w:pPr>
        <w:pStyle w:val="Tekstpodstawowy2"/>
        <w:tabs>
          <w:tab w:val="clear" w:pos="360"/>
          <w:tab w:val="left" w:pos="708"/>
        </w:tabs>
        <w:suppressAutoHyphens w:val="0"/>
        <w:spacing w:before="200" w:line="276" w:lineRule="auto"/>
        <w:jc w:val="left"/>
        <w:rPr>
          <w:szCs w:val="22"/>
        </w:rPr>
      </w:pPr>
      <w:r w:rsidRPr="00446D80">
        <w:rPr>
          <w:szCs w:val="22"/>
        </w:rPr>
        <w:t>O sposo</w:t>
      </w:r>
      <w:r w:rsidR="00364A51" w:rsidRPr="00446D80">
        <w:rPr>
          <w:szCs w:val="22"/>
        </w:rPr>
        <w:t>bie realizacji zalece</w:t>
      </w:r>
      <w:r w:rsidR="00B35A0B" w:rsidRPr="00446D80">
        <w:rPr>
          <w:szCs w:val="22"/>
        </w:rPr>
        <w:t xml:space="preserve">nia </w:t>
      </w:r>
      <w:r w:rsidRPr="00446D80">
        <w:rPr>
          <w:szCs w:val="22"/>
        </w:rPr>
        <w:t>pokontroln</w:t>
      </w:r>
      <w:r w:rsidR="0079047A" w:rsidRPr="00446D80">
        <w:rPr>
          <w:szCs w:val="22"/>
        </w:rPr>
        <w:t>ego</w:t>
      </w:r>
      <w:r w:rsidRPr="00446D80">
        <w:rPr>
          <w:szCs w:val="22"/>
        </w:rPr>
        <w:t xml:space="preserve"> proszę poinformować Wydział Kontroli UMW, w terminie 30 dni od daty doręczenia niniejszego wystąpienia.</w:t>
      </w:r>
    </w:p>
    <w:p w:rsidR="00446D80" w:rsidRDefault="00446D80" w:rsidP="00446D80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46D80" w:rsidRDefault="00446D80" w:rsidP="00446D80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446D80" w:rsidRDefault="00446D80" w:rsidP="00446D80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5C27A0" w:rsidRPr="00446D80" w:rsidRDefault="005C27A0" w:rsidP="00446D80">
      <w:pPr>
        <w:pStyle w:val="Tekstpodstawowy2"/>
        <w:tabs>
          <w:tab w:val="clear" w:pos="360"/>
          <w:tab w:val="left" w:pos="708"/>
        </w:tabs>
        <w:suppressAutoHyphens w:val="0"/>
        <w:spacing w:before="360" w:line="276" w:lineRule="auto"/>
        <w:jc w:val="left"/>
        <w:rPr>
          <w:szCs w:val="22"/>
        </w:rPr>
      </w:pPr>
      <w:r w:rsidRPr="00446D80">
        <w:rPr>
          <w:szCs w:val="22"/>
        </w:rPr>
        <w:t>Do wiadomości:</w:t>
      </w:r>
    </w:p>
    <w:p w:rsidR="00DD5C8B" w:rsidRPr="00446D80" w:rsidRDefault="00DD5C8B" w:rsidP="00446D80">
      <w:pPr>
        <w:pStyle w:val="Akapitzlist"/>
        <w:numPr>
          <w:ilvl w:val="0"/>
          <w:numId w:val="4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446D80">
        <w:rPr>
          <w:sz w:val="22"/>
          <w:szCs w:val="22"/>
        </w:rPr>
        <w:t>Pan Robert Stańczak</w:t>
      </w:r>
    </w:p>
    <w:p w:rsidR="005C27A0" w:rsidRPr="00446D80" w:rsidRDefault="005C27A0" w:rsidP="00446D80">
      <w:pPr>
        <w:pStyle w:val="Akapitzlist"/>
        <w:numPr>
          <w:ilvl w:val="0"/>
          <w:numId w:val="4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446D80">
        <w:rPr>
          <w:sz w:val="22"/>
          <w:szCs w:val="22"/>
        </w:rPr>
        <w:t xml:space="preserve">Pan Jarosław </w:t>
      </w:r>
      <w:proofErr w:type="spellStart"/>
      <w:r w:rsidRPr="00446D80">
        <w:rPr>
          <w:sz w:val="22"/>
          <w:szCs w:val="22"/>
        </w:rPr>
        <w:t>Delewski</w:t>
      </w:r>
      <w:proofErr w:type="spellEnd"/>
      <w:r w:rsidRPr="00446D80">
        <w:rPr>
          <w:sz w:val="22"/>
          <w:szCs w:val="22"/>
        </w:rPr>
        <w:t xml:space="preserve"> – Dyr</w:t>
      </w:r>
      <w:r w:rsidR="00446D80">
        <w:rPr>
          <w:sz w:val="22"/>
          <w:szCs w:val="22"/>
        </w:rPr>
        <w:t>ektor Departamentu Edukacji UMW</w:t>
      </w:r>
    </w:p>
    <w:p w:rsidR="00712906" w:rsidRPr="00446D80" w:rsidRDefault="00712906" w:rsidP="00446D80">
      <w:pPr>
        <w:pStyle w:val="Akapitzlist"/>
        <w:numPr>
          <w:ilvl w:val="0"/>
          <w:numId w:val="4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446D80">
        <w:rPr>
          <w:sz w:val="22"/>
          <w:szCs w:val="22"/>
        </w:rPr>
        <w:t>aa</w:t>
      </w:r>
    </w:p>
    <w:sectPr w:rsidR="00712906" w:rsidRPr="00446D80" w:rsidSect="00DB4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B5" w:rsidRDefault="00A672B5">
      <w:r>
        <w:separator/>
      </w:r>
    </w:p>
  </w:endnote>
  <w:endnote w:type="continuationSeparator" w:id="0">
    <w:p w:rsidR="00A672B5" w:rsidRDefault="00A67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C9D" w:rsidRDefault="00635C9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D41F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D41FF">
      <w:rPr>
        <w:sz w:val="14"/>
        <w:szCs w:val="14"/>
      </w:rPr>
      <w:fldChar w:fldCharType="separate"/>
    </w:r>
    <w:r w:rsidR="00AE2536">
      <w:rPr>
        <w:noProof/>
        <w:sz w:val="14"/>
        <w:szCs w:val="14"/>
      </w:rPr>
      <w:t>2</w:t>
    </w:r>
    <w:r w:rsidR="006D41F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D41F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D41FF">
      <w:rPr>
        <w:sz w:val="14"/>
        <w:szCs w:val="14"/>
      </w:rPr>
      <w:fldChar w:fldCharType="separate"/>
    </w:r>
    <w:r w:rsidR="00AE2536">
      <w:rPr>
        <w:noProof/>
        <w:sz w:val="14"/>
        <w:szCs w:val="14"/>
      </w:rPr>
      <w:t>2</w:t>
    </w:r>
    <w:r w:rsidR="006D41FF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</w:pPr>
  </w:p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B5" w:rsidRDefault="00A672B5">
      <w:r>
        <w:separator/>
      </w:r>
    </w:p>
  </w:footnote>
  <w:footnote w:type="continuationSeparator" w:id="0">
    <w:p w:rsidR="00A672B5" w:rsidRDefault="00A67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6D41F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C9D" w:rsidRDefault="00635C9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C7D13"/>
    <w:multiLevelType w:val="hybridMultilevel"/>
    <w:tmpl w:val="4ACE26D0"/>
    <w:lvl w:ilvl="0" w:tplc="0415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22AC6840"/>
    <w:multiLevelType w:val="hybridMultilevel"/>
    <w:tmpl w:val="51A6A41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300E6C"/>
    <w:multiLevelType w:val="hybridMultilevel"/>
    <w:tmpl w:val="FFECBFB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C77638"/>
    <w:multiLevelType w:val="hybridMultilevel"/>
    <w:tmpl w:val="2BC223D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F25DE"/>
    <w:multiLevelType w:val="hybridMultilevel"/>
    <w:tmpl w:val="8F0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A1106"/>
    <w:multiLevelType w:val="hybridMultilevel"/>
    <w:tmpl w:val="85F461F6"/>
    <w:lvl w:ilvl="0" w:tplc="7FBE0D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F4324"/>
    <w:rsid w:val="00021D73"/>
    <w:rsid w:val="00026193"/>
    <w:rsid w:val="00027D47"/>
    <w:rsid w:val="0004010F"/>
    <w:rsid w:val="00044FA1"/>
    <w:rsid w:val="00054327"/>
    <w:rsid w:val="000714CD"/>
    <w:rsid w:val="0007630C"/>
    <w:rsid w:val="00077213"/>
    <w:rsid w:val="000860DB"/>
    <w:rsid w:val="000A3473"/>
    <w:rsid w:val="000B377F"/>
    <w:rsid w:val="001001DA"/>
    <w:rsid w:val="00102E8E"/>
    <w:rsid w:val="00127B9A"/>
    <w:rsid w:val="001356E2"/>
    <w:rsid w:val="0013722E"/>
    <w:rsid w:val="0018703C"/>
    <w:rsid w:val="0019110E"/>
    <w:rsid w:val="00194F4F"/>
    <w:rsid w:val="001A1FDB"/>
    <w:rsid w:val="001A2667"/>
    <w:rsid w:val="001B4EA2"/>
    <w:rsid w:val="001C34DE"/>
    <w:rsid w:val="001E190A"/>
    <w:rsid w:val="001F6FC7"/>
    <w:rsid w:val="00227A27"/>
    <w:rsid w:val="00232DB8"/>
    <w:rsid w:val="00240AAB"/>
    <w:rsid w:val="002762C3"/>
    <w:rsid w:val="00280F55"/>
    <w:rsid w:val="002868F0"/>
    <w:rsid w:val="002A1EF9"/>
    <w:rsid w:val="002B20A5"/>
    <w:rsid w:val="002B2C82"/>
    <w:rsid w:val="002B4614"/>
    <w:rsid w:val="002B6696"/>
    <w:rsid w:val="002C07C0"/>
    <w:rsid w:val="002C3096"/>
    <w:rsid w:val="00310338"/>
    <w:rsid w:val="00310627"/>
    <w:rsid w:val="00322A11"/>
    <w:rsid w:val="003236DC"/>
    <w:rsid w:val="00331E2F"/>
    <w:rsid w:val="003354CF"/>
    <w:rsid w:val="00364A51"/>
    <w:rsid w:val="00392420"/>
    <w:rsid w:val="003963A1"/>
    <w:rsid w:val="003B47C8"/>
    <w:rsid w:val="003B609B"/>
    <w:rsid w:val="003E09A5"/>
    <w:rsid w:val="003E5238"/>
    <w:rsid w:val="003F1923"/>
    <w:rsid w:val="00410D8B"/>
    <w:rsid w:val="00416426"/>
    <w:rsid w:val="00425D3B"/>
    <w:rsid w:val="00432F1D"/>
    <w:rsid w:val="00433AA1"/>
    <w:rsid w:val="0044068D"/>
    <w:rsid w:val="00444380"/>
    <w:rsid w:val="00446D80"/>
    <w:rsid w:val="00447BB1"/>
    <w:rsid w:val="00452085"/>
    <w:rsid w:val="00471694"/>
    <w:rsid w:val="00487676"/>
    <w:rsid w:val="00495003"/>
    <w:rsid w:val="00495046"/>
    <w:rsid w:val="00495499"/>
    <w:rsid w:val="004A7D31"/>
    <w:rsid w:val="004A7EEA"/>
    <w:rsid w:val="004B3255"/>
    <w:rsid w:val="004B4D70"/>
    <w:rsid w:val="004B53AF"/>
    <w:rsid w:val="004B68D1"/>
    <w:rsid w:val="004C4C9F"/>
    <w:rsid w:val="004D0BDB"/>
    <w:rsid w:val="004E61A8"/>
    <w:rsid w:val="004E67FA"/>
    <w:rsid w:val="004F4324"/>
    <w:rsid w:val="004F6B8A"/>
    <w:rsid w:val="00500F3D"/>
    <w:rsid w:val="00526F17"/>
    <w:rsid w:val="005304FE"/>
    <w:rsid w:val="0053308A"/>
    <w:rsid w:val="00560D83"/>
    <w:rsid w:val="00561621"/>
    <w:rsid w:val="00581600"/>
    <w:rsid w:val="005C0EC6"/>
    <w:rsid w:val="005C27A0"/>
    <w:rsid w:val="005C37A0"/>
    <w:rsid w:val="005F5192"/>
    <w:rsid w:val="00635C9D"/>
    <w:rsid w:val="00664296"/>
    <w:rsid w:val="006702A8"/>
    <w:rsid w:val="006A2B34"/>
    <w:rsid w:val="006C2301"/>
    <w:rsid w:val="006C26A5"/>
    <w:rsid w:val="006D41FF"/>
    <w:rsid w:val="00712906"/>
    <w:rsid w:val="00725888"/>
    <w:rsid w:val="00734B2B"/>
    <w:rsid w:val="007403B8"/>
    <w:rsid w:val="0074554B"/>
    <w:rsid w:val="00746587"/>
    <w:rsid w:val="0074755C"/>
    <w:rsid w:val="007836ED"/>
    <w:rsid w:val="0079047A"/>
    <w:rsid w:val="0079481A"/>
    <w:rsid w:val="007C269C"/>
    <w:rsid w:val="007D1DE5"/>
    <w:rsid w:val="007E617A"/>
    <w:rsid w:val="00802DB9"/>
    <w:rsid w:val="00817482"/>
    <w:rsid w:val="00835E88"/>
    <w:rsid w:val="00842444"/>
    <w:rsid w:val="008524EC"/>
    <w:rsid w:val="00852EBF"/>
    <w:rsid w:val="0086392C"/>
    <w:rsid w:val="008A545D"/>
    <w:rsid w:val="008C7262"/>
    <w:rsid w:val="008E6A35"/>
    <w:rsid w:val="008F2483"/>
    <w:rsid w:val="0090146C"/>
    <w:rsid w:val="0090781D"/>
    <w:rsid w:val="0092064F"/>
    <w:rsid w:val="009421CF"/>
    <w:rsid w:val="00947CC4"/>
    <w:rsid w:val="0095299F"/>
    <w:rsid w:val="00961994"/>
    <w:rsid w:val="00980CCD"/>
    <w:rsid w:val="00984775"/>
    <w:rsid w:val="00993104"/>
    <w:rsid w:val="009A60B7"/>
    <w:rsid w:val="009B3E15"/>
    <w:rsid w:val="009D3537"/>
    <w:rsid w:val="009D3642"/>
    <w:rsid w:val="009D597F"/>
    <w:rsid w:val="009E29E5"/>
    <w:rsid w:val="009F05AF"/>
    <w:rsid w:val="00A1747C"/>
    <w:rsid w:val="00A23146"/>
    <w:rsid w:val="00A357E4"/>
    <w:rsid w:val="00A51287"/>
    <w:rsid w:val="00A6329D"/>
    <w:rsid w:val="00A672B5"/>
    <w:rsid w:val="00A67C81"/>
    <w:rsid w:val="00A82383"/>
    <w:rsid w:val="00A85E95"/>
    <w:rsid w:val="00A97CB3"/>
    <w:rsid w:val="00AD1FAD"/>
    <w:rsid w:val="00AD75F9"/>
    <w:rsid w:val="00AE0C27"/>
    <w:rsid w:val="00AE2536"/>
    <w:rsid w:val="00AF7485"/>
    <w:rsid w:val="00B001EF"/>
    <w:rsid w:val="00B04378"/>
    <w:rsid w:val="00B04C9D"/>
    <w:rsid w:val="00B109ED"/>
    <w:rsid w:val="00B33DD9"/>
    <w:rsid w:val="00B35A0B"/>
    <w:rsid w:val="00B37C33"/>
    <w:rsid w:val="00B44060"/>
    <w:rsid w:val="00B450D0"/>
    <w:rsid w:val="00B57FBB"/>
    <w:rsid w:val="00B64085"/>
    <w:rsid w:val="00B84195"/>
    <w:rsid w:val="00B9062A"/>
    <w:rsid w:val="00B90E2B"/>
    <w:rsid w:val="00BA0B65"/>
    <w:rsid w:val="00BA7231"/>
    <w:rsid w:val="00BC2937"/>
    <w:rsid w:val="00BE51D3"/>
    <w:rsid w:val="00BF068D"/>
    <w:rsid w:val="00BF5BA0"/>
    <w:rsid w:val="00C16698"/>
    <w:rsid w:val="00C17A1A"/>
    <w:rsid w:val="00C17CA2"/>
    <w:rsid w:val="00C40CBC"/>
    <w:rsid w:val="00C6615D"/>
    <w:rsid w:val="00C876FE"/>
    <w:rsid w:val="00C90130"/>
    <w:rsid w:val="00C908E9"/>
    <w:rsid w:val="00C90A16"/>
    <w:rsid w:val="00CA02A2"/>
    <w:rsid w:val="00CB3225"/>
    <w:rsid w:val="00CD2747"/>
    <w:rsid w:val="00D16DBD"/>
    <w:rsid w:val="00D23EE5"/>
    <w:rsid w:val="00D3040A"/>
    <w:rsid w:val="00D43FD8"/>
    <w:rsid w:val="00D56921"/>
    <w:rsid w:val="00D63216"/>
    <w:rsid w:val="00D64D3D"/>
    <w:rsid w:val="00DA2342"/>
    <w:rsid w:val="00DA35EA"/>
    <w:rsid w:val="00DA70D4"/>
    <w:rsid w:val="00DB481A"/>
    <w:rsid w:val="00DB56AB"/>
    <w:rsid w:val="00DC1E41"/>
    <w:rsid w:val="00DD2450"/>
    <w:rsid w:val="00DD5C8B"/>
    <w:rsid w:val="00DE2FEA"/>
    <w:rsid w:val="00DF7CDE"/>
    <w:rsid w:val="00E10E5A"/>
    <w:rsid w:val="00E20A38"/>
    <w:rsid w:val="00E445FD"/>
    <w:rsid w:val="00E62F56"/>
    <w:rsid w:val="00E63877"/>
    <w:rsid w:val="00E7360C"/>
    <w:rsid w:val="00E7443A"/>
    <w:rsid w:val="00E769A4"/>
    <w:rsid w:val="00E77AE2"/>
    <w:rsid w:val="00E817B8"/>
    <w:rsid w:val="00E81EEF"/>
    <w:rsid w:val="00E91F91"/>
    <w:rsid w:val="00E939C3"/>
    <w:rsid w:val="00E93B37"/>
    <w:rsid w:val="00EB6749"/>
    <w:rsid w:val="00ED5219"/>
    <w:rsid w:val="00EE7C4B"/>
    <w:rsid w:val="00F21746"/>
    <w:rsid w:val="00F23FB7"/>
    <w:rsid w:val="00F30D3C"/>
    <w:rsid w:val="00F31D9E"/>
    <w:rsid w:val="00F34569"/>
    <w:rsid w:val="00F35ACB"/>
    <w:rsid w:val="00F553C4"/>
    <w:rsid w:val="00F55C29"/>
    <w:rsid w:val="00F571CA"/>
    <w:rsid w:val="00F62BA7"/>
    <w:rsid w:val="00F82469"/>
    <w:rsid w:val="00F86308"/>
    <w:rsid w:val="00F944A6"/>
    <w:rsid w:val="00F944D3"/>
    <w:rsid w:val="00FA477D"/>
    <w:rsid w:val="00FA5452"/>
    <w:rsid w:val="00FB0029"/>
    <w:rsid w:val="00FB0F77"/>
    <w:rsid w:val="00FB1369"/>
    <w:rsid w:val="00FB34C2"/>
    <w:rsid w:val="00FB5FCC"/>
    <w:rsid w:val="00FB68A7"/>
    <w:rsid w:val="00FC0B3C"/>
    <w:rsid w:val="00FD09DC"/>
    <w:rsid w:val="00FF37E7"/>
    <w:rsid w:val="00FF53F2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1CA"/>
    <w:pPr>
      <w:jc w:val="both"/>
    </w:pPr>
    <w:rPr>
      <w:rFonts w:ascii="Verdana" w:hAnsi="Verdana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b/>
      <w:bCs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rsid w:val="00DB481A"/>
    <w:pPr>
      <w:spacing w:before="180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</w:style>
  <w:style w:type="paragraph" w:customStyle="1" w:styleId="20Dowiadomoscilista">
    <w:name w:val="@20.Do_wiadomosci_lista"/>
    <w:basedOn w:val="11Trescpisma"/>
    <w:rsid w:val="00DB481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</w:pPr>
  </w:style>
  <w:style w:type="paragraph" w:styleId="Tekstpodstawowy2">
    <w:name w:val="Body Text 2"/>
    <w:basedOn w:val="Normalny"/>
    <w:semiHidden/>
    <w:rsid w:val="00DB481A"/>
    <w:pPr>
      <w:tabs>
        <w:tab w:val="left" w:pos="360"/>
      </w:tabs>
      <w:suppressAutoHyphens/>
    </w:pPr>
    <w:rPr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</w:pPr>
    <w:rPr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</w:pPr>
    <w:rPr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b/>
      <w:bCs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</w:pPr>
    <w:rPr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"/>
      </w:numPr>
      <w:suppressAutoHyphens/>
    </w:pPr>
    <w:rPr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B2C82"/>
    <w:pPr>
      <w:ind w:left="720"/>
      <w:contextualSpacing/>
    </w:pPr>
  </w:style>
  <w:style w:type="paragraph" w:customStyle="1" w:styleId="Standard">
    <w:name w:val="Standard"/>
    <w:rsid w:val="00446D8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2</Pages>
  <Words>362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7</cp:revision>
  <cp:lastPrinted>2021-06-14T07:38:00Z</cp:lastPrinted>
  <dcterms:created xsi:type="dcterms:W3CDTF">2022-03-04T09:49:00Z</dcterms:created>
  <dcterms:modified xsi:type="dcterms:W3CDTF">2022-03-23T09:31:00Z</dcterms:modified>
</cp:coreProperties>
</file>