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54634A" w:rsidRDefault="0043645D" w:rsidP="0054634A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43645D">
        <w:rPr>
          <w:sz w:val="22"/>
          <w:szCs w:val="22"/>
        </w:rPr>
        <w:t>Urząd Miejski Wrocławia</w:t>
      </w:r>
      <w:bookmarkEnd w:id="0"/>
    </w:p>
    <w:p w:rsidR="004C674B" w:rsidRPr="0054634A" w:rsidRDefault="008B5872" w:rsidP="0054634A">
      <w:pPr>
        <w:pStyle w:val="02Instytucja2"/>
        <w:suppressAutoHyphens/>
        <w:spacing w:before="120" w:after="0" w:line="276" w:lineRule="auto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Biuro Sportu i Rekreacji</w:t>
      </w:r>
    </w:p>
    <w:p w:rsidR="004C674B" w:rsidRPr="0054634A" w:rsidRDefault="0043645D" w:rsidP="0054634A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bookmarkStart w:id="1" w:name="AdresImieNazwisko"/>
      <w:r w:rsidRPr="0043645D">
        <w:rPr>
          <w:sz w:val="22"/>
          <w:szCs w:val="22"/>
        </w:rPr>
        <w:t>Pan Piotr Mazur</w:t>
      </w:r>
      <w:bookmarkEnd w:id="1"/>
    </w:p>
    <w:p w:rsidR="004C674B" w:rsidRPr="0054634A" w:rsidRDefault="0043645D" w:rsidP="0054634A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C674B" w:rsidRPr="0054634A" w:rsidRDefault="0043645D" w:rsidP="0054634A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bookmarkStart w:id="2" w:name="AdresUlica"/>
      <w:r w:rsidRPr="0043645D">
        <w:rPr>
          <w:sz w:val="22"/>
          <w:szCs w:val="22"/>
        </w:rPr>
        <w:t>ul. Gabrieli Zapolskiej 4</w:t>
      </w:r>
      <w:bookmarkEnd w:id="2"/>
    </w:p>
    <w:p w:rsidR="004C674B" w:rsidRPr="0054634A" w:rsidRDefault="0043645D" w:rsidP="0054634A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0A5C7E" w:rsidRPr="0054634A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54634A" w:rsidRDefault="000A5C7E" w:rsidP="0054634A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54634A">
        <w:rPr>
          <w:sz w:val="22"/>
          <w:szCs w:val="22"/>
        </w:rPr>
        <w:t xml:space="preserve">Wrocław, </w:t>
      </w:r>
      <w:bookmarkStart w:id="3" w:name="DataPisma"/>
      <w:r w:rsidR="0043645D" w:rsidRPr="0043645D">
        <w:rPr>
          <w:sz w:val="22"/>
          <w:szCs w:val="22"/>
        </w:rPr>
        <w:t>28 lutego 2022 r.</w:t>
      </w:r>
      <w:bookmarkEnd w:id="3"/>
    </w:p>
    <w:p w:rsidR="004C674B" w:rsidRPr="0054634A" w:rsidRDefault="0043645D" w:rsidP="0054634A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4" w:name="Sygnatura"/>
      <w:r w:rsidRPr="0043645D">
        <w:rPr>
          <w:sz w:val="22"/>
          <w:szCs w:val="22"/>
        </w:rPr>
        <w:t>WKN-KF.1711.53.2021</w:t>
      </w:r>
      <w:bookmarkEnd w:id="4"/>
    </w:p>
    <w:p w:rsidR="004C674B" w:rsidRPr="0054634A" w:rsidRDefault="0085399A" w:rsidP="0054634A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54634A">
        <w:rPr>
          <w:rStyle w:val="readonlytext"/>
          <w:sz w:val="22"/>
          <w:szCs w:val="22"/>
        </w:rPr>
        <w:t>00020092/2022/W</w:t>
      </w:r>
    </w:p>
    <w:p w:rsidR="004C674B" w:rsidRPr="0054634A" w:rsidRDefault="000A5C7E" w:rsidP="0054634A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54634A">
        <w:rPr>
          <w:sz w:val="22"/>
          <w:szCs w:val="22"/>
        </w:rPr>
        <w:t>WYSTĄPIENIE POKONTROLNE</w:t>
      </w:r>
    </w:p>
    <w:p w:rsidR="0069669A" w:rsidRPr="0054634A" w:rsidRDefault="000A5C7E" w:rsidP="0054634A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Wydział Kontroli Urzędu Miejskiego Wr</w:t>
      </w:r>
      <w:r w:rsidR="0054634A">
        <w:rPr>
          <w:sz w:val="22"/>
          <w:szCs w:val="22"/>
        </w:rPr>
        <w:t xml:space="preserve">ocławia przeprowadził kontrolę </w:t>
      </w:r>
      <w:r w:rsidRPr="0054634A">
        <w:rPr>
          <w:sz w:val="22"/>
          <w:szCs w:val="22"/>
        </w:rPr>
        <w:t>w</w:t>
      </w:r>
      <w:r w:rsidR="0085399A" w:rsidRPr="0054634A">
        <w:rPr>
          <w:sz w:val="22"/>
          <w:szCs w:val="22"/>
        </w:rPr>
        <w:t xml:space="preserve"> Stowarzyszeniu </w:t>
      </w:r>
      <w:proofErr w:type="spellStart"/>
      <w:r w:rsidR="0085399A" w:rsidRPr="0054634A">
        <w:rPr>
          <w:sz w:val="22"/>
          <w:szCs w:val="22"/>
        </w:rPr>
        <w:t>Olympic</w:t>
      </w:r>
      <w:proofErr w:type="spellEnd"/>
      <w:r w:rsidR="0085399A" w:rsidRPr="0054634A">
        <w:rPr>
          <w:sz w:val="22"/>
          <w:szCs w:val="22"/>
        </w:rPr>
        <w:t xml:space="preserve"> Junior Piłkarska Aka</w:t>
      </w:r>
      <w:r w:rsidR="0054634A">
        <w:rPr>
          <w:sz w:val="22"/>
          <w:szCs w:val="22"/>
        </w:rPr>
        <w:t xml:space="preserve">demia Mistrzów Dariusz </w:t>
      </w:r>
      <w:proofErr w:type="spellStart"/>
      <w:r w:rsidR="0054634A">
        <w:rPr>
          <w:sz w:val="22"/>
          <w:szCs w:val="22"/>
        </w:rPr>
        <w:t>Sztylka</w:t>
      </w:r>
      <w:proofErr w:type="spellEnd"/>
      <w:r w:rsidR="0054634A">
        <w:rPr>
          <w:sz w:val="22"/>
          <w:szCs w:val="22"/>
        </w:rPr>
        <w:t xml:space="preserve"> </w:t>
      </w:r>
      <w:r w:rsidR="0085399A" w:rsidRPr="0054634A">
        <w:rPr>
          <w:sz w:val="22"/>
          <w:szCs w:val="22"/>
        </w:rPr>
        <w:t xml:space="preserve">&amp; Krzysztof </w:t>
      </w:r>
      <w:proofErr w:type="spellStart"/>
      <w:r w:rsidR="0085399A" w:rsidRPr="0054634A">
        <w:rPr>
          <w:sz w:val="22"/>
          <w:szCs w:val="22"/>
        </w:rPr>
        <w:t>Wołczek</w:t>
      </w:r>
      <w:proofErr w:type="spellEnd"/>
      <w:r w:rsidR="0085399A" w:rsidRPr="0054634A">
        <w:rPr>
          <w:sz w:val="22"/>
          <w:szCs w:val="22"/>
        </w:rPr>
        <w:t xml:space="preserve"> z siedzibą przy ul. Legnickiej 65, 54-206 Wrocław</w:t>
      </w:r>
      <w:r w:rsidRPr="0054634A">
        <w:rPr>
          <w:sz w:val="22"/>
          <w:szCs w:val="22"/>
        </w:rPr>
        <w:t>. Kontrolą objęto realizację um</w:t>
      </w:r>
      <w:r w:rsidR="005C33C5" w:rsidRPr="0054634A">
        <w:rPr>
          <w:sz w:val="22"/>
          <w:szCs w:val="22"/>
        </w:rPr>
        <w:t>owy nr D/</w:t>
      </w:r>
      <w:r w:rsidR="004C667D" w:rsidRPr="0054634A">
        <w:rPr>
          <w:sz w:val="22"/>
          <w:szCs w:val="22"/>
        </w:rPr>
        <w:t>BSR</w:t>
      </w:r>
      <w:r w:rsidR="005C33C5" w:rsidRPr="0054634A">
        <w:rPr>
          <w:sz w:val="22"/>
          <w:szCs w:val="22"/>
        </w:rPr>
        <w:t>/</w:t>
      </w:r>
      <w:r w:rsidR="0008744C" w:rsidRPr="0054634A">
        <w:rPr>
          <w:sz w:val="22"/>
          <w:szCs w:val="22"/>
        </w:rPr>
        <w:t>24</w:t>
      </w:r>
      <w:r w:rsidR="004C667D" w:rsidRPr="0054634A">
        <w:rPr>
          <w:sz w:val="22"/>
          <w:szCs w:val="22"/>
        </w:rPr>
        <w:t>88</w:t>
      </w:r>
      <w:r w:rsidR="005C33C5" w:rsidRPr="0054634A">
        <w:rPr>
          <w:sz w:val="22"/>
          <w:szCs w:val="22"/>
        </w:rPr>
        <w:t>/</w:t>
      </w:r>
      <w:r w:rsidR="004C667D" w:rsidRPr="0054634A">
        <w:rPr>
          <w:sz w:val="22"/>
          <w:szCs w:val="22"/>
        </w:rPr>
        <w:t>15</w:t>
      </w:r>
      <w:r w:rsidR="002E3709" w:rsidRPr="0054634A">
        <w:rPr>
          <w:sz w:val="22"/>
          <w:szCs w:val="22"/>
        </w:rPr>
        <w:t>/20</w:t>
      </w:r>
      <w:r w:rsidR="0008744C" w:rsidRPr="0054634A">
        <w:rPr>
          <w:sz w:val="22"/>
          <w:szCs w:val="22"/>
        </w:rPr>
        <w:t>20</w:t>
      </w:r>
      <w:r w:rsidR="005C33C5" w:rsidRPr="0054634A">
        <w:rPr>
          <w:sz w:val="22"/>
          <w:szCs w:val="22"/>
        </w:rPr>
        <w:t xml:space="preserve"> w okresie od </w:t>
      </w:r>
      <w:r w:rsidR="0085399A" w:rsidRPr="0054634A">
        <w:rPr>
          <w:sz w:val="22"/>
          <w:szCs w:val="22"/>
        </w:rPr>
        <w:t>7</w:t>
      </w:r>
      <w:r w:rsidR="00386DBD" w:rsidRPr="0054634A">
        <w:rPr>
          <w:sz w:val="22"/>
          <w:szCs w:val="22"/>
        </w:rPr>
        <w:t xml:space="preserve"> stycznia </w:t>
      </w:r>
      <w:r w:rsidR="005C33C5" w:rsidRPr="0054634A">
        <w:rPr>
          <w:sz w:val="22"/>
          <w:szCs w:val="22"/>
        </w:rPr>
        <w:t>20</w:t>
      </w:r>
      <w:r w:rsidR="0008744C" w:rsidRPr="0054634A">
        <w:rPr>
          <w:sz w:val="22"/>
          <w:szCs w:val="22"/>
        </w:rPr>
        <w:t>20</w:t>
      </w:r>
      <w:r w:rsidR="005C33C5" w:rsidRPr="0054634A">
        <w:rPr>
          <w:sz w:val="22"/>
          <w:szCs w:val="22"/>
        </w:rPr>
        <w:t xml:space="preserve"> r. do </w:t>
      </w:r>
      <w:r w:rsidR="0085399A" w:rsidRPr="0054634A">
        <w:rPr>
          <w:sz w:val="22"/>
          <w:szCs w:val="22"/>
        </w:rPr>
        <w:t>22</w:t>
      </w:r>
      <w:r w:rsidR="00386DBD" w:rsidRPr="0054634A">
        <w:rPr>
          <w:sz w:val="22"/>
          <w:szCs w:val="22"/>
        </w:rPr>
        <w:t xml:space="preserve"> grudnia </w:t>
      </w:r>
      <w:r w:rsidR="005C33C5" w:rsidRPr="0054634A">
        <w:rPr>
          <w:sz w:val="22"/>
          <w:szCs w:val="22"/>
        </w:rPr>
        <w:t>20</w:t>
      </w:r>
      <w:r w:rsidR="0008744C" w:rsidRPr="0054634A">
        <w:rPr>
          <w:sz w:val="22"/>
          <w:szCs w:val="22"/>
        </w:rPr>
        <w:t>20</w:t>
      </w:r>
      <w:r w:rsidR="005C33C5" w:rsidRPr="0054634A">
        <w:rPr>
          <w:sz w:val="22"/>
          <w:szCs w:val="22"/>
        </w:rPr>
        <w:t xml:space="preserve"> r.</w:t>
      </w:r>
      <w:r w:rsidR="0085399A" w:rsidRPr="0054634A">
        <w:rPr>
          <w:sz w:val="22"/>
          <w:szCs w:val="22"/>
        </w:rPr>
        <w:t>, której przedmiotem była realizacja zadania publicznego p</w:t>
      </w:r>
      <w:r w:rsidR="001A023E" w:rsidRPr="0054634A">
        <w:rPr>
          <w:sz w:val="22"/>
          <w:szCs w:val="22"/>
        </w:rPr>
        <w:t>od tytuł</w:t>
      </w:r>
      <w:r w:rsidR="00372350" w:rsidRPr="0054634A">
        <w:rPr>
          <w:sz w:val="22"/>
          <w:szCs w:val="22"/>
        </w:rPr>
        <w:t>em</w:t>
      </w:r>
      <w:r w:rsidR="0085399A" w:rsidRPr="0054634A">
        <w:rPr>
          <w:sz w:val="22"/>
          <w:szCs w:val="22"/>
        </w:rPr>
        <w:t xml:space="preserve"> „PROGRAM FOOTBALLMANIA W 2020 ROKU”. </w:t>
      </w:r>
      <w:r w:rsidR="005C33C5" w:rsidRPr="0054634A">
        <w:rPr>
          <w:sz w:val="22"/>
          <w:szCs w:val="22"/>
        </w:rPr>
        <w:t>W ramach w</w:t>
      </w:r>
      <w:r w:rsidR="00B87BDF" w:rsidRPr="0054634A">
        <w:rPr>
          <w:sz w:val="22"/>
          <w:szCs w:val="22"/>
        </w:rPr>
        <w:t xml:space="preserve">yżej </w:t>
      </w:r>
      <w:r w:rsidR="005C33C5" w:rsidRPr="0054634A">
        <w:rPr>
          <w:sz w:val="22"/>
          <w:szCs w:val="22"/>
        </w:rPr>
        <w:t>w</w:t>
      </w:r>
      <w:r w:rsidR="00B87BDF" w:rsidRPr="0054634A">
        <w:rPr>
          <w:sz w:val="22"/>
          <w:szCs w:val="22"/>
        </w:rPr>
        <w:t>ymienionej</w:t>
      </w:r>
      <w:r w:rsidR="005C33C5" w:rsidRPr="0054634A">
        <w:rPr>
          <w:sz w:val="22"/>
          <w:szCs w:val="22"/>
        </w:rPr>
        <w:t xml:space="preserve"> umowy</w:t>
      </w:r>
      <w:r w:rsidRPr="0054634A">
        <w:rPr>
          <w:sz w:val="22"/>
          <w:szCs w:val="22"/>
        </w:rPr>
        <w:t xml:space="preserve"> Gmina Wrocław przekazała </w:t>
      </w:r>
      <w:r w:rsidR="002E3709" w:rsidRPr="0054634A">
        <w:rPr>
          <w:sz w:val="22"/>
          <w:szCs w:val="22"/>
        </w:rPr>
        <w:t xml:space="preserve">Stowarzyszeniu </w:t>
      </w:r>
      <w:r w:rsidRPr="0054634A">
        <w:rPr>
          <w:sz w:val="22"/>
          <w:szCs w:val="22"/>
        </w:rPr>
        <w:t>dotacj</w:t>
      </w:r>
      <w:r w:rsidR="005C33C5" w:rsidRPr="0054634A">
        <w:rPr>
          <w:sz w:val="22"/>
          <w:szCs w:val="22"/>
        </w:rPr>
        <w:t>ę</w:t>
      </w:r>
      <w:r w:rsidRPr="0054634A">
        <w:rPr>
          <w:sz w:val="22"/>
          <w:szCs w:val="22"/>
        </w:rPr>
        <w:t xml:space="preserve"> </w:t>
      </w:r>
      <w:r w:rsidR="000F749B" w:rsidRPr="0054634A">
        <w:rPr>
          <w:sz w:val="22"/>
          <w:szCs w:val="22"/>
        </w:rPr>
        <w:t>w kwo</w:t>
      </w:r>
      <w:r w:rsidR="005C33C5" w:rsidRPr="0054634A">
        <w:rPr>
          <w:sz w:val="22"/>
          <w:szCs w:val="22"/>
        </w:rPr>
        <w:t xml:space="preserve">cie </w:t>
      </w:r>
      <w:r w:rsidR="0085399A" w:rsidRPr="0054634A">
        <w:rPr>
          <w:sz w:val="22"/>
          <w:szCs w:val="22"/>
        </w:rPr>
        <w:t>130</w:t>
      </w:r>
      <w:r w:rsidR="000F749B" w:rsidRPr="0054634A">
        <w:rPr>
          <w:sz w:val="22"/>
          <w:szCs w:val="22"/>
        </w:rPr>
        <w:t>.</w:t>
      </w:r>
      <w:r w:rsidR="00A904A1" w:rsidRPr="0054634A">
        <w:rPr>
          <w:sz w:val="22"/>
          <w:szCs w:val="22"/>
        </w:rPr>
        <w:t>000,</w:t>
      </w:r>
      <w:r w:rsidR="000F749B" w:rsidRPr="0054634A">
        <w:rPr>
          <w:sz w:val="22"/>
          <w:szCs w:val="22"/>
        </w:rPr>
        <w:t>00 zł</w:t>
      </w:r>
      <w:r w:rsidR="00655946" w:rsidRPr="0054634A">
        <w:rPr>
          <w:sz w:val="22"/>
          <w:szCs w:val="22"/>
        </w:rPr>
        <w:t>.</w:t>
      </w:r>
    </w:p>
    <w:p w:rsidR="0069669A" w:rsidRPr="0054634A" w:rsidRDefault="000A5C7E" w:rsidP="0054634A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Szczegółowe ustalenia kontroli przedstawi</w:t>
      </w:r>
      <w:r w:rsidR="00046915" w:rsidRPr="0054634A">
        <w:rPr>
          <w:sz w:val="22"/>
          <w:szCs w:val="22"/>
        </w:rPr>
        <w:t>ono w protokole nr WKN-KF.1711.</w:t>
      </w:r>
      <w:r w:rsidR="0085399A" w:rsidRPr="0054634A">
        <w:rPr>
          <w:sz w:val="22"/>
          <w:szCs w:val="22"/>
        </w:rPr>
        <w:t>53</w:t>
      </w:r>
      <w:r w:rsidRPr="0054634A">
        <w:rPr>
          <w:sz w:val="22"/>
          <w:szCs w:val="22"/>
        </w:rPr>
        <w:t>.20</w:t>
      </w:r>
      <w:r w:rsidR="0008744C" w:rsidRPr="0054634A">
        <w:rPr>
          <w:sz w:val="22"/>
          <w:szCs w:val="22"/>
        </w:rPr>
        <w:t>2</w:t>
      </w:r>
      <w:r w:rsidRPr="0054634A">
        <w:rPr>
          <w:sz w:val="22"/>
          <w:szCs w:val="22"/>
        </w:rPr>
        <w:t>1</w:t>
      </w:r>
      <w:r w:rsidR="000F749B" w:rsidRPr="0054634A">
        <w:rPr>
          <w:sz w:val="22"/>
          <w:szCs w:val="22"/>
        </w:rPr>
        <w:t xml:space="preserve">, doręczonym </w:t>
      </w:r>
      <w:r w:rsidR="00D51F14" w:rsidRPr="0054634A">
        <w:rPr>
          <w:sz w:val="22"/>
          <w:szCs w:val="22"/>
        </w:rPr>
        <w:t xml:space="preserve">Stowarzyszeniu </w:t>
      </w:r>
      <w:r w:rsidR="000F749B" w:rsidRPr="0054634A">
        <w:rPr>
          <w:sz w:val="22"/>
          <w:szCs w:val="22"/>
        </w:rPr>
        <w:t>w dniu</w:t>
      </w:r>
      <w:r w:rsidR="00884FA7" w:rsidRPr="0054634A">
        <w:rPr>
          <w:sz w:val="22"/>
          <w:szCs w:val="22"/>
        </w:rPr>
        <w:t xml:space="preserve"> </w:t>
      </w:r>
      <w:r w:rsidR="0085399A" w:rsidRPr="0054634A">
        <w:rPr>
          <w:sz w:val="22"/>
          <w:szCs w:val="22"/>
        </w:rPr>
        <w:t xml:space="preserve">15 lutego </w:t>
      </w:r>
      <w:r w:rsidR="00884FA7" w:rsidRPr="0054634A">
        <w:rPr>
          <w:sz w:val="22"/>
          <w:szCs w:val="22"/>
        </w:rPr>
        <w:t>20</w:t>
      </w:r>
      <w:r w:rsidR="00421A51" w:rsidRPr="0054634A">
        <w:rPr>
          <w:sz w:val="22"/>
          <w:szCs w:val="22"/>
        </w:rPr>
        <w:t>2</w:t>
      </w:r>
      <w:r w:rsidR="0085399A" w:rsidRPr="0054634A">
        <w:rPr>
          <w:sz w:val="22"/>
          <w:szCs w:val="22"/>
        </w:rPr>
        <w:t>2</w:t>
      </w:r>
      <w:r w:rsidR="00884FA7" w:rsidRPr="0054634A">
        <w:rPr>
          <w:sz w:val="22"/>
          <w:szCs w:val="22"/>
        </w:rPr>
        <w:t xml:space="preserve"> r.</w:t>
      </w:r>
      <w:r w:rsidR="00046915" w:rsidRPr="0054634A">
        <w:rPr>
          <w:sz w:val="22"/>
          <w:szCs w:val="22"/>
        </w:rPr>
        <w:t xml:space="preserve">, </w:t>
      </w:r>
      <w:r w:rsidR="00460977" w:rsidRPr="0054634A">
        <w:rPr>
          <w:sz w:val="22"/>
          <w:szCs w:val="22"/>
        </w:rPr>
        <w:t xml:space="preserve">do którego </w:t>
      </w:r>
      <w:r w:rsidR="003F05B0" w:rsidRPr="0054634A">
        <w:rPr>
          <w:sz w:val="22"/>
          <w:szCs w:val="22"/>
        </w:rPr>
        <w:t xml:space="preserve">nie </w:t>
      </w:r>
      <w:r w:rsidR="00460977" w:rsidRPr="0054634A">
        <w:rPr>
          <w:sz w:val="22"/>
          <w:szCs w:val="22"/>
        </w:rPr>
        <w:t>wniesiono zastrzeż</w:t>
      </w:r>
      <w:r w:rsidR="003773B5" w:rsidRPr="0054634A">
        <w:rPr>
          <w:sz w:val="22"/>
          <w:szCs w:val="22"/>
        </w:rPr>
        <w:t>e</w:t>
      </w:r>
      <w:r w:rsidR="003F05B0" w:rsidRPr="0054634A">
        <w:rPr>
          <w:sz w:val="22"/>
          <w:szCs w:val="22"/>
        </w:rPr>
        <w:t>ń</w:t>
      </w:r>
      <w:r w:rsidR="00460977" w:rsidRPr="0054634A">
        <w:rPr>
          <w:sz w:val="22"/>
          <w:szCs w:val="22"/>
        </w:rPr>
        <w:t>.</w:t>
      </w:r>
    </w:p>
    <w:p w:rsidR="00FF1767" w:rsidRPr="0054634A" w:rsidRDefault="00C425A1" w:rsidP="0043645D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54634A">
        <w:rPr>
          <w:sz w:val="22"/>
          <w:szCs w:val="22"/>
        </w:rPr>
        <w:t>Przeprowadzona kontrola wykazała, że Stowarzyszenie</w:t>
      </w:r>
      <w:r w:rsidR="00517579" w:rsidRPr="0054634A">
        <w:rPr>
          <w:sz w:val="22"/>
          <w:szCs w:val="22"/>
        </w:rPr>
        <w:t xml:space="preserve"> </w:t>
      </w:r>
      <w:r w:rsidR="00517579" w:rsidRPr="0054634A">
        <w:rPr>
          <w:sz w:val="22"/>
          <w:szCs w:val="22"/>
          <w:lang w:eastAsia="ar-SA"/>
        </w:rPr>
        <w:t xml:space="preserve">realizując zlecone zadanie publiczne osiągnęło planowany poziom </w:t>
      </w:r>
      <w:r w:rsidR="00A904A1" w:rsidRPr="0054634A">
        <w:rPr>
          <w:sz w:val="22"/>
          <w:szCs w:val="22"/>
          <w:lang w:eastAsia="ar-SA"/>
        </w:rPr>
        <w:t>założonych w ofercie rezultatów</w:t>
      </w:r>
      <w:r w:rsidR="00FF1767" w:rsidRPr="0054634A">
        <w:rPr>
          <w:sz w:val="22"/>
          <w:szCs w:val="22"/>
          <w:lang w:eastAsia="ar-SA"/>
        </w:rPr>
        <w:t>.</w:t>
      </w:r>
      <w:r w:rsidR="001A023E" w:rsidRPr="0054634A">
        <w:rPr>
          <w:sz w:val="22"/>
          <w:szCs w:val="22"/>
          <w:lang w:eastAsia="ar-SA"/>
        </w:rPr>
        <w:t xml:space="preserve"> Wydatki ze środków dotacji zostały udokumentowane i dokonane terminowo, a poniesione koszty były zgodne co do rodzaju z kosztami zaplanowanymi w ofercie.</w:t>
      </w:r>
    </w:p>
    <w:p w:rsidR="0069669A" w:rsidRPr="0054634A" w:rsidRDefault="006A55B2" w:rsidP="00E0702B">
      <w:pPr>
        <w:pStyle w:val="Tekstpodstawowy2"/>
        <w:spacing w:before="200" w:line="276" w:lineRule="auto"/>
        <w:jc w:val="left"/>
        <w:rPr>
          <w:szCs w:val="22"/>
        </w:rPr>
      </w:pPr>
      <w:r w:rsidRPr="0054634A">
        <w:rPr>
          <w:szCs w:val="22"/>
        </w:rPr>
        <w:t xml:space="preserve">Stwierdzono natomiast </w:t>
      </w:r>
      <w:r w:rsidR="00FF1767" w:rsidRPr="0054634A">
        <w:rPr>
          <w:szCs w:val="22"/>
        </w:rPr>
        <w:t>nieprawidłowość</w:t>
      </w:r>
      <w:r w:rsidR="00DE09DA" w:rsidRPr="0054634A">
        <w:rPr>
          <w:szCs w:val="22"/>
        </w:rPr>
        <w:t xml:space="preserve">, </w:t>
      </w:r>
      <w:r w:rsidR="002F238E" w:rsidRPr="0054634A">
        <w:rPr>
          <w:szCs w:val="22"/>
        </w:rPr>
        <w:t>która nie miała wpływu na wydatkowanie przekaza</w:t>
      </w:r>
      <w:r w:rsidR="001A023E" w:rsidRPr="0054634A">
        <w:rPr>
          <w:szCs w:val="22"/>
        </w:rPr>
        <w:t>nej przez Gminę Wrocław dotacji.</w:t>
      </w:r>
      <w:r w:rsidR="002F238E" w:rsidRPr="0054634A">
        <w:rPr>
          <w:szCs w:val="22"/>
        </w:rPr>
        <w:t xml:space="preserve"> </w:t>
      </w:r>
      <w:r w:rsidR="001A023E" w:rsidRPr="0054634A">
        <w:rPr>
          <w:szCs w:val="22"/>
        </w:rPr>
        <w:t>W</w:t>
      </w:r>
      <w:r w:rsidR="002F238E" w:rsidRPr="0054634A">
        <w:rPr>
          <w:szCs w:val="22"/>
        </w:rPr>
        <w:t xml:space="preserve"> sprawozdaniu z </w:t>
      </w:r>
      <w:r w:rsidR="001A023E" w:rsidRPr="0054634A">
        <w:rPr>
          <w:szCs w:val="22"/>
        </w:rPr>
        <w:t>wykonania</w:t>
      </w:r>
      <w:r w:rsidR="002F238E" w:rsidRPr="0054634A">
        <w:rPr>
          <w:szCs w:val="22"/>
        </w:rPr>
        <w:t xml:space="preserve"> zadania</w:t>
      </w:r>
      <w:r w:rsidR="001A023E" w:rsidRPr="0054634A">
        <w:rPr>
          <w:szCs w:val="22"/>
        </w:rPr>
        <w:t xml:space="preserve"> publicznego</w:t>
      </w:r>
      <w:r w:rsidR="002F238E" w:rsidRPr="0054634A">
        <w:rPr>
          <w:szCs w:val="22"/>
        </w:rPr>
        <w:t xml:space="preserve"> Stowarzyszenie </w:t>
      </w:r>
      <w:r w:rsidR="001A023E" w:rsidRPr="0054634A">
        <w:rPr>
          <w:szCs w:val="22"/>
        </w:rPr>
        <w:t xml:space="preserve">w całkowitym koszcie </w:t>
      </w:r>
      <w:r w:rsidR="001A023E" w:rsidRPr="0054634A">
        <w:rPr>
          <w:szCs w:val="22"/>
        </w:rPr>
        <w:lastRenderedPageBreak/>
        <w:t xml:space="preserve">zadania </w:t>
      </w:r>
      <w:r w:rsidR="00073127" w:rsidRPr="0054634A">
        <w:rPr>
          <w:szCs w:val="22"/>
        </w:rPr>
        <w:t>ujęło</w:t>
      </w:r>
      <w:r w:rsidR="00CD6077" w:rsidRPr="0054634A">
        <w:rPr>
          <w:szCs w:val="22"/>
        </w:rPr>
        <w:t>,</w:t>
      </w:r>
      <w:r w:rsidR="001A023E" w:rsidRPr="0054634A">
        <w:rPr>
          <w:szCs w:val="22"/>
        </w:rPr>
        <w:t xml:space="preserve"> sfinansowany ze środków własnych,</w:t>
      </w:r>
      <w:r w:rsidR="002F238E" w:rsidRPr="0054634A">
        <w:rPr>
          <w:szCs w:val="22"/>
        </w:rPr>
        <w:t xml:space="preserve"> </w:t>
      </w:r>
      <w:r w:rsidR="006F3C73" w:rsidRPr="0054634A">
        <w:rPr>
          <w:szCs w:val="22"/>
        </w:rPr>
        <w:t>k</w:t>
      </w:r>
      <w:r w:rsidR="00FF1767" w:rsidRPr="0054634A">
        <w:rPr>
          <w:szCs w:val="22"/>
        </w:rPr>
        <w:t>oszt ubezpieczenia zawodników</w:t>
      </w:r>
      <w:r w:rsidR="001A023E" w:rsidRPr="0054634A">
        <w:rPr>
          <w:szCs w:val="22"/>
        </w:rPr>
        <w:t xml:space="preserve"> w kwocie 1.425,00 zł</w:t>
      </w:r>
      <w:r w:rsidR="002F238E" w:rsidRPr="0054634A">
        <w:rPr>
          <w:szCs w:val="22"/>
        </w:rPr>
        <w:t>,</w:t>
      </w:r>
      <w:r w:rsidR="00FF1767" w:rsidRPr="0054634A">
        <w:rPr>
          <w:szCs w:val="22"/>
        </w:rPr>
        <w:t xml:space="preserve"> </w:t>
      </w:r>
      <w:r w:rsidR="002F238E" w:rsidRPr="0054634A">
        <w:rPr>
          <w:szCs w:val="22"/>
        </w:rPr>
        <w:t>który nie dotyczył okresu</w:t>
      </w:r>
      <w:r w:rsidR="001A023E" w:rsidRPr="0054634A">
        <w:rPr>
          <w:szCs w:val="22"/>
        </w:rPr>
        <w:t xml:space="preserve"> realizacji zadania określonego w § 2 ust. 1 umowy</w:t>
      </w:r>
      <w:r w:rsidR="00E0702B">
        <w:rPr>
          <w:szCs w:val="22"/>
        </w:rPr>
        <w:t xml:space="preserve"> – strona</w:t>
      </w:r>
      <w:r w:rsidR="0054634A">
        <w:rPr>
          <w:szCs w:val="22"/>
        </w:rPr>
        <w:t xml:space="preserve"> 11 protokołu kontroli.</w:t>
      </w:r>
    </w:p>
    <w:p w:rsidR="0069669A" w:rsidRPr="0054634A" w:rsidRDefault="00C06215" w:rsidP="0054634A">
      <w:pPr>
        <w:pStyle w:val="Tekstpodstawowy2"/>
        <w:spacing w:before="200" w:line="276" w:lineRule="auto"/>
        <w:jc w:val="left"/>
        <w:rPr>
          <w:szCs w:val="22"/>
        </w:rPr>
      </w:pPr>
      <w:r w:rsidRPr="0054634A">
        <w:rPr>
          <w:szCs w:val="22"/>
        </w:rPr>
        <w:t>Na podstawie § 19 ust. 11 Zarządzenia nr 10908/18 Prezydenta Wrocławia z dnia 16</w:t>
      </w:r>
      <w:r w:rsidR="00892D34" w:rsidRPr="0054634A">
        <w:rPr>
          <w:szCs w:val="22"/>
        </w:rPr>
        <w:t xml:space="preserve"> listopada </w:t>
      </w:r>
      <w:r w:rsidRPr="0054634A">
        <w:rPr>
          <w:szCs w:val="22"/>
        </w:rPr>
        <w:t xml:space="preserve">2018 r. przekazuję </w:t>
      </w:r>
      <w:r w:rsidR="009C3DAB" w:rsidRPr="0054634A">
        <w:rPr>
          <w:szCs w:val="22"/>
        </w:rPr>
        <w:t>wystąpienie pokontrolne oraz wnoszę o podjęcie stosownych działań zapewniających wyeliminowanie stwierdzon</w:t>
      </w:r>
      <w:r w:rsidR="00150CA4" w:rsidRPr="0054634A">
        <w:rPr>
          <w:szCs w:val="22"/>
        </w:rPr>
        <w:t>ej</w:t>
      </w:r>
      <w:r w:rsidR="009C3DAB" w:rsidRPr="0054634A">
        <w:rPr>
          <w:szCs w:val="22"/>
        </w:rPr>
        <w:t xml:space="preserve"> w toku kontroli nieprawidłowości.</w:t>
      </w:r>
    </w:p>
    <w:p w:rsidR="00CD6077" w:rsidRPr="0054634A" w:rsidRDefault="00CD6077" w:rsidP="0054634A">
      <w:pPr>
        <w:pStyle w:val="Tekstpodstawowy2"/>
        <w:spacing w:before="200" w:line="276" w:lineRule="auto"/>
        <w:jc w:val="left"/>
        <w:rPr>
          <w:szCs w:val="22"/>
        </w:rPr>
      </w:pPr>
      <w:r w:rsidRPr="0054634A">
        <w:rPr>
          <w:szCs w:val="22"/>
        </w:rPr>
        <w:t>O podjętych działaniach należy powiadomić Wydział Kontroli w terminie 30 dni od doręczenia niniejszego pisma.</w:t>
      </w:r>
    </w:p>
    <w:p w:rsidR="00B4363C" w:rsidRPr="001E60D7" w:rsidRDefault="00B4363C" w:rsidP="00B4363C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1E60D7">
        <w:rPr>
          <w:rFonts w:ascii="Verdana" w:hAnsi="Verdana"/>
          <w:sz w:val="22"/>
          <w:szCs w:val="22"/>
        </w:rPr>
        <w:t>Dokument podpisała z upoważnienia Prezydenta</w:t>
      </w:r>
    </w:p>
    <w:p w:rsidR="00B4363C" w:rsidRPr="001E60D7" w:rsidRDefault="00B4363C" w:rsidP="00B4363C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1E60D7">
        <w:rPr>
          <w:rFonts w:ascii="Verdana" w:hAnsi="Verdana"/>
          <w:sz w:val="22"/>
          <w:szCs w:val="22"/>
        </w:rPr>
        <w:t>Małgorzata Fronia</w:t>
      </w:r>
    </w:p>
    <w:p w:rsidR="00B4363C" w:rsidRPr="001E60D7" w:rsidRDefault="00B4363C" w:rsidP="00B4363C">
      <w:pPr>
        <w:pStyle w:val="19Dowiadomosci"/>
        <w:suppressAutoHyphens/>
        <w:spacing w:before="120"/>
        <w:jc w:val="left"/>
        <w:rPr>
          <w:sz w:val="22"/>
          <w:szCs w:val="22"/>
        </w:rPr>
      </w:pPr>
      <w:r w:rsidRPr="001E60D7">
        <w:rPr>
          <w:sz w:val="22"/>
          <w:szCs w:val="22"/>
        </w:rPr>
        <w:t>Zastępca Dyrektora Wydziału Kontroli</w:t>
      </w:r>
    </w:p>
    <w:p w:rsidR="00AC5A75" w:rsidRPr="0054634A" w:rsidRDefault="004B55BE" w:rsidP="00B4363C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Załącznik</w:t>
      </w:r>
      <w:r w:rsidR="00AC5A75" w:rsidRPr="0054634A">
        <w:rPr>
          <w:sz w:val="22"/>
          <w:szCs w:val="22"/>
        </w:rPr>
        <w:t xml:space="preserve"> w wersji elektronicznej:</w:t>
      </w:r>
    </w:p>
    <w:p w:rsidR="00AC5A75" w:rsidRPr="0054634A" w:rsidRDefault="00AC5A75" w:rsidP="0054634A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Pr</w:t>
      </w:r>
      <w:r w:rsidR="004B55BE" w:rsidRPr="0054634A">
        <w:rPr>
          <w:sz w:val="22"/>
          <w:szCs w:val="22"/>
        </w:rPr>
        <w:t>otokół kontroli nr WKN-KF.1711.</w:t>
      </w:r>
      <w:r w:rsidR="002274F4" w:rsidRPr="0054634A">
        <w:rPr>
          <w:sz w:val="22"/>
          <w:szCs w:val="22"/>
        </w:rPr>
        <w:t>53</w:t>
      </w:r>
      <w:r w:rsidR="004B55BE" w:rsidRPr="0054634A">
        <w:rPr>
          <w:sz w:val="22"/>
          <w:szCs w:val="22"/>
        </w:rPr>
        <w:t>.20</w:t>
      </w:r>
      <w:r w:rsidR="00703238" w:rsidRPr="0054634A">
        <w:rPr>
          <w:sz w:val="22"/>
          <w:szCs w:val="22"/>
        </w:rPr>
        <w:t>21</w:t>
      </w:r>
    </w:p>
    <w:p w:rsidR="00AC5A75" w:rsidRPr="0054634A" w:rsidRDefault="00AC5A75" w:rsidP="0054634A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Do wiadomości:</w:t>
      </w:r>
    </w:p>
    <w:p w:rsidR="00AC5A75" w:rsidRPr="0054634A" w:rsidRDefault="00AC5A75" w:rsidP="0054634A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Pan Bartłomiej Świerczewski– Dyrektor Departamentu Spraw Społecznych UMW</w:t>
      </w:r>
    </w:p>
    <w:p w:rsidR="00150CA4" w:rsidRPr="0054634A" w:rsidRDefault="00150CA4" w:rsidP="0054634A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4634A">
        <w:rPr>
          <w:sz w:val="22"/>
          <w:szCs w:val="22"/>
        </w:rPr>
        <w:t xml:space="preserve">Pani Beata Bernacka – </w:t>
      </w:r>
      <w:r w:rsidR="00873542" w:rsidRPr="0054634A">
        <w:rPr>
          <w:sz w:val="22"/>
          <w:szCs w:val="22"/>
        </w:rPr>
        <w:t xml:space="preserve">Dyrektor </w:t>
      </w:r>
      <w:r w:rsidRPr="0054634A">
        <w:rPr>
          <w:sz w:val="22"/>
          <w:szCs w:val="22"/>
        </w:rPr>
        <w:t>Wydział</w:t>
      </w:r>
      <w:r w:rsidR="00873542" w:rsidRPr="0054634A">
        <w:rPr>
          <w:sz w:val="22"/>
          <w:szCs w:val="22"/>
        </w:rPr>
        <w:t>u</w:t>
      </w:r>
      <w:r w:rsidRPr="0054634A">
        <w:rPr>
          <w:sz w:val="22"/>
          <w:szCs w:val="22"/>
        </w:rPr>
        <w:t xml:space="preserve"> Partycypacji Społecznej UMW</w:t>
      </w:r>
    </w:p>
    <w:p w:rsidR="00DA49FA" w:rsidRPr="0054634A" w:rsidRDefault="00AC5A75" w:rsidP="0054634A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54634A">
        <w:rPr>
          <w:sz w:val="22"/>
          <w:szCs w:val="22"/>
        </w:rPr>
        <w:t>aa</w:t>
      </w:r>
    </w:p>
    <w:sectPr w:rsidR="00DA49FA" w:rsidRPr="0054634A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F4" w:rsidRDefault="00111DF4">
      <w:r>
        <w:separator/>
      </w:r>
    </w:p>
  </w:endnote>
  <w:endnote w:type="continuationSeparator" w:id="0">
    <w:p w:rsidR="00111DF4" w:rsidRDefault="0011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2A" w:rsidRDefault="00024C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307E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307E1">
      <w:rPr>
        <w:sz w:val="14"/>
        <w:szCs w:val="14"/>
      </w:rPr>
      <w:fldChar w:fldCharType="separate"/>
    </w:r>
    <w:r w:rsidR="005632DC">
      <w:rPr>
        <w:noProof/>
        <w:sz w:val="14"/>
        <w:szCs w:val="14"/>
      </w:rPr>
      <w:t>2</w:t>
    </w:r>
    <w:r w:rsidR="009307E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307E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307E1">
      <w:rPr>
        <w:sz w:val="14"/>
        <w:szCs w:val="14"/>
      </w:rPr>
      <w:fldChar w:fldCharType="separate"/>
    </w:r>
    <w:r w:rsidR="005632DC">
      <w:rPr>
        <w:noProof/>
        <w:sz w:val="14"/>
        <w:szCs w:val="14"/>
      </w:rPr>
      <w:t>2</w:t>
    </w:r>
    <w:r w:rsidR="009307E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F4" w:rsidRDefault="00111DF4">
      <w:r>
        <w:separator/>
      </w:r>
    </w:p>
  </w:footnote>
  <w:footnote w:type="continuationSeparator" w:id="0">
    <w:p w:rsidR="00111DF4" w:rsidRDefault="00111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9307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2A" w:rsidRDefault="00024C2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4C2A"/>
    <w:rsid w:val="0003030C"/>
    <w:rsid w:val="00031650"/>
    <w:rsid w:val="00031F72"/>
    <w:rsid w:val="000332FE"/>
    <w:rsid w:val="0003575A"/>
    <w:rsid w:val="00037769"/>
    <w:rsid w:val="00041646"/>
    <w:rsid w:val="00041697"/>
    <w:rsid w:val="00046915"/>
    <w:rsid w:val="00050314"/>
    <w:rsid w:val="000562C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1DF4"/>
    <w:rsid w:val="00115057"/>
    <w:rsid w:val="00116053"/>
    <w:rsid w:val="001162C2"/>
    <w:rsid w:val="00116FC7"/>
    <w:rsid w:val="001236B6"/>
    <w:rsid w:val="00125750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0CA4"/>
    <w:rsid w:val="00152935"/>
    <w:rsid w:val="0015367D"/>
    <w:rsid w:val="001615FC"/>
    <w:rsid w:val="00161E69"/>
    <w:rsid w:val="00161EBA"/>
    <w:rsid w:val="00166AFC"/>
    <w:rsid w:val="0016758F"/>
    <w:rsid w:val="00171A27"/>
    <w:rsid w:val="00174441"/>
    <w:rsid w:val="00175EC8"/>
    <w:rsid w:val="001767D6"/>
    <w:rsid w:val="00182565"/>
    <w:rsid w:val="00187207"/>
    <w:rsid w:val="00191EF1"/>
    <w:rsid w:val="00195270"/>
    <w:rsid w:val="00195815"/>
    <w:rsid w:val="001A023E"/>
    <w:rsid w:val="001A3C6D"/>
    <w:rsid w:val="001A4151"/>
    <w:rsid w:val="001A5884"/>
    <w:rsid w:val="001A5B0C"/>
    <w:rsid w:val="001B21F7"/>
    <w:rsid w:val="001B4773"/>
    <w:rsid w:val="001B6B9D"/>
    <w:rsid w:val="001B76AC"/>
    <w:rsid w:val="001C0958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77F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7428"/>
    <w:rsid w:val="00372350"/>
    <w:rsid w:val="0037598D"/>
    <w:rsid w:val="00375B44"/>
    <w:rsid w:val="00376176"/>
    <w:rsid w:val="003773B5"/>
    <w:rsid w:val="0038016D"/>
    <w:rsid w:val="00386DBD"/>
    <w:rsid w:val="00390C81"/>
    <w:rsid w:val="003940E9"/>
    <w:rsid w:val="003968AC"/>
    <w:rsid w:val="003A05A2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492A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3645D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4E0F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667D"/>
    <w:rsid w:val="004C674B"/>
    <w:rsid w:val="004D04DF"/>
    <w:rsid w:val="004D0830"/>
    <w:rsid w:val="004D16AA"/>
    <w:rsid w:val="004D380F"/>
    <w:rsid w:val="004D5FD1"/>
    <w:rsid w:val="004E0E13"/>
    <w:rsid w:val="004E11AB"/>
    <w:rsid w:val="004E2604"/>
    <w:rsid w:val="004E2D2D"/>
    <w:rsid w:val="004E38B7"/>
    <w:rsid w:val="004E5189"/>
    <w:rsid w:val="004F2886"/>
    <w:rsid w:val="004F2CEF"/>
    <w:rsid w:val="004F421F"/>
    <w:rsid w:val="004F4992"/>
    <w:rsid w:val="004F4E3F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73"/>
    <w:rsid w:val="00542104"/>
    <w:rsid w:val="005426EA"/>
    <w:rsid w:val="00542862"/>
    <w:rsid w:val="00542B25"/>
    <w:rsid w:val="0054634A"/>
    <w:rsid w:val="00547465"/>
    <w:rsid w:val="005474B2"/>
    <w:rsid w:val="00551D5B"/>
    <w:rsid w:val="0055666F"/>
    <w:rsid w:val="005632DC"/>
    <w:rsid w:val="005663C4"/>
    <w:rsid w:val="0056794B"/>
    <w:rsid w:val="005703BD"/>
    <w:rsid w:val="00570495"/>
    <w:rsid w:val="005725DA"/>
    <w:rsid w:val="005767C2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3AE6"/>
    <w:rsid w:val="005E450C"/>
    <w:rsid w:val="005E716E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9669A"/>
    <w:rsid w:val="006A1717"/>
    <w:rsid w:val="006A55B2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C38"/>
    <w:rsid w:val="00733DAB"/>
    <w:rsid w:val="00741421"/>
    <w:rsid w:val="00744075"/>
    <w:rsid w:val="00747468"/>
    <w:rsid w:val="00751BC4"/>
    <w:rsid w:val="00771337"/>
    <w:rsid w:val="0077572C"/>
    <w:rsid w:val="007914AD"/>
    <w:rsid w:val="00791D20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4A45"/>
    <w:rsid w:val="007D7EDF"/>
    <w:rsid w:val="007E0CF6"/>
    <w:rsid w:val="007E1D1A"/>
    <w:rsid w:val="007E46C1"/>
    <w:rsid w:val="007E4D2B"/>
    <w:rsid w:val="007F7224"/>
    <w:rsid w:val="007F78C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B33"/>
    <w:rsid w:val="00821A51"/>
    <w:rsid w:val="00821E27"/>
    <w:rsid w:val="00822683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60A29"/>
    <w:rsid w:val="00866C14"/>
    <w:rsid w:val="008701C1"/>
    <w:rsid w:val="0087081F"/>
    <w:rsid w:val="00873542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EF7"/>
    <w:rsid w:val="008B08E8"/>
    <w:rsid w:val="008B1930"/>
    <w:rsid w:val="008B403F"/>
    <w:rsid w:val="008B4113"/>
    <w:rsid w:val="008B5872"/>
    <w:rsid w:val="008B63AE"/>
    <w:rsid w:val="008B684B"/>
    <w:rsid w:val="008C133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07E1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3DAB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264D5"/>
    <w:rsid w:val="00A32E4F"/>
    <w:rsid w:val="00A3593F"/>
    <w:rsid w:val="00A44576"/>
    <w:rsid w:val="00A449B9"/>
    <w:rsid w:val="00A44DEF"/>
    <w:rsid w:val="00A45FAE"/>
    <w:rsid w:val="00A474F7"/>
    <w:rsid w:val="00A52B9A"/>
    <w:rsid w:val="00A6616D"/>
    <w:rsid w:val="00A66F2E"/>
    <w:rsid w:val="00A7175E"/>
    <w:rsid w:val="00A75343"/>
    <w:rsid w:val="00A80102"/>
    <w:rsid w:val="00A802AD"/>
    <w:rsid w:val="00A82098"/>
    <w:rsid w:val="00A904A1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3C68"/>
    <w:rsid w:val="00B25685"/>
    <w:rsid w:val="00B266CB"/>
    <w:rsid w:val="00B317B0"/>
    <w:rsid w:val="00B337C1"/>
    <w:rsid w:val="00B36684"/>
    <w:rsid w:val="00B4086A"/>
    <w:rsid w:val="00B41DB6"/>
    <w:rsid w:val="00B42992"/>
    <w:rsid w:val="00B42A14"/>
    <w:rsid w:val="00B4363C"/>
    <w:rsid w:val="00B460BC"/>
    <w:rsid w:val="00B51164"/>
    <w:rsid w:val="00B51712"/>
    <w:rsid w:val="00B5245E"/>
    <w:rsid w:val="00B544C8"/>
    <w:rsid w:val="00B57584"/>
    <w:rsid w:val="00B62014"/>
    <w:rsid w:val="00B7216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E33C9"/>
    <w:rsid w:val="00BF36E8"/>
    <w:rsid w:val="00BF40A3"/>
    <w:rsid w:val="00BF500E"/>
    <w:rsid w:val="00BF7D76"/>
    <w:rsid w:val="00C06215"/>
    <w:rsid w:val="00C106F5"/>
    <w:rsid w:val="00C122D8"/>
    <w:rsid w:val="00C12500"/>
    <w:rsid w:val="00C16DBC"/>
    <w:rsid w:val="00C1770F"/>
    <w:rsid w:val="00C216B8"/>
    <w:rsid w:val="00C24F9E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1CD7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D6077"/>
    <w:rsid w:val="00CE0564"/>
    <w:rsid w:val="00CE14B3"/>
    <w:rsid w:val="00CE327D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41E3E"/>
    <w:rsid w:val="00D46821"/>
    <w:rsid w:val="00D50972"/>
    <w:rsid w:val="00D51F14"/>
    <w:rsid w:val="00D52CC0"/>
    <w:rsid w:val="00D563F1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0702B"/>
    <w:rsid w:val="00E172EE"/>
    <w:rsid w:val="00E258AF"/>
    <w:rsid w:val="00E25AA1"/>
    <w:rsid w:val="00E354F5"/>
    <w:rsid w:val="00E3681E"/>
    <w:rsid w:val="00E36DB4"/>
    <w:rsid w:val="00E36F15"/>
    <w:rsid w:val="00E402F8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F1767"/>
    <w:rsid w:val="00FF325E"/>
    <w:rsid w:val="00F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B4363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E2507-E954-4906-8540-6B1CD76C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</TotalTime>
  <Pages>2</Pages>
  <Words>300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2315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7</cp:revision>
  <cp:lastPrinted>2022-02-23T09:29:00Z</cp:lastPrinted>
  <dcterms:created xsi:type="dcterms:W3CDTF">2022-03-03T13:40:00Z</dcterms:created>
  <dcterms:modified xsi:type="dcterms:W3CDTF">2022-03-10T14:21:00Z</dcterms:modified>
</cp:coreProperties>
</file>