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B0247A" w:rsidRDefault="00BD5880" w:rsidP="00B0247A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BD5880">
        <w:rPr>
          <w:sz w:val="22"/>
          <w:szCs w:val="22"/>
        </w:rPr>
        <w:t>Urząd Miejski Wrocławia</w:t>
      </w:r>
      <w:bookmarkEnd w:id="0"/>
    </w:p>
    <w:p w:rsidR="00410740" w:rsidRPr="00B0247A" w:rsidRDefault="00BD5880" w:rsidP="00B0247A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Instytucja2"/>
      <w:r w:rsidRPr="00BD5880">
        <w:rPr>
          <w:sz w:val="22"/>
          <w:szCs w:val="22"/>
        </w:rPr>
        <w:t>Wydział Zdrowia i Spraw Społecznych</w:t>
      </w:r>
      <w:bookmarkEnd w:id="1"/>
    </w:p>
    <w:p w:rsidR="00410740" w:rsidRPr="00B0247A" w:rsidRDefault="00BD5880" w:rsidP="00B0247A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ImieNazwisko"/>
      <w:r w:rsidRPr="00BD5880">
        <w:rPr>
          <w:sz w:val="22"/>
          <w:szCs w:val="22"/>
        </w:rPr>
        <w:t xml:space="preserve">Pani Joanna </w:t>
      </w:r>
      <w:proofErr w:type="spellStart"/>
      <w:r w:rsidRPr="00BD5880">
        <w:rPr>
          <w:sz w:val="22"/>
          <w:szCs w:val="22"/>
        </w:rPr>
        <w:t>Nyczak</w:t>
      </w:r>
      <w:bookmarkEnd w:id="2"/>
      <w:proofErr w:type="spellEnd"/>
    </w:p>
    <w:p w:rsidR="00410740" w:rsidRPr="00B0247A" w:rsidRDefault="00BD5880" w:rsidP="00B0247A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10740" w:rsidRPr="00B0247A" w:rsidRDefault="00BD5880" w:rsidP="00B0247A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3" w:name="AdresUlica"/>
      <w:r w:rsidRPr="00BD5880">
        <w:rPr>
          <w:sz w:val="22"/>
          <w:szCs w:val="22"/>
        </w:rPr>
        <w:t>ul. Gabrieli Zapolskiej 4</w:t>
      </w:r>
      <w:bookmarkEnd w:id="3"/>
    </w:p>
    <w:p w:rsidR="00410740" w:rsidRPr="00B0247A" w:rsidRDefault="00BD5880" w:rsidP="00B0247A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7A7B22" w:rsidRPr="00B0247A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10740" w:rsidRPr="00B0247A" w:rsidRDefault="007A7B22" w:rsidP="00B0247A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 xml:space="preserve">Wrocław, </w:t>
      </w:r>
      <w:bookmarkStart w:id="4" w:name="DataPisma"/>
      <w:r w:rsidR="00BD5880" w:rsidRPr="00BD5880">
        <w:rPr>
          <w:sz w:val="22"/>
          <w:szCs w:val="22"/>
        </w:rPr>
        <w:t>9 listopada 2021 r.</w:t>
      </w:r>
      <w:bookmarkEnd w:id="4"/>
    </w:p>
    <w:p w:rsidR="00410740" w:rsidRPr="00B0247A" w:rsidRDefault="00BD5880" w:rsidP="00B0247A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5" w:name="Sygnatura"/>
      <w:r w:rsidRPr="00BD5880">
        <w:rPr>
          <w:sz w:val="22"/>
          <w:szCs w:val="22"/>
        </w:rPr>
        <w:t>WKN-KF.1711.26.2021</w:t>
      </w:r>
      <w:bookmarkEnd w:id="5"/>
    </w:p>
    <w:p w:rsidR="00B0247A" w:rsidRDefault="00B0247A" w:rsidP="00B0247A">
      <w:pPr>
        <w:pStyle w:val="11Tresc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00127587/2021/W</w:t>
      </w:r>
    </w:p>
    <w:p w:rsidR="00EA1C6E" w:rsidRPr="00B0247A" w:rsidRDefault="00B0247A" w:rsidP="00EB5C4F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Pr="00B0247A">
        <w:rPr>
          <w:sz w:val="22"/>
          <w:szCs w:val="22"/>
        </w:rPr>
        <w:t>Y</w:t>
      </w:r>
      <w:r w:rsidR="00EA1C6E" w:rsidRPr="00B0247A">
        <w:rPr>
          <w:sz w:val="22"/>
          <w:szCs w:val="22"/>
        </w:rPr>
        <w:t>STĄPIENIE POKONTROLNE</w:t>
      </w:r>
    </w:p>
    <w:p w:rsidR="00AB4AB0" w:rsidRPr="00B0247A" w:rsidRDefault="00EA1C6E" w:rsidP="00B0247A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Wydział Kontroli Urzędu Miejskiego Wrocławia przeprowadził kon</w:t>
      </w:r>
      <w:r w:rsidR="00E10068" w:rsidRPr="00B0247A">
        <w:rPr>
          <w:sz w:val="22"/>
          <w:szCs w:val="22"/>
        </w:rPr>
        <w:t xml:space="preserve">trolę w </w:t>
      </w:r>
      <w:r w:rsidR="00CE71EE" w:rsidRPr="00B0247A">
        <w:rPr>
          <w:sz w:val="22"/>
          <w:szCs w:val="22"/>
        </w:rPr>
        <w:t>Dolnośląskiej Fundacji Alzh</w:t>
      </w:r>
      <w:r w:rsidR="00EC0897" w:rsidRPr="00B0247A">
        <w:rPr>
          <w:sz w:val="22"/>
          <w:szCs w:val="22"/>
        </w:rPr>
        <w:t>eimerowskiej z siedzibą przy ulicy</w:t>
      </w:r>
      <w:r w:rsidR="00CE71EE" w:rsidRPr="00B0247A">
        <w:rPr>
          <w:sz w:val="22"/>
          <w:szCs w:val="22"/>
        </w:rPr>
        <w:t xml:space="preserve"> Benjamina </w:t>
      </w:r>
      <w:proofErr w:type="spellStart"/>
      <w:r w:rsidR="00CE71EE" w:rsidRPr="00B0247A">
        <w:rPr>
          <w:sz w:val="22"/>
          <w:szCs w:val="22"/>
        </w:rPr>
        <w:t>Bilsego</w:t>
      </w:r>
      <w:proofErr w:type="spellEnd"/>
      <w:r w:rsidR="00CE71EE" w:rsidRPr="00B0247A">
        <w:rPr>
          <w:sz w:val="22"/>
          <w:szCs w:val="22"/>
        </w:rPr>
        <w:t xml:space="preserve"> 7/9 w</w:t>
      </w:r>
      <w:r w:rsidR="003D6B29" w:rsidRPr="00B0247A">
        <w:rPr>
          <w:sz w:val="22"/>
          <w:szCs w:val="22"/>
        </w:rPr>
        <w:t xml:space="preserve"> Legnicy</w:t>
      </w:r>
      <w:r w:rsidR="00CE71EE" w:rsidRPr="00B0247A">
        <w:rPr>
          <w:sz w:val="22"/>
          <w:szCs w:val="22"/>
        </w:rPr>
        <w:t xml:space="preserve">. </w:t>
      </w:r>
      <w:r w:rsidR="00D746E7" w:rsidRPr="00B0247A">
        <w:rPr>
          <w:sz w:val="22"/>
          <w:szCs w:val="22"/>
        </w:rPr>
        <w:t>Kon</w:t>
      </w:r>
      <w:r w:rsidR="00424823" w:rsidRPr="00B0247A">
        <w:rPr>
          <w:sz w:val="22"/>
          <w:szCs w:val="22"/>
        </w:rPr>
        <w:t>trolą objęto realizację umowy numer</w:t>
      </w:r>
      <w:r w:rsidR="00D746E7" w:rsidRPr="00B0247A">
        <w:rPr>
          <w:sz w:val="22"/>
          <w:szCs w:val="22"/>
        </w:rPr>
        <w:t xml:space="preserve"> </w:t>
      </w:r>
      <w:r w:rsidR="00EC0897" w:rsidRPr="00B0247A">
        <w:rPr>
          <w:sz w:val="22"/>
          <w:szCs w:val="22"/>
        </w:rPr>
        <w:t xml:space="preserve">P/PSYCH/2/2020 z dnia 7 stycznia </w:t>
      </w:r>
      <w:r w:rsidR="00CE71EE" w:rsidRPr="00B0247A">
        <w:rPr>
          <w:sz w:val="22"/>
          <w:szCs w:val="22"/>
        </w:rPr>
        <w:t xml:space="preserve">2020 r., w okresie </w:t>
      </w:r>
      <w:r w:rsidR="00EC0897" w:rsidRPr="00B0247A">
        <w:rPr>
          <w:sz w:val="22"/>
          <w:szCs w:val="22"/>
        </w:rPr>
        <w:t xml:space="preserve">od 20 stycznia 2020 r. do 31 grudnia </w:t>
      </w:r>
      <w:r w:rsidR="00E1358F" w:rsidRPr="00B0247A">
        <w:rPr>
          <w:sz w:val="22"/>
          <w:szCs w:val="22"/>
        </w:rPr>
        <w:t>2020 r.</w:t>
      </w:r>
      <w:r w:rsidR="00D746E7" w:rsidRPr="00B0247A">
        <w:rPr>
          <w:sz w:val="22"/>
          <w:szCs w:val="22"/>
        </w:rPr>
        <w:t>, której przedmio</w:t>
      </w:r>
      <w:r w:rsidR="00EC0897" w:rsidRPr="00B0247A">
        <w:rPr>
          <w:sz w:val="22"/>
          <w:szCs w:val="22"/>
        </w:rPr>
        <w:t>tem było wykonanie zadania pod nazwą</w:t>
      </w:r>
      <w:r w:rsidR="00E1358F" w:rsidRPr="00B0247A">
        <w:rPr>
          <w:sz w:val="22"/>
          <w:szCs w:val="22"/>
        </w:rPr>
        <w:t>: „PROMOCJA ZDROWIA PSYCHICZNEGO ORAZ PROFILAKTYKA CHORÓB I ZABURZEŃ PSYCHICZNYCH WŚRÓD MIESZKAŃCÓW WROCŁ</w:t>
      </w:r>
      <w:r w:rsidR="00E1358F" w:rsidRPr="00B0247A">
        <w:rPr>
          <w:sz w:val="22"/>
          <w:szCs w:val="22"/>
        </w:rPr>
        <w:t>A</w:t>
      </w:r>
      <w:r w:rsidR="00E1358F" w:rsidRPr="00B0247A">
        <w:rPr>
          <w:sz w:val="22"/>
          <w:szCs w:val="22"/>
        </w:rPr>
        <w:t>WIA – MODUŁ II, Poprawa jakości życia osób z zespołami otępiennymi i zaburzeniami psychogeriatrycznymi oraz przeciwdziałanie pogłębianiu się tych zaburzeń poprzez prowadzenie działań korekcyjno-wspierających w 2020 roku”.</w:t>
      </w:r>
      <w:r w:rsidR="00EC0897" w:rsidRPr="00B0247A">
        <w:rPr>
          <w:sz w:val="22"/>
          <w:szCs w:val="22"/>
        </w:rPr>
        <w:t xml:space="preserve"> </w:t>
      </w:r>
      <w:r w:rsidR="00424823" w:rsidRPr="00B0247A">
        <w:rPr>
          <w:sz w:val="22"/>
          <w:szCs w:val="22"/>
        </w:rPr>
        <w:t>W ramach wyżej wymienionej</w:t>
      </w:r>
      <w:r w:rsidR="00D746E7" w:rsidRPr="00B0247A">
        <w:rPr>
          <w:sz w:val="22"/>
          <w:szCs w:val="22"/>
        </w:rPr>
        <w:t xml:space="preserve"> umowy Gmina Wrocław przek</w:t>
      </w:r>
      <w:r w:rsidR="00D746E7" w:rsidRPr="00B0247A">
        <w:rPr>
          <w:sz w:val="22"/>
          <w:szCs w:val="22"/>
        </w:rPr>
        <w:t>a</w:t>
      </w:r>
      <w:r w:rsidR="00D746E7" w:rsidRPr="00B0247A">
        <w:rPr>
          <w:sz w:val="22"/>
          <w:szCs w:val="22"/>
        </w:rPr>
        <w:t xml:space="preserve">zała dotację w kwocie </w:t>
      </w:r>
      <w:r w:rsidR="00E1358F" w:rsidRPr="00B0247A">
        <w:rPr>
          <w:sz w:val="22"/>
          <w:szCs w:val="22"/>
        </w:rPr>
        <w:t>46.936,00 zł.</w:t>
      </w:r>
    </w:p>
    <w:p w:rsidR="00EA1C6E" w:rsidRPr="00B0247A" w:rsidRDefault="00EA1C6E" w:rsidP="00EB5C4F">
      <w:pPr>
        <w:pStyle w:val="Tekstpodstawowy2"/>
        <w:spacing w:before="20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Szczegółowe ustalenia kontroli przedstawiono w protokole</w:t>
      </w:r>
      <w:r w:rsidR="00B7337B" w:rsidRPr="00B0247A">
        <w:rPr>
          <w:sz w:val="22"/>
          <w:szCs w:val="22"/>
        </w:rPr>
        <w:t xml:space="preserve"> </w:t>
      </w:r>
      <w:r w:rsidR="00EC0897" w:rsidRPr="00B0247A">
        <w:rPr>
          <w:sz w:val="22"/>
          <w:szCs w:val="22"/>
        </w:rPr>
        <w:t>numer</w:t>
      </w:r>
      <w:r w:rsidR="007304B6" w:rsidRPr="00B0247A">
        <w:rPr>
          <w:sz w:val="22"/>
          <w:szCs w:val="22"/>
        </w:rPr>
        <w:t xml:space="preserve"> </w:t>
      </w:r>
      <w:r w:rsidRPr="00B0247A">
        <w:rPr>
          <w:sz w:val="22"/>
          <w:szCs w:val="22"/>
        </w:rPr>
        <w:t>WKN-KF.1711.</w:t>
      </w:r>
      <w:r w:rsidR="00D746E7" w:rsidRPr="00B0247A">
        <w:rPr>
          <w:sz w:val="22"/>
          <w:szCs w:val="22"/>
        </w:rPr>
        <w:t>2</w:t>
      </w:r>
      <w:r w:rsidR="00E1358F" w:rsidRPr="00B0247A">
        <w:rPr>
          <w:sz w:val="22"/>
          <w:szCs w:val="22"/>
        </w:rPr>
        <w:t>6.2021</w:t>
      </w:r>
      <w:r w:rsidR="00D746E7" w:rsidRPr="00B0247A">
        <w:rPr>
          <w:sz w:val="22"/>
          <w:szCs w:val="22"/>
        </w:rPr>
        <w:t xml:space="preserve">, doręczonym </w:t>
      </w:r>
      <w:r w:rsidR="00E1358F" w:rsidRPr="00B0247A">
        <w:rPr>
          <w:sz w:val="22"/>
          <w:szCs w:val="22"/>
        </w:rPr>
        <w:t xml:space="preserve">Fundacji </w:t>
      </w:r>
      <w:r w:rsidRPr="00B0247A">
        <w:rPr>
          <w:sz w:val="22"/>
          <w:szCs w:val="22"/>
        </w:rPr>
        <w:t xml:space="preserve">w dniu </w:t>
      </w:r>
      <w:r w:rsidR="00EC0897" w:rsidRPr="00B0247A">
        <w:rPr>
          <w:sz w:val="22"/>
          <w:szCs w:val="22"/>
        </w:rPr>
        <w:t xml:space="preserve">28 października </w:t>
      </w:r>
      <w:r w:rsidR="00E1358F" w:rsidRPr="00B0247A">
        <w:rPr>
          <w:sz w:val="22"/>
          <w:szCs w:val="22"/>
        </w:rPr>
        <w:t>2021</w:t>
      </w:r>
      <w:r w:rsidRPr="00B0247A">
        <w:rPr>
          <w:sz w:val="22"/>
          <w:szCs w:val="22"/>
        </w:rPr>
        <w:t xml:space="preserve"> r., do którego nie wniesiono zastrzeżeń.</w:t>
      </w:r>
    </w:p>
    <w:p w:rsidR="00702BF6" w:rsidRPr="00B0247A" w:rsidRDefault="00702BF6" w:rsidP="00EB5C4F">
      <w:pPr>
        <w:pStyle w:val="Tekstpodstawowy2"/>
        <w:spacing w:before="20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 xml:space="preserve">Przeprowadzona kontrola wykazała, że </w:t>
      </w:r>
      <w:r w:rsidR="00AA730B" w:rsidRPr="00B0247A">
        <w:rPr>
          <w:sz w:val="22"/>
          <w:szCs w:val="22"/>
        </w:rPr>
        <w:t>w</w:t>
      </w:r>
      <w:r w:rsidRPr="00B0247A">
        <w:rPr>
          <w:sz w:val="22"/>
          <w:szCs w:val="22"/>
        </w:rPr>
        <w:t>ydatki pokryte z dotacji zostały udokumentowane i dokonane terminowo. Koszty zadania rozliczone w sprawozdaniu z wykonania zadania były zgodne co do rodzaju i wartości z kosztami zaplanowanymi</w:t>
      </w:r>
      <w:r w:rsidR="001C28D7" w:rsidRPr="00B0247A">
        <w:rPr>
          <w:sz w:val="22"/>
          <w:szCs w:val="22"/>
        </w:rPr>
        <w:t xml:space="preserve"> </w:t>
      </w:r>
      <w:r w:rsidRPr="00B0247A">
        <w:rPr>
          <w:sz w:val="22"/>
          <w:szCs w:val="22"/>
        </w:rPr>
        <w:t xml:space="preserve">w ofercie. </w:t>
      </w:r>
      <w:r w:rsidR="00424823" w:rsidRPr="00B0247A">
        <w:rPr>
          <w:sz w:val="22"/>
          <w:szCs w:val="22"/>
        </w:rPr>
        <w:t>Realizacja zadania została udokumentowana.</w:t>
      </w:r>
    </w:p>
    <w:p w:rsidR="00624C8F" w:rsidRPr="00B0247A" w:rsidRDefault="00702BF6" w:rsidP="00B0247A">
      <w:pPr>
        <w:pStyle w:val="Tekstpodstawowy2"/>
        <w:spacing w:line="276" w:lineRule="auto"/>
        <w:jc w:val="left"/>
        <w:rPr>
          <w:color w:val="000000"/>
          <w:sz w:val="22"/>
          <w:szCs w:val="22"/>
        </w:rPr>
      </w:pPr>
      <w:r w:rsidRPr="00B0247A">
        <w:rPr>
          <w:sz w:val="22"/>
          <w:szCs w:val="22"/>
        </w:rPr>
        <w:lastRenderedPageBreak/>
        <w:t>Stwierdzono natomiast nieprawidłowości, które nie miały wpływu na wydatkowanie przekazanej przez Gminę Wrocław dotacji</w:t>
      </w:r>
      <w:r w:rsidR="00EC0897" w:rsidRPr="00B0247A">
        <w:rPr>
          <w:color w:val="000000"/>
          <w:sz w:val="22"/>
          <w:szCs w:val="22"/>
        </w:rPr>
        <w:t>, to jest</w:t>
      </w:r>
      <w:r w:rsidRPr="00B0247A">
        <w:rPr>
          <w:color w:val="000000"/>
          <w:sz w:val="22"/>
          <w:szCs w:val="22"/>
        </w:rPr>
        <w:t>:</w:t>
      </w:r>
    </w:p>
    <w:p w:rsidR="001535EC" w:rsidRPr="00B0247A" w:rsidRDefault="001535EC" w:rsidP="00B0247A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0247A">
        <w:rPr>
          <w:rFonts w:ascii="Verdana" w:hAnsi="Verdana"/>
          <w:sz w:val="22"/>
          <w:szCs w:val="22"/>
        </w:rPr>
        <w:t xml:space="preserve">księgi rachunkowe za 2020 r. nie zostały zamknięte, czym naruszono art. 12 ust. 4 i 5 </w:t>
      </w:r>
      <w:r w:rsidR="00EC0897" w:rsidRPr="00B0247A">
        <w:rPr>
          <w:rFonts w:ascii="Verdana" w:hAnsi="Verdana"/>
          <w:sz w:val="22"/>
          <w:szCs w:val="22"/>
        </w:rPr>
        <w:t>ustawy z dnia 29 września 1994 r. o rachunkowości (Dz. U. z 2019</w:t>
      </w:r>
      <w:r w:rsidR="00424823" w:rsidRPr="00B0247A">
        <w:rPr>
          <w:rFonts w:ascii="Verdana" w:hAnsi="Verdana"/>
          <w:sz w:val="22"/>
          <w:szCs w:val="22"/>
        </w:rPr>
        <w:t xml:space="preserve"> r. pozycja</w:t>
      </w:r>
      <w:r w:rsidR="00EC0897" w:rsidRPr="00B0247A">
        <w:rPr>
          <w:rFonts w:ascii="Verdana" w:hAnsi="Verdana"/>
          <w:sz w:val="22"/>
          <w:szCs w:val="22"/>
        </w:rPr>
        <w:t xml:space="preserve"> 351 </w:t>
      </w:r>
      <w:r w:rsidR="00424823" w:rsidRPr="00B0247A">
        <w:rPr>
          <w:rFonts w:ascii="Verdana" w:hAnsi="Verdana"/>
          <w:sz w:val="22"/>
          <w:szCs w:val="22"/>
        </w:rPr>
        <w:t>ze zmianami</w:t>
      </w:r>
      <w:r w:rsidR="00EC0897" w:rsidRPr="00B0247A">
        <w:rPr>
          <w:rFonts w:ascii="Verdana" w:hAnsi="Verdana"/>
          <w:sz w:val="22"/>
          <w:szCs w:val="22"/>
        </w:rPr>
        <w:t xml:space="preserve">) </w:t>
      </w:r>
      <w:r w:rsidRPr="00B0247A">
        <w:rPr>
          <w:rFonts w:ascii="Verdana" w:hAnsi="Verdana"/>
          <w:sz w:val="22"/>
          <w:szCs w:val="22"/>
        </w:rPr>
        <w:t>– strona 7 protokołu kontroli,</w:t>
      </w:r>
    </w:p>
    <w:p w:rsidR="001535EC" w:rsidRPr="00B0247A" w:rsidRDefault="000D6A27" w:rsidP="00B0247A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0247A">
        <w:rPr>
          <w:rFonts w:ascii="Verdana" w:hAnsi="Verdana"/>
          <w:sz w:val="22"/>
          <w:szCs w:val="22"/>
        </w:rPr>
        <w:t>nie wyodrębniono ewidencji księgowej</w:t>
      </w:r>
      <w:r w:rsidR="001535EC" w:rsidRPr="00B0247A">
        <w:rPr>
          <w:rFonts w:ascii="Verdana" w:hAnsi="Verdana"/>
          <w:sz w:val="22"/>
          <w:szCs w:val="22"/>
        </w:rPr>
        <w:t xml:space="preserve"> zadania w zakresie obejmującym wydatki, do czego zobowiązywał § 5 ust. 1 umowy dotacyjnej – stron</w:t>
      </w:r>
      <w:r w:rsidR="00424823" w:rsidRPr="00B0247A">
        <w:rPr>
          <w:rFonts w:ascii="Verdana" w:hAnsi="Verdana"/>
          <w:sz w:val="22"/>
          <w:szCs w:val="22"/>
        </w:rPr>
        <w:t>y</w:t>
      </w:r>
      <w:r w:rsidR="001535EC" w:rsidRPr="00B0247A">
        <w:rPr>
          <w:rFonts w:ascii="Verdana" w:hAnsi="Verdana"/>
          <w:sz w:val="22"/>
          <w:szCs w:val="22"/>
        </w:rPr>
        <w:t xml:space="preserve"> </w:t>
      </w:r>
      <w:r w:rsidR="00F04565" w:rsidRPr="00B0247A">
        <w:rPr>
          <w:rFonts w:ascii="Verdana" w:hAnsi="Verdana"/>
          <w:sz w:val="22"/>
          <w:szCs w:val="22"/>
        </w:rPr>
        <w:t xml:space="preserve">od </w:t>
      </w:r>
      <w:r w:rsidR="001535EC" w:rsidRPr="00B0247A">
        <w:rPr>
          <w:rFonts w:ascii="Verdana" w:hAnsi="Verdana"/>
          <w:sz w:val="22"/>
          <w:szCs w:val="22"/>
        </w:rPr>
        <w:t xml:space="preserve">7 </w:t>
      </w:r>
      <w:r w:rsidR="00F04565" w:rsidRPr="00B0247A">
        <w:rPr>
          <w:rFonts w:ascii="Verdana" w:hAnsi="Verdana"/>
          <w:sz w:val="22"/>
          <w:szCs w:val="22"/>
        </w:rPr>
        <w:t>do</w:t>
      </w:r>
      <w:r w:rsidR="001535EC" w:rsidRPr="00B0247A">
        <w:rPr>
          <w:rFonts w:ascii="Verdana" w:hAnsi="Verdana"/>
          <w:sz w:val="22"/>
          <w:szCs w:val="22"/>
        </w:rPr>
        <w:t xml:space="preserve"> 9 protokołu kontroli,</w:t>
      </w:r>
    </w:p>
    <w:p w:rsidR="001535EC" w:rsidRPr="00B0247A" w:rsidRDefault="00672C71" w:rsidP="00B0247A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0247A">
        <w:rPr>
          <w:rFonts w:ascii="Verdana" w:hAnsi="Verdana"/>
          <w:sz w:val="22"/>
          <w:szCs w:val="22"/>
        </w:rPr>
        <w:t xml:space="preserve">grupowe </w:t>
      </w:r>
      <w:r w:rsidR="000D6A27" w:rsidRPr="00B0247A">
        <w:rPr>
          <w:rFonts w:ascii="Verdana" w:hAnsi="Verdana"/>
          <w:sz w:val="22"/>
          <w:szCs w:val="22"/>
        </w:rPr>
        <w:t>spotkania</w:t>
      </w:r>
      <w:r w:rsidRPr="00B0247A">
        <w:rPr>
          <w:rFonts w:ascii="Verdana" w:hAnsi="Verdana"/>
          <w:sz w:val="22"/>
          <w:szCs w:val="22"/>
        </w:rPr>
        <w:t xml:space="preserve"> </w:t>
      </w:r>
      <w:r w:rsidR="00424823" w:rsidRPr="00B0247A">
        <w:rPr>
          <w:rFonts w:ascii="Verdana" w:hAnsi="Verdana"/>
          <w:sz w:val="22"/>
          <w:szCs w:val="22"/>
        </w:rPr>
        <w:t xml:space="preserve">edukacyjno-wspierające </w:t>
      </w:r>
      <w:r w:rsidR="000D6A27" w:rsidRPr="00B0247A">
        <w:rPr>
          <w:rFonts w:ascii="Verdana" w:hAnsi="Verdana"/>
          <w:sz w:val="22"/>
          <w:szCs w:val="22"/>
        </w:rPr>
        <w:t xml:space="preserve">odbyły się </w:t>
      </w:r>
      <w:r w:rsidR="00AF0982" w:rsidRPr="00B0247A">
        <w:rPr>
          <w:rFonts w:ascii="Verdana" w:hAnsi="Verdana"/>
          <w:sz w:val="22"/>
          <w:szCs w:val="22"/>
        </w:rPr>
        <w:t>11 razy a nie 10 oraz w innych dniach niż za</w:t>
      </w:r>
      <w:r w:rsidR="00205853" w:rsidRPr="00B0247A">
        <w:rPr>
          <w:rFonts w:ascii="Verdana" w:hAnsi="Verdana"/>
          <w:sz w:val="22"/>
          <w:szCs w:val="22"/>
        </w:rPr>
        <w:t>planowano</w:t>
      </w:r>
      <w:r w:rsidR="00AF0982" w:rsidRPr="00B0247A">
        <w:rPr>
          <w:rFonts w:ascii="Verdana" w:hAnsi="Verdana"/>
          <w:sz w:val="22"/>
          <w:szCs w:val="22"/>
        </w:rPr>
        <w:t xml:space="preserve"> w ofercie, </w:t>
      </w:r>
      <w:r w:rsidR="00F04565" w:rsidRPr="00B0247A">
        <w:rPr>
          <w:rFonts w:ascii="Verdana" w:hAnsi="Verdana"/>
          <w:sz w:val="22"/>
          <w:szCs w:val="22"/>
        </w:rPr>
        <w:t>czym naruszono</w:t>
      </w:r>
      <w:r w:rsidR="00AF0982" w:rsidRPr="00B0247A">
        <w:rPr>
          <w:rFonts w:ascii="Verdana" w:hAnsi="Verdana"/>
          <w:sz w:val="22"/>
          <w:szCs w:val="22"/>
        </w:rPr>
        <w:t xml:space="preserve"> § 1 ust. 1 umowy dotacyjnej – stron</w:t>
      </w:r>
      <w:r w:rsidR="00424823" w:rsidRPr="00B0247A">
        <w:rPr>
          <w:rFonts w:ascii="Verdana" w:hAnsi="Verdana"/>
          <w:sz w:val="22"/>
          <w:szCs w:val="22"/>
        </w:rPr>
        <w:t>y</w:t>
      </w:r>
      <w:r w:rsidR="00AF0982" w:rsidRPr="00B0247A">
        <w:rPr>
          <w:rFonts w:ascii="Verdana" w:hAnsi="Verdana"/>
          <w:sz w:val="22"/>
          <w:szCs w:val="22"/>
        </w:rPr>
        <w:t xml:space="preserve"> </w:t>
      </w:r>
      <w:r w:rsidR="00F04565" w:rsidRPr="00B0247A">
        <w:rPr>
          <w:rFonts w:ascii="Verdana" w:hAnsi="Verdana"/>
          <w:sz w:val="22"/>
          <w:szCs w:val="22"/>
        </w:rPr>
        <w:t xml:space="preserve">od </w:t>
      </w:r>
      <w:r w:rsidR="00AF0982" w:rsidRPr="00B0247A">
        <w:rPr>
          <w:rFonts w:ascii="Verdana" w:hAnsi="Verdana"/>
          <w:sz w:val="22"/>
          <w:szCs w:val="22"/>
        </w:rPr>
        <w:t>1</w:t>
      </w:r>
      <w:r w:rsidR="00424823" w:rsidRPr="00B0247A">
        <w:rPr>
          <w:rFonts w:ascii="Verdana" w:hAnsi="Verdana"/>
          <w:sz w:val="22"/>
          <w:szCs w:val="22"/>
        </w:rPr>
        <w:t>1</w:t>
      </w:r>
      <w:r w:rsidR="00AF0982" w:rsidRPr="00B0247A">
        <w:rPr>
          <w:rFonts w:ascii="Verdana" w:hAnsi="Verdana"/>
          <w:sz w:val="22"/>
          <w:szCs w:val="22"/>
        </w:rPr>
        <w:t xml:space="preserve"> </w:t>
      </w:r>
      <w:r w:rsidR="00F04565" w:rsidRPr="00B0247A">
        <w:rPr>
          <w:rFonts w:ascii="Verdana" w:hAnsi="Verdana"/>
          <w:sz w:val="22"/>
          <w:szCs w:val="22"/>
        </w:rPr>
        <w:t>do</w:t>
      </w:r>
      <w:r w:rsidR="00AF0982" w:rsidRPr="00B0247A">
        <w:rPr>
          <w:rFonts w:ascii="Verdana" w:hAnsi="Verdana"/>
          <w:sz w:val="22"/>
          <w:szCs w:val="22"/>
        </w:rPr>
        <w:t xml:space="preserve"> 13</w:t>
      </w:r>
      <w:r w:rsidR="00205853" w:rsidRPr="00B0247A">
        <w:rPr>
          <w:rFonts w:ascii="Verdana" w:hAnsi="Verdana"/>
          <w:sz w:val="22"/>
          <w:szCs w:val="22"/>
        </w:rPr>
        <w:t xml:space="preserve"> protokołu kontroli,</w:t>
      </w:r>
    </w:p>
    <w:p w:rsidR="00E17E69" w:rsidRPr="00B0247A" w:rsidRDefault="00E17E69" w:rsidP="00B0247A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B0247A">
        <w:rPr>
          <w:rFonts w:ascii="Verdana" w:hAnsi="Verdana"/>
          <w:sz w:val="22"/>
          <w:szCs w:val="22"/>
        </w:rPr>
        <w:t xml:space="preserve">w części II.8. sprawozdania z wykonania zadania, w kilkudziesięciu przypadkach </w:t>
      </w:r>
      <w:r w:rsidR="000D6A27" w:rsidRPr="00B0247A">
        <w:rPr>
          <w:rFonts w:ascii="Verdana" w:hAnsi="Verdana"/>
          <w:sz w:val="22"/>
          <w:szCs w:val="22"/>
        </w:rPr>
        <w:t xml:space="preserve">wykazano </w:t>
      </w:r>
      <w:r w:rsidR="00EA5627" w:rsidRPr="00B0247A">
        <w:rPr>
          <w:rFonts w:ascii="Verdana" w:hAnsi="Verdana"/>
          <w:sz w:val="22"/>
          <w:szCs w:val="22"/>
        </w:rPr>
        <w:t>inne dane niż wynikające z dokumentów źródłowych, to jest: inne daty wystawienia dokumentów księgowych, inne</w:t>
      </w:r>
      <w:r w:rsidR="00C042B6" w:rsidRPr="00B0247A">
        <w:rPr>
          <w:rFonts w:ascii="Verdana" w:hAnsi="Verdana"/>
          <w:sz w:val="22"/>
          <w:szCs w:val="22"/>
        </w:rPr>
        <w:t xml:space="preserve"> wartości całkowite faktur oraz </w:t>
      </w:r>
      <w:r w:rsidR="00EA5627" w:rsidRPr="00B0247A">
        <w:rPr>
          <w:rFonts w:ascii="Verdana" w:hAnsi="Verdana"/>
          <w:sz w:val="22"/>
          <w:szCs w:val="22"/>
        </w:rPr>
        <w:t>inne daty zapłat</w:t>
      </w:r>
      <w:r w:rsidRPr="00B0247A">
        <w:rPr>
          <w:rFonts w:ascii="Verdana" w:hAnsi="Verdana"/>
          <w:sz w:val="22"/>
          <w:szCs w:val="22"/>
        </w:rPr>
        <w:t>, co było niezgodne ze wzorem sprawozdania stanowiącym załącznik n</w:t>
      </w:r>
      <w:r w:rsidR="00EC0897" w:rsidRPr="00B0247A">
        <w:rPr>
          <w:rFonts w:ascii="Verdana" w:hAnsi="Verdana"/>
          <w:sz w:val="22"/>
          <w:szCs w:val="22"/>
        </w:rPr>
        <w:t>umer</w:t>
      </w:r>
      <w:r w:rsidRPr="00B0247A">
        <w:rPr>
          <w:rFonts w:ascii="Verdana" w:hAnsi="Verdana"/>
          <w:sz w:val="22"/>
          <w:szCs w:val="22"/>
        </w:rPr>
        <w:t xml:space="preserve"> 5 do umowy dotacyjnej i stanowiło naruszenie § 8 ust. 3 umowy dotacyjnej – strony </w:t>
      </w:r>
      <w:r w:rsidR="00F04565" w:rsidRPr="00B0247A">
        <w:rPr>
          <w:rFonts w:ascii="Verdana" w:hAnsi="Verdana"/>
          <w:sz w:val="22"/>
          <w:szCs w:val="22"/>
        </w:rPr>
        <w:t xml:space="preserve">od </w:t>
      </w:r>
      <w:r w:rsidRPr="00B0247A">
        <w:rPr>
          <w:rFonts w:ascii="Verdana" w:hAnsi="Verdana"/>
          <w:sz w:val="22"/>
          <w:szCs w:val="22"/>
        </w:rPr>
        <w:t xml:space="preserve">13 </w:t>
      </w:r>
      <w:r w:rsidR="00F04565" w:rsidRPr="00B0247A">
        <w:rPr>
          <w:rFonts w:ascii="Verdana" w:hAnsi="Verdana"/>
          <w:sz w:val="22"/>
          <w:szCs w:val="22"/>
        </w:rPr>
        <w:t xml:space="preserve">do </w:t>
      </w:r>
      <w:r w:rsidRPr="00B0247A">
        <w:rPr>
          <w:rFonts w:ascii="Verdana" w:hAnsi="Verdana"/>
          <w:sz w:val="22"/>
          <w:szCs w:val="22"/>
        </w:rPr>
        <w:t>17 protokołu kontroli.</w:t>
      </w:r>
    </w:p>
    <w:p w:rsidR="00C92808" w:rsidRPr="00B0247A" w:rsidRDefault="00C92808" w:rsidP="00EB5C4F">
      <w:pPr>
        <w:pStyle w:val="11Trescpisma"/>
        <w:spacing w:before="200" w:line="276" w:lineRule="auto"/>
        <w:jc w:val="left"/>
        <w:rPr>
          <w:bCs/>
          <w:sz w:val="22"/>
          <w:szCs w:val="22"/>
        </w:rPr>
      </w:pPr>
      <w:r w:rsidRPr="00B0247A">
        <w:rPr>
          <w:sz w:val="22"/>
          <w:szCs w:val="22"/>
          <w:lang w:eastAsia="ar-SA"/>
        </w:rPr>
        <w:t xml:space="preserve">Mając na uwadze powyższe wnoszę </w:t>
      </w:r>
      <w:r w:rsidRPr="00B0247A">
        <w:rPr>
          <w:sz w:val="22"/>
          <w:szCs w:val="22"/>
        </w:rPr>
        <w:t>o podjęcie stosownych działań zape</w:t>
      </w:r>
      <w:r w:rsidRPr="00B0247A">
        <w:rPr>
          <w:sz w:val="22"/>
          <w:szCs w:val="22"/>
        </w:rPr>
        <w:t>w</w:t>
      </w:r>
      <w:r w:rsidRPr="00B0247A">
        <w:rPr>
          <w:sz w:val="22"/>
          <w:szCs w:val="22"/>
        </w:rPr>
        <w:t>niających wyeliminowanie stwierdzonych w toku kontroli nieprawidłowości.</w:t>
      </w:r>
    </w:p>
    <w:p w:rsidR="00B763DD" w:rsidRPr="00B0247A" w:rsidRDefault="00B763DD" w:rsidP="00EB5C4F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B0247A">
        <w:rPr>
          <w:sz w:val="22"/>
          <w:szCs w:val="22"/>
          <w:lang w:eastAsia="ar-SA"/>
        </w:rPr>
        <w:t>O podjętych działaniach należy powiadomić Wydz</w:t>
      </w:r>
      <w:r w:rsidR="00EB5C4F">
        <w:rPr>
          <w:sz w:val="22"/>
          <w:szCs w:val="22"/>
          <w:lang w:eastAsia="ar-SA"/>
        </w:rPr>
        <w:t xml:space="preserve">iał Kontroli w terminie 30 dni </w:t>
      </w:r>
      <w:r w:rsidRPr="00B0247A">
        <w:rPr>
          <w:sz w:val="22"/>
          <w:szCs w:val="22"/>
          <w:lang w:eastAsia="ar-SA"/>
        </w:rPr>
        <w:t>od dnia doręczenia niniejszego pisma.</w:t>
      </w:r>
    </w:p>
    <w:p w:rsidR="00EB5C4F" w:rsidRPr="001E60D7" w:rsidRDefault="00EB5C4F" w:rsidP="00EB5C4F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t>Dokument podpisała z upoważnienia Prezydenta</w:t>
      </w:r>
    </w:p>
    <w:p w:rsidR="00EB5C4F" w:rsidRPr="001E60D7" w:rsidRDefault="00EB5C4F" w:rsidP="00EB5C4F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t>Małgorzata Fronia</w:t>
      </w:r>
    </w:p>
    <w:p w:rsidR="00EB5C4F" w:rsidRPr="001E60D7" w:rsidRDefault="00EB5C4F" w:rsidP="00EB5C4F">
      <w:pPr>
        <w:pStyle w:val="19Dowiadomosci"/>
        <w:suppressAutoHyphens/>
        <w:spacing w:before="120"/>
        <w:jc w:val="left"/>
        <w:rPr>
          <w:sz w:val="22"/>
          <w:szCs w:val="22"/>
        </w:rPr>
      </w:pPr>
      <w:r w:rsidRPr="001E60D7">
        <w:rPr>
          <w:sz w:val="22"/>
          <w:szCs w:val="22"/>
        </w:rPr>
        <w:t>Zastępca Dyrektora Wydziału Kontroli</w:t>
      </w:r>
    </w:p>
    <w:p w:rsidR="00EA1C6E" w:rsidRPr="00B0247A" w:rsidRDefault="00EA1C6E" w:rsidP="00EB5C4F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Załącznik w wersji elektronicznej:</w:t>
      </w:r>
    </w:p>
    <w:p w:rsidR="00EA1C6E" w:rsidRPr="00B0247A" w:rsidRDefault="00EA1C6E" w:rsidP="00B0247A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Protokół kontroli nr WKN-KF.1711.</w:t>
      </w:r>
      <w:r w:rsidR="00EC0897" w:rsidRPr="00B0247A">
        <w:rPr>
          <w:sz w:val="22"/>
          <w:szCs w:val="22"/>
        </w:rPr>
        <w:t>26</w:t>
      </w:r>
      <w:r w:rsidR="00424823" w:rsidRPr="00B0247A">
        <w:rPr>
          <w:sz w:val="22"/>
          <w:szCs w:val="22"/>
        </w:rPr>
        <w:t>.2021</w:t>
      </w:r>
    </w:p>
    <w:p w:rsidR="00EA1C6E" w:rsidRPr="00B0247A" w:rsidRDefault="00EA1C6E" w:rsidP="00B0247A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Do wiadomości:</w:t>
      </w:r>
    </w:p>
    <w:p w:rsidR="00EA1C6E" w:rsidRPr="00B0247A" w:rsidRDefault="00EA1C6E" w:rsidP="00B0247A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B0247A">
        <w:rPr>
          <w:sz w:val="22"/>
          <w:szCs w:val="22"/>
        </w:rPr>
        <w:t xml:space="preserve">Pan </w:t>
      </w:r>
      <w:r w:rsidR="004E5646" w:rsidRPr="00B0247A">
        <w:rPr>
          <w:sz w:val="22"/>
          <w:szCs w:val="22"/>
        </w:rPr>
        <w:t>Bartłomiej Świerczewski</w:t>
      </w:r>
      <w:r w:rsidRPr="00B0247A">
        <w:rPr>
          <w:sz w:val="22"/>
          <w:szCs w:val="22"/>
        </w:rPr>
        <w:t xml:space="preserve"> – Dyrektor De</w:t>
      </w:r>
      <w:r w:rsidR="00424823" w:rsidRPr="00B0247A">
        <w:rPr>
          <w:sz w:val="22"/>
          <w:szCs w:val="22"/>
        </w:rPr>
        <w:t>partamentu Spraw Społecznych Urzędu Miejskiego Wrocławia</w:t>
      </w:r>
    </w:p>
    <w:p w:rsidR="005E1E59" w:rsidRPr="00B0247A" w:rsidRDefault="005A013A" w:rsidP="00B0247A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B0247A">
        <w:rPr>
          <w:sz w:val="22"/>
          <w:szCs w:val="22"/>
        </w:rPr>
        <w:t>aa</w:t>
      </w:r>
    </w:p>
    <w:sectPr w:rsidR="005E1E59" w:rsidRPr="00B0247A" w:rsidSect="00410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DE" w:rsidRDefault="008E19DE">
      <w:r>
        <w:separator/>
      </w:r>
    </w:p>
  </w:endnote>
  <w:endnote w:type="continuationSeparator" w:id="0">
    <w:p w:rsidR="008E19DE" w:rsidRDefault="008E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6E" w:rsidRDefault="00A95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762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762A3">
      <w:rPr>
        <w:sz w:val="14"/>
        <w:szCs w:val="14"/>
      </w:rPr>
      <w:fldChar w:fldCharType="separate"/>
    </w:r>
    <w:r w:rsidR="00A95C6E">
      <w:rPr>
        <w:noProof/>
        <w:sz w:val="14"/>
        <w:szCs w:val="14"/>
      </w:rPr>
      <w:t>2</w:t>
    </w:r>
    <w:r w:rsidR="001762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762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762A3">
      <w:rPr>
        <w:sz w:val="14"/>
        <w:szCs w:val="14"/>
      </w:rPr>
      <w:fldChar w:fldCharType="separate"/>
    </w:r>
    <w:r w:rsidR="00A95C6E">
      <w:rPr>
        <w:noProof/>
        <w:sz w:val="14"/>
        <w:szCs w:val="14"/>
      </w:rPr>
      <w:t>2</w:t>
    </w:r>
    <w:r w:rsidR="001762A3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DE" w:rsidRDefault="008E19DE">
      <w:r>
        <w:separator/>
      </w:r>
    </w:p>
  </w:footnote>
  <w:footnote w:type="continuationSeparator" w:id="0">
    <w:p w:rsidR="008E19DE" w:rsidRDefault="008E1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762A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6E" w:rsidRDefault="00A95C6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0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23CA0"/>
    <w:rsid w:val="00045DF1"/>
    <w:rsid w:val="0005614A"/>
    <w:rsid w:val="00080962"/>
    <w:rsid w:val="000826E4"/>
    <w:rsid w:val="00086D6D"/>
    <w:rsid w:val="000A2EA2"/>
    <w:rsid w:val="000A758D"/>
    <w:rsid w:val="000C5A0E"/>
    <w:rsid w:val="000D6A27"/>
    <w:rsid w:val="00100B8E"/>
    <w:rsid w:val="00103BD5"/>
    <w:rsid w:val="00150A81"/>
    <w:rsid w:val="001535EC"/>
    <w:rsid w:val="001762A3"/>
    <w:rsid w:val="00177087"/>
    <w:rsid w:val="001A56A8"/>
    <w:rsid w:val="001C28D7"/>
    <w:rsid w:val="001C4B4B"/>
    <w:rsid w:val="001C6949"/>
    <w:rsid w:val="001D04C5"/>
    <w:rsid w:val="001E26E6"/>
    <w:rsid w:val="001F0F9B"/>
    <w:rsid w:val="001F7D67"/>
    <w:rsid w:val="00205853"/>
    <w:rsid w:val="00211161"/>
    <w:rsid w:val="0021666A"/>
    <w:rsid w:val="00227132"/>
    <w:rsid w:val="002451C6"/>
    <w:rsid w:val="00253197"/>
    <w:rsid w:val="00262893"/>
    <w:rsid w:val="00270C3D"/>
    <w:rsid w:val="0027501F"/>
    <w:rsid w:val="002B1EA2"/>
    <w:rsid w:val="002D44E2"/>
    <w:rsid w:val="002D6ACD"/>
    <w:rsid w:val="002F2C96"/>
    <w:rsid w:val="003122B4"/>
    <w:rsid w:val="00342DC3"/>
    <w:rsid w:val="00346266"/>
    <w:rsid w:val="0036285A"/>
    <w:rsid w:val="003C3B82"/>
    <w:rsid w:val="003D6B29"/>
    <w:rsid w:val="003F14D0"/>
    <w:rsid w:val="003F5B88"/>
    <w:rsid w:val="004100F8"/>
    <w:rsid w:val="00410740"/>
    <w:rsid w:val="00424823"/>
    <w:rsid w:val="00435588"/>
    <w:rsid w:val="00452629"/>
    <w:rsid w:val="004729A1"/>
    <w:rsid w:val="004976DC"/>
    <w:rsid w:val="004B4213"/>
    <w:rsid w:val="004B4889"/>
    <w:rsid w:val="004C2FF3"/>
    <w:rsid w:val="004D4DDD"/>
    <w:rsid w:val="004E5646"/>
    <w:rsid w:val="004F5CD1"/>
    <w:rsid w:val="00522884"/>
    <w:rsid w:val="00526067"/>
    <w:rsid w:val="00526E45"/>
    <w:rsid w:val="00546F12"/>
    <w:rsid w:val="005514FE"/>
    <w:rsid w:val="005537BE"/>
    <w:rsid w:val="00555AE4"/>
    <w:rsid w:val="00571EA2"/>
    <w:rsid w:val="005A013A"/>
    <w:rsid w:val="005B51DC"/>
    <w:rsid w:val="005E1E59"/>
    <w:rsid w:val="005E72DD"/>
    <w:rsid w:val="005E7F10"/>
    <w:rsid w:val="00624C8F"/>
    <w:rsid w:val="006351F7"/>
    <w:rsid w:val="00637CF6"/>
    <w:rsid w:val="00661E86"/>
    <w:rsid w:val="00672C71"/>
    <w:rsid w:val="00677613"/>
    <w:rsid w:val="006A1424"/>
    <w:rsid w:val="006D7499"/>
    <w:rsid w:val="00702BF6"/>
    <w:rsid w:val="0071177E"/>
    <w:rsid w:val="007304B6"/>
    <w:rsid w:val="00730AE8"/>
    <w:rsid w:val="00760D47"/>
    <w:rsid w:val="00767E91"/>
    <w:rsid w:val="007A6A6B"/>
    <w:rsid w:val="007A7801"/>
    <w:rsid w:val="007A7B22"/>
    <w:rsid w:val="007B38B0"/>
    <w:rsid w:val="007D24CB"/>
    <w:rsid w:val="008845CB"/>
    <w:rsid w:val="008C4652"/>
    <w:rsid w:val="008D02DD"/>
    <w:rsid w:val="008E16CE"/>
    <w:rsid w:val="008E19DE"/>
    <w:rsid w:val="008F09EB"/>
    <w:rsid w:val="008F17F9"/>
    <w:rsid w:val="00945562"/>
    <w:rsid w:val="00994E02"/>
    <w:rsid w:val="009A2221"/>
    <w:rsid w:val="009A3BB7"/>
    <w:rsid w:val="009D1C89"/>
    <w:rsid w:val="00A37459"/>
    <w:rsid w:val="00A75127"/>
    <w:rsid w:val="00A95C6E"/>
    <w:rsid w:val="00AA730B"/>
    <w:rsid w:val="00AB23EE"/>
    <w:rsid w:val="00AB4AB0"/>
    <w:rsid w:val="00AF0982"/>
    <w:rsid w:val="00B0247A"/>
    <w:rsid w:val="00B04DA5"/>
    <w:rsid w:val="00B24F61"/>
    <w:rsid w:val="00B41A61"/>
    <w:rsid w:val="00B52247"/>
    <w:rsid w:val="00B540F3"/>
    <w:rsid w:val="00B625B9"/>
    <w:rsid w:val="00B64816"/>
    <w:rsid w:val="00B7337B"/>
    <w:rsid w:val="00B74C5F"/>
    <w:rsid w:val="00B763DD"/>
    <w:rsid w:val="00B95701"/>
    <w:rsid w:val="00BA440D"/>
    <w:rsid w:val="00BA53F8"/>
    <w:rsid w:val="00BA7414"/>
    <w:rsid w:val="00BD258B"/>
    <w:rsid w:val="00BD3378"/>
    <w:rsid w:val="00BD5880"/>
    <w:rsid w:val="00BE79F1"/>
    <w:rsid w:val="00BF4829"/>
    <w:rsid w:val="00BF715F"/>
    <w:rsid w:val="00C042B6"/>
    <w:rsid w:val="00C25756"/>
    <w:rsid w:val="00C271F1"/>
    <w:rsid w:val="00C72037"/>
    <w:rsid w:val="00C77704"/>
    <w:rsid w:val="00C800FB"/>
    <w:rsid w:val="00C92808"/>
    <w:rsid w:val="00CB63DD"/>
    <w:rsid w:val="00CC3DAF"/>
    <w:rsid w:val="00CE0F96"/>
    <w:rsid w:val="00CE71EE"/>
    <w:rsid w:val="00CF0B6C"/>
    <w:rsid w:val="00D0559F"/>
    <w:rsid w:val="00D12294"/>
    <w:rsid w:val="00D32713"/>
    <w:rsid w:val="00D4515A"/>
    <w:rsid w:val="00D73BA1"/>
    <w:rsid w:val="00D746E7"/>
    <w:rsid w:val="00D76AC4"/>
    <w:rsid w:val="00D87118"/>
    <w:rsid w:val="00D91D0B"/>
    <w:rsid w:val="00DC2ACC"/>
    <w:rsid w:val="00E04F70"/>
    <w:rsid w:val="00E10068"/>
    <w:rsid w:val="00E1358F"/>
    <w:rsid w:val="00E17E69"/>
    <w:rsid w:val="00E424E0"/>
    <w:rsid w:val="00E575C1"/>
    <w:rsid w:val="00E73745"/>
    <w:rsid w:val="00E939C3"/>
    <w:rsid w:val="00EA1C6E"/>
    <w:rsid w:val="00EA5627"/>
    <w:rsid w:val="00EB5C4F"/>
    <w:rsid w:val="00EC0897"/>
    <w:rsid w:val="00ED1888"/>
    <w:rsid w:val="00ED309C"/>
    <w:rsid w:val="00F04565"/>
    <w:rsid w:val="00F12093"/>
    <w:rsid w:val="00F31B05"/>
    <w:rsid w:val="00F43C21"/>
    <w:rsid w:val="00F748E7"/>
    <w:rsid w:val="00F8493D"/>
    <w:rsid w:val="00F97024"/>
    <w:rsid w:val="00FA205B"/>
    <w:rsid w:val="00FB1FE4"/>
    <w:rsid w:val="00FB6DEA"/>
    <w:rsid w:val="00FC494F"/>
    <w:rsid w:val="00F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paragraph" w:customStyle="1" w:styleId="Standard">
    <w:name w:val="Standard"/>
    <w:rsid w:val="00EB5C4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2</Pages>
  <Words>430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3122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2021-11-09T13:08:00Z</cp:lastPrinted>
  <dcterms:created xsi:type="dcterms:W3CDTF">2022-03-04T07:22:00Z</dcterms:created>
  <dcterms:modified xsi:type="dcterms:W3CDTF">2022-03-10T14:10:00Z</dcterms:modified>
</cp:coreProperties>
</file>