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6B" w:rsidRPr="008F79B3" w:rsidRDefault="00421AA4" w:rsidP="008F79B3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8F79B3">
        <w:rPr>
          <w:sz w:val="24"/>
          <w:szCs w:val="24"/>
        </w:rPr>
        <w:t xml:space="preserve">Wrocław, </w:t>
      </w:r>
      <w:r w:rsidR="00DC25FC" w:rsidRPr="008F79B3">
        <w:rPr>
          <w:sz w:val="24"/>
          <w:szCs w:val="24"/>
        </w:rPr>
        <w:t>1</w:t>
      </w:r>
      <w:r w:rsidRPr="008F79B3">
        <w:rPr>
          <w:sz w:val="24"/>
          <w:szCs w:val="24"/>
        </w:rPr>
        <w:t>4</w:t>
      </w:r>
      <w:r w:rsidR="00332BB3" w:rsidRPr="008F79B3">
        <w:rPr>
          <w:sz w:val="24"/>
          <w:szCs w:val="24"/>
        </w:rPr>
        <w:t xml:space="preserve"> </w:t>
      </w:r>
      <w:r w:rsidR="00DC25FC" w:rsidRPr="008F79B3">
        <w:rPr>
          <w:sz w:val="24"/>
          <w:szCs w:val="24"/>
        </w:rPr>
        <w:t>marca</w:t>
      </w:r>
      <w:r w:rsidR="00332BB3" w:rsidRPr="008F79B3">
        <w:rPr>
          <w:sz w:val="24"/>
          <w:szCs w:val="24"/>
        </w:rPr>
        <w:t xml:space="preserve"> 2022</w:t>
      </w:r>
      <w:r w:rsidR="008F79B3" w:rsidRPr="008F79B3">
        <w:rPr>
          <w:sz w:val="24"/>
          <w:szCs w:val="24"/>
        </w:rPr>
        <w:t xml:space="preserve"> roku</w:t>
      </w:r>
    </w:p>
    <w:p w:rsidR="008F79B3" w:rsidRPr="008F79B3" w:rsidRDefault="008F79B3" w:rsidP="008F79B3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</w:p>
    <w:p w:rsidR="00DC25FC" w:rsidRPr="008F79B3" w:rsidRDefault="008F79B3" w:rsidP="008F79B3">
      <w:pPr>
        <w:spacing w:line="271" w:lineRule="auto"/>
        <w:rPr>
          <w:rFonts w:ascii="Verdana" w:hAnsi="Verdana"/>
        </w:rPr>
      </w:pPr>
      <w:r w:rsidRPr="008F79B3">
        <w:rPr>
          <w:rFonts w:ascii="Verdana" w:hAnsi="Verdana"/>
        </w:rPr>
        <w:t>Pan</w:t>
      </w: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  <w:r w:rsidRPr="008F79B3">
        <w:rPr>
          <w:rFonts w:ascii="Verdana" w:hAnsi="Verdana"/>
        </w:rPr>
        <w:t>Sergiusz Kmiecik</w:t>
      </w: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  <w:r w:rsidRPr="008F79B3">
        <w:rPr>
          <w:rFonts w:ascii="Verdana" w:hAnsi="Verdana"/>
        </w:rPr>
        <w:t xml:space="preserve">Przewodniczący Rady Miejskiej Wrocławia </w:t>
      </w: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DC25FC" w:rsidRPr="008F79B3" w:rsidRDefault="008357C4" w:rsidP="008F79B3">
      <w:pPr>
        <w:spacing w:line="271" w:lineRule="auto"/>
        <w:rPr>
          <w:rFonts w:ascii="Verdana" w:hAnsi="Verdana"/>
        </w:rPr>
      </w:pPr>
      <w:r w:rsidRPr="008F79B3">
        <w:rPr>
          <w:rFonts w:ascii="Verdana" w:hAnsi="Verdana"/>
        </w:rPr>
        <w:t>DPR.152.1.2022</w:t>
      </w:r>
    </w:p>
    <w:p w:rsidR="008357C4" w:rsidRPr="008F79B3" w:rsidRDefault="008357C4" w:rsidP="008F79B3">
      <w:pPr>
        <w:spacing w:line="271" w:lineRule="auto"/>
        <w:rPr>
          <w:rFonts w:ascii="Verdana" w:hAnsi="Verdana"/>
        </w:rPr>
      </w:pPr>
      <w:r w:rsidRPr="008F79B3">
        <w:rPr>
          <w:rFonts w:ascii="Verdana" w:hAnsi="Verdana"/>
        </w:rPr>
        <w:t>00033115/2022/W</w:t>
      </w: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8357C4" w:rsidRPr="008F79B3" w:rsidRDefault="008357C4" w:rsidP="008F79B3">
      <w:pPr>
        <w:spacing w:line="271" w:lineRule="auto"/>
        <w:rPr>
          <w:rFonts w:ascii="Verdana" w:hAnsi="Verdana"/>
        </w:rPr>
      </w:pPr>
    </w:p>
    <w:p w:rsidR="00DC25FC" w:rsidRPr="008F79B3" w:rsidRDefault="008F79B3" w:rsidP="008F79B3">
      <w:pPr>
        <w:spacing w:line="271" w:lineRule="auto"/>
        <w:rPr>
          <w:rFonts w:ascii="Verdana" w:hAnsi="Verdana"/>
        </w:rPr>
      </w:pPr>
      <w:r>
        <w:rPr>
          <w:rFonts w:ascii="Verdana" w:hAnsi="Verdana"/>
        </w:rPr>
        <w:t>Szanowny Panie Przewodniczący,</w:t>
      </w: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  <w:r w:rsidRPr="008F79B3">
        <w:rPr>
          <w:rFonts w:ascii="Verdana" w:hAnsi="Verdana"/>
        </w:rPr>
        <w:t>w odpowiedzi na pismo n</w:t>
      </w:r>
      <w:r w:rsidR="008F79B3">
        <w:rPr>
          <w:rFonts w:ascii="Verdana" w:hAnsi="Verdana"/>
        </w:rPr>
        <w:t>ume</w:t>
      </w:r>
      <w:r w:rsidRPr="008F79B3">
        <w:rPr>
          <w:rFonts w:ascii="Verdana" w:hAnsi="Verdana"/>
        </w:rPr>
        <w:t>r BRM-DPP.152.5.2022</w:t>
      </w:r>
      <w:r w:rsidR="005154FB" w:rsidRPr="008F79B3">
        <w:rPr>
          <w:rFonts w:ascii="Verdana" w:hAnsi="Verdana"/>
        </w:rPr>
        <w:t>.AW z dnia 2 lu</w:t>
      </w:r>
      <w:r w:rsidR="008F79B3">
        <w:rPr>
          <w:rFonts w:ascii="Verdana" w:hAnsi="Verdana"/>
        </w:rPr>
        <w:t xml:space="preserve">tego 2022 roku w </w:t>
      </w:r>
      <w:r w:rsidRPr="008F79B3">
        <w:rPr>
          <w:rFonts w:ascii="Verdana" w:hAnsi="Verdana"/>
        </w:rPr>
        <w:t xml:space="preserve">sprawie petycji </w:t>
      </w:r>
      <w:r w:rsidR="008F79B3">
        <w:rPr>
          <w:rFonts w:ascii="Verdana" w:hAnsi="Verdana"/>
        </w:rPr>
        <w:t xml:space="preserve">(dane zostały zanonimizowane) z dnia 31 stycznia 2022 roku, uprzejmie </w:t>
      </w:r>
      <w:r w:rsidRPr="008F79B3">
        <w:rPr>
          <w:rFonts w:ascii="Verdana" w:hAnsi="Verdana"/>
        </w:rPr>
        <w:t>informuję, że Prezydent Wr</w:t>
      </w:r>
      <w:r w:rsidRPr="008F79B3">
        <w:rPr>
          <w:rFonts w:ascii="Verdana" w:hAnsi="Verdana"/>
        </w:rPr>
        <w:t>o</w:t>
      </w:r>
      <w:r w:rsidRPr="008F79B3">
        <w:rPr>
          <w:rFonts w:ascii="Verdana" w:hAnsi="Verdana"/>
        </w:rPr>
        <w:t>cławia pozostaw</w:t>
      </w:r>
      <w:r w:rsidR="008F79B3">
        <w:rPr>
          <w:rFonts w:ascii="Verdana" w:hAnsi="Verdana"/>
        </w:rPr>
        <w:t>ia powyższy projekt bez opinii.</w:t>
      </w: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DC25FC" w:rsidRPr="008F79B3" w:rsidRDefault="008F79B3" w:rsidP="008F79B3">
      <w:pPr>
        <w:spacing w:line="271" w:lineRule="auto"/>
        <w:rPr>
          <w:rFonts w:ascii="Verdana" w:hAnsi="Verdana"/>
        </w:rPr>
      </w:pPr>
      <w:r>
        <w:rPr>
          <w:rFonts w:ascii="Verdana" w:hAnsi="Verdana"/>
        </w:rPr>
        <w:t>Z wyrazami szacunku,</w:t>
      </w: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DC25FC" w:rsidRPr="008F79B3" w:rsidRDefault="008F79B3" w:rsidP="008F79B3">
      <w:pPr>
        <w:spacing w:line="271" w:lineRule="auto"/>
        <w:rPr>
          <w:rFonts w:ascii="Verdana" w:hAnsi="Verdana"/>
        </w:rPr>
      </w:pPr>
      <w:r>
        <w:rPr>
          <w:rFonts w:ascii="Verdana" w:hAnsi="Verdana"/>
        </w:rPr>
        <w:t>Dokument podpisał</w:t>
      </w:r>
    </w:p>
    <w:p w:rsidR="00DC25FC" w:rsidRPr="008F79B3" w:rsidRDefault="008F79B3" w:rsidP="008F79B3">
      <w:pPr>
        <w:spacing w:line="271" w:lineRule="auto"/>
        <w:rPr>
          <w:rFonts w:ascii="Verdana" w:hAnsi="Verdana"/>
        </w:rPr>
      </w:pPr>
      <w:r>
        <w:rPr>
          <w:rFonts w:ascii="Verdana" w:hAnsi="Verdana"/>
        </w:rPr>
        <w:t>Damian Żołędziewski</w:t>
      </w:r>
    </w:p>
    <w:p w:rsidR="00DC25FC" w:rsidRPr="008F79B3" w:rsidRDefault="008F79B3" w:rsidP="008F79B3">
      <w:pPr>
        <w:spacing w:line="271" w:lineRule="auto"/>
        <w:rPr>
          <w:rFonts w:ascii="Verdana" w:hAnsi="Verdana"/>
        </w:rPr>
      </w:pPr>
      <w:r>
        <w:rPr>
          <w:rFonts w:ascii="Verdana" w:hAnsi="Verdana"/>
        </w:rPr>
        <w:t>Dyrektor Departamentu Prezydenta</w:t>
      </w: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DC25FC" w:rsidRPr="008F79B3" w:rsidRDefault="00DC25FC" w:rsidP="008F79B3">
      <w:pPr>
        <w:pStyle w:val="12Zwyrazamiszacunku"/>
        <w:spacing w:before="0" w:line="271" w:lineRule="auto"/>
        <w:rPr>
          <w:sz w:val="24"/>
          <w:szCs w:val="24"/>
        </w:rPr>
      </w:pPr>
    </w:p>
    <w:p w:rsidR="00DC25FC" w:rsidRPr="008F79B3" w:rsidRDefault="00DC25FC" w:rsidP="008F79B3">
      <w:pPr>
        <w:pStyle w:val="14StanowiskoPodpisujacego"/>
        <w:spacing w:line="271" w:lineRule="auto"/>
        <w:jc w:val="left"/>
        <w:rPr>
          <w:sz w:val="24"/>
          <w:szCs w:val="24"/>
        </w:rPr>
      </w:pPr>
    </w:p>
    <w:p w:rsidR="00DC25FC" w:rsidRPr="008F79B3" w:rsidRDefault="00DC25FC" w:rsidP="008F79B3">
      <w:pPr>
        <w:pStyle w:val="12Zwyrazamiszacunku"/>
        <w:spacing w:before="0" w:line="271" w:lineRule="auto"/>
        <w:rPr>
          <w:sz w:val="24"/>
          <w:szCs w:val="24"/>
        </w:rPr>
      </w:pP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</w:p>
    <w:p w:rsidR="00DC25FC" w:rsidRDefault="00DC25FC" w:rsidP="008F79B3">
      <w:pPr>
        <w:spacing w:line="271" w:lineRule="auto"/>
        <w:rPr>
          <w:rFonts w:ascii="Verdana" w:hAnsi="Verdana"/>
        </w:rPr>
      </w:pPr>
    </w:p>
    <w:p w:rsidR="008F79B3" w:rsidRDefault="008F79B3" w:rsidP="008F79B3">
      <w:pPr>
        <w:spacing w:line="271" w:lineRule="auto"/>
        <w:rPr>
          <w:rFonts w:ascii="Verdana" w:hAnsi="Verdana"/>
        </w:rPr>
      </w:pPr>
    </w:p>
    <w:p w:rsidR="008F79B3" w:rsidRDefault="008F79B3" w:rsidP="008F79B3">
      <w:pPr>
        <w:spacing w:line="271" w:lineRule="auto"/>
        <w:rPr>
          <w:rFonts w:ascii="Verdana" w:hAnsi="Verdana"/>
        </w:rPr>
      </w:pPr>
    </w:p>
    <w:p w:rsidR="008F79B3" w:rsidRDefault="008F79B3" w:rsidP="008F79B3">
      <w:pPr>
        <w:spacing w:line="271" w:lineRule="auto"/>
        <w:rPr>
          <w:rFonts w:ascii="Verdana" w:hAnsi="Verdana"/>
        </w:rPr>
      </w:pPr>
    </w:p>
    <w:p w:rsidR="008F79B3" w:rsidRPr="008F79B3" w:rsidRDefault="008F79B3" w:rsidP="008F79B3">
      <w:pPr>
        <w:spacing w:line="271" w:lineRule="auto"/>
        <w:rPr>
          <w:rFonts w:ascii="Verdana" w:hAnsi="Verdana"/>
        </w:rPr>
      </w:pPr>
    </w:p>
    <w:p w:rsidR="00DC25FC" w:rsidRPr="008F79B3" w:rsidRDefault="00DC25FC" w:rsidP="008F79B3">
      <w:pPr>
        <w:spacing w:line="271" w:lineRule="auto"/>
        <w:rPr>
          <w:rFonts w:ascii="Verdana" w:hAnsi="Verdana"/>
        </w:rPr>
      </w:pPr>
      <w:r w:rsidRPr="008F79B3">
        <w:rPr>
          <w:rFonts w:ascii="Verdana" w:hAnsi="Verdana"/>
        </w:rPr>
        <w:t>Do wiadomości:</w:t>
      </w:r>
    </w:p>
    <w:p w:rsidR="00DC25FC" w:rsidRPr="008F79B3" w:rsidRDefault="00DC25FC" w:rsidP="008F79B3">
      <w:pPr>
        <w:pStyle w:val="Akapitzlist"/>
        <w:numPr>
          <w:ilvl w:val="0"/>
          <w:numId w:val="28"/>
        </w:numPr>
        <w:tabs>
          <w:tab w:val="left" w:pos="284"/>
        </w:tabs>
        <w:spacing w:after="0" w:line="271" w:lineRule="auto"/>
        <w:ind w:left="0" w:firstLine="0"/>
        <w:rPr>
          <w:rFonts w:ascii="Verdana" w:hAnsi="Verdana"/>
          <w:sz w:val="24"/>
          <w:szCs w:val="24"/>
        </w:rPr>
      </w:pPr>
      <w:r w:rsidRPr="008F79B3">
        <w:rPr>
          <w:rFonts w:ascii="Verdana" w:hAnsi="Verdana"/>
          <w:sz w:val="24"/>
          <w:szCs w:val="24"/>
        </w:rPr>
        <w:t>W</w:t>
      </w:r>
      <w:r w:rsidR="008F79B3">
        <w:rPr>
          <w:rFonts w:ascii="Verdana" w:hAnsi="Verdana"/>
          <w:sz w:val="24"/>
          <w:szCs w:val="24"/>
        </w:rPr>
        <w:t>ydział Partycypacji Społecznej,</w:t>
      </w:r>
    </w:p>
    <w:p w:rsidR="00180DF6" w:rsidRPr="008F79B3" w:rsidRDefault="008F79B3" w:rsidP="008F79B3">
      <w:pPr>
        <w:pStyle w:val="Akapitzlist"/>
        <w:numPr>
          <w:ilvl w:val="0"/>
          <w:numId w:val="28"/>
        </w:numPr>
        <w:tabs>
          <w:tab w:val="left" w:pos="284"/>
        </w:tabs>
        <w:spacing w:after="0" w:line="271" w:lineRule="auto"/>
        <w:ind w:left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 </w:t>
      </w:r>
      <w:r w:rsidR="00DC25FC" w:rsidRPr="008F79B3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cta</w:t>
      </w:r>
      <w:r w:rsidR="00DC25FC" w:rsidRPr="008F79B3">
        <w:rPr>
          <w:rFonts w:ascii="Verdana" w:hAnsi="Verdana"/>
          <w:sz w:val="24"/>
          <w:szCs w:val="24"/>
        </w:rPr>
        <w:t>.</w:t>
      </w:r>
    </w:p>
    <w:sectPr w:rsidR="00180DF6" w:rsidRPr="008F79B3" w:rsidSect="007F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E5" w:rsidRDefault="005E28E5">
      <w:r>
        <w:separator/>
      </w:r>
    </w:p>
  </w:endnote>
  <w:endnote w:type="continuationSeparator" w:id="1">
    <w:p w:rsidR="005E28E5" w:rsidRDefault="005E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D5" w:rsidRDefault="00ED65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D6D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D6D18" w:rsidRPr="004D6885">
      <w:rPr>
        <w:sz w:val="14"/>
        <w:szCs w:val="14"/>
      </w:rPr>
      <w:fldChar w:fldCharType="separate"/>
    </w:r>
    <w:r w:rsidR="008F79B3">
      <w:rPr>
        <w:noProof/>
        <w:sz w:val="14"/>
        <w:szCs w:val="14"/>
      </w:rPr>
      <w:t>2</w:t>
    </w:r>
    <w:r w:rsidR="00DD6D1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D6D1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D6D18" w:rsidRPr="004D6885">
      <w:rPr>
        <w:sz w:val="14"/>
        <w:szCs w:val="14"/>
      </w:rPr>
      <w:fldChar w:fldCharType="separate"/>
    </w:r>
    <w:r w:rsidR="008F79B3">
      <w:rPr>
        <w:noProof/>
        <w:sz w:val="14"/>
        <w:szCs w:val="14"/>
      </w:rPr>
      <w:t>2</w:t>
    </w:r>
    <w:r w:rsidR="00DD6D18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4AB" w:rsidRDefault="001F14AB" w:rsidP="00F261E5">
    <w:pPr>
      <w:pStyle w:val="Stopka"/>
    </w:pPr>
  </w:p>
  <w:p w:rsidR="00190D4E" w:rsidRDefault="00136115" w:rsidP="00F261E5">
    <w:pPr>
      <w:pStyle w:val="Stopka"/>
    </w:pPr>
    <w:r>
      <w:rPr>
        <w:noProof/>
      </w:rPr>
      <w:drawing>
        <wp:inline distT="0" distB="0" distL="0" distR="0">
          <wp:extent cx="1162050" cy="6096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E5" w:rsidRDefault="005E28E5">
      <w:r>
        <w:separator/>
      </w:r>
    </w:p>
  </w:footnote>
  <w:footnote w:type="continuationSeparator" w:id="1">
    <w:p w:rsidR="005E28E5" w:rsidRDefault="005E2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D6D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90D4E" w:rsidP="005D18D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36115" w:rsidP="00A27F20">
    <w:pPr>
      <w:pStyle w:val="Stopka"/>
    </w:pPr>
    <w:r>
      <w:rPr>
        <w:noProof/>
      </w:rPr>
      <w:drawing>
        <wp:inline distT="0" distB="0" distL="0" distR="0">
          <wp:extent cx="2362200" cy="1628775"/>
          <wp:effectExtent l="19050" t="0" r="0" b="0"/>
          <wp:docPr id="1" name="Obraz 1" descr="BPR_[Departament Prezydenta]_[DPR-Departament Prezydenta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R_[Departament Prezydenta]_[DPR-Departament Prezydenta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0D7CFC"/>
    <w:multiLevelType w:val="hybridMultilevel"/>
    <w:tmpl w:val="D2049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7594"/>
    <w:rsid w:val="00097AEF"/>
    <w:rsid w:val="000B4BF9"/>
    <w:rsid w:val="000C744E"/>
    <w:rsid w:val="000D1BCC"/>
    <w:rsid w:val="000F31A1"/>
    <w:rsid w:val="001023F7"/>
    <w:rsid w:val="001054AF"/>
    <w:rsid w:val="00136115"/>
    <w:rsid w:val="00143A44"/>
    <w:rsid w:val="00171C71"/>
    <w:rsid w:val="001805FD"/>
    <w:rsid w:val="00180DF6"/>
    <w:rsid w:val="00190D4E"/>
    <w:rsid w:val="001F14AB"/>
    <w:rsid w:val="002018DC"/>
    <w:rsid w:val="002124E0"/>
    <w:rsid w:val="002533FC"/>
    <w:rsid w:val="00256655"/>
    <w:rsid w:val="002970A6"/>
    <w:rsid w:val="002A5838"/>
    <w:rsid w:val="002B6140"/>
    <w:rsid w:val="002B7EEC"/>
    <w:rsid w:val="002F292D"/>
    <w:rsid w:val="00320508"/>
    <w:rsid w:val="00323052"/>
    <w:rsid w:val="00332BB3"/>
    <w:rsid w:val="00345256"/>
    <w:rsid w:val="003B4793"/>
    <w:rsid w:val="003F20D6"/>
    <w:rsid w:val="00410A92"/>
    <w:rsid w:val="00421AA4"/>
    <w:rsid w:val="00423AE0"/>
    <w:rsid w:val="00425772"/>
    <w:rsid w:val="004508B6"/>
    <w:rsid w:val="004620EA"/>
    <w:rsid w:val="004843F2"/>
    <w:rsid w:val="004A21ED"/>
    <w:rsid w:val="004A3346"/>
    <w:rsid w:val="004D6885"/>
    <w:rsid w:val="004E5C8D"/>
    <w:rsid w:val="005154FB"/>
    <w:rsid w:val="005334A3"/>
    <w:rsid w:val="00560C22"/>
    <w:rsid w:val="00567208"/>
    <w:rsid w:val="00574643"/>
    <w:rsid w:val="005A3893"/>
    <w:rsid w:val="005C5E14"/>
    <w:rsid w:val="005D18D1"/>
    <w:rsid w:val="005E28E5"/>
    <w:rsid w:val="00607909"/>
    <w:rsid w:val="00627594"/>
    <w:rsid w:val="00637016"/>
    <w:rsid w:val="0065227B"/>
    <w:rsid w:val="00660FB3"/>
    <w:rsid w:val="00665EDC"/>
    <w:rsid w:val="00670768"/>
    <w:rsid w:val="006E00B5"/>
    <w:rsid w:val="006E2385"/>
    <w:rsid w:val="006E7C3F"/>
    <w:rsid w:val="00701FA2"/>
    <w:rsid w:val="00751BC3"/>
    <w:rsid w:val="007669C9"/>
    <w:rsid w:val="007764E9"/>
    <w:rsid w:val="00780548"/>
    <w:rsid w:val="007878BA"/>
    <w:rsid w:val="007A16BF"/>
    <w:rsid w:val="007C4B6B"/>
    <w:rsid w:val="007F1692"/>
    <w:rsid w:val="007F1B42"/>
    <w:rsid w:val="00803CFA"/>
    <w:rsid w:val="00820292"/>
    <w:rsid w:val="00834046"/>
    <w:rsid w:val="008357C4"/>
    <w:rsid w:val="00867831"/>
    <w:rsid w:val="0088160D"/>
    <w:rsid w:val="00883D0D"/>
    <w:rsid w:val="008F79B3"/>
    <w:rsid w:val="008F7D65"/>
    <w:rsid w:val="00915B32"/>
    <w:rsid w:val="00916B2A"/>
    <w:rsid w:val="009516CB"/>
    <w:rsid w:val="009765D0"/>
    <w:rsid w:val="00984F47"/>
    <w:rsid w:val="009A4569"/>
    <w:rsid w:val="009F54CD"/>
    <w:rsid w:val="00A005FB"/>
    <w:rsid w:val="00A13C3A"/>
    <w:rsid w:val="00A27F20"/>
    <w:rsid w:val="00A537B3"/>
    <w:rsid w:val="00A816F2"/>
    <w:rsid w:val="00A86D58"/>
    <w:rsid w:val="00AB56BE"/>
    <w:rsid w:val="00AB60B5"/>
    <w:rsid w:val="00AD32D6"/>
    <w:rsid w:val="00AF094C"/>
    <w:rsid w:val="00AF0E55"/>
    <w:rsid w:val="00B02AD0"/>
    <w:rsid w:val="00B479E1"/>
    <w:rsid w:val="00B73AF4"/>
    <w:rsid w:val="00B81B31"/>
    <w:rsid w:val="00B81BAF"/>
    <w:rsid w:val="00B906E7"/>
    <w:rsid w:val="00B96956"/>
    <w:rsid w:val="00BB389F"/>
    <w:rsid w:val="00BB68E3"/>
    <w:rsid w:val="00BC663F"/>
    <w:rsid w:val="00BD035E"/>
    <w:rsid w:val="00BD48B6"/>
    <w:rsid w:val="00BF0107"/>
    <w:rsid w:val="00C2127D"/>
    <w:rsid w:val="00C53C41"/>
    <w:rsid w:val="00C664A2"/>
    <w:rsid w:val="00C67FD2"/>
    <w:rsid w:val="00CC1016"/>
    <w:rsid w:val="00CD26BE"/>
    <w:rsid w:val="00CD4AC9"/>
    <w:rsid w:val="00CE6EC7"/>
    <w:rsid w:val="00D05152"/>
    <w:rsid w:val="00D23966"/>
    <w:rsid w:val="00D33992"/>
    <w:rsid w:val="00D627A1"/>
    <w:rsid w:val="00D81AFC"/>
    <w:rsid w:val="00D82741"/>
    <w:rsid w:val="00D8547D"/>
    <w:rsid w:val="00DA0914"/>
    <w:rsid w:val="00DC191D"/>
    <w:rsid w:val="00DC25FC"/>
    <w:rsid w:val="00DD4565"/>
    <w:rsid w:val="00DD6D18"/>
    <w:rsid w:val="00E25D92"/>
    <w:rsid w:val="00E25E6A"/>
    <w:rsid w:val="00E35A19"/>
    <w:rsid w:val="00E52576"/>
    <w:rsid w:val="00E64E54"/>
    <w:rsid w:val="00ED3E79"/>
    <w:rsid w:val="00ED65D5"/>
    <w:rsid w:val="00F136FE"/>
    <w:rsid w:val="00F261E5"/>
    <w:rsid w:val="00F40755"/>
    <w:rsid w:val="00F426EA"/>
    <w:rsid w:val="00F62254"/>
    <w:rsid w:val="00F73239"/>
    <w:rsid w:val="00F8165E"/>
    <w:rsid w:val="00FA116D"/>
    <w:rsid w:val="00FB2F82"/>
    <w:rsid w:val="00FB68B6"/>
    <w:rsid w:val="00FB7E24"/>
    <w:rsid w:val="00FD15F9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C25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e01\AppData\Local\Temp\notes667180\DPR_%5bDPR%5d_%5bDPR-Departament%20Prezydent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1FD4-6951-47CC-B30D-CCDEB70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DPR_[DPR]_[DPR-Departament Prezydenta]</Template>
  <TotalTime>6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umanse01</dc:creator>
  <cp:lastModifiedBy>Patrycja Przybylska</cp:lastModifiedBy>
  <cp:revision>3</cp:revision>
  <cp:lastPrinted>2022-03-15T13:41:00Z</cp:lastPrinted>
  <dcterms:created xsi:type="dcterms:W3CDTF">2022-03-16T12:23:00Z</dcterms:created>
  <dcterms:modified xsi:type="dcterms:W3CDTF">2022-03-16T12:29:00Z</dcterms:modified>
</cp:coreProperties>
</file>