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521"/>
        <w:gridCol w:w="5449"/>
      </w:tblGrid>
      <w:tr w:rsidR="009546DE" w:rsidRPr="002047B9" w:rsidTr="008C5844">
        <w:tc>
          <w:tcPr>
            <w:tcW w:w="14450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546DE" w:rsidRPr="002047B9" w:rsidRDefault="009546DE" w:rsidP="002047B9">
            <w:pPr>
              <w:pStyle w:val="Nagwek1"/>
              <w:spacing w:line="360" w:lineRule="auto"/>
              <w:jc w:val="left"/>
            </w:pPr>
            <w:bookmarkStart w:id="0" w:name="_GoBack"/>
            <w:bookmarkEnd w:id="0"/>
            <w:r w:rsidRPr="002047B9">
              <w:t>INFORMACJA O WYNIKACH KONSULTACJI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  <w:b/>
                <w:bCs/>
              </w:rPr>
              <w:t>programu opieki nad zwierzętami bezdomnymi oraz zapobiegania bezdomności zwierząt</w:t>
            </w:r>
            <w:r w:rsidR="00643B91" w:rsidRPr="002047B9">
              <w:rPr>
                <w:rFonts w:ascii="Verdana" w:hAnsi="Verdana"/>
                <w:b/>
                <w:bCs/>
              </w:rPr>
              <w:t xml:space="preserve"> na terenie Gminy Wrocław w 2022</w:t>
            </w:r>
            <w:r w:rsidRPr="002047B9">
              <w:rPr>
                <w:rFonts w:ascii="Verdana" w:hAnsi="Verdana"/>
                <w:b/>
                <w:bCs/>
              </w:rPr>
              <w:t xml:space="preserve"> roku</w:t>
            </w:r>
          </w:p>
        </w:tc>
      </w:tr>
      <w:tr w:rsidR="009546DE" w:rsidRPr="002047B9" w:rsidTr="008C5844">
        <w:tc>
          <w:tcPr>
            <w:tcW w:w="14450" w:type="dxa"/>
            <w:gridSpan w:val="3"/>
          </w:tcPr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Konsultacj</w:t>
            </w:r>
            <w:r w:rsidR="00181C08" w:rsidRPr="002047B9">
              <w:rPr>
                <w:rFonts w:ascii="Verdana" w:hAnsi="Verdana"/>
                <w:b/>
                <w:bCs/>
              </w:rPr>
              <w:t xml:space="preserve">e prowadzone były w dniach od </w:t>
            </w:r>
            <w:r w:rsidR="00643B91" w:rsidRPr="002047B9">
              <w:rPr>
                <w:rFonts w:ascii="Verdana" w:hAnsi="Verdana"/>
                <w:b/>
                <w:bCs/>
              </w:rPr>
              <w:t>16 lutego do 06 marca 2022</w:t>
            </w:r>
            <w:r w:rsidRPr="002047B9">
              <w:rPr>
                <w:rFonts w:ascii="Verdana" w:hAnsi="Verdana"/>
                <w:b/>
                <w:bCs/>
              </w:rPr>
              <w:t xml:space="preserve"> roku.</w:t>
            </w:r>
            <w:r w:rsidR="00D05A1F" w:rsidRPr="002047B9">
              <w:rPr>
                <w:rFonts w:ascii="Verdana" w:hAnsi="Verdana"/>
                <w:b/>
                <w:bCs/>
              </w:rPr>
              <w:t xml:space="preserve"> 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Informacja o konsultacjach wraz z projektem Programu została umieszczona w Biuletynie Informa</w:t>
            </w:r>
            <w:r w:rsidR="008215BD" w:rsidRPr="002047B9">
              <w:rPr>
                <w:rFonts w:ascii="Verdana" w:hAnsi="Verdana"/>
                <w:b/>
                <w:bCs/>
              </w:rPr>
              <w:t>cji Publicznej (bip.um.wroc.pl)</w:t>
            </w:r>
            <w:r w:rsidRPr="002047B9">
              <w:rPr>
                <w:rFonts w:ascii="Verdana" w:hAnsi="Verdana"/>
                <w:b/>
                <w:bCs/>
              </w:rPr>
              <w:t>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 w:cs="Arial"/>
                <w:b/>
                <w:bCs/>
              </w:rPr>
              <w:t>Do Wrocławskiej Rady Działalności Pożytku Publicznego informacja o konsultacjach wraz z projektem Programu została przekazana zgodnie z obowiązującym trybem.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 xml:space="preserve">Ponadto projekt Programu </w:t>
            </w:r>
            <w:r w:rsidR="00451A85" w:rsidRPr="002047B9">
              <w:rPr>
                <w:rFonts w:ascii="Verdana" w:hAnsi="Verdana"/>
                <w:b/>
                <w:bCs/>
              </w:rPr>
              <w:t>został  przesłany</w:t>
            </w:r>
            <w:r w:rsidR="004511EE" w:rsidRPr="002047B9">
              <w:rPr>
                <w:rFonts w:ascii="Verdana" w:hAnsi="Verdana"/>
                <w:b/>
                <w:bCs/>
              </w:rPr>
              <w:t xml:space="preserve"> </w:t>
            </w:r>
            <w:r w:rsidRPr="002047B9">
              <w:rPr>
                <w:rFonts w:ascii="Verdana" w:hAnsi="Verdana"/>
                <w:b/>
                <w:bCs/>
              </w:rPr>
              <w:t>do  Powiat</w:t>
            </w:r>
            <w:r w:rsidR="00614C34" w:rsidRPr="002047B9">
              <w:rPr>
                <w:rFonts w:ascii="Verdana" w:hAnsi="Verdana"/>
                <w:b/>
                <w:bCs/>
              </w:rPr>
              <w:t xml:space="preserve">owego Inspektoratu Weterynarii, </w:t>
            </w:r>
            <w:r w:rsidRPr="002047B9">
              <w:rPr>
                <w:rFonts w:ascii="Verdana" w:hAnsi="Verdana"/>
                <w:b/>
                <w:bCs/>
              </w:rPr>
              <w:t>Zarządu Okręgowego Polskiego Związku Łowieckiego, Straży Miejskiej Wrocławia, Komendy Wojewódzkiej Policji we Wrocławi</w:t>
            </w:r>
            <w:r w:rsidR="00614C34" w:rsidRPr="002047B9">
              <w:rPr>
                <w:rFonts w:ascii="Verdana" w:hAnsi="Verdana"/>
                <w:b/>
                <w:bCs/>
              </w:rPr>
              <w:t xml:space="preserve">u, </w:t>
            </w:r>
            <w:r w:rsidR="00181C08" w:rsidRPr="002047B9">
              <w:rPr>
                <w:rFonts w:ascii="Verdana" w:hAnsi="Verdana"/>
                <w:b/>
                <w:bCs/>
              </w:rPr>
              <w:t>Wydziału Środowiska i</w:t>
            </w:r>
            <w:r w:rsidR="004511EE" w:rsidRPr="002047B9">
              <w:rPr>
                <w:rFonts w:ascii="Verdana" w:hAnsi="Verdana"/>
                <w:b/>
                <w:bCs/>
              </w:rPr>
              <w:t xml:space="preserve"> Rolnictwa, Wrocławskiej Rady Działalności Pożytku Publicznego, Towarzystwa Opieki nad Zwierzętami</w:t>
            </w:r>
            <w:r w:rsidR="0045157B" w:rsidRPr="002047B9">
              <w:rPr>
                <w:rFonts w:ascii="Verdana" w:hAnsi="Verdana"/>
                <w:b/>
                <w:bCs/>
              </w:rPr>
              <w:t xml:space="preserve"> w Polsce</w:t>
            </w:r>
            <w:r w:rsidR="004511EE" w:rsidRPr="002047B9">
              <w:rPr>
                <w:rFonts w:ascii="Verdana" w:hAnsi="Verdana"/>
                <w:b/>
                <w:bCs/>
              </w:rPr>
              <w:t xml:space="preserve">, </w:t>
            </w:r>
            <w:r w:rsidR="00A1739D" w:rsidRPr="002047B9">
              <w:rPr>
                <w:rFonts w:ascii="Verdana" w:hAnsi="Verdana"/>
                <w:b/>
                <w:bCs/>
              </w:rPr>
              <w:t>Stowarzyszenia</w:t>
            </w:r>
            <w:r w:rsidR="004511EE" w:rsidRPr="002047B9">
              <w:rPr>
                <w:rFonts w:ascii="Verdana" w:hAnsi="Verdana"/>
                <w:b/>
                <w:bCs/>
              </w:rPr>
              <w:t xml:space="preserve"> Miasto Zwierząt</w:t>
            </w:r>
            <w:r w:rsidR="008878A7" w:rsidRPr="002047B9">
              <w:rPr>
                <w:rFonts w:ascii="Verdana" w:hAnsi="Verdana"/>
                <w:b/>
                <w:bCs/>
              </w:rPr>
              <w:t>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 xml:space="preserve">Uwagi do przedmiotowego projektu można było przesłać na adres: </w:t>
            </w:r>
            <w:r w:rsidR="009D6498" w:rsidRPr="002047B9">
              <w:rPr>
                <w:rFonts w:ascii="Verdana" w:hAnsi="Verdana"/>
                <w:b/>
                <w:bCs/>
              </w:rPr>
              <w:t>b</w:t>
            </w:r>
            <w:r w:rsidR="00451A85" w:rsidRPr="002047B9">
              <w:rPr>
                <w:rFonts w:ascii="Verdana" w:hAnsi="Verdana"/>
                <w:b/>
                <w:bCs/>
              </w:rPr>
              <w:t>wb</w:t>
            </w:r>
            <w:r w:rsidR="00640D95" w:rsidRPr="002047B9">
              <w:rPr>
                <w:rFonts w:ascii="Verdana" w:hAnsi="Verdana"/>
                <w:b/>
                <w:bCs/>
              </w:rPr>
              <w:t>@um.wroc.pl</w:t>
            </w:r>
            <w:r w:rsidRPr="002047B9">
              <w:rPr>
                <w:rFonts w:ascii="Verdana" w:hAnsi="Verdana"/>
                <w:b/>
                <w:bCs/>
              </w:rPr>
              <w:t xml:space="preserve"> oraz za pośrednictwem tradycyjnej poczty</w:t>
            </w:r>
            <w:r w:rsidR="00640D95" w:rsidRPr="002047B9">
              <w:rPr>
                <w:rFonts w:ascii="Verdana" w:hAnsi="Verdana"/>
                <w:b/>
                <w:bCs/>
              </w:rPr>
              <w:t xml:space="preserve"> na adres: Biuro Wrocław Bez Barier, ul. Bogusławskiego 8,10, 50 – 031</w:t>
            </w:r>
            <w:r w:rsidRPr="002047B9">
              <w:rPr>
                <w:rFonts w:ascii="Verdana" w:hAnsi="Verdana"/>
                <w:b/>
                <w:bCs/>
              </w:rPr>
              <w:t xml:space="preserve"> Wrocław.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546DE" w:rsidRPr="002047B9" w:rsidTr="008C5844">
        <w:trPr>
          <w:trHeight w:val="429"/>
        </w:trPr>
        <w:tc>
          <w:tcPr>
            <w:tcW w:w="14450" w:type="dxa"/>
            <w:gridSpan w:val="3"/>
          </w:tcPr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  <w:b/>
              </w:rPr>
              <w:t>ZGŁOSZONE UWAGI</w:t>
            </w:r>
          </w:p>
        </w:tc>
      </w:tr>
      <w:tr w:rsidR="001F39B4" w:rsidRPr="002047B9" w:rsidTr="00432A31">
        <w:trPr>
          <w:trHeight w:val="654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Straż Miejska Wrocławia</w:t>
            </w:r>
          </w:p>
        </w:tc>
        <w:tc>
          <w:tcPr>
            <w:tcW w:w="6521" w:type="dxa"/>
            <w:vAlign w:val="center"/>
          </w:tcPr>
          <w:p w:rsidR="001F39B4" w:rsidRPr="002047B9" w:rsidRDefault="001F39B4" w:rsidP="002047B9">
            <w:pPr>
              <w:pStyle w:val="Nagwek2"/>
              <w:spacing w:line="360" w:lineRule="auto"/>
              <w:jc w:val="left"/>
              <w:rPr>
                <w:sz w:val="24"/>
                <w:szCs w:val="24"/>
              </w:rPr>
            </w:pPr>
            <w:r w:rsidRPr="002047B9">
              <w:rPr>
                <w:sz w:val="24"/>
                <w:szCs w:val="24"/>
              </w:rPr>
              <w:t>OPINIA POZYTYWNA</w:t>
            </w:r>
            <w:r w:rsidRPr="002047B9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Pr="002047B9">
              <w:rPr>
                <w:sz w:val="24"/>
                <w:szCs w:val="24"/>
              </w:rPr>
              <w:t>bez uwag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 w:cs="Calibri"/>
              </w:rPr>
            </w:pP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</w:tc>
      </w:tr>
      <w:tr w:rsidR="001F39B4" w:rsidRPr="002047B9" w:rsidTr="00432A31">
        <w:trPr>
          <w:trHeight w:val="590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lastRenderedPageBreak/>
              <w:t>Wydział Środowiska</w:t>
            </w:r>
            <w:r w:rsidRPr="002047B9">
              <w:rPr>
                <w:rFonts w:ascii="Verdana" w:hAnsi="Verdana"/>
                <w:b/>
                <w:bCs/>
              </w:rPr>
              <w:br/>
              <w:t>i Rolnictwa</w:t>
            </w:r>
            <w:r w:rsidR="00D97DB1" w:rsidRPr="002047B9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F39B4" w:rsidRPr="002047B9" w:rsidRDefault="00EB5BD4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  <w:b/>
              </w:rPr>
              <w:t>OPINIA POZYTYWNA – bez uwag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432A31">
        <w:trPr>
          <w:trHeight w:val="844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Wrocławska Rada Działalności Pożytku Publicznego</w:t>
            </w:r>
          </w:p>
        </w:tc>
        <w:tc>
          <w:tcPr>
            <w:tcW w:w="6521" w:type="dxa"/>
            <w:vAlign w:val="center"/>
          </w:tcPr>
          <w:p w:rsidR="001F39B4" w:rsidRPr="002047B9" w:rsidRDefault="001F39B4" w:rsidP="002047B9">
            <w:pPr>
              <w:pStyle w:val="Nagwek3"/>
              <w:spacing w:line="360" w:lineRule="auto"/>
              <w:jc w:val="left"/>
              <w:rPr>
                <w:sz w:val="24"/>
              </w:rPr>
            </w:pPr>
            <w:r w:rsidRPr="002047B9">
              <w:rPr>
                <w:sz w:val="24"/>
              </w:rPr>
              <w:t>Brak opinii – nie złożono w terminie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432A31">
        <w:trPr>
          <w:trHeight w:val="1123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Powiatowy Inspektorat Weterynarii we Wrocławiu</w:t>
            </w:r>
          </w:p>
        </w:tc>
        <w:tc>
          <w:tcPr>
            <w:tcW w:w="6521" w:type="dxa"/>
            <w:vAlign w:val="center"/>
          </w:tcPr>
          <w:p w:rsidR="001F39B4" w:rsidRPr="002047B9" w:rsidRDefault="001F39B4" w:rsidP="002047B9">
            <w:pPr>
              <w:pStyle w:val="Nagwek3"/>
              <w:spacing w:line="360" w:lineRule="auto"/>
              <w:jc w:val="left"/>
              <w:rPr>
                <w:sz w:val="24"/>
              </w:rPr>
            </w:pPr>
            <w:r w:rsidRPr="002047B9">
              <w:rPr>
                <w:sz w:val="24"/>
              </w:rPr>
              <w:t>Brak opinii – nie złożono w terminie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432A31">
        <w:trPr>
          <w:trHeight w:val="981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Polski Związek Łowiecki Zarząd Okręgowy we Wrocławiu</w:t>
            </w:r>
          </w:p>
        </w:tc>
        <w:tc>
          <w:tcPr>
            <w:tcW w:w="6521" w:type="dxa"/>
            <w:vAlign w:val="center"/>
          </w:tcPr>
          <w:p w:rsidR="001F39B4" w:rsidRPr="002047B9" w:rsidRDefault="001F39B4" w:rsidP="002047B9">
            <w:pPr>
              <w:pStyle w:val="Nagwek3"/>
              <w:spacing w:line="360" w:lineRule="auto"/>
              <w:jc w:val="left"/>
              <w:rPr>
                <w:sz w:val="24"/>
              </w:rPr>
            </w:pPr>
            <w:r w:rsidRPr="002047B9">
              <w:rPr>
                <w:sz w:val="24"/>
              </w:rPr>
              <w:t>Brak opinii – nie złożono w terminie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432A31">
        <w:trPr>
          <w:trHeight w:val="556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Towarzy</w:t>
            </w:r>
            <w:r w:rsidR="00432A31" w:rsidRPr="002047B9">
              <w:rPr>
                <w:rFonts w:ascii="Verdana" w:hAnsi="Verdana"/>
                <w:b/>
                <w:bCs/>
              </w:rPr>
              <w:t xml:space="preserve">stwo Opieki nad Zwierzętami </w:t>
            </w:r>
            <w:r w:rsidRPr="002047B9">
              <w:rPr>
                <w:rFonts w:ascii="Verdana" w:hAnsi="Verdana"/>
                <w:b/>
                <w:bCs/>
              </w:rPr>
              <w:t>w Polsce</w:t>
            </w:r>
          </w:p>
        </w:tc>
        <w:tc>
          <w:tcPr>
            <w:tcW w:w="6521" w:type="dxa"/>
            <w:vAlign w:val="center"/>
          </w:tcPr>
          <w:p w:rsidR="001F39B4" w:rsidRPr="002047B9" w:rsidRDefault="00D97DB1" w:rsidP="002047B9">
            <w:pPr>
              <w:pStyle w:val="Akapitzlist"/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  <w:b/>
              </w:rPr>
              <w:t>Brak opinii – nie złożono w terminie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432A31">
        <w:trPr>
          <w:trHeight w:val="190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Komenda Miejska Policji</w:t>
            </w:r>
          </w:p>
        </w:tc>
        <w:tc>
          <w:tcPr>
            <w:tcW w:w="6521" w:type="dxa"/>
            <w:vAlign w:val="center"/>
          </w:tcPr>
          <w:p w:rsidR="001F39B4" w:rsidRPr="002047B9" w:rsidRDefault="00D97DB1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</w:rPr>
              <w:t>Brak opinii – nie złożono w terminie</w:t>
            </w:r>
          </w:p>
          <w:p w:rsidR="001F39B4" w:rsidRPr="002047B9" w:rsidRDefault="001F39B4" w:rsidP="002047B9">
            <w:pPr>
              <w:spacing w:line="360" w:lineRule="auto"/>
              <w:ind w:left="720"/>
              <w:rPr>
                <w:rFonts w:ascii="Verdana" w:hAnsi="Verdana"/>
                <w:b/>
                <w:bCs/>
              </w:rPr>
            </w:pP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 </w:t>
            </w:r>
          </w:p>
        </w:tc>
      </w:tr>
      <w:tr w:rsidR="001F39B4" w:rsidRPr="002047B9" w:rsidTr="00F026B4">
        <w:trPr>
          <w:trHeight w:val="1975"/>
        </w:trPr>
        <w:tc>
          <w:tcPr>
            <w:tcW w:w="2480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lastRenderedPageBreak/>
              <w:t xml:space="preserve">p. </w:t>
            </w:r>
            <w:r w:rsidR="00374D8E" w:rsidRPr="002047B9">
              <w:rPr>
                <w:rFonts w:ascii="Verdana" w:hAnsi="Verdana"/>
                <w:b/>
                <w:bCs/>
              </w:rPr>
              <w:t xml:space="preserve">Joanna </w:t>
            </w:r>
            <w:proofErr w:type="spellStart"/>
            <w:r w:rsidR="00374D8E" w:rsidRPr="002047B9">
              <w:rPr>
                <w:rFonts w:ascii="Verdana" w:hAnsi="Verdana"/>
                <w:b/>
                <w:bCs/>
              </w:rPr>
              <w:t>Zamaria</w:t>
            </w:r>
            <w:proofErr w:type="spellEnd"/>
            <w:r w:rsidR="00374D8E" w:rsidRPr="002047B9">
              <w:rPr>
                <w:rFonts w:ascii="Verdana" w:hAnsi="Verdana"/>
                <w:b/>
                <w:bCs/>
              </w:rPr>
              <w:t>,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 xml:space="preserve">p. Jolanta </w:t>
            </w:r>
            <w:proofErr w:type="spellStart"/>
            <w:r w:rsidRPr="002047B9">
              <w:rPr>
                <w:rFonts w:ascii="Verdana" w:hAnsi="Verdana"/>
                <w:b/>
                <w:bCs/>
              </w:rPr>
              <w:t>Birecka</w:t>
            </w:r>
            <w:proofErr w:type="spellEnd"/>
            <w:r w:rsidRPr="002047B9">
              <w:rPr>
                <w:rFonts w:ascii="Verdana" w:hAnsi="Verdana"/>
                <w:b/>
                <w:bCs/>
              </w:rPr>
              <w:t xml:space="preserve">, 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Stowarzyszenie Miasto Zwierząt</w:t>
            </w:r>
          </w:p>
          <w:p w:rsidR="001F39B4" w:rsidRPr="002047B9" w:rsidRDefault="00374D8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p. Ewa Dobrzańska,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 xml:space="preserve">p. Danuta </w:t>
            </w:r>
            <w:proofErr w:type="spellStart"/>
            <w:r w:rsidRPr="002047B9">
              <w:rPr>
                <w:rFonts w:ascii="Verdana" w:hAnsi="Verdana"/>
                <w:b/>
                <w:bCs/>
              </w:rPr>
              <w:t>Wachtl</w:t>
            </w:r>
            <w:proofErr w:type="spellEnd"/>
          </w:p>
          <w:p w:rsidR="0083398E" w:rsidRPr="002047B9" w:rsidRDefault="0083398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83398E" w:rsidRPr="002047B9" w:rsidRDefault="0083398E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p. Jarosław Góral</w:t>
            </w:r>
          </w:p>
        </w:tc>
        <w:tc>
          <w:tcPr>
            <w:tcW w:w="6521" w:type="dxa"/>
          </w:tcPr>
          <w:p w:rsidR="001F39B4" w:rsidRPr="002047B9" w:rsidRDefault="00EB5BD4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Uwagi</w:t>
            </w:r>
            <w:r w:rsidR="001F39B4" w:rsidRPr="002047B9">
              <w:rPr>
                <w:rFonts w:ascii="Verdana" w:hAnsi="Verdana"/>
                <w:b/>
                <w:bCs/>
              </w:rPr>
              <w:t>: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1. W § 1 po słowach „zapewnienie opieki” wykreślić słowo „bezdomnymi”. Uzasadnienie: Program nie dotyczy tylko zwierząt bezdomnych.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2. W § 2 zmienić zapis ”Kotach wolno żyjących” na „Wolno żyjących kotach”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 „wolno żyjące koty” jest określeniem ustawowym.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3. W § 2 pkt. 5 zmienić zapis „społecznych opiekunów kotów” na „wolontariuszach miejskich”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Gmina Wrocław przyznała przymiot „wolontariuszy miejskich” społecznym opiekunom wolno żyjących kotów, co znalazło potwierdzenie np. w uchwale nr: VI/128/19, XXII/602/20, XXXIV/873/21 Rady Miejskiej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4. W § 4 ust. 1 pkt. 3 dodać ”oraz monitorowanie przez Schronisko, czy zabieg sterylizacji/kastracji został wykonany”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lastRenderedPageBreak/>
              <w:t>Uzasadnienie: umowa adopcyjna jest umową cywilno-prawną, co zobowiązuje strony do przestrzegania zawartych w niej zapisów.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5. W § 4 ust. 1 pkt. 5 dodać zapis: „a dostępnych w sposób ciągły lecznicom weterynaryjnym</w:t>
            </w:r>
            <w:r w:rsidR="00BF14CB" w:rsidRPr="002047B9">
              <w:rPr>
                <w:rFonts w:ascii="Verdana" w:hAnsi="Verdana"/>
                <w:bCs/>
              </w:rPr>
              <w:t>”.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baza ”Psy i koty miejskie” dostępna tylko w godzinach pracy Schroniska uniemożliwia lecznicom szybkie odnalezienie właściciela.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6. W § 4 ust. 1 pkt. 9  wykreślenie słów „w przypadkach, które tego wymagają” i dodatnie „przez podmioty, które spisały umowę adopcyjna z nowymi właścicielami zwierząt”.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Uzasadnienie: wizyty </w:t>
            </w:r>
            <w:proofErr w:type="spellStart"/>
            <w:r w:rsidRPr="002047B9">
              <w:rPr>
                <w:rFonts w:ascii="Verdana" w:hAnsi="Verdana"/>
                <w:bCs/>
              </w:rPr>
              <w:t>poadopcyjne</w:t>
            </w:r>
            <w:proofErr w:type="spellEnd"/>
            <w:r w:rsidRPr="002047B9">
              <w:rPr>
                <w:rFonts w:ascii="Verdana" w:hAnsi="Verdana"/>
                <w:bCs/>
              </w:rPr>
              <w:t xml:space="preserve"> winny być  przeprowadzone w przypadku każdej adopcji.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7. W § 4 ust. 1 pkt. 11  zapis: „lub zwierząt, które z powodu swojego zachowania lub stanu zdrowia stanowią zagrożenie dla innych zwierząt lub ludzi” zmienić na „oraz w przypadku gdy zwierzę stwarza poważne zagrożenie dla ludzi lub innych zwierząt”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8. W § 4 ust. 1 pkt</w:t>
            </w:r>
            <w:r w:rsidR="00BF14CB" w:rsidRPr="002047B9">
              <w:rPr>
                <w:rFonts w:ascii="Verdana" w:hAnsi="Verdana"/>
                <w:bCs/>
              </w:rPr>
              <w:t>.</w:t>
            </w:r>
            <w:r w:rsidRPr="002047B9">
              <w:rPr>
                <w:rFonts w:ascii="Verdana" w:hAnsi="Verdana"/>
                <w:bCs/>
              </w:rPr>
              <w:t xml:space="preserve"> 12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Uzasadnienie, treść </w:t>
            </w:r>
            <w:proofErr w:type="spellStart"/>
            <w:r w:rsidRPr="002047B9">
              <w:rPr>
                <w:rFonts w:ascii="Verdana" w:hAnsi="Verdana"/>
                <w:bCs/>
              </w:rPr>
              <w:t>pkt</w:t>
            </w:r>
            <w:proofErr w:type="spellEnd"/>
            <w:r w:rsidRPr="002047B9">
              <w:rPr>
                <w:rFonts w:ascii="Verdana" w:hAnsi="Verdana"/>
                <w:bCs/>
              </w:rPr>
              <w:t xml:space="preserve"> 12 jest powieleniem </w:t>
            </w:r>
            <w:proofErr w:type="spellStart"/>
            <w:r w:rsidRPr="002047B9">
              <w:rPr>
                <w:rFonts w:ascii="Verdana" w:hAnsi="Verdana"/>
                <w:bCs/>
              </w:rPr>
              <w:t>pkt</w:t>
            </w:r>
            <w:proofErr w:type="spellEnd"/>
            <w:r w:rsidRPr="002047B9">
              <w:rPr>
                <w:rFonts w:ascii="Verdana" w:hAnsi="Verdana"/>
                <w:bCs/>
              </w:rPr>
              <w:t xml:space="preserve"> 10 art. 11a ust 2 </w:t>
            </w:r>
            <w:proofErr w:type="spellStart"/>
            <w:r w:rsidRPr="002047B9">
              <w:rPr>
                <w:rFonts w:ascii="Verdana" w:hAnsi="Verdana"/>
                <w:bCs/>
              </w:rPr>
              <w:t>pkt</w:t>
            </w:r>
            <w:proofErr w:type="spellEnd"/>
            <w:r w:rsidRPr="002047B9">
              <w:rPr>
                <w:rFonts w:ascii="Verdana" w:hAnsi="Verdana"/>
                <w:bCs/>
              </w:rPr>
              <w:t xml:space="preserve"> 8 ustawy o ochronie zwierząt.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9. W § 5 pkt. 4. Po zdaniu „umożliwienie właścicielom zwierząt domowych bezpłatnego usypiania ślepych pomiotów” dopisać „w Schronisku w sytuacjach wyjątkowo koniecznych” oraz wykreślenie w zdaniu drugim słowa „uśmierceniu”.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Ustawa o ochronie zwierząt w art. 11a ust. 2 pkt</w:t>
            </w:r>
            <w:r w:rsidR="00BF14CB" w:rsidRPr="002047B9">
              <w:rPr>
                <w:rFonts w:ascii="Verdana" w:hAnsi="Verdana"/>
                <w:bCs/>
              </w:rPr>
              <w:t>.</w:t>
            </w:r>
            <w:r w:rsidRPr="002047B9">
              <w:rPr>
                <w:rFonts w:ascii="Verdana" w:hAnsi="Verdana"/>
                <w:bCs/>
              </w:rPr>
              <w:t xml:space="preserve"> 6 w związku z ust. 4 dopuszcza usypianie nie zaś uśmiercanie  ślepych miotów.</w:t>
            </w:r>
            <w:r w:rsidR="00FD5FE2" w:rsidRPr="002047B9">
              <w:rPr>
                <w:rFonts w:ascii="Verdana" w:hAnsi="Verdana"/>
                <w:bCs/>
              </w:rPr>
              <w:t xml:space="preserve"> </w:t>
            </w:r>
          </w:p>
          <w:p w:rsidR="00FD5FE2" w:rsidRPr="002047B9" w:rsidRDefault="00FD5FE2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Zapis w programie nie zawiera informacji jaki podmiot na terenie Gminy Wrocław wykonuje zabiegi </w:t>
            </w:r>
            <w:proofErr w:type="spellStart"/>
            <w:r w:rsidRPr="002047B9">
              <w:rPr>
                <w:rFonts w:ascii="Verdana" w:hAnsi="Verdana"/>
                <w:bCs/>
              </w:rPr>
              <w:t>nieodplatnego</w:t>
            </w:r>
            <w:proofErr w:type="spellEnd"/>
            <w:r w:rsidRPr="002047B9">
              <w:rPr>
                <w:rFonts w:ascii="Verdana" w:hAnsi="Verdana"/>
                <w:bCs/>
              </w:rPr>
              <w:t xml:space="preserve"> usypiania ślepych miotów.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10. W § 6 pkt. 2 usunąć słowa: „oznakowanych zwierząt” 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warunek ten ogranicza równy dostęp mieszkańców do programu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lastRenderedPageBreak/>
              <w:t>11. W § 7 pkt. 2 zapis wymaga dookreślenia zasad współpracy z Uniwersytetem Przyrodniczym w szczególności w zakresie sposobu pozyskiwania zwierząt do zabiegów.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12. W § 7 dodać pkt</w:t>
            </w:r>
            <w:r w:rsidR="00BF14CB" w:rsidRPr="002047B9">
              <w:rPr>
                <w:rFonts w:ascii="Verdana" w:hAnsi="Verdana"/>
                <w:bCs/>
              </w:rPr>
              <w:t>.</w:t>
            </w:r>
            <w:r w:rsidR="006B4D6C" w:rsidRPr="002047B9">
              <w:rPr>
                <w:rFonts w:ascii="Verdana" w:hAnsi="Verdana"/>
                <w:bCs/>
              </w:rPr>
              <w:t xml:space="preserve"> 4</w:t>
            </w:r>
            <w:r w:rsidRPr="002047B9">
              <w:rPr>
                <w:rFonts w:ascii="Verdana" w:hAnsi="Verdana"/>
                <w:bCs/>
              </w:rPr>
              <w:t xml:space="preserve"> po zdaniu: „o zachowanie humanitarnej postawy w stosunku do wolno żyjących kotów”  dodać „i ochronę ich miejsc całorocznego bytowania”. Uzasadnienie:  wskazane jest pr</w:t>
            </w:r>
            <w:r w:rsidR="00C10525" w:rsidRPr="002047B9">
              <w:rPr>
                <w:rFonts w:ascii="Verdana" w:hAnsi="Verdana"/>
                <w:bCs/>
              </w:rPr>
              <w:t>o</w:t>
            </w:r>
            <w:r w:rsidRPr="002047B9">
              <w:rPr>
                <w:rFonts w:ascii="Verdana" w:hAnsi="Verdana"/>
                <w:bCs/>
              </w:rPr>
              <w:t>mowanie przez Gminę Wrocław obecności wolno żyjących kotów w nieruchomościach jako ekologicznej metody ochrony budynków przed gryzoniami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13. W § 7 pkt. 4 po słowach: „usypiania ślepych miotów wolno żyjących kotek” dodać: ”w porozumieniu z wolontariuszem, pod którego opieką pozostaje wolno żyjąca kotka” 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 zapis o usypianiu na koszt Gminy miotów wolno żyjących kotek przez mieszkańców nie koresponduje z zapisem o usypianiu ślepych miotów kotek, które mają właścicieli.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14. W § 7 pkt. 6 zapis: „prowadzenie rejestru społecznych opiekunów kotów” zmienić na zapis: „prowadzenie rejestru wolontariuszy miejskich wraz z zawarciem umowy </w:t>
            </w:r>
            <w:proofErr w:type="spellStart"/>
            <w:r w:rsidRPr="002047B9">
              <w:rPr>
                <w:rFonts w:ascii="Verdana" w:hAnsi="Verdana"/>
                <w:bCs/>
              </w:rPr>
              <w:t>wolontariackiej</w:t>
            </w:r>
            <w:proofErr w:type="spellEnd"/>
            <w:r w:rsidRPr="002047B9">
              <w:rPr>
                <w:rFonts w:ascii="Verdana" w:hAnsi="Verdana"/>
                <w:bCs/>
              </w:rPr>
              <w:t>, określającej prawa i obowiązki stron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15. W § 7 dodać pkt. 9 o treści: „współpracy Prezydenta Wrocławia z właścicielami/zarządcami nieruchomości  w celu pozyskiwania pomieszczeń rehabilitacyjnych dla wolno żyjących kotów po zabiegach weterynaryjnych sterylizacji/kastracji.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niezbędne są negocjacje z właścicielami/zarządcami nieruchomości, w których bytują zwierzęta, w pozyskiwaniu na zasadach umowy użyczenia lub najmu pomieszczeń dla rehabilitacji zwierząt po zabiegach.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E044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16. § 8 ust. Pkt. 1 zapis: ”</w:t>
            </w:r>
            <w:r w:rsidR="001F39B4" w:rsidRPr="002047B9">
              <w:rPr>
                <w:rFonts w:ascii="Verdana" w:hAnsi="Verdana"/>
                <w:bCs/>
              </w:rPr>
              <w:t xml:space="preserve">Propagowanie odpowiedzialnych postaw względem zwierząt polega na:” zmienić na „Prezydent Wrocławia we współpracy ze Schroniskiem i organizacjami </w:t>
            </w:r>
            <w:r w:rsidR="001F39B4" w:rsidRPr="002047B9">
              <w:rPr>
                <w:rFonts w:ascii="Verdana" w:hAnsi="Verdana"/>
                <w:bCs/>
              </w:rPr>
              <w:lastRenderedPageBreak/>
              <w:t>społecznymi propaguje odpowiedzialne postawy względem zwierząt polegające na:”.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proponowany zapis jest dookreśleniem uczestników.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17. § 8 ust 1  pkt. 3 zapis: „usprawnianiu procesu adopcyjnego w Schronisku” uległ zmianie w ramach autopoprawki UMW do uchwały nr XXXIV/873/21 Rady Miejskiej Wrocławia i brzmi: „prowadzeniu przez Schronisko działań mających na celu zwiększenie świadomości i wiedzy, wśród osób zainteresowanych adopcją zwierząt, koniecznej do odpowiedzialnej i skutecznej adopcji”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18. W § 8 dodać ust. 3 o treści: „Prezydent udostępnia mieszkańcom Wrocławia na portalu </w:t>
            </w:r>
            <w:hyperlink r:id="rId6" w:history="1">
              <w:r w:rsidRPr="002047B9">
                <w:rPr>
                  <w:rStyle w:val="Hipercze"/>
                  <w:rFonts w:ascii="Verdana" w:hAnsi="Verdana"/>
                  <w:bCs/>
                  <w:color w:val="auto"/>
                </w:rPr>
                <w:t>www.wrocław.pl</w:t>
              </w:r>
            </w:hyperlink>
            <w:r w:rsidRPr="002047B9">
              <w:rPr>
                <w:rFonts w:ascii="Verdana" w:hAnsi="Verdana"/>
                <w:bCs/>
              </w:rPr>
              <w:t xml:space="preserve"> informacje o procedurach i programach dotyczących zwierząt w Mieście”.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Uzasadnienie: Gmina nie udostępnia mieszkańcom Wrocławia informacji o zwierzętach w sposób uporządkowany i łatwo przejrzysty. Istnieje konieczność utworzenia systemu informacji o </w:t>
            </w:r>
            <w:r w:rsidRPr="002047B9">
              <w:rPr>
                <w:rFonts w:ascii="Verdana" w:hAnsi="Verdana"/>
                <w:bCs/>
              </w:rPr>
              <w:lastRenderedPageBreak/>
              <w:t>zwierzętach we Wrocławiu, w tym o procedurze zgłaszania spraw zwierzęcych, programach miejskich oraz adresach jednostek zajmujących się zwierzętami.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 xml:space="preserve"> 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19. § 11 pkt. 2 wykreślić słowo „domowych”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  <w:bCs/>
              </w:rPr>
              <w:t>Uzasadnienie: organizacje społeczne działające na terenie Wrocławia nie zajmują się zwierzętami domowymi, ponieważ zajmują się nimi właściciele</w:t>
            </w:r>
            <w:r w:rsidR="00F92AF5" w:rsidRPr="002047B9">
              <w:rPr>
                <w:rFonts w:ascii="Verdana" w:hAnsi="Verdana"/>
                <w:bCs/>
              </w:rPr>
              <w:t>.</w:t>
            </w:r>
          </w:p>
        </w:tc>
        <w:tc>
          <w:tcPr>
            <w:tcW w:w="5449" w:type="dxa"/>
          </w:tcPr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  <w:p w:rsidR="00614C34" w:rsidRPr="002047B9" w:rsidRDefault="00614C34" w:rsidP="002047B9">
            <w:pPr>
              <w:spacing w:line="360" w:lineRule="auto"/>
              <w:rPr>
                <w:rFonts w:ascii="Verdana" w:hAnsi="Verdana"/>
              </w:rPr>
            </w:pPr>
          </w:p>
          <w:p w:rsidR="001F39B4" w:rsidRPr="002047B9" w:rsidRDefault="0083398E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1. 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1F39B4" w:rsidRPr="002047B9" w:rsidRDefault="0083398E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</w:rPr>
              <w:t>Art. 11a ustawy o ochronie zwierząt definiuje tytuł programu będącego przedmiotem uchwały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</w:rPr>
            </w:pPr>
          </w:p>
          <w:p w:rsidR="001F39B4" w:rsidRPr="002047B9" w:rsidRDefault="0083398E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2</w:t>
            </w:r>
            <w:r w:rsidR="00614C34" w:rsidRPr="002047B9">
              <w:rPr>
                <w:rFonts w:ascii="Verdana" w:hAnsi="Verdana"/>
              </w:rPr>
              <w:t>. N</w:t>
            </w:r>
            <w:r w:rsidRPr="002047B9">
              <w:rPr>
                <w:rFonts w:ascii="Verdana" w:hAnsi="Verdana"/>
              </w:rPr>
              <w:t>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83398E" w:rsidRPr="002047B9" w:rsidRDefault="0083398E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Znaczenie kotów wolno</w:t>
            </w:r>
            <w:r w:rsidR="00091083" w:rsidRPr="002047B9">
              <w:rPr>
                <w:rFonts w:ascii="Verdana" w:hAnsi="Verdana"/>
              </w:rPr>
              <w:t xml:space="preserve"> </w:t>
            </w:r>
            <w:r w:rsidRPr="002047B9">
              <w:rPr>
                <w:rFonts w:ascii="Verdana" w:hAnsi="Verdana"/>
              </w:rPr>
              <w:t>żyjących i wolno</w:t>
            </w:r>
            <w:r w:rsidR="00091083" w:rsidRPr="002047B9">
              <w:rPr>
                <w:rFonts w:ascii="Verdana" w:hAnsi="Verdana"/>
              </w:rPr>
              <w:t xml:space="preserve"> </w:t>
            </w:r>
            <w:r w:rsidR="00B305C2" w:rsidRPr="002047B9">
              <w:rPr>
                <w:rFonts w:ascii="Verdana" w:hAnsi="Verdana"/>
              </w:rPr>
              <w:t>żyją</w:t>
            </w:r>
            <w:r w:rsidRPr="002047B9">
              <w:rPr>
                <w:rFonts w:ascii="Verdana" w:hAnsi="Verdana"/>
              </w:rPr>
              <w:t>cych kotów jest tożsame</w:t>
            </w:r>
            <w:r w:rsidR="00B305C2" w:rsidRPr="002047B9">
              <w:rPr>
                <w:rFonts w:ascii="Verdana" w:hAnsi="Verdana"/>
              </w:rPr>
              <w:t>.</w:t>
            </w:r>
          </w:p>
          <w:p w:rsidR="0083398E" w:rsidRPr="002047B9" w:rsidRDefault="0083398E" w:rsidP="002047B9">
            <w:pPr>
              <w:spacing w:line="360" w:lineRule="auto"/>
              <w:rPr>
                <w:rFonts w:ascii="Verdana" w:hAnsi="Verdana"/>
              </w:rPr>
            </w:pPr>
          </w:p>
          <w:p w:rsidR="00091083" w:rsidRPr="002047B9" w:rsidRDefault="00091083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3.</w:t>
            </w:r>
          </w:p>
          <w:p w:rsidR="00091083" w:rsidRPr="002047B9" w:rsidRDefault="00091083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83398E" w:rsidRPr="002047B9" w:rsidRDefault="00091083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Ujednolicając nomenklaturę i utrzymując przejrzystość terminologiczna </w:t>
            </w:r>
            <w:r w:rsidR="00B305C2" w:rsidRPr="002047B9">
              <w:rPr>
                <w:rFonts w:ascii="Verdana" w:hAnsi="Verdana"/>
              </w:rPr>
              <w:t xml:space="preserve">i odpowiadając na liczne głosy społecznych opiekunów kotów </w:t>
            </w:r>
            <w:r w:rsidRPr="002047B9">
              <w:rPr>
                <w:rFonts w:ascii="Verdana" w:hAnsi="Verdana"/>
              </w:rPr>
              <w:t>pozostajemy przy określeniu społeczni opiekunowie kotów</w:t>
            </w:r>
            <w:r w:rsidR="00B305C2" w:rsidRPr="002047B9">
              <w:rPr>
                <w:rFonts w:ascii="Verdana" w:hAnsi="Verdana"/>
              </w:rPr>
              <w:t xml:space="preserve"> wolno ż</w:t>
            </w:r>
            <w:r w:rsidRPr="002047B9">
              <w:rPr>
                <w:rFonts w:ascii="Verdana" w:hAnsi="Verdana"/>
              </w:rPr>
              <w:t xml:space="preserve">yjących. </w:t>
            </w:r>
            <w:r w:rsidR="00B305C2" w:rsidRPr="002047B9">
              <w:rPr>
                <w:rFonts w:ascii="Verdana" w:hAnsi="Verdana"/>
              </w:rPr>
              <w:t xml:space="preserve"> Znaczenie terminu wolontariusz miejski jest rozległe i mało czytelne.</w:t>
            </w: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lastRenderedPageBreak/>
              <w:t>Ad.4.</w:t>
            </w: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Umowa zobowiązuje adoptującego do przeprowadzenia zabiegu. Natomiast prowadzenie  monitoringu przez Schronisko jest niewykonalne. </w:t>
            </w: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</w:p>
          <w:p w:rsidR="00B305C2" w:rsidRPr="002047B9" w:rsidRDefault="00B305C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5.</w:t>
            </w:r>
          </w:p>
          <w:p w:rsidR="00091083" w:rsidRPr="002047B9" w:rsidRDefault="00CD75F9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D75F9" w:rsidRPr="002047B9" w:rsidRDefault="00CD75F9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Elektroniczna baza dostępna jest całą dobę w Straży Miejskiej</w:t>
            </w:r>
          </w:p>
          <w:p w:rsidR="00CD75F9" w:rsidRPr="002047B9" w:rsidRDefault="00CD75F9" w:rsidP="002047B9">
            <w:pPr>
              <w:spacing w:line="360" w:lineRule="auto"/>
              <w:rPr>
                <w:rFonts w:ascii="Verdana" w:hAnsi="Verdana"/>
              </w:rPr>
            </w:pPr>
          </w:p>
          <w:p w:rsidR="00CD75F9" w:rsidRPr="002047B9" w:rsidRDefault="00CD75F9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6.</w:t>
            </w:r>
          </w:p>
          <w:p w:rsidR="00CD75F9" w:rsidRPr="002047B9" w:rsidRDefault="00634991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634991" w:rsidRPr="002047B9" w:rsidRDefault="00634991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Prowadzenie kontroli podopcyjnej w każdym przypadku jest niewykonalne.</w:t>
            </w:r>
          </w:p>
          <w:p w:rsidR="00675E18" w:rsidRPr="002047B9" w:rsidRDefault="00675E18" w:rsidP="002047B9">
            <w:pPr>
              <w:spacing w:line="360" w:lineRule="auto"/>
              <w:rPr>
                <w:rFonts w:ascii="Verdana" w:hAnsi="Verdana"/>
              </w:rPr>
            </w:pPr>
          </w:p>
          <w:p w:rsidR="00675E18" w:rsidRPr="002047B9" w:rsidRDefault="00675E18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7.</w:t>
            </w: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8.</w:t>
            </w: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</w:p>
          <w:p w:rsidR="00CC7384" w:rsidRPr="002047B9" w:rsidRDefault="00CC738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9.</w:t>
            </w:r>
          </w:p>
          <w:p w:rsidR="00CC7384" w:rsidRPr="002047B9" w:rsidRDefault="00A375C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A375CB" w:rsidRPr="002047B9" w:rsidRDefault="00A375C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Ustawa o ochronie zwierząt nie zawęża okoliczności usypiania ślepych miotów.</w:t>
            </w:r>
          </w:p>
          <w:p w:rsidR="00A375CB" w:rsidRPr="002047B9" w:rsidRDefault="00A375C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Słowo uśmiercenie precyzuje w sposób jednoznaczny wykonany zabieg.</w:t>
            </w:r>
          </w:p>
          <w:p w:rsidR="00FD5FE2" w:rsidRPr="002047B9" w:rsidRDefault="00FD5FE2" w:rsidP="002047B9">
            <w:pPr>
              <w:spacing w:line="360" w:lineRule="auto"/>
              <w:rPr>
                <w:rFonts w:ascii="Verdana" w:hAnsi="Verdana"/>
              </w:rPr>
            </w:pPr>
          </w:p>
          <w:p w:rsidR="00FD5FE2" w:rsidRPr="002047B9" w:rsidRDefault="00FD5FE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Częściowo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FD5FE2" w:rsidRPr="002047B9" w:rsidRDefault="00FD5FE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Doprecyzowujemy podmiot: w Schronisku</w:t>
            </w:r>
            <w:r w:rsidR="00B66C1A" w:rsidRPr="002047B9">
              <w:rPr>
                <w:rFonts w:ascii="Verdana" w:hAnsi="Verdana"/>
              </w:rPr>
              <w:t>.</w:t>
            </w:r>
          </w:p>
          <w:p w:rsidR="00B66C1A" w:rsidRPr="002047B9" w:rsidRDefault="00B66C1A" w:rsidP="002047B9">
            <w:pPr>
              <w:spacing w:line="360" w:lineRule="auto"/>
              <w:rPr>
                <w:rFonts w:ascii="Verdana" w:hAnsi="Verdana"/>
              </w:rPr>
            </w:pPr>
          </w:p>
          <w:p w:rsidR="00B66C1A" w:rsidRPr="002047B9" w:rsidRDefault="00B66C1A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10.</w:t>
            </w:r>
          </w:p>
          <w:p w:rsidR="00B66C1A" w:rsidRPr="002047B9" w:rsidRDefault="00B66C1A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B66C1A" w:rsidRPr="002047B9" w:rsidRDefault="00B66C1A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Aktualny zapis nie ogranicza dostępu do zabiegu gdyż każdy mieszkaniec Wrocławia może bezpłatnie </w:t>
            </w:r>
            <w:proofErr w:type="spellStart"/>
            <w:r w:rsidRPr="002047B9">
              <w:rPr>
                <w:rFonts w:ascii="Verdana" w:hAnsi="Verdana"/>
              </w:rPr>
              <w:t>zaczipować</w:t>
            </w:r>
            <w:proofErr w:type="spellEnd"/>
            <w:r w:rsidRPr="002047B9">
              <w:rPr>
                <w:rFonts w:ascii="Verdana" w:hAnsi="Verdana"/>
              </w:rPr>
              <w:t xml:space="preserve"> zwierzę, co jednocześnie przyczynia się do </w:t>
            </w:r>
            <w:r w:rsidRPr="002047B9">
              <w:rPr>
                <w:rFonts w:ascii="Verdana" w:hAnsi="Verdana"/>
              </w:rPr>
              <w:lastRenderedPageBreak/>
              <w:t>ograniczania bezdom</w:t>
            </w:r>
            <w:r w:rsidR="00374038" w:rsidRPr="002047B9">
              <w:rPr>
                <w:rFonts w:ascii="Verdana" w:hAnsi="Verdana"/>
              </w:rPr>
              <w:t>n</w:t>
            </w:r>
            <w:r w:rsidRPr="002047B9">
              <w:rPr>
                <w:rFonts w:ascii="Verdana" w:hAnsi="Verdana"/>
              </w:rPr>
              <w:t>ości</w:t>
            </w:r>
            <w:r w:rsidR="00374038" w:rsidRPr="002047B9">
              <w:rPr>
                <w:rFonts w:ascii="Verdana" w:hAnsi="Verdana"/>
              </w:rPr>
              <w:t>.</w:t>
            </w:r>
          </w:p>
          <w:p w:rsidR="00AD6529" w:rsidRPr="002047B9" w:rsidRDefault="00AD6529" w:rsidP="002047B9">
            <w:pPr>
              <w:spacing w:line="360" w:lineRule="auto"/>
              <w:rPr>
                <w:rFonts w:ascii="Verdana" w:hAnsi="Verdana"/>
              </w:rPr>
            </w:pPr>
          </w:p>
          <w:p w:rsidR="00AD6529" w:rsidRPr="002047B9" w:rsidRDefault="00AD6529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11.</w:t>
            </w:r>
          </w:p>
          <w:p w:rsidR="00AD6529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Warunki i zasady współpracy z UP określi umowa. Natomiast koty wolno żyjące dostarczane będą przez Fundacje i społecznych opiekunów kotów.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12.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13.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C10525" w:rsidRPr="002047B9" w:rsidRDefault="00C1052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W każdym przypadku decyzję o uśpieniu „ślepego miotu”</w:t>
            </w:r>
            <w:r w:rsidR="00B34ABF" w:rsidRPr="002047B9">
              <w:rPr>
                <w:rFonts w:ascii="Verdana" w:hAnsi="Verdana"/>
              </w:rPr>
              <w:t xml:space="preserve"> </w:t>
            </w:r>
            <w:r w:rsidRPr="002047B9">
              <w:rPr>
                <w:rFonts w:ascii="Verdana" w:hAnsi="Verdana"/>
              </w:rPr>
              <w:t>podejmuje lekarz weterynarii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14.</w:t>
            </w: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lastRenderedPageBreak/>
              <w:t>Brak możliwości egzekwowania nałożonych obowiązków nałożonych na społecznego opiekuna kotów wolno żyjących.</w:t>
            </w:r>
          </w:p>
          <w:p w:rsidR="00B34ABF" w:rsidRPr="002047B9" w:rsidRDefault="00B34ABF" w:rsidP="002047B9">
            <w:pPr>
              <w:spacing w:line="360" w:lineRule="auto"/>
              <w:rPr>
                <w:rFonts w:ascii="Verdana" w:hAnsi="Verdana"/>
              </w:rPr>
            </w:pPr>
          </w:p>
          <w:p w:rsidR="005705D8" w:rsidRPr="002047B9" w:rsidRDefault="005705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15.</w:t>
            </w:r>
          </w:p>
          <w:p w:rsidR="005705D8" w:rsidRPr="002047B9" w:rsidRDefault="005705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8E19BE" w:rsidRPr="002047B9" w:rsidRDefault="008E19BE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Lokale na realizację swoich działań statutowych organizację pozyskują we własnym zakresie (m.in. z zasobów Gminy Wrocław)</w:t>
            </w:r>
            <w:r w:rsidR="00FF61D9" w:rsidRPr="002047B9">
              <w:rPr>
                <w:rFonts w:ascii="Verdana" w:hAnsi="Verdana"/>
              </w:rPr>
              <w:t>.</w:t>
            </w: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16.</w:t>
            </w:r>
          </w:p>
          <w:p w:rsidR="001E0444" w:rsidRPr="002047B9" w:rsidRDefault="001E0444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Nie 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1E0444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Istnieje wiele podmiotów, które propagują takie postawy.</w:t>
            </w: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lastRenderedPageBreak/>
              <w:t>Ad 17.</w:t>
            </w:r>
          </w:p>
          <w:p w:rsidR="00E122FB" w:rsidRPr="002047B9" w:rsidRDefault="00E122F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Uwzględniono</w:t>
            </w:r>
            <w:r w:rsidR="00675E18" w:rsidRPr="002047B9">
              <w:rPr>
                <w:rFonts w:ascii="Verdana" w:hAnsi="Verdana"/>
              </w:rPr>
              <w:t>.</w:t>
            </w: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</w:p>
          <w:p w:rsidR="0085440B" w:rsidRPr="002047B9" w:rsidRDefault="0085440B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18.</w:t>
            </w:r>
          </w:p>
          <w:p w:rsidR="00F92AF5" w:rsidRPr="002047B9" w:rsidRDefault="00675E1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</w:t>
            </w:r>
            <w:r w:rsidR="00F92AF5" w:rsidRPr="002047B9">
              <w:rPr>
                <w:rFonts w:ascii="Verdana" w:hAnsi="Verdana"/>
              </w:rPr>
              <w:t>względniono</w:t>
            </w:r>
            <w:r w:rsidRPr="002047B9">
              <w:rPr>
                <w:rFonts w:ascii="Verdana" w:hAnsi="Verdana"/>
              </w:rPr>
              <w:t>.</w:t>
            </w: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Ad 19.</w:t>
            </w: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Uwzględniono</w:t>
            </w:r>
            <w:r w:rsidR="004D1863" w:rsidRPr="002047B9">
              <w:rPr>
                <w:rFonts w:ascii="Verdana" w:hAnsi="Verdana"/>
              </w:rPr>
              <w:t>.</w:t>
            </w: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  <w:p w:rsidR="00F92AF5" w:rsidRPr="002047B9" w:rsidRDefault="00F92AF5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F39B4" w:rsidRPr="002047B9" w:rsidTr="00675E18">
        <w:trPr>
          <w:trHeight w:val="190"/>
        </w:trPr>
        <w:tc>
          <w:tcPr>
            <w:tcW w:w="2480" w:type="dxa"/>
          </w:tcPr>
          <w:p w:rsidR="00801BD8" w:rsidRPr="002047B9" w:rsidRDefault="00801B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lastRenderedPageBreak/>
              <w:t>Towarzystwo Herpetologiczne NATRIX</w:t>
            </w:r>
          </w:p>
          <w:p w:rsidR="00801BD8" w:rsidRPr="002047B9" w:rsidRDefault="00801B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>ul. Opolska 41/1, 52-010 Wrocław</w:t>
            </w:r>
          </w:p>
          <w:p w:rsidR="001F39B4" w:rsidRPr="002047B9" w:rsidRDefault="001F39B4" w:rsidP="002047B9">
            <w:pPr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6521" w:type="dxa"/>
          </w:tcPr>
          <w:p w:rsidR="00801BD8" w:rsidRPr="002047B9" w:rsidRDefault="00801B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Art. 4 ustawy z dnia 21 sierpnia 1997 r. o ochronie zwierząt (Dz. U. 1997 Nr 111 poz. 724) definiuje czym są zwierzęta domowe i zwierzęta bezdomne. Z treści tego artykułu wynika jasno, że nie ma podstaw by wykluczać z tego grona porzucone przez właścicieli zwierzęta </w:t>
            </w:r>
            <w:proofErr w:type="spellStart"/>
            <w:r w:rsidRPr="002047B9">
              <w:rPr>
                <w:rFonts w:ascii="Verdana" w:hAnsi="Verdana"/>
              </w:rPr>
              <w:t>terrarystyczne</w:t>
            </w:r>
            <w:proofErr w:type="spellEnd"/>
            <w:r w:rsidRPr="002047B9">
              <w:rPr>
                <w:rFonts w:ascii="Verdana" w:hAnsi="Verdana"/>
              </w:rPr>
              <w:t xml:space="preserve">, w tym szczególnie żółwie ozdobne, które od lat żyją na terenie Gminy Wrocław. </w:t>
            </w:r>
          </w:p>
          <w:p w:rsidR="00801BD8" w:rsidRPr="002047B9" w:rsidRDefault="00801BD8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We Wrocławiu istnieje potrzeba stworzenia azylu dla zwierząt egzotycznych, które stają się bezdomne za sprawą człowieka. Podobny azyl istnieje od lat w Lublinie i jest prowadzony przez Fundację </w:t>
            </w:r>
            <w:proofErr w:type="spellStart"/>
            <w:r w:rsidRPr="002047B9">
              <w:rPr>
                <w:rFonts w:ascii="Verdana" w:hAnsi="Verdana"/>
              </w:rPr>
              <w:t>Epicrates</w:t>
            </w:r>
            <w:proofErr w:type="spellEnd"/>
            <w:r w:rsidRPr="002047B9">
              <w:rPr>
                <w:rFonts w:ascii="Verdana" w:hAnsi="Verdana"/>
              </w:rPr>
              <w:t xml:space="preserve">. </w:t>
            </w:r>
          </w:p>
          <w:p w:rsidR="00801BD8" w:rsidRPr="002047B9" w:rsidRDefault="00801BD8" w:rsidP="002047B9">
            <w:pPr>
              <w:spacing w:line="360" w:lineRule="auto"/>
              <w:rPr>
                <w:rFonts w:ascii="Verdana" w:hAnsi="Verdana"/>
                <w:bCs/>
              </w:rPr>
            </w:pPr>
            <w:r w:rsidRPr="002047B9">
              <w:rPr>
                <w:rFonts w:ascii="Verdana" w:hAnsi="Verdana"/>
              </w:rPr>
              <w:t xml:space="preserve">Jednocześnie nie ma wyspecjalizowanego ośrodka, </w:t>
            </w:r>
            <w:r w:rsidRPr="002047B9">
              <w:rPr>
                <w:rFonts w:ascii="Verdana" w:hAnsi="Verdana"/>
              </w:rPr>
              <w:lastRenderedPageBreak/>
              <w:t xml:space="preserve">zajmującego się zwierzętami egzotycznymi. Ze względu na powyższe uważamy, że należy jak najszybciej podjąć działania zmierzające do powstania </w:t>
            </w:r>
            <w:proofErr w:type="spellStart"/>
            <w:r w:rsidRPr="002047B9">
              <w:rPr>
                <w:rFonts w:ascii="Verdana" w:hAnsi="Verdana"/>
              </w:rPr>
              <w:t>egzotarium</w:t>
            </w:r>
            <w:proofErr w:type="spellEnd"/>
            <w:r w:rsidRPr="002047B9">
              <w:rPr>
                <w:rFonts w:ascii="Verdana" w:hAnsi="Verdana"/>
              </w:rPr>
              <w:t xml:space="preserve"> dla porzuconych domowych zwierząt egzotycznych.</w:t>
            </w:r>
          </w:p>
        </w:tc>
        <w:tc>
          <w:tcPr>
            <w:tcW w:w="5449" w:type="dxa"/>
          </w:tcPr>
          <w:p w:rsidR="00082452" w:rsidRPr="002047B9" w:rsidRDefault="0008245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lastRenderedPageBreak/>
              <w:t>Nie uwzględniono</w:t>
            </w:r>
            <w:r w:rsidR="004D1863" w:rsidRPr="002047B9">
              <w:rPr>
                <w:rFonts w:ascii="Verdana" w:hAnsi="Verdana"/>
              </w:rPr>
              <w:t>.</w:t>
            </w:r>
          </w:p>
          <w:p w:rsidR="00082452" w:rsidRPr="002047B9" w:rsidRDefault="00082452" w:rsidP="002047B9">
            <w:pPr>
              <w:spacing w:line="360" w:lineRule="auto"/>
              <w:rPr>
                <w:rFonts w:ascii="Verdana" w:hAnsi="Verdana"/>
              </w:rPr>
            </w:pPr>
          </w:p>
          <w:p w:rsidR="001F39B4" w:rsidRPr="002047B9" w:rsidRDefault="00082452" w:rsidP="002047B9">
            <w:pPr>
              <w:spacing w:line="360" w:lineRule="auto"/>
              <w:rPr>
                <w:rFonts w:ascii="Verdana" w:hAnsi="Verdana"/>
              </w:rPr>
            </w:pPr>
            <w:r w:rsidRPr="002047B9">
              <w:rPr>
                <w:rFonts w:ascii="Verdana" w:hAnsi="Verdana"/>
              </w:rPr>
              <w:t xml:space="preserve">Program opieki na zwierzętami nie różnicuje gatunków </w:t>
            </w:r>
            <w:r w:rsidR="00D12744" w:rsidRPr="002047B9">
              <w:rPr>
                <w:rFonts w:ascii="Verdana" w:hAnsi="Verdana"/>
              </w:rPr>
              <w:t xml:space="preserve">bezdomnych </w:t>
            </w:r>
            <w:r w:rsidRPr="002047B9">
              <w:rPr>
                <w:rFonts w:ascii="Verdana" w:hAnsi="Verdana"/>
              </w:rPr>
              <w:t>zwierząt, które tej opieki wymagają</w:t>
            </w:r>
          </w:p>
        </w:tc>
      </w:tr>
    </w:tbl>
    <w:p w:rsidR="00B9106E" w:rsidRPr="002047B9" w:rsidRDefault="00B9106E" w:rsidP="002047B9">
      <w:pPr>
        <w:spacing w:line="360" w:lineRule="auto"/>
        <w:rPr>
          <w:rFonts w:ascii="Verdana" w:hAnsi="Verdana"/>
          <w:b/>
          <w:bCs/>
        </w:rPr>
      </w:pPr>
    </w:p>
    <w:p w:rsidR="009546DE" w:rsidRPr="002047B9" w:rsidRDefault="009546DE" w:rsidP="002047B9">
      <w:pPr>
        <w:spacing w:line="360" w:lineRule="auto"/>
        <w:rPr>
          <w:rFonts w:ascii="Verdana" w:hAnsi="Verdana"/>
          <w:b/>
          <w:bCs/>
        </w:rPr>
      </w:pPr>
      <w:r w:rsidRPr="002047B9">
        <w:rPr>
          <w:rFonts w:ascii="Verdana" w:hAnsi="Verdana"/>
          <w:b/>
          <w:bCs/>
        </w:rPr>
        <w:t>Podsumowanie konsultacji.</w:t>
      </w:r>
    </w:p>
    <w:p w:rsidR="009546DE" w:rsidRPr="002047B9" w:rsidRDefault="009546DE" w:rsidP="002047B9">
      <w:pPr>
        <w:spacing w:line="360" w:lineRule="auto"/>
        <w:rPr>
          <w:rFonts w:ascii="Verdana" w:hAnsi="Verdana"/>
          <w:b/>
          <w:bCs/>
        </w:rPr>
      </w:pPr>
    </w:p>
    <w:p w:rsidR="00BD55A8" w:rsidRPr="002047B9" w:rsidRDefault="009546DE" w:rsidP="002047B9">
      <w:p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 xml:space="preserve">W wyniku konsultacji społecznych uzyskano </w:t>
      </w:r>
      <w:r w:rsidR="007D781A" w:rsidRPr="002047B9">
        <w:rPr>
          <w:rFonts w:ascii="Verdana" w:hAnsi="Verdana"/>
        </w:rPr>
        <w:t xml:space="preserve">2 </w:t>
      </w:r>
      <w:r w:rsidR="001C7EF4" w:rsidRPr="002047B9">
        <w:rPr>
          <w:rFonts w:ascii="Verdana" w:hAnsi="Verdana"/>
        </w:rPr>
        <w:t xml:space="preserve">pozytywne </w:t>
      </w:r>
      <w:r w:rsidRPr="002047B9">
        <w:rPr>
          <w:rFonts w:ascii="Verdana" w:hAnsi="Verdana"/>
        </w:rPr>
        <w:t xml:space="preserve">opinie z </w:t>
      </w:r>
      <w:r w:rsidR="007D781A" w:rsidRPr="002047B9">
        <w:rPr>
          <w:rFonts w:ascii="Verdana" w:hAnsi="Verdana"/>
        </w:rPr>
        <w:t>Wydziału Środowiska i Rolnictwa i</w:t>
      </w:r>
      <w:r w:rsidRPr="002047B9">
        <w:rPr>
          <w:rFonts w:ascii="Verdana" w:hAnsi="Verdana"/>
        </w:rPr>
        <w:t xml:space="preserve"> Straży Miejskiej Wrocławia</w:t>
      </w:r>
      <w:r w:rsidR="00614C34" w:rsidRPr="002047B9">
        <w:rPr>
          <w:rFonts w:ascii="Verdana" w:hAnsi="Verdana"/>
        </w:rPr>
        <w:t xml:space="preserve">. </w:t>
      </w:r>
    </w:p>
    <w:p w:rsidR="009546DE" w:rsidRPr="002047B9" w:rsidRDefault="00D05A1F" w:rsidP="002047B9">
      <w:p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>Zgodnie z ustawą o ochronie zwierząt opinie nie dosłane w terminie traktuje się jako opinie pozytywne bez uwag.</w:t>
      </w:r>
    </w:p>
    <w:p w:rsidR="009546DE" w:rsidRPr="002047B9" w:rsidRDefault="009546DE" w:rsidP="002047B9">
      <w:pPr>
        <w:spacing w:line="360" w:lineRule="auto"/>
        <w:rPr>
          <w:rFonts w:ascii="Verdana" w:hAnsi="Verdana"/>
        </w:rPr>
      </w:pPr>
    </w:p>
    <w:p w:rsidR="009546DE" w:rsidRPr="002047B9" w:rsidRDefault="009546DE" w:rsidP="002047B9">
      <w:p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 xml:space="preserve">Program otrzymał </w:t>
      </w:r>
      <w:r w:rsidR="00BD55A8" w:rsidRPr="002047B9">
        <w:rPr>
          <w:rFonts w:ascii="Verdana" w:hAnsi="Verdana"/>
        </w:rPr>
        <w:t>2 opinie</w:t>
      </w:r>
      <w:r w:rsidR="00D05A1F" w:rsidRPr="002047B9">
        <w:rPr>
          <w:rFonts w:ascii="Verdana" w:hAnsi="Verdana"/>
        </w:rPr>
        <w:t xml:space="preserve"> </w:t>
      </w:r>
      <w:r w:rsidR="00BD55A8" w:rsidRPr="002047B9">
        <w:rPr>
          <w:rFonts w:ascii="Verdana" w:hAnsi="Verdana"/>
        </w:rPr>
        <w:t>zawierające</w:t>
      </w:r>
      <w:r w:rsidR="00D05A1F" w:rsidRPr="002047B9">
        <w:rPr>
          <w:rFonts w:ascii="Verdana" w:hAnsi="Verdana"/>
        </w:rPr>
        <w:t xml:space="preserve"> uwagi.</w:t>
      </w:r>
    </w:p>
    <w:p w:rsidR="009546DE" w:rsidRPr="002047B9" w:rsidRDefault="009546DE" w:rsidP="002047B9">
      <w:pPr>
        <w:spacing w:line="360" w:lineRule="auto"/>
        <w:rPr>
          <w:rFonts w:ascii="Verdana" w:hAnsi="Verdana"/>
        </w:rPr>
      </w:pPr>
    </w:p>
    <w:p w:rsidR="009546DE" w:rsidRPr="002047B9" w:rsidRDefault="007D781A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>1 pozycję</w:t>
      </w:r>
      <w:r w:rsidR="00DD30F2" w:rsidRPr="002047B9">
        <w:rPr>
          <w:rFonts w:ascii="Verdana" w:hAnsi="Verdana"/>
        </w:rPr>
        <w:t xml:space="preserve"> </w:t>
      </w:r>
      <w:r w:rsidR="00773EAB" w:rsidRPr="002047B9">
        <w:rPr>
          <w:rFonts w:ascii="Verdana" w:hAnsi="Verdana"/>
        </w:rPr>
        <w:t xml:space="preserve">uwzględniono </w:t>
      </w:r>
      <w:r w:rsidR="009546DE" w:rsidRPr="002047B9">
        <w:rPr>
          <w:rFonts w:ascii="Verdana" w:hAnsi="Verdana"/>
        </w:rPr>
        <w:t>częściowo.</w:t>
      </w:r>
    </w:p>
    <w:p w:rsidR="00F93203" w:rsidRPr="002047B9" w:rsidRDefault="00773EAB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>6 pozycji uwzględniono w całości.</w:t>
      </w:r>
    </w:p>
    <w:p w:rsidR="009546DE" w:rsidRPr="002047B9" w:rsidRDefault="00773EAB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>14</w:t>
      </w:r>
      <w:r w:rsidR="009546DE" w:rsidRPr="002047B9">
        <w:rPr>
          <w:rFonts w:ascii="Verdana" w:hAnsi="Verdana"/>
        </w:rPr>
        <w:t xml:space="preserve"> pozycji nie uwzględniono.</w:t>
      </w:r>
    </w:p>
    <w:p w:rsidR="00D74F00" w:rsidRPr="002047B9" w:rsidRDefault="00D74F00" w:rsidP="002047B9">
      <w:pPr>
        <w:spacing w:line="360" w:lineRule="auto"/>
        <w:rPr>
          <w:rFonts w:ascii="Verdana" w:hAnsi="Verdana"/>
        </w:rPr>
      </w:pPr>
    </w:p>
    <w:p w:rsidR="00903A5C" w:rsidRPr="002047B9" w:rsidRDefault="00D74F00" w:rsidP="002047B9">
      <w:pPr>
        <w:spacing w:line="360" w:lineRule="auto"/>
        <w:rPr>
          <w:rFonts w:ascii="Verdana" w:hAnsi="Verdana"/>
        </w:rPr>
      </w:pPr>
      <w:r w:rsidRPr="002047B9">
        <w:rPr>
          <w:rFonts w:ascii="Verdana" w:hAnsi="Verdana"/>
        </w:rPr>
        <w:t>Sporządził</w:t>
      </w:r>
      <w:r w:rsidR="0045157B" w:rsidRPr="002047B9">
        <w:rPr>
          <w:rFonts w:ascii="Verdana" w:hAnsi="Verdana"/>
        </w:rPr>
        <w:t>a</w:t>
      </w:r>
      <w:r w:rsidRPr="002047B9">
        <w:rPr>
          <w:rFonts w:ascii="Verdana" w:hAnsi="Verdana"/>
        </w:rPr>
        <w:t xml:space="preserve">: </w:t>
      </w:r>
      <w:r w:rsidR="0045157B" w:rsidRPr="002047B9">
        <w:rPr>
          <w:rFonts w:ascii="Verdana" w:hAnsi="Verdana"/>
        </w:rPr>
        <w:t xml:space="preserve">Katarzyna </w:t>
      </w:r>
      <w:proofErr w:type="spellStart"/>
      <w:r w:rsidR="0045157B" w:rsidRPr="002047B9">
        <w:rPr>
          <w:rFonts w:ascii="Verdana" w:hAnsi="Verdana"/>
        </w:rPr>
        <w:t>Lasmanowicz</w:t>
      </w:r>
      <w:proofErr w:type="spellEnd"/>
      <w:r w:rsidR="00BF0DA8" w:rsidRPr="002047B9">
        <w:rPr>
          <w:rFonts w:ascii="Verdana" w:hAnsi="Verdana"/>
        </w:rPr>
        <w:t>, st. specjalista, Biuro Wrocł</w:t>
      </w:r>
      <w:r w:rsidR="0045157B" w:rsidRPr="002047B9">
        <w:rPr>
          <w:rFonts w:ascii="Verdana" w:hAnsi="Verdana"/>
        </w:rPr>
        <w:t>aw Bez Barier, tel. 71 777 89-61</w:t>
      </w:r>
      <w:r w:rsidR="00BF0DA8" w:rsidRPr="002047B9">
        <w:rPr>
          <w:rFonts w:ascii="Verdana" w:hAnsi="Verdana"/>
        </w:rPr>
        <w:t xml:space="preserve"> </w:t>
      </w:r>
    </w:p>
    <w:sectPr w:rsidR="00903A5C" w:rsidRPr="002047B9" w:rsidSect="00CB1C90">
      <w:pgSz w:w="16838" w:h="11906" w:orient="landscape" w:code="9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8EE"/>
    <w:multiLevelType w:val="hybridMultilevel"/>
    <w:tmpl w:val="BC78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3610F"/>
    <w:multiLevelType w:val="hybridMultilevel"/>
    <w:tmpl w:val="3B82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662A0"/>
    <w:multiLevelType w:val="hybridMultilevel"/>
    <w:tmpl w:val="A8A8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507B90"/>
    <w:rsid w:val="00000A34"/>
    <w:rsid w:val="00001EDA"/>
    <w:rsid w:val="00016AD1"/>
    <w:rsid w:val="0002219B"/>
    <w:rsid w:val="00040BFC"/>
    <w:rsid w:val="00046B35"/>
    <w:rsid w:val="000510D9"/>
    <w:rsid w:val="00062816"/>
    <w:rsid w:val="00063720"/>
    <w:rsid w:val="0006629E"/>
    <w:rsid w:val="00074EAD"/>
    <w:rsid w:val="00081CF2"/>
    <w:rsid w:val="00082452"/>
    <w:rsid w:val="000860A7"/>
    <w:rsid w:val="00086F0F"/>
    <w:rsid w:val="0009033B"/>
    <w:rsid w:val="00091083"/>
    <w:rsid w:val="00095A68"/>
    <w:rsid w:val="000A095D"/>
    <w:rsid w:val="000C26A6"/>
    <w:rsid w:val="000C431D"/>
    <w:rsid w:val="000F2893"/>
    <w:rsid w:val="00101786"/>
    <w:rsid w:val="00103FC4"/>
    <w:rsid w:val="00111317"/>
    <w:rsid w:val="00113D03"/>
    <w:rsid w:val="0011563A"/>
    <w:rsid w:val="001209CA"/>
    <w:rsid w:val="00125AE9"/>
    <w:rsid w:val="001364E4"/>
    <w:rsid w:val="0014786A"/>
    <w:rsid w:val="00155549"/>
    <w:rsid w:val="00180E6B"/>
    <w:rsid w:val="00181C08"/>
    <w:rsid w:val="0019292D"/>
    <w:rsid w:val="001A6FAA"/>
    <w:rsid w:val="001C7EF4"/>
    <w:rsid w:val="001E0444"/>
    <w:rsid w:val="001E1E6F"/>
    <w:rsid w:val="001E7604"/>
    <w:rsid w:val="001E7777"/>
    <w:rsid w:val="001E7EDB"/>
    <w:rsid w:val="001F0B20"/>
    <w:rsid w:val="001F39B4"/>
    <w:rsid w:val="001F6A72"/>
    <w:rsid w:val="00201CDC"/>
    <w:rsid w:val="0020406E"/>
    <w:rsid w:val="002047B9"/>
    <w:rsid w:val="00204E3F"/>
    <w:rsid w:val="00231709"/>
    <w:rsid w:val="00240586"/>
    <w:rsid w:val="00247E7C"/>
    <w:rsid w:val="00252C36"/>
    <w:rsid w:val="002534CB"/>
    <w:rsid w:val="002538C8"/>
    <w:rsid w:val="0025471C"/>
    <w:rsid w:val="0027504F"/>
    <w:rsid w:val="00280441"/>
    <w:rsid w:val="00285D22"/>
    <w:rsid w:val="002B3FD1"/>
    <w:rsid w:val="002B52D5"/>
    <w:rsid w:val="002C6A36"/>
    <w:rsid w:val="002E03AF"/>
    <w:rsid w:val="002E17CE"/>
    <w:rsid w:val="002F01D1"/>
    <w:rsid w:val="00302235"/>
    <w:rsid w:val="00305418"/>
    <w:rsid w:val="00305724"/>
    <w:rsid w:val="00326A23"/>
    <w:rsid w:val="003409C0"/>
    <w:rsid w:val="00341924"/>
    <w:rsid w:val="00350347"/>
    <w:rsid w:val="00350D08"/>
    <w:rsid w:val="00351C17"/>
    <w:rsid w:val="0035324C"/>
    <w:rsid w:val="00367192"/>
    <w:rsid w:val="00374038"/>
    <w:rsid w:val="00374CF9"/>
    <w:rsid w:val="00374D8E"/>
    <w:rsid w:val="0039780E"/>
    <w:rsid w:val="003B07FF"/>
    <w:rsid w:val="003B08CD"/>
    <w:rsid w:val="003B258F"/>
    <w:rsid w:val="003C178F"/>
    <w:rsid w:val="003D06E7"/>
    <w:rsid w:val="003D73FA"/>
    <w:rsid w:val="00411231"/>
    <w:rsid w:val="00417D00"/>
    <w:rsid w:val="00421D16"/>
    <w:rsid w:val="00430F8D"/>
    <w:rsid w:val="00432A31"/>
    <w:rsid w:val="0044436A"/>
    <w:rsid w:val="004511EE"/>
    <w:rsid w:val="0045157B"/>
    <w:rsid w:val="00451A85"/>
    <w:rsid w:val="00472903"/>
    <w:rsid w:val="00472AA6"/>
    <w:rsid w:val="00481453"/>
    <w:rsid w:val="0049022E"/>
    <w:rsid w:val="00490E2E"/>
    <w:rsid w:val="00495318"/>
    <w:rsid w:val="004A7065"/>
    <w:rsid w:val="004B4CA2"/>
    <w:rsid w:val="004C5B23"/>
    <w:rsid w:val="004C6FCD"/>
    <w:rsid w:val="004D1863"/>
    <w:rsid w:val="004F2928"/>
    <w:rsid w:val="004F3240"/>
    <w:rsid w:val="00507B90"/>
    <w:rsid w:val="005108B2"/>
    <w:rsid w:val="00511EA8"/>
    <w:rsid w:val="0051387A"/>
    <w:rsid w:val="00551698"/>
    <w:rsid w:val="00560785"/>
    <w:rsid w:val="005639E1"/>
    <w:rsid w:val="00565295"/>
    <w:rsid w:val="005705D8"/>
    <w:rsid w:val="00571853"/>
    <w:rsid w:val="0058370E"/>
    <w:rsid w:val="0058796D"/>
    <w:rsid w:val="0059713C"/>
    <w:rsid w:val="005A044F"/>
    <w:rsid w:val="005B26BD"/>
    <w:rsid w:val="005C74AF"/>
    <w:rsid w:val="005E09BD"/>
    <w:rsid w:val="005E3F45"/>
    <w:rsid w:val="005E7117"/>
    <w:rsid w:val="005F6048"/>
    <w:rsid w:val="00614C34"/>
    <w:rsid w:val="006218DE"/>
    <w:rsid w:val="00624A40"/>
    <w:rsid w:val="00631FC3"/>
    <w:rsid w:val="00634438"/>
    <w:rsid w:val="00634991"/>
    <w:rsid w:val="00640D95"/>
    <w:rsid w:val="00643B91"/>
    <w:rsid w:val="00671188"/>
    <w:rsid w:val="00675E18"/>
    <w:rsid w:val="0068197A"/>
    <w:rsid w:val="00691EB3"/>
    <w:rsid w:val="006B4D6C"/>
    <w:rsid w:val="006E13DC"/>
    <w:rsid w:val="006E5E86"/>
    <w:rsid w:val="00702E2E"/>
    <w:rsid w:val="00705822"/>
    <w:rsid w:val="00706FB3"/>
    <w:rsid w:val="0072303E"/>
    <w:rsid w:val="007253BC"/>
    <w:rsid w:val="00740156"/>
    <w:rsid w:val="00746FF6"/>
    <w:rsid w:val="00772A46"/>
    <w:rsid w:val="00773EAB"/>
    <w:rsid w:val="00776FA3"/>
    <w:rsid w:val="00786876"/>
    <w:rsid w:val="00794EB6"/>
    <w:rsid w:val="007A6671"/>
    <w:rsid w:val="007B3952"/>
    <w:rsid w:val="007C6037"/>
    <w:rsid w:val="007D6CFA"/>
    <w:rsid w:val="007D781A"/>
    <w:rsid w:val="007E6716"/>
    <w:rsid w:val="007F46C2"/>
    <w:rsid w:val="00801BD8"/>
    <w:rsid w:val="008054E0"/>
    <w:rsid w:val="00816DD5"/>
    <w:rsid w:val="008215BD"/>
    <w:rsid w:val="00821E9B"/>
    <w:rsid w:val="0082322A"/>
    <w:rsid w:val="00827AA1"/>
    <w:rsid w:val="0083398E"/>
    <w:rsid w:val="00851CD1"/>
    <w:rsid w:val="00853214"/>
    <w:rsid w:val="0085440B"/>
    <w:rsid w:val="00866456"/>
    <w:rsid w:val="0088290C"/>
    <w:rsid w:val="008878A7"/>
    <w:rsid w:val="00892094"/>
    <w:rsid w:val="008A10F7"/>
    <w:rsid w:val="008B79E2"/>
    <w:rsid w:val="008C5844"/>
    <w:rsid w:val="008C6C34"/>
    <w:rsid w:val="008D326F"/>
    <w:rsid w:val="008E19BE"/>
    <w:rsid w:val="008F3E80"/>
    <w:rsid w:val="008F6753"/>
    <w:rsid w:val="009027DC"/>
    <w:rsid w:val="00903A5C"/>
    <w:rsid w:val="00912E12"/>
    <w:rsid w:val="009156C6"/>
    <w:rsid w:val="009204C3"/>
    <w:rsid w:val="00921761"/>
    <w:rsid w:val="009546DE"/>
    <w:rsid w:val="00964EEA"/>
    <w:rsid w:val="0097773D"/>
    <w:rsid w:val="00983CDE"/>
    <w:rsid w:val="00986E1D"/>
    <w:rsid w:val="009908E9"/>
    <w:rsid w:val="00997E78"/>
    <w:rsid w:val="009A2353"/>
    <w:rsid w:val="009D6498"/>
    <w:rsid w:val="00A1739D"/>
    <w:rsid w:val="00A2525B"/>
    <w:rsid w:val="00A263FA"/>
    <w:rsid w:val="00A34467"/>
    <w:rsid w:val="00A36A50"/>
    <w:rsid w:val="00A375CB"/>
    <w:rsid w:val="00A50012"/>
    <w:rsid w:val="00A54424"/>
    <w:rsid w:val="00A55973"/>
    <w:rsid w:val="00A62DE2"/>
    <w:rsid w:val="00A707AB"/>
    <w:rsid w:val="00A844A5"/>
    <w:rsid w:val="00A902DD"/>
    <w:rsid w:val="00A94FBC"/>
    <w:rsid w:val="00AB320D"/>
    <w:rsid w:val="00AC464D"/>
    <w:rsid w:val="00AD1784"/>
    <w:rsid w:val="00AD6529"/>
    <w:rsid w:val="00AD733B"/>
    <w:rsid w:val="00AE18DC"/>
    <w:rsid w:val="00AE768C"/>
    <w:rsid w:val="00B23495"/>
    <w:rsid w:val="00B30022"/>
    <w:rsid w:val="00B305C2"/>
    <w:rsid w:val="00B30B25"/>
    <w:rsid w:val="00B34ABF"/>
    <w:rsid w:val="00B34D01"/>
    <w:rsid w:val="00B55154"/>
    <w:rsid w:val="00B55315"/>
    <w:rsid w:val="00B56FCE"/>
    <w:rsid w:val="00B57C0B"/>
    <w:rsid w:val="00B61056"/>
    <w:rsid w:val="00B61CE8"/>
    <w:rsid w:val="00B63741"/>
    <w:rsid w:val="00B66C1A"/>
    <w:rsid w:val="00B76FF6"/>
    <w:rsid w:val="00B87183"/>
    <w:rsid w:val="00B9106E"/>
    <w:rsid w:val="00B91471"/>
    <w:rsid w:val="00B939F2"/>
    <w:rsid w:val="00B960D9"/>
    <w:rsid w:val="00B96A41"/>
    <w:rsid w:val="00BB0E98"/>
    <w:rsid w:val="00BB2C24"/>
    <w:rsid w:val="00BD2350"/>
    <w:rsid w:val="00BD55A8"/>
    <w:rsid w:val="00BE49F0"/>
    <w:rsid w:val="00BE5B97"/>
    <w:rsid w:val="00BE6663"/>
    <w:rsid w:val="00BF0DA8"/>
    <w:rsid w:val="00BF14CB"/>
    <w:rsid w:val="00C10525"/>
    <w:rsid w:val="00C163DB"/>
    <w:rsid w:val="00C1720D"/>
    <w:rsid w:val="00C1758A"/>
    <w:rsid w:val="00C215E1"/>
    <w:rsid w:val="00C31EC1"/>
    <w:rsid w:val="00C41EED"/>
    <w:rsid w:val="00C50C18"/>
    <w:rsid w:val="00C605E9"/>
    <w:rsid w:val="00C63C31"/>
    <w:rsid w:val="00C6441C"/>
    <w:rsid w:val="00C831FB"/>
    <w:rsid w:val="00C902BF"/>
    <w:rsid w:val="00CB1C90"/>
    <w:rsid w:val="00CB2996"/>
    <w:rsid w:val="00CC1E5E"/>
    <w:rsid w:val="00CC7384"/>
    <w:rsid w:val="00CD75F9"/>
    <w:rsid w:val="00D05A1F"/>
    <w:rsid w:val="00D12744"/>
    <w:rsid w:val="00D262D1"/>
    <w:rsid w:val="00D40ED1"/>
    <w:rsid w:val="00D4395F"/>
    <w:rsid w:val="00D55875"/>
    <w:rsid w:val="00D7228F"/>
    <w:rsid w:val="00D74F00"/>
    <w:rsid w:val="00D77F0F"/>
    <w:rsid w:val="00D8570D"/>
    <w:rsid w:val="00D85FE5"/>
    <w:rsid w:val="00D95B88"/>
    <w:rsid w:val="00D97DB1"/>
    <w:rsid w:val="00DA66C8"/>
    <w:rsid w:val="00DA7658"/>
    <w:rsid w:val="00DB3A64"/>
    <w:rsid w:val="00DB6F22"/>
    <w:rsid w:val="00DC2CA5"/>
    <w:rsid w:val="00DC73FD"/>
    <w:rsid w:val="00DD30F2"/>
    <w:rsid w:val="00DD4914"/>
    <w:rsid w:val="00DD742E"/>
    <w:rsid w:val="00DE7D4B"/>
    <w:rsid w:val="00E07C86"/>
    <w:rsid w:val="00E122FB"/>
    <w:rsid w:val="00E41E66"/>
    <w:rsid w:val="00E45F62"/>
    <w:rsid w:val="00E462F8"/>
    <w:rsid w:val="00E46FFB"/>
    <w:rsid w:val="00E550E2"/>
    <w:rsid w:val="00E551B8"/>
    <w:rsid w:val="00E61C3A"/>
    <w:rsid w:val="00E757B2"/>
    <w:rsid w:val="00E8015E"/>
    <w:rsid w:val="00E83F05"/>
    <w:rsid w:val="00EA298B"/>
    <w:rsid w:val="00EA7419"/>
    <w:rsid w:val="00EB5BD4"/>
    <w:rsid w:val="00EC2D82"/>
    <w:rsid w:val="00EC6C37"/>
    <w:rsid w:val="00EC78F5"/>
    <w:rsid w:val="00ED0900"/>
    <w:rsid w:val="00EE20A1"/>
    <w:rsid w:val="00F026B4"/>
    <w:rsid w:val="00F12784"/>
    <w:rsid w:val="00F12FE0"/>
    <w:rsid w:val="00F52557"/>
    <w:rsid w:val="00F74208"/>
    <w:rsid w:val="00F761EB"/>
    <w:rsid w:val="00F763BC"/>
    <w:rsid w:val="00F92AF5"/>
    <w:rsid w:val="00F93203"/>
    <w:rsid w:val="00F94F95"/>
    <w:rsid w:val="00FA702B"/>
    <w:rsid w:val="00FB0303"/>
    <w:rsid w:val="00FD5FE2"/>
    <w:rsid w:val="00FD65F8"/>
    <w:rsid w:val="00FF5E07"/>
    <w:rsid w:val="00FF61D9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6DE"/>
    <w:pPr>
      <w:keepNext/>
      <w:jc w:val="center"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46DE"/>
    <w:pPr>
      <w:keepNext/>
      <w:jc w:val="both"/>
      <w:outlineLvl w:val="1"/>
    </w:pPr>
    <w:rPr>
      <w:rFonts w:ascii="Verdana" w:hAnsi="Verdana" w:cs="Tahoma"/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9546DE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6D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6DE"/>
    <w:rPr>
      <w:rFonts w:ascii="Verdana" w:eastAsia="Times New Roman" w:hAnsi="Verdana" w:cs="Tahoma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6D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styleId="Hipercze">
    <w:name w:val="Hyperlink"/>
    <w:semiHidden/>
    <w:rsid w:val="009546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5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370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7604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23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&#322;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la03\Desktop\INFORMACJA%20O%20WYNIKACH%20KONSULTA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AACE3-B829-4D74-ABF3-13A24F63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WYNIKACH KONSULTACJI</Template>
  <TotalTime>3</TotalTime>
  <Pages>10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umkala03</dc:creator>
  <cp:lastModifiedBy>umkala03</cp:lastModifiedBy>
  <cp:revision>3</cp:revision>
  <cp:lastPrinted>2022-03-07T11:51:00Z</cp:lastPrinted>
  <dcterms:created xsi:type="dcterms:W3CDTF">2022-03-15T08:18:00Z</dcterms:created>
  <dcterms:modified xsi:type="dcterms:W3CDTF">2022-03-15T08:21:00Z</dcterms:modified>
</cp:coreProperties>
</file>