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78" w:rsidRPr="006E58D5" w:rsidRDefault="00623B9B" w:rsidP="006E58D5">
      <w:pPr>
        <w:pStyle w:val="Tekstpodstawowy2"/>
        <w:spacing w:line="271" w:lineRule="auto"/>
        <w:jc w:val="left"/>
        <w:rPr>
          <w:rFonts w:ascii="Verdana" w:hAnsi="Verdana"/>
          <w:sz w:val="24"/>
          <w:szCs w:val="24"/>
        </w:rPr>
      </w:pPr>
      <w:r w:rsidRPr="006E58D5">
        <w:rPr>
          <w:rFonts w:ascii="Verdana" w:hAnsi="Verdana"/>
          <w:sz w:val="24"/>
          <w:szCs w:val="24"/>
        </w:rPr>
        <w:t xml:space="preserve">Wrocław, </w:t>
      </w:r>
      <w:r w:rsidR="00BF5265" w:rsidRPr="006E58D5">
        <w:rPr>
          <w:rFonts w:ascii="Verdana" w:hAnsi="Verdana"/>
          <w:sz w:val="24"/>
          <w:szCs w:val="24"/>
        </w:rPr>
        <w:t>8</w:t>
      </w:r>
      <w:r w:rsidR="00193108" w:rsidRPr="006E58D5">
        <w:rPr>
          <w:rFonts w:ascii="Verdana" w:hAnsi="Verdana"/>
          <w:sz w:val="24"/>
          <w:szCs w:val="24"/>
        </w:rPr>
        <w:t xml:space="preserve"> marca </w:t>
      </w:r>
      <w:r w:rsidR="002F7294" w:rsidRPr="006E58D5">
        <w:rPr>
          <w:rFonts w:ascii="Verdana" w:hAnsi="Verdana"/>
          <w:sz w:val="24"/>
          <w:szCs w:val="24"/>
        </w:rPr>
        <w:t>2022</w:t>
      </w:r>
      <w:r w:rsidR="006E58D5" w:rsidRPr="006E58D5">
        <w:rPr>
          <w:rFonts w:ascii="Verdana" w:hAnsi="Verdana"/>
          <w:sz w:val="24"/>
          <w:szCs w:val="24"/>
        </w:rPr>
        <w:t xml:space="preserve"> roku</w:t>
      </w:r>
    </w:p>
    <w:p w:rsidR="00193108" w:rsidRPr="006E58D5" w:rsidRDefault="00193108" w:rsidP="006E58D5">
      <w:pPr>
        <w:pStyle w:val="Tekstpodstawowy2"/>
        <w:spacing w:line="271" w:lineRule="auto"/>
        <w:jc w:val="left"/>
        <w:rPr>
          <w:rFonts w:ascii="Verdana" w:hAnsi="Verdana"/>
          <w:sz w:val="24"/>
          <w:szCs w:val="24"/>
        </w:rPr>
      </w:pPr>
    </w:p>
    <w:p w:rsidR="00531D78" w:rsidRPr="006E58D5" w:rsidRDefault="008F119C" w:rsidP="006E58D5">
      <w:pPr>
        <w:pStyle w:val="Tekstpodstawowy2"/>
        <w:spacing w:line="271" w:lineRule="auto"/>
        <w:jc w:val="left"/>
        <w:rPr>
          <w:rFonts w:ascii="Verdana" w:hAnsi="Verdana"/>
          <w:sz w:val="24"/>
          <w:szCs w:val="24"/>
        </w:rPr>
      </w:pPr>
      <w:r w:rsidRPr="006E58D5">
        <w:rPr>
          <w:rFonts w:ascii="Verdana" w:hAnsi="Verdana"/>
          <w:sz w:val="24"/>
          <w:szCs w:val="24"/>
        </w:rPr>
        <w:t>WIM-ER.152.1</w:t>
      </w:r>
      <w:r w:rsidR="00496BAC" w:rsidRPr="006E58D5">
        <w:rPr>
          <w:rFonts w:ascii="Verdana" w:hAnsi="Verdana"/>
          <w:sz w:val="24"/>
          <w:szCs w:val="24"/>
        </w:rPr>
        <w:t>.2022</w:t>
      </w:r>
      <w:r w:rsidR="00531D78" w:rsidRPr="006E58D5">
        <w:rPr>
          <w:rFonts w:ascii="Verdana" w:hAnsi="Verdana"/>
          <w:sz w:val="24"/>
          <w:szCs w:val="24"/>
        </w:rPr>
        <w:t>.RS</w:t>
      </w:r>
    </w:p>
    <w:p w:rsidR="00B1217D" w:rsidRPr="006E58D5" w:rsidRDefault="00B1217D" w:rsidP="006E58D5">
      <w:pPr>
        <w:pStyle w:val="Tekstpodstawowy2"/>
        <w:spacing w:line="271" w:lineRule="auto"/>
        <w:jc w:val="left"/>
        <w:rPr>
          <w:rFonts w:ascii="Verdana" w:hAnsi="Verdana"/>
          <w:sz w:val="24"/>
          <w:szCs w:val="24"/>
        </w:rPr>
      </w:pPr>
    </w:p>
    <w:p w:rsidR="00531D78" w:rsidRPr="006E58D5" w:rsidRDefault="00531D78" w:rsidP="006E58D5">
      <w:pPr>
        <w:pStyle w:val="Tekstpodstawowy2"/>
        <w:spacing w:line="271" w:lineRule="auto"/>
        <w:jc w:val="left"/>
        <w:rPr>
          <w:rFonts w:ascii="Verdana" w:hAnsi="Verdana"/>
          <w:sz w:val="24"/>
          <w:szCs w:val="24"/>
        </w:rPr>
      </w:pPr>
    </w:p>
    <w:p w:rsidR="00531D78" w:rsidRPr="006E58D5" w:rsidRDefault="00531D78" w:rsidP="006E58D5">
      <w:pPr>
        <w:pStyle w:val="Tekstpodstawowy2"/>
        <w:spacing w:line="271" w:lineRule="auto"/>
        <w:jc w:val="left"/>
        <w:rPr>
          <w:rFonts w:ascii="Verdana" w:hAnsi="Verdana"/>
          <w:sz w:val="24"/>
          <w:szCs w:val="24"/>
        </w:rPr>
      </w:pPr>
      <w:r w:rsidRPr="006E58D5">
        <w:rPr>
          <w:rFonts w:ascii="Verdana" w:hAnsi="Verdana"/>
          <w:iCs/>
          <w:sz w:val="24"/>
          <w:szCs w:val="24"/>
        </w:rPr>
        <w:t>Dotyczy:</w:t>
      </w:r>
      <w:r w:rsidR="001B0555" w:rsidRPr="006E58D5">
        <w:rPr>
          <w:rFonts w:ascii="Verdana" w:hAnsi="Verdana"/>
          <w:sz w:val="24"/>
          <w:szCs w:val="24"/>
        </w:rPr>
        <w:t xml:space="preserve"> </w:t>
      </w:r>
      <w:r w:rsidR="008B61F7" w:rsidRPr="006E58D5">
        <w:rPr>
          <w:rFonts w:ascii="Verdana" w:hAnsi="Verdana"/>
          <w:sz w:val="24"/>
          <w:szCs w:val="24"/>
        </w:rPr>
        <w:t xml:space="preserve">petycja w sprawie budowy sygnalizacji świetlnej na skrzyżowaniu ulicy </w:t>
      </w:r>
      <w:r w:rsidR="006E58D5">
        <w:rPr>
          <w:rFonts w:ascii="Verdana" w:hAnsi="Verdana"/>
          <w:sz w:val="24"/>
          <w:szCs w:val="24"/>
        </w:rPr>
        <w:t xml:space="preserve">Maślickiej z </w:t>
      </w:r>
      <w:r w:rsidR="008B61F7" w:rsidRPr="006E58D5">
        <w:rPr>
          <w:rFonts w:ascii="Verdana" w:hAnsi="Verdana"/>
          <w:sz w:val="24"/>
          <w:szCs w:val="24"/>
        </w:rPr>
        <w:t>Królewiecką</w:t>
      </w:r>
      <w:r w:rsidR="00DB47EC" w:rsidRPr="006E58D5">
        <w:rPr>
          <w:rFonts w:ascii="Verdana" w:hAnsi="Verdana"/>
          <w:sz w:val="24"/>
          <w:szCs w:val="24"/>
        </w:rPr>
        <w:t xml:space="preserve"> we Wrocławiu.</w:t>
      </w:r>
    </w:p>
    <w:p w:rsidR="00531D78" w:rsidRPr="006E58D5" w:rsidRDefault="00531D78" w:rsidP="006E58D5">
      <w:pPr>
        <w:pStyle w:val="Tekstpodstawowy"/>
        <w:spacing w:line="271" w:lineRule="auto"/>
        <w:rPr>
          <w:sz w:val="24"/>
        </w:rPr>
      </w:pPr>
    </w:p>
    <w:p w:rsidR="00193108" w:rsidRPr="006E58D5" w:rsidRDefault="00193108" w:rsidP="006E58D5">
      <w:pPr>
        <w:pStyle w:val="Tekstpodstawowy"/>
        <w:spacing w:line="271" w:lineRule="auto"/>
        <w:rPr>
          <w:sz w:val="24"/>
        </w:rPr>
      </w:pPr>
    </w:p>
    <w:p w:rsidR="00193108" w:rsidRPr="006E58D5" w:rsidRDefault="002F7294" w:rsidP="006E58D5">
      <w:pPr>
        <w:pStyle w:val="Tekstpodstawowy"/>
        <w:spacing w:line="271" w:lineRule="auto"/>
        <w:rPr>
          <w:sz w:val="24"/>
        </w:rPr>
      </w:pPr>
      <w:r w:rsidRPr="006E58D5">
        <w:rPr>
          <w:sz w:val="24"/>
        </w:rPr>
        <w:t xml:space="preserve">W odpowiedzi na </w:t>
      </w:r>
      <w:r w:rsidR="00DB47EC" w:rsidRPr="006E58D5">
        <w:rPr>
          <w:sz w:val="24"/>
        </w:rPr>
        <w:t>petycję</w:t>
      </w:r>
      <w:r w:rsidRPr="006E58D5">
        <w:rPr>
          <w:sz w:val="24"/>
        </w:rPr>
        <w:t xml:space="preserve"> z </w:t>
      </w:r>
      <w:r w:rsidR="00DB47EC" w:rsidRPr="006E58D5">
        <w:rPr>
          <w:sz w:val="24"/>
        </w:rPr>
        <w:t>dnia 13</w:t>
      </w:r>
      <w:r w:rsidRPr="006E58D5">
        <w:rPr>
          <w:sz w:val="24"/>
        </w:rPr>
        <w:t xml:space="preserve"> </w:t>
      </w:r>
      <w:r w:rsidR="006E58D5">
        <w:rPr>
          <w:sz w:val="24"/>
        </w:rPr>
        <w:t>grudnia 2021 roku</w:t>
      </w:r>
      <w:r w:rsidR="00DB47EC" w:rsidRPr="006E58D5">
        <w:rPr>
          <w:sz w:val="24"/>
        </w:rPr>
        <w:t xml:space="preserve">, w sprawie budowy sygnalizacji na </w:t>
      </w:r>
      <w:r w:rsidR="006E58D5">
        <w:rPr>
          <w:sz w:val="24"/>
        </w:rPr>
        <w:t xml:space="preserve">skrzyżowaniu ulicy Maślickiej z </w:t>
      </w:r>
      <w:r w:rsidR="00DB47EC" w:rsidRPr="006E58D5">
        <w:rPr>
          <w:sz w:val="24"/>
        </w:rPr>
        <w:t>Królewiecką we Wrocławiu</w:t>
      </w:r>
      <w:r w:rsidR="008F119C" w:rsidRPr="006E58D5">
        <w:rPr>
          <w:sz w:val="24"/>
        </w:rPr>
        <w:t>,</w:t>
      </w:r>
      <w:r w:rsidR="00DB47EC" w:rsidRPr="006E58D5">
        <w:rPr>
          <w:sz w:val="24"/>
        </w:rPr>
        <w:t xml:space="preserve"> </w:t>
      </w:r>
      <w:r w:rsidR="006E58D5">
        <w:rPr>
          <w:sz w:val="24"/>
        </w:rPr>
        <w:t xml:space="preserve">przedstawiam stanowisko w </w:t>
      </w:r>
      <w:r w:rsidRPr="006E58D5">
        <w:rPr>
          <w:sz w:val="24"/>
        </w:rPr>
        <w:t>przedmiotowej sprawie.</w:t>
      </w:r>
    </w:p>
    <w:p w:rsidR="00DB47EC" w:rsidRPr="006E58D5" w:rsidRDefault="00DB47EC" w:rsidP="006E58D5">
      <w:pPr>
        <w:pStyle w:val="Tekstpodstawowy"/>
        <w:spacing w:line="271" w:lineRule="auto"/>
        <w:rPr>
          <w:sz w:val="24"/>
        </w:rPr>
      </w:pPr>
      <w:r w:rsidRPr="006E58D5">
        <w:rPr>
          <w:sz w:val="24"/>
        </w:rPr>
        <w:t xml:space="preserve">Skrzyżowanie </w:t>
      </w:r>
      <w:r w:rsidR="006E58D5">
        <w:rPr>
          <w:sz w:val="24"/>
        </w:rPr>
        <w:t>Maślicka - Królewiecka -</w:t>
      </w:r>
      <w:r w:rsidRPr="006E58D5">
        <w:rPr>
          <w:sz w:val="24"/>
        </w:rPr>
        <w:t xml:space="preserve"> Brodzka jest miejscem trudnym</w:t>
      </w:r>
      <w:r w:rsidR="006E58D5">
        <w:rPr>
          <w:sz w:val="24"/>
        </w:rPr>
        <w:t xml:space="preserve"> dla </w:t>
      </w:r>
      <w:r w:rsidRPr="006E58D5">
        <w:rPr>
          <w:sz w:val="24"/>
        </w:rPr>
        <w:t xml:space="preserve">kierowców. Łamane pierwszeństwo, nierównomierny ruch z poszczególnych wlotów, </w:t>
      </w:r>
      <w:r w:rsidR="00D62422" w:rsidRPr="006E58D5">
        <w:rPr>
          <w:sz w:val="24"/>
        </w:rPr>
        <w:t xml:space="preserve">konieczność wpuszczania kierowców </w:t>
      </w:r>
      <w:r w:rsidR="006E58D5">
        <w:rPr>
          <w:sz w:val="24"/>
        </w:rPr>
        <w:t xml:space="preserve">z różnych kierunków sprawia, że </w:t>
      </w:r>
      <w:r w:rsidR="00D62422" w:rsidRPr="006E58D5">
        <w:rPr>
          <w:sz w:val="24"/>
        </w:rPr>
        <w:t>miejsce to jest postrzegane jako niebezpieczne. Statystyka wypadków jednak tego nie potwierdza. W tym miejscu nie był</w:t>
      </w:r>
      <w:r w:rsidR="001B0555" w:rsidRPr="006E58D5">
        <w:rPr>
          <w:sz w:val="24"/>
        </w:rPr>
        <w:t>o wypadku od wielu lat, zdarzały</w:t>
      </w:r>
      <w:r w:rsidR="006E58D5">
        <w:rPr>
          <w:sz w:val="24"/>
        </w:rPr>
        <w:t xml:space="preserve"> się jedynie stłuczki -</w:t>
      </w:r>
      <w:r w:rsidR="00D62422" w:rsidRPr="006E58D5">
        <w:rPr>
          <w:sz w:val="24"/>
        </w:rPr>
        <w:t xml:space="preserve"> </w:t>
      </w:r>
      <w:r w:rsidR="006E58D5">
        <w:rPr>
          <w:sz w:val="24"/>
        </w:rPr>
        <w:t xml:space="preserve">bez udziału pieszych. Azyle dla </w:t>
      </w:r>
      <w:r w:rsidR="00D62422" w:rsidRPr="006E58D5">
        <w:rPr>
          <w:sz w:val="24"/>
        </w:rPr>
        <w:t>pieszych stanowią duże ułatwienie</w:t>
      </w:r>
      <w:r w:rsidR="001B0555" w:rsidRPr="006E58D5">
        <w:rPr>
          <w:sz w:val="24"/>
        </w:rPr>
        <w:t xml:space="preserve"> w przekraczaniu jezdni.</w:t>
      </w:r>
    </w:p>
    <w:p w:rsidR="00D62422" w:rsidRPr="006E58D5" w:rsidRDefault="008F119C" w:rsidP="006E58D5">
      <w:pPr>
        <w:pStyle w:val="Tekstpodstawowy"/>
        <w:spacing w:line="271" w:lineRule="auto"/>
        <w:rPr>
          <w:sz w:val="24"/>
        </w:rPr>
      </w:pPr>
      <w:r w:rsidRPr="006E58D5">
        <w:rPr>
          <w:sz w:val="24"/>
        </w:rPr>
        <w:t>Kierując się</w:t>
      </w:r>
      <w:r w:rsidR="00D62422" w:rsidRPr="006E58D5">
        <w:rPr>
          <w:sz w:val="24"/>
        </w:rPr>
        <w:t xml:space="preserve"> rosnącym natężeniem ruchu, wynikającym z intensy</w:t>
      </w:r>
      <w:r w:rsidR="006E58D5">
        <w:rPr>
          <w:sz w:val="24"/>
        </w:rPr>
        <w:t>wnej budowy domów i mieszkań w t</w:t>
      </w:r>
      <w:r w:rsidR="00D62422" w:rsidRPr="006E58D5">
        <w:rPr>
          <w:sz w:val="24"/>
        </w:rPr>
        <w:t xml:space="preserve">ym rejonie, postanowiono </w:t>
      </w:r>
      <w:r w:rsidR="001B0555" w:rsidRPr="006E58D5">
        <w:rPr>
          <w:sz w:val="24"/>
        </w:rPr>
        <w:t xml:space="preserve">jednak </w:t>
      </w:r>
      <w:r w:rsidR="00D62422" w:rsidRPr="006E58D5">
        <w:rPr>
          <w:sz w:val="24"/>
        </w:rPr>
        <w:t>wybudować sygnalizację</w:t>
      </w:r>
      <w:r w:rsidR="006E58D5">
        <w:rPr>
          <w:sz w:val="24"/>
        </w:rPr>
        <w:t xml:space="preserve"> na skrzyżowaniu ulic Maślickiej - Królewieckiej -</w:t>
      </w:r>
      <w:r w:rsidR="00D62422" w:rsidRPr="006E58D5">
        <w:rPr>
          <w:sz w:val="24"/>
        </w:rPr>
        <w:t xml:space="preserve"> Brodzkiej. Obecnie prowadzone </w:t>
      </w:r>
      <w:r w:rsidR="006E58D5">
        <w:rPr>
          <w:sz w:val="24"/>
        </w:rPr>
        <w:t>są w Zarządzie Dróg i Utrzymania Miasta</w:t>
      </w:r>
      <w:r w:rsidR="001B0555" w:rsidRPr="006E58D5">
        <w:rPr>
          <w:sz w:val="24"/>
        </w:rPr>
        <w:t xml:space="preserve"> </w:t>
      </w:r>
      <w:r w:rsidR="00D62422" w:rsidRPr="006E58D5">
        <w:rPr>
          <w:sz w:val="24"/>
        </w:rPr>
        <w:t>prace przygotowa</w:t>
      </w:r>
      <w:r w:rsidR="006E58D5">
        <w:rPr>
          <w:sz w:val="24"/>
        </w:rPr>
        <w:t xml:space="preserve">wcze do ogłoszenia przetargu. W </w:t>
      </w:r>
      <w:r w:rsidR="00D62422" w:rsidRPr="006E58D5">
        <w:rPr>
          <w:sz w:val="24"/>
        </w:rPr>
        <w:t xml:space="preserve">Wydziale </w:t>
      </w:r>
      <w:r w:rsidR="001B0555" w:rsidRPr="006E58D5">
        <w:rPr>
          <w:sz w:val="24"/>
        </w:rPr>
        <w:t>Inżynierii Miejskiej zostały wydane w</w:t>
      </w:r>
      <w:r w:rsidR="00D62422" w:rsidRPr="006E58D5">
        <w:rPr>
          <w:sz w:val="24"/>
        </w:rPr>
        <w:t>y</w:t>
      </w:r>
      <w:r w:rsidR="006E58D5">
        <w:rPr>
          <w:sz w:val="24"/>
        </w:rPr>
        <w:t xml:space="preserve">tyczne do </w:t>
      </w:r>
      <w:r w:rsidR="001B0555" w:rsidRPr="006E58D5">
        <w:rPr>
          <w:sz w:val="24"/>
        </w:rPr>
        <w:t>przyszłego projektu.</w:t>
      </w:r>
    </w:p>
    <w:p w:rsidR="00193108" w:rsidRPr="006E58D5" w:rsidRDefault="00193108" w:rsidP="006E58D5">
      <w:pPr>
        <w:pStyle w:val="Tekstpodstawowy"/>
        <w:spacing w:line="271" w:lineRule="auto"/>
        <w:rPr>
          <w:sz w:val="24"/>
        </w:rPr>
      </w:pPr>
    </w:p>
    <w:p w:rsidR="00193108" w:rsidRPr="006E58D5" w:rsidRDefault="006E58D5" w:rsidP="006E58D5">
      <w:pPr>
        <w:pStyle w:val="Tekstpodstawowy"/>
        <w:spacing w:line="271" w:lineRule="auto"/>
        <w:rPr>
          <w:sz w:val="24"/>
        </w:rPr>
      </w:pPr>
      <w:r>
        <w:rPr>
          <w:sz w:val="24"/>
        </w:rPr>
        <w:t>Dokument podpisała</w:t>
      </w:r>
    </w:p>
    <w:p w:rsidR="00193108" w:rsidRPr="006E58D5" w:rsidRDefault="006E58D5" w:rsidP="006E58D5">
      <w:pPr>
        <w:pStyle w:val="Tekstpodstawowy"/>
        <w:spacing w:line="271" w:lineRule="auto"/>
        <w:rPr>
          <w:sz w:val="24"/>
        </w:rPr>
      </w:pPr>
      <w:r>
        <w:rPr>
          <w:sz w:val="24"/>
        </w:rPr>
        <w:t>Elżbieta Urbanek</w:t>
      </w:r>
    </w:p>
    <w:p w:rsidR="00193108" w:rsidRPr="006E58D5" w:rsidRDefault="006E58D5" w:rsidP="006E58D5">
      <w:pPr>
        <w:pStyle w:val="Tekstpodstawowy"/>
        <w:spacing w:line="271" w:lineRule="auto"/>
        <w:rPr>
          <w:sz w:val="24"/>
        </w:rPr>
      </w:pPr>
      <w:r>
        <w:rPr>
          <w:sz w:val="24"/>
        </w:rPr>
        <w:t>Dyrektor Departamentu Infrastruktury i Transportu</w:t>
      </w:r>
    </w:p>
    <w:p w:rsidR="00193108" w:rsidRDefault="00193108" w:rsidP="006E58D5">
      <w:pPr>
        <w:pStyle w:val="Tekstpodstawowy"/>
        <w:spacing w:line="271" w:lineRule="auto"/>
        <w:rPr>
          <w:sz w:val="24"/>
        </w:rPr>
      </w:pPr>
    </w:p>
    <w:p w:rsidR="006E58D5" w:rsidRPr="006E58D5" w:rsidRDefault="006E58D5" w:rsidP="006E58D5">
      <w:pPr>
        <w:pStyle w:val="Tekstpodstawowy"/>
        <w:spacing w:line="271" w:lineRule="auto"/>
        <w:rPr>
          <w:sz w:val="24"/>
        </w:rPr>
      </w:pPr>
    </w:p>
    <w:p w:rsidR="00531D78" w:rsidRPr="006E58D5" w:rsidRDefault="00531D78" w:rsidP="006E58D5">
      <w:pPr>
        <w:pStyle w:val="Tekstpodstawowy2"/>
        <w:spacing w:line="271" w:lineRule="auto"/>
        <w:jc w:val="left"/>
        <w:rPr>
          <w:rFonts w:ascii="Verdana" w:hAnsi="Verdana"/>
          <w:sz w:val="24"/>
          <w:szCs w:val="24"/>
        </w:rPr>
      </w:pPr>
      <w:r w:rsidRPr="006E58D5">
        <w:rPr>
          <w:rFonts w:ascii="Verdana" w:hAnsi="Verdana"/>
          <w:sz w:val="24"/>
          <w:szCs w:val="24"/>
        </w:rPr>
        <w:t>Do wiadomości:</w:t>
      </w:r>
    </w:p>
    <w:p w:rsidR="00531D78" w:rsidRPr="006E58D5" w:rsidRDefault="00531D78" w:rsidP="006E58D5">
      <w:pPr>
        <w:pStyle w:val="Tekstpodstawowy2"/>
        <w:numPr>
          <w:ilvl w:val="0"/>
          <w:numId w:val="14"/>
        </w:numPr>
        <w:tabs>
          <w:tab w:val="left" w:pos="284"/>
        </w:tabs>
        <w:spacing w:line="271" w:lineRule="auto"/>
        <w:ind w:left="0" w:firstLine="0"/>
        <w:jc w:val="left"/>
        <w:rPr>
          <w:rFonts w:ascii="Verdana" w:hAnsi="Verdana"/>
          <w:sz w:val="24"/>
          <w:szCs w:val="24"/>
        </w:rPr>
      </w:pPr>
      <w:r w:rsidRPr="006E58D5">
        <w:rPr>
          <w:rFonts w:ascii="Verdana" w:hAnsi="Verdana"/>
          <w:sz w:val="24"/>
          <w:szCs w:val="24"/>
        </w:rPr>
        <w:t>Kancelaria Prezydenta Wrocławia</w:t>
      </w:r>
    </w:p>
    <w:p w:rsidR="00531D78" w:rsidRPr="006E58D5" w:rsidRDefault="006E58D5" w:rsidP="006E58D5">
      <w:pPr>
        <w:pStyle w:val="Tekstpodstawowy2"/>
        <w:numPr>
          <w:ilvl w:val="0"/>
          <w:numId w:val="14"/>
        </w:numPr>
        <w:tabs>
          <w:tab w:val="left" w:pos="284"/>
        </w:tabs>
        <w:spacing w:line="271" w:lineRule="auto"/>
        <w:ind w:left="0"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 </w:t>
      </w:r>
      <w:r w:rsidR="00531D78" w:rsidRPr="006E58D5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cta</w:t>
      </w:r>
      <w:r w:rsidR="00531D78" w:rsidRPr="006E58D5">
        <w:rPr>
          <w:rFonts w:ascii="Verdana" w:hAnsi="Verdana"/>
          <w:sz w:val="24"/>
          <w:szCs w:val="24"/>
        </w:rPr>
        <w:t>.</w:t>
      </w:r>
    </w:p>
    <w:sectPr w:rsidR="00531D78" w:rsidRPr="006E58D5" w:rsidSect="00DE3EF9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9CB" w:rsidRDefault="003F69CB">
      <w:r>
        <w:separator/>
      </w:r>
    </w:p>
  </w:endnote>
  <w:endnote w:type="continuationSeparator" w:id="1">
    <w:p w:rsidR="003F69CB" w:rsidRDefault="003F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9C" w:rsidRDefault="008F119C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B338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B338E">
      <w:rPr>
        <w:sz w:val="14"/>
        <w:szCs w:val="14"/>
      </w:rPr>
      <w:fldChar w:fldCharType="separate"/>
    </w:r>
    <w:r w:rsidR="006E58D5">
      <w:rPr>
        <w:noProof/>
        <w:sz w:val="14"/>
        <w:szCs w:val="14"/>
      </w:rPr>
      <w:t>2</w:t>
    </w:r>
    <w:r w:rsidR="00BB338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B338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B338E">
      <w:rPr>
        <w:sz w:val="14"/>
        <w:szCs w:val="14"/>
      </w:rPr>
      <w:fldChar w:fldCharType="separate"/>
    </w:r>
    <w:r w:rsidR="006E58D5">
      <w:rPr>
        <w:noProof/>
        <w:sz w:val="14"/>
        <w:szCs w:val="14"/>
      </w:rPr>
      <w:t>2</w:t>
    </w:r>
    <w:r w:rsidR="00BB338E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9C" w:rsidRDefault="008F119C">
    <w:pPr>
      <w:pStyle w:val="Stopka"/>
    </w:pPr>
  </w:p>
  <w:p w:rsidR="008F119C" w:rsidRDefault="008F119C">
    <w:pPr>
      <w:pStyle w:val="Stopka"/>
    </w:pPr>
    <w:r>
      <w:rPr>
        <w:noProof/>
      </w:rPr>
      <w:drawing>
        <wp:inline distT="0" distB="0" distL="0" distR="0">
          <wp:extent cx="1577340" cy="746760"/>
          <wp:effectExtent l="19050" t="0" r="3810" b="0"/>
          <wp:docPr id="6" name="Obraz 1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9CB" w:rsidRDefault="003F69CB">
      <w:r>
        <w:separator/>
      </w:r>
    </w:p>
  </w:footnote>
  <w:footnote w:type="continuationSeparator" w:id="1">
    <w:p w:rsidR="003F69CB" w:rsidRDefault="003F6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9C" w:rsidRDefault="00BB338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9C" w:rsidRDefault="008F119C">
    <w:pPr>
      <w:pStyle w:val="Stopka"/>
    </w:pPr>
    <w:r w:rsidRPr="00E474AC">
      <w:rPr>
        <w:noProof/>
      </w:rPr>
      <w:drawing>
        <wp:inline distT="0" distB="0" distL="0" distR="0">
          <wp:extent cx="3364230" cy="1623060"/>
          <wp:effectExtent l="19050" t="0" r="7620" b="0"/>
          <wp:docPr id="5" name="Obraz 1" descr="WIM_[DIT]_[WIM-Wydzial Inzynierii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M_[DIT]_[WIM-Wydzial Inzynierii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7A8"/>
    <w:multiLevelType w:val="hybridMultilevel"/>
    <w:tmpl w:val="D5FCD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87CFB"/>
    <w:multiLevelType w:val="singleLevel"/>
    <w:tmpl w:val="0CD6ACC0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">
    <w:nsid w:val="184841BE"/>
    <w:multiLevelType w:val="hybridMultilevel"/>
    <w:tmpl w:val="BBAA1128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D3CA9"/>
    <w:multiLevelType w:val="hybridMultilevel"/>
    <w:tmpl w:val="C5086D80"/>
    <w:lvl w:ilvl="0" w:tplc="0415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7B46B1"/>
    <w:multiLevelType w:val="hybridMultilevel"/>
    <w:tmpl w:val="52760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5462C5"/>
    <w:multiLevelType w:val="hybridMultilevel"/>
    <w:tmpl w:val="BA3C4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22410"/>
    <w:multiLevelType w:val="hybridMultilevel"/>
    <w:tmpl w:val="7B606EC8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>
    <w:nsid w:val="50EF17EE"/>
    <w:multiLevelType w:val="hybridMultilevel"/>
    <w:tmpl w:val="51AEF0FA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>
    <w:nsid w:val="575762C2"/>
    <w:multiLevelType w:val="hybridMultilevel"/>
    <w:tmpl w:val="FAAE7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BC7BB2"/>
    <w:multiLevelType w:val="hybridMultilevel"/>
    <w:tmpl w:val="6E16D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846747"/>
    <w:multiLevelType w:val="hybridMultilevel"/>
    <w:tmpl w:val="DBD40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A96A09"/>
    <w:multiLevelType w:val="hybridMultilevel"/>
    <w:tmpl w:val="6FFEE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12D0A"/>
    <w:multiLevelType w:val="hybridMultilevel"/>
    <w:tmpl w:val="3920CB32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24414"/>
    <w:rsid w:val="0000524B"/>
    <w:rsid w:val="0004161B"/>
    <w:rsid w:val="000451CC"/>
    <w:rsid w:val="00061807"/>
    <w:rsid w:val="000720D0"/>
    <w:rsid w:val="00075F81"/>
    <w:rsid w:val="0012017E"/>
    <w:rsid w:val="00193108"/>
    <w:rsid w:val="001B0555"/>
    <w:rsid w:val="002B7963"/>
    <w:rsid w:val="002D1B86"/>
    <w:rsid w:val="002E7549"/>
    <w:rsid w:val="002F7294"/>
    <w:rsid w:val="003560C3"/>
    <w:rsid w:val="00356BDE"/>
    <w:rsid w:val="0036076F"/>
    <w:rsid w:val="00377A49"/>
    <w:rsid w:val="003F69CB"/>
    <w:rsid w:val="00470FDB"/>
    <w:rsid w:val="00496BAC"/>
    <w:rsid w:val="00501A9F"/>
    <w:rsid w:val="00502141"/>
    <w:rsid w:val="00531D78"/>
    <w:rsid w:val="005373C0"/>
    <w:rsid w:val="0054246E"/>
    <w:rsid w:val="00566B1A"/>
    <w:rsid w:val="00614963"/>
    <w:rsid w:val="00621FE4"/>
    <w:rsid w:val="00623B9B"/>
    <w:rsid w:val="006A5AED"/>
    <w:rsid w:val="006C72A7"/>
    <w:rsid w:val="006E58D5"/>
    <w:rsid w:val="0073335C"/>
    <w:rsid w:val="00766D30"/>
    <w:rsid w:val="007A7857"/>
    <w:rsid w:val="007D1FBE"/>
    <w:rsid w:val="0080747D"/>
    <w:rsid w:val="00823353"/>
    <w:rsid w:val="00841596"/>
    <w:rsid w:val="00857298"/>
    <w:rsid w:val="008A0E76"/>
    <w:rsid w:val="008B4350"/>
    <w:rsid w:val="008B61F7"/>
    <w:rsid w:val="008F119C"/>
    <w:rsid w:val="00907EC3"/>
    <w:rsid w:val="009F00D5"/>
    <w:rsid w:val="00A615D6"/>
    <w:rsid w:val="00A64818"/>
    <w:rsid w:val="00AA3EE5"/>
    <w:rsid w:val="00AF42DD"/>
    <w:rsid w:val="00B0489C"/>
    <w:rsid w:val="00B1217D"/>
    <w:rsid w:val="00B24414"/>
    <w:rsid w:val="00BB338E"/>
    <w:rsid w:val="00BC2703"/>
    <w:rsid w:val="00BF5265"/>
    <w:rsid w:val="00C35515"/>
    <w:rsid w:val="00CA2356"/>
    <w:rsid w:val="00CE37FD"/>
    <w:rsid w:val="00D42232"/>
    <w:rsid w:val="00D62422"/>
    <w:rsid w:val="00D71B12"/>
    <w:rsid w:val="00D87D1B"/>
    <w:rsid w:val="00D97E94"/>
    <w:rsid w:val="00DB47EC"/>
    <w:rsid w:val="00DE3EF9"/>
    <w:rsid w:val="00E474AC"/>
    <w:rsid w:val="00ED2A1B"/>
    <w:rsid w:val="00EE109B"/>
    <w:rsid w:val="00F70124"/>
    <w:rsid w:val="00FE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EF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3EF9"/>
    <w:pPr>
      <w:keepNext/>
      <w:widowControl w:val="0"/>
      <w:tabs>
        <w:tab w:val="left" w:pos="3261"/>
      </w:tabs>
      <w:autoSpaceDE w:val="0"/>
      <w:autoSpaceDN w:val="0"/>
      <w:adjustRightInd w:val="0"/>
      <w:ind w:left="360"/>
      <w:jc w:val="both"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DE3EF9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uiPriority w:val="99"/>
    <w:rsid w:val="00DE3EF9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DE3EF9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DE3EF9"/>
  </w:style>
  <w:style w:type="paragraph" w:customStyle="1" w:styleId="03ImieiNazwisko">
    <w:name w:val="@03.Imie_i_Nazwisko"/>
    <w:basedOn w:val="11Trescpisma"/>
    <w:next w:val="04StanowiskoAdresata"/>
    <w:rsid w:val="00DE3EF9"/>
  </w:style>
  <w:style w:type="paragraph" w:customStyle="1" w:styleId="04StanowiskoAdresata">
    <w:name w:val="@04.StanowiskoAdresata"/>
    <w:basedOn w:val="11Trescpisma"/>
    <w:rsid w:val="00DE3EF9"/>
    <w:pPr>
      <w:spacing w:before="0" w:after="100"/>
    </w:pPr>
    <w:rPr>
      <w:bCs/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DE3EF9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DE3EF9"/>
    <w:pPr>
      <w:spacing w:before="540"/>
    </w:pPr>
  </w:style>
  <w:style w:type="paragraph" w:customStyle="1" w:styleId="14StanowiskoPodpisujacego">
    <w:name w:val="@14.StanowiskoPodpisujacego"/>
    <w:basedOn w:val="11Trescpisma"/>
    <w:rsid w:val="00DE3EF9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DE3EF9"/>
    <w:rPr>
      <w:sz w:val="18"/>
    </w:rPr>
  </w:style>
  <w:style w:type="paragraph" w:customStyle="1" w:styleId="06Adresmiasto">
    <w:name w:val="@06.Adres_miasto"/>
    <w:basedOn w:val="11Trescpisma"/>
    <w:next w:val="07Datapisma"/>
    <w:rsid w:val="00DE3EF9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DE3EF9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DE3EF9"/>
    <w:pPr>
      <w:spacing w:before="0"/>
    </w:pPr>
    <w:rPr>
      <w:bCs/>
      <w:szCs w:val="20"/>
    </w:rPr>
  </w:style>
  <w:style w:type="paragraph" w:styleId="Stopka">
    <w:name w:val="footer"/>
    <w:basedOn w:val="Normalny"/>
    <w:semiHidden/>
    <w:rsid w:val="00DE3EF9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DE3EF9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DE3EF9"/>
    <w:rPr>
      <w:sz w:val="16"/>
    </w:rPr>
  </w:style>
  <w:style w:type="paragraph" w:customStyle="1" w:styleId="18Zalacznikilista">
    <w:name w:val="@18.Zalaczniki_lista"/>
    <w:basedOn w:val="11Trescpisma"/>
    <w:rsid w:val="00DE3EF9"/>
    <w:pPr>
      <w:numPr>
        <w:numId w:val="1"/>
      </w:numPr>
      <w:spacing w:before="0"/>
      <w:ind w:left="714" w:hanging="357"/>
    </w:pPr>
    <w:rPr>
      <w:sz w:val="16"/>
    </w:rPr>
  </w:style>
  <w:style w:type="paragraph" w:styleId="Nagwek">
    <w:name w:val="header"/>
    <w:basedOn w:val="Normalny"/>
    <w:semiHidden/>
    <w:rsid w:val="00DE3EF9"/>
    <w:pPr>
      <w:tabs>
        <w:tab w:val="center" w:pos="4536"/>
        <w:tab w:val="right" w:pos="9072"/>
      </w:tabs>
    </w:pPr>
  </w:style>
  <w:style w:type="paragraph" w:customStyle="1" w:styleId="16Sporzadzil">
    <w:name w:val="@16.Sporzadzil"/>
    <w:basedOn w:val="14StanowiskoPodpisujacego"/>
    <w:rsid w:val="00DE3EF9"/>
    <w:rPr>
      <w:sz w:val="16"/>
    </w:rPr>
  </w:style>
  <w:style w:type="paragraph" w:customStyle="1" w:styleId="19Dowiadomosci">
    <w:name w:val="@19.Do_wiadomosci"/>
    <w:basedOn w:val="11Trescpisma"/>
    <w:rsid w:val="00DE3EF9"/>
    <w:rPr>
      <w:sz w:val="16"/>
    </w:rPr>
  </w:style>
  <w:style w:type="paragraph" w:customStyle="1" w:styleId="09Dotyczy">
    <w:name w:val="@09.Dotyczy"/>
    <w:basedOn w:val="11Trescpisma"/>
    <w:rsid w:val="00DE3EF9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DE3EF9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DE3EF9"/>
    <w:pPr>
      <w:spacing w:before="0"/>
    </w:pPr>
    <w:rPr>
      <w:sz w:val="18"/>
    </w:rPr>
  </w:style>
  <w:style w:type="paragraph" w:styleId="Tekstpodstawowywcity2">
    <w:name w:val="Body Text Indent 2"/>
    <w:basedOn w:val="Normalny"/>
    <w:semiHidden/>
    <w:rsid w:val="00DE3EF9"/>
    <w:pPr>
      <w:widowControl w:val="0"/>
      <w:autoSpaceDE w:val="0"/>
      <w:autoSpaceDN w:val="0"/>
      <w:adjustRightInd w:val="0"/>
      <w:spacing w:line="360" w:lineRule="auto"/>
      <w:ind w:left="180" w:firstLine="180"/>
      <w:jc w:val="both"/>
    </w:pPr>
    <w:rPr>
      <w:rFonts w:ascii="Verdana" w:hAnsi="Verdana"/>
      <w:sz w:val="22"/>
      <w:szCs w:val="22"/>
    </w:rPr>
  </w:style>
  <w:style w:type="character" w:styleId="HTML-staaszeroko">
    <w:name w:val="HTML Typewriter"/>
    <w:basedOn w:val="Domylnaczcionkaakapitu"/>
    <w:semiHidden/>
    <w:rsid w:val="00DE3EF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semiHidden/>
    <w:rsid w:val="00DE3EF9"/>
    <w:pPr>
      <w:spacing w:line="360" w:lineRule="auto"/>
    </w:pPr>
    <w:rPr>
      <w:rFonts w:ascii="Verdana" w:hAnsi="Verdana"/>
      <w:sz w:val="18"/>
    </w:rPr>
  </w:style>
  <w:style w:type="paragraph" w:styleId="Tekstpodstawowy2">
    <w:name w:val="Body Text 2"/>
    <w:basedOn w:val="Normalny"/>
    <w:semiHidden/>
    <w:rsid w:val="00DE3EF9"/>
    <w:pPr>
      <w:tabs>
        <w:tab w:val="left" w:pos="3261"/>
      </w:tabs>
      <w:spacing w:line="360" w:lineRule="auto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F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1FBE"/>
  </w:style>
  <w:style w:type="character" w:styleId="Odwoanieprzypisukocowego">
    <w:name w:val="endnote reference"/>
    <w:basedOn w:val="Domylnaczcionkaakapitu"/>
    <w:uiPriority w:val="99"/>
    <w:semiHidden/>
    <w:unhideWhenUsed/>
    <w:rsid w:val="007D1FBE"/>
    <w:rPr>
      <w:vertAlign w:val="superscript"/>
    </w:rPr>
  </w:style>
  <w:style w:type="paragraph" w:customStyle="1" w:styleId="Tekstpodstawowy31">
    <w:name w:val="Tekst podstawowy 31"/>
    <w:basedOn w:val="Normalny"/>
    <w:uiPriority w:val="99"/>
    <w:rsid w:val="0036076F"/>
    <w:pPr>
      <w:spacing w:line="360" w:lineRule="auto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wawe01\Moje%20dokumenty\Formatki\DIG_%5bDIG%5d_%5bDIG-Departament%20Infrastruktury%20i%20Gospodarki(L)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DIG_[DIG]_[DIG-Departament Infrastruktury i Gospodarki(L)]</Template>
  <TotalTime>5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1380</CharactersWithSpaces>
  <SharedDoc>false</SharedDoc>
  <HLinks>
    <vt:vector size="18" baseType="variant">
      <vt:variant>
        <vt:i4>4456550</vt:i4>
      </vt:variant>
      <vt:variant>
        <vt:i4>8658</vt:i4>
      </vt:variant>
      <vt:variant>
        <vt:i4>1025</vt:i4>
      </vt:variant>
      <vt:variant>
        <vt:i4>1</vt:i4>
      </vt:variant>
      <vt:variant>
        <vt:lpwstr>DIG_[DIG]_[DIG-Departament Infrastruktury i Gospodarki(L)]_naglowek</vt:lpwstr>
      </vt:variant>
      <vt:variant>
        <vt:lpwstr/>
      </vt:variant>
      <vt:variant>
        <vt:i4>3145752</vt:i4>
      </vt:variant>
      <vt:variant>
        <vt:i4>8666</vt:i4>
      </vt:variant>
      <vt:variant>
        <vt:i4>1026</vt:i4>
      </vt:variant>
      <vt:variant>
        <vt:i4>1</vt:i4>
      </vt:variant>
      <vt:variant>
        <vt:lpwstr>DIG_[DIG]_[DIG-Departament Infrastruktury i Gospodarki(L)]_stopka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3</cp:revision>
  <cp:lastPrinted>2022-03-02T13:20:00Z</cp:lastPrinted>
  <dcterms:created xsi:type="dcterms:W3CDTF">2022-03-14T07:48:00Z</dcterms:created>
  <dcterms:modified xsi:type="dcterms:W3CDTF">2022-03-14T07:52:00Z</dcterms:modified>
</cp:coreProperties>
</file>