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B20780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81057" w:rsidRPr="00B20780" w:rsidRDefault="00581057" w:rsidP="00B20780">
      <w:pPr>
        <w:spacing w:before="120"/>
        <w:jc w:val="center"/>
        <w:rPr>
          <w:rFonts w:cs="Aharoni"/>
          <w:szCs w:val="20"/>
          <w:lang w:val="pl-PL"/>
        </w:rPr>
      </w:pPr>
      <w:r w:rsidRPr="00B20780">
        <w:rPr>
          <w:rFonts w:cs="Aharoni"/>
          <w:szCs w:val="20"/>
          <w:lang w:val="pl-PL"/>
        </w:rPr>
        <w:t>„</w:t>
      </w:r>
      <w:r w:rsidR="00B20780" w:rsidRPr="00C52E4C">
        <w:rPr>
          <w:i/>
          <w:szCs w:val="20"/>
          <w:lang w:val="pl-PL"/>
        </w:rPr>
        <w:t>Rozbudowa budynku magazynowego wraz ze zmianą jego funkcji na mieszkalną z usługami, obejmująca jego nadbudowę i dobudowę dwóch budynków mieszkalnych wielorodzinnych z usługami</w:t>
      </w:r>
      <w:r w:rsidRPr="00B20780">
        <w:rPr>
          <w:rFonts w:cs="Aharoni"/>
          <w:szCs w:val="20"/>
          <w:lang w:val="pl-PL"/>
        </w:rPr>
        <w:t>”;</w:t>
      </w:r>
    </w:p>
    <w:p w:rsidR="00B20780" w:rsidRDefault="00B20780" w:rsidP="00B20780">
      <w:pPr>
        <w:rPr>
          <w:rFonts w:cs="Aharoni"/>
          <w:color w:val="000000"/>
          <w:szCs w:val="20"/>
          <w:lang w:val="pl-PL"/>
        </w:rPr>
      </w:pPr>
    </w:p>
    <w:p w:rsidR="00581057" w:rsidRPr="00C52E4C" w:rsidRDefault="00B20780" w:rsidP="00B20780">
      <w:pPr>
        <w:rPr>
          <w:szCs w:val="20"/>
          <w:lang w:val="pl-PL"/>
        </w:rPr>
      </w:pPr>
      <w:r>
        <w:rPr>
          <w:rFonts w:cs="Aharoni"/>
          <w:color w:val="000000"/>
          <w:szCs w:val="20"/>
          <w:lang w:val="pl-PL"/>
        </w:rPr>
        <w:t xml:space="preserve">przewidzianego do realizacji we </w:t>
      </w:r>
      <w:r w:rsidR="00581057" w:rsidRPr="00B20780">
        <w:rPr>
          <w:rFonts w:cs="Aharoni"/>
          <w:color w:val="000000"/>
          <w:szCs w:val="20"/>
          <w:lang w:val="pl-PL"/>
        </w:rPr>
        <w:t>Wrocław</w:t>
      </w:r>
      <w:r>
        <w:rPr>
          <w:rFonts w:cs="Aharoni"/>
          <w:color w:val="000000"/>
          <w:szCs w:val="20"/>
          <w:lang w:val="pl-PL"/>
        </w:rPr>
        <w:t>iu przy</w:t>
      </w:r>
      <w:r w:rsidR="00581057" w:rsidRPr="00B20780">
        <w:rPr>
          <w:rFonts w:cs="Aharoni"/>
          <w:color w:val="000000"/>
          <w:szCs w:val="20"/>
          <w:lang w:val="pl-PL"/>
        </w:rPr>
        <w:t xml:space="preserve"> </w:t>
      </w:r>
      <w:r w:rsidRPr="00C52E4C">
        <w:rPr>
          <w:b/>
          <w:bCs/>
          <w:szCs w:val="20"/>
          <w:lang w:val="pl-PL"/>
        </w:rPr>
        <w:t>ul.</w:t>
      </w:r>
      <w:r w:rsidRPr="00C52E4C">
        <w:rPr>
          <w:b/>
          <w:bCs/>
          <w:i/>
          <w:szCs w:val="20"/>
          <w:lang w:val="pl-PL"/>
        </w:rPr>
        <w:t xml:space="preserve"> </w:t>
      </w:r>
      <w:r w:rsidRPr="00C52E4C">
        <w:rPr>
          <w:b/>
          <w:bCs/>
          <w:szCs w:val="20"/>
          <w:lang w:val="pl-PL"/>
        </w:rPr>
        <w:t xml:space="preserve">Długiej 14-16 </w:t>
      </w:r>
      <w:r w:rsidRPr="00C52E4C">
        <w:rPr>
          <w:rFonts w:cs="Aharoni"/>
          <w:szCs w:val="20"/>
          <w:lang w:val="pl-PL"/>
        </w:rPr>
        <w:t xml:space="preserve">(oznaczenia geodezyjne: </w:t>
      </w:r>
      <w:r w:rsidRPr="00C52E4C">
        <w:rPr>
          <w:szCs w:val="20"/>
          <w:lang w:val="pl-PL"/>
        </w:rPr>
        <w:t>działka nr 1/11, 13, AR_5, obręb Stare Miasto),</w:t>
      </w:r>
      <w:r w:rsidR="00581057" w:rsidRPr="00B20780">
        <w:rPr>
          <w:szCs w:val="20"/>
          <w:lang w:val="pl-PL"/>
        </w:rPr>
        <w:t xml:space="preserve"> 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w dniu</w:t>
      </w:r>
      <w:r w:rsidR="00B20780">
        <w:rPr>
          <w:szCs w:val="20"/>
          <w:lang w:val="pl-PL"/>
        </w:rPr>
        <w:t xml:space="preserve"> </w:t>
      </w:r>
      <w:r w:rsidR="00C52E4C">
        <w:rPr>
          <w:szCs w:val="20"/>
          <w:lang w:val="pl-PL"/>
        </w:rPr>
        <w:t>09.03.2022</w:t>
      </w:r>
      <w:r w:rsidR="00B20780">
        <w:rPr>
          <w:szCs w:val="20"/>
          <w:lang w:val="pl-PL"/>
        </w:rPr>
        <w:t xml:space="preserve"> </w:t>
      </w:r>
      <w:r w:rsidRPr="00581057">
        <w:rPr>
          <w:szCs w:val="20"/>
          <w:lang w:val="pl-PL"/>
        </w:rPr>
        <w:t xml:space="preserve">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</w:t>
      </w:r>
      <w:r w:rsidRPr="00C52E4C">
        <w:rPr>
          <w:b/>
          <w:szCs w:val="20"/>
          <w:lang w:val="pl-PL"/>
        </w:rPr>
        <w:t xml:space="preserve">nr </w:t>
      </w:r>
      <w:r w:rsidR="00C52E4C" w:rsidRPr="00C52E4C">
        <w:rPr>
          <w:b/>
          <w:szCs w:val="20"/>
          <w:lang w:val="pl-PL"/>
        </w:rPr>
        <w:t>55/2022</w:t>
      </w:r>
      <w:r w:rsidR="00B20780">
        <w:rPr>
          <w:szCs w:val="20"/>
          <w:lang w:val="pl-PL"/>
        </w:rPr>
        <w:t xml:space="preserve"> o zawieszeniu z urzędu do dnia 18.0</w:t>
      </w:r>
      <w:r w:rsidR="0031515F">
        <w:rPr>
          <w:szCs w:val="20"/>
          <w:lang w:val="pl-PL"/>
        </w:rPr>
        <w:t>3</w:t>
      </w:r>
      <w:r w:rsidR="00B20780">
        <w:rPr>
          <w:szCs w:val="20"/>
          <w:lang w:val="pl-PL"/>
        </w:rPr>
        <w:t>.2022 r. postępowania administracyjnego.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C52E4C">
        <w:rPr>
          <w:szCs w:val="20"/>
          <w:lang w:val="pl-PL"/>
        </w:rPr>
        <w:t>09.03.2022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="004755D0">
        <w:rPr>
          <w:szCs w:val="20"/>
          <w:lang w:val="pl-PL"/>
        </w:rPr>
        <w:br/>
      </w:r>
      <w:r w:rsidR="00B20780">
        <w:rPr>
          <w:b/>
          <w:szCs w:val="20"/>
          <w:lang w:val="pl-PL"/>
        </w:rPr>
        <w:t xml:space="preserve">z co </w:t>
      </w:r>
      <w:r w:rsidR="00D673E3" w:rsidRPr="00841A5D">
        <w:rPr>
          <w:b/>
          <w:szCs w:val="20"/>
          <w:lang w:val="pl-PL"/>
        </w:rPr>
        <w:t>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B20780" w:rsidRDefault="00B20780" w:rsidP="00C912A1">
      <w:pPr>
        <w:rPr>
          <w:szCs w:val="20"/>
          <w:lang w:val="pl-PL"/>
        </w:rPr>
      </w:pP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lang w:val="pl-PL"/>
        </w:rPr>
      </w:pPr>
      <w:r w:rsidRPr="00B20780">
        <w:rPr>
          <w:b/>
          <w:lang w:val="pl-PL"/>
        </w:rPr>
        <w:t>P-</w:t>
      </w:r>
      <w:r w:rsidR="00581057" w:rsidRPr="00B20780">
        <w:rPr>
          <w:b/>
          <w:lang w:val="pl-PL"/>
        </w:rPr>
        <w:t>WZ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38379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2021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Długa 14-16</w:t>
      </w:r>
    </w:p>
    <w:p w:rsidR="00C52E4C" w:rsidRPr="006B62A3" w:rsidRDefault="006B62A3" w:rsidP="006B62A3">
      <w:pPr>
        <w:ind w:left="8080" w:right="4908"/>
        <w:jc w:val="center"/>
        <w:rPr>
          <w:lang w:val="pl-PL"/>
        </w:rPr>
      </w:pPr>
      <w:r w:rsidRPr="006B62A3">
        <w:rPr>
          <w:lang w:val="pl-PL"/>
        </w:rPr>
        <w:t>Z up. PREZYDENTA</w:t>
      </w:r>
    </w:p>
    <w:p w:rsidR="006B62A3" w:rsidRPr="006B62A3" w:rsidRDefault="006B62A3" w:rsidP="006B62A3">
      <w:pPr>
        <w:ind w:left="8080" w:right="4908"/>
        <w:jc w:val="center"/>
        <w:rPr>
          <w:lang w:val="pl-PL"/>
        </w:rPr>
      </w:pPr>
      <w:proofErr w:type="spellStart"/>
      <w:r w:rsidRPr="006B62A3">
        <w:rPr>
          <w:lang w:val="pl-PL"/>
        </w:rPr>
        <w:t>Busza</w:t>
      </w:r>
      <w:proofErr w:type="spellEnd"/>
      <w:r w:rsidRPr="006B62A3">
        <w:rPr>
          <w:lang w:val="pl-PL"/>
        </w:rPr>
        <w:t xml:space="preserve"> </w:t>
      </w:r>
      <w:proofErr w:type="spellStart"/>
      <w:r w:rsidRPr="006B62A3">
        <w:rPr>
          <w:lang w:val="pl-PL"/>
        </w:rPr>
        <w:t>Wowrzeczka</w:t>
      </w:r>
      <w:proofErr w:type="spellEnd"/>
    </w:p>
    <w:p w:rsidR="006B62A3" w:rsidRPr="006B62A3" w:rsidRDefault="006B62A3" w:rsidP="006B62A3">
      <w:pPr>
        <w:ind w:left="8080" w:right="4908"/>
        <w:jc w:val="center"/>
        <w:rPr>
          <w:lang w:val="pl-PL"/>
        </w:rPr>
      </w:pPr>
      <w:r w:rsidRPr="006B62A3">
        <w:rPr>
          <w:lang w:val="pl-PL"/>
        </w:rPr>
        <w:t>Kierownik Zespołu</w:t>
      </w:r>
    </w:p>
    <w:p w:rsidR="006B62A3" w:rsidRPr="006B62A3" w:rsidRDefault="004755D0" w:rsidP="006B62A3">
      <w:pPr>
        <w:ind w:left="8080" w:right="4908"/>
        <w:jc w:val="center"/>
        <w:rPr>
          <w:bCs/>
          <w:szCs w:val="20"/>
          <w:lang w:val="pl-PL"/>
        </w:rPr>
      </w:pPr>
      <w:r>
        <w:rPr>
          <w:lang w:val="pl-PL"/>
        </w:rPr>
        <w:t>L</w:t>
      </w:r>
      <w:r w:rsidR="006B62A3" w:rsidRPr="006B62A3">
        <w:rPr>
          <w:lang w:val="pl-PL"/>
        </w:rPr>
        <w:t xml:space="preserve">okalizacji </w:t>
      </w:r>
      <w:r>
        <w:rPr>
          <w:lang w:val="pl-PL"/>
        </w:rPr>
        <w:t>I</w:t>
      </w:r>
      <w:r w:rsidR="006B62A3" w:rsidRPr="006B62A3">
        <w:rPr>
          <w:lang w:val="pl-PL"/>
        </w:rPr>
        <w:t>nwestycji</w:t>
      </w: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9933BA" w:rsidRPr="00841A5D" w:rsidRDefault="00B20780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B20780"/>
    <w:rsid w:val="00006F65"/>
    <w:rsid w:val="00043CF8"/>
    <w:rsid w:val="00047361"/>
    <w:rsid w:val="001006B5"/>
    <w:rsid w:val="001806EC"/>
    <w:rsid w:val="001B4689"/>
    <w:rsid w:val="001D45DC"/>
    <w:rsid w:val="002316BF"/>
    <w:rsid w:val="002B0E66"/>
    <w:rsid w:val="0031515F"/>
    <w:rsid w:val="003506D0"/>
    <w:rsid w:val="003C78CF"/>
    <w:rsid w:val="004035DC"/>
    <w:rsid w:val="00453BDC"/>
    <w:rsid w:val="00460EB5"/>
    <w:rsid w:val="004755D0"/>
    <w:rsid w:val="004C6664"/>
    <w:rsid w:val="004F15AC"/>
    <w:rsid w:val="00581057"/>
    <w:rsid w:val="00597D41"/>
    <w:rsid w:val="005C11E3"/>
    <w:rsid w:val="006B62A3"/>
    <w:rsid w:val="006C015A"/>
    <w:rsid w:val="006C472F"/>
    <w:rsid w:val="0082546C"/>
    <w:rsid w:val="00841A5D"/>
    <w:rsid w:val="00894C49"/>
    <w:rsid w:val="008B6245"/>
    <w:rsid w:val="00907042"/>
    <w:rsid w:val="009933BA"/>
    <w:rsid w:val="009C1D3F"/>
    <w:rsid w:val="00A208DD"/>
    <w:rsid w:val="00A62C8F"/>
    <w:rsid w:val="00AE45F1"/>
    <w:rsid w:val="00AF72EA"/>
    <w:rsid w:val="00B20780"/>
    <w:rsid w:val="00B542A9"/>
    <w:rsid w:val="00B72743"/>
    <w:rsid w:val="00BA467F"/>
    <w:rsid w:val="00C353EB"/>
    <w:rsid w:val="00C45DF9"/>
    <w:rsid w:val="00C52E4C"/>
    <w:rsid w:val="00C912A1"/>
    <w:rsid w:val="00D30A6B"/>
    <w:rsid w:val="00D507F0"/>
    <w:rsid w:val="00D673E3"/>
    <w:rsid w:val="00DE15DC"/>
    <w:rsid w:val="00E44A87"/>
    <w:rsid w:val="00E67E3F"/>
    <w:rsid w:val="00E73D43"/>
    <w:rsid w:val="00F6052C"/>
    <w:rsid w:val="00FB168C"/>
    <w:rsid w:val="00FB6923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FB6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WPL\JEDNOSTRONICOWE\WZ_20\P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FB288-39BE-429E-B79B-52EEAC3E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P-WZ.dot</Template>
  <TotalTime>11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2166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umjolu01</dc:creator>
  <cp:lastModifiedBy>ummach01</cp:lastModifiedBy>
  <cp:revision>5</cp:revision>
  <cp:lastPrinted>2021-09-13T13:08:00Z</cp:lastPrinted>
  <dcterms:created xsi:type="dcterms:W3CDTF">2022-03-09T13:23:00Z</dcterms:created>
  <dcterms:modified xsi:type="dcterms:W3CDTF">2022-03-09T13:37:00Z</dcterms:modified>
</cp:coreProperties>
</file>