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38" w:rsidRDefault="000A1B38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2373) oraz na podstawie art. 49 </w:t>
      </w:r>
      <w:r>
        <w:rPr>
          <w:rStyle w:val="alb"/>
          <w:rFonts w:ascii="Verdana" w:hAnsi="Verdana" w:cs="Verdana"/>
          <w:sz w:val="18"/>
          <w:szCs w:val="18"/>
          <w:lang w:val="pl-PL"/>
        </w:rPr>
        <w:t>§1</w:t>
      </w:r>
      <w:r>
        <w:rPr>
          <w:sz w:val="18"/>
          <w:szCs w:val="18"/>
          <w:lang w:val="pl-PL"/>
        </w:rPr>
        <w:t xml:space="preserve">  ustawy z dnia 14 czerwca 1960 r. - Kodeks postępowania administracyjnego (tekst jednolity: Dz. U. z 2021 r., poz. 735 ze zm.)</w:t>
      </w:r>
    </w:p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poprzez podanie niniejszego obwieszczenia do publicznej wiadomości:</w:t>
      </w:r>
    </w:p>
    <w:p w:rsidR="000A1B38" w:rsidRDefault="000A1B38">
      <w:pPr>
        <w:widowControl/>
        <w:numPr>
          <w:ilvl w:val="0"/>
          <w:numId w:val="1"/>
        </w:numPr>
        <w:tabs>
          <w:tab w:val="clear" w:pos="709"/>
        </w:tabs>
        <w:autoSpaceDE/>
        <w:autoSpaceDN/>
        <w:spacing w:before="120"/>
        <w:ind w:left="425" w:hanging="425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na stronie internetowej Biuletynu Informacji Publicznej Urzędu Miejskiego Wrocławia (</w:t>
      </w:r>
      <w:hyperlink r:id="rId5" w:history="1">
        <w:r>
          <w:rPr>
            <w:rStyle w:val="Hyperlink"/>
            <w:rFonts w:ascii="Verdana" w:hAnsi="Verdana" w:cs="Verdana"/>
            <w:sz w:val="18"/>
            <w:szCs w:val="18"/>
            <w:lang w:val="pl-PL"/>
          </w:rPr>
          <w:t>http://www.bip.um.wroc.pl</w:t>
        </w:r>
      </w:hyperlink>
      <w:r>
        <w:rPr>
          <w:sz w:val="18"/>
          <w:szCs w:val="18"/>
          <w:lang w:val="pl-PL"/>
        </w:rPr>
        <w:t>),</w:t>
      </w:r>
    </w:p>
    <w:p w:rsidR="000A1B38" w:rsidRDefault="000A1B38">
      <w:pPr>
        <w:widowControl/>
        <w:numPr>
          <w:ilvl w:val="0"/>
          <w:numId w:val="1"/>
        </w:numPr>
        <w:tabs>
          <w:tab w:val="clear" w:pos="709"/>
        </w:tabs>
        <w:autoSpaceDE/>
        <w:autoSpaceDN/>
        <w:ind w:left="425" w:hanging="425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na tablicy ogłoszeń Urzędu Miejskiego Wrocławia przy pl. Nowy Targ 1-8</w:t>
      </w:r>
    </w:p>
    <w:p w:rsidR="000A1B38" w:rsidRDefault="000A1B38">
      <w:pPr>
        <w:widowControl/>
        <w:numPr>
          <w:ilvl w:val="0"/>
          <w:numId w:val="1"/>
        </w:numPr>
        <w:tabs>
          <w:tab w:val="clear" w:pos="709"/>
        </w:tabs>
        <w:autoSpaceDE/>
        <w:autoSpaceDN/>
        <w:ind w:left="425" w:hanging="425"/>
        <w:rPr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w sposób zwyczajowo przyjęty w miejscu planowanego przedsięwzięcia, tj. w prasie lokalnej – Gazeta Wyborcza Wrocław</w:t>
      </w:r>
    </w:p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że w dniu 04.03.2022 r. została </w:t>
      </w:r>
      <w:r>
        <w:rPr>
          <w:b/>
          <w:bCs/>
          <w:sz w:val="18"/>
          <w:szCs w:val="18"/>
          <w:lang w:val="pl-PL"/>
        </w:rPr>
        <w:t xml:space="preserve">wydana </w:t>
      </w:r>
      <w:bookmarkStart w:id="1" w:name="DECYZJA"/>
      <w:r>
        <w:rPr>
          <w:b/>
          <w:bCs/>
          <w:sz w:val="18"/>
          <w:szCs w:val="18"/>
          <w:lang w:val="pl-PL"/>
        </w:rPr>
        <w:t>decyzja</w:t>
      </w:r>
      <w:bookmarkEnd w:id="1"/>
      <w:r>
        <w:rPr>
          <w:sz w:val="18"/>
          <w:szCs w:val="18"/>
          <w:lang w:val="pl-PL"/>
        </w:rPr>
        <w:t xml:space="preserve"> nr </w:t>
      </w:r>
      <w:r>
        <w:rPr>
          <w:b/>
          <w:bCs/>
          <w:sz w:val="18"/>
          <w:szCs w:val="18"/>
          <w:lang w:val="pl-PL"/>
        </w:rPr>
        <w:t>63/2022</w:t>
      </w:r>
      <w:r>
        <w:rPr>
          <w:sz w:val="18"/>
          <w:szCs w:val="18"/>
          <w:lang w:val="pl-PL"/>
        </w:rPr>
        <w:t xml:space="preserve"> </w:t>
      </w:r>
      <w:r>
        <w:rPr>
          <w:color w:val="000000"/>
          <w:sz w:val="18"/>
          <w:szCs w:val="18"/>
          <w:lang w:val="pl-PL"/>
        </w:rPr>
        <w:t>o ustaleniu lokalizacji inwestycji celu publicznego dla</w:t>
      </w:r>
      <w:r>
        <w:rPr>
          <w:sz w:val="18"/>
          <w:szCs w:val="18"/>
          <w:lang w:val="pl-PL"/>
        </w:rPr>
        <w:t xml:space="preserve"> zamierzenia inwestycyjnego pod nazwą:</w:t>
      </w:r>
    </w:p>
    <w:p w:rsidR="000A1B38" w:rsidRDefault="000A1B38">
      <w:pPr>
        <w:widowControl/>
        <w:autoSpaceDE/>
        <w:rPr>
          <w:sz w:val="18"/>
          <w:szCs w:val="18"/>
          <w:lang w:val="pl-PL" w:eastAsia="pl-PL"/>
        </w:rPr>
      </w:pPr>
      <w:r>
        <w:rPr>
          <w:sz w:val="18"/>
          <w:szCs w:val="18"/>
          <w:lang w:val="pl-PL"/>
        </w:rPr>
        <w:t xml:space="preserve">budowa sieci ciepłowniczej preizolowanej dla połączenia nowego źródła ciepła (projektowanej stacji pomp ciepła) przy ul. Długiej 67 we Wrocławiu </w:t>
      </w:r>
      <w:r>
        <w:rPr>
          <w:sz w:val="18"/>
          <w:szCs w:val="18"/>
          <w:lang w:val="pl-PL"/>
        </w:rPr>
        <w:br/>
        <w:t>z istniejącą napowietrzną siecią ciepłowniczą w łączniku ul. Długiej (przy nasypie kolejowym) wraz z niezbędną infrastrukturą tej sieci, m.in. napowietrzną komorą ciepłowniczą (jako budynkiem technicznym).</w:t>
      </w:r>
    </w:p>
    <w:p w:rsidR="000A1B38" w:rsidRDefault="000A1B38">
      <w:pPr>
        <w:pStyle w:val="10Szanowny"/>
        <w:tabs>
          <w:tab w:val="left" w:pos="54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Teren inwestycji objęty wnioskiem położony jest rejonie ul. Długiej i jej łączniku, w łączniku ul. Starogroblowej (pomiędzy terenami ogrodów działkowych) i jego rejonie,</w:t>
      </w:r>
    </w:p>
    <w:p w:rsidR="000A1B38" w:rsidRDefault="000A1B38">
      <w:pPr>
        <w:pStyle w:val="10Szanowny"/>
        <w:tabs>
          <w:tab w:val="left" w:pos="54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w obrębie działek nr: 7/2, 10/3, 11/2, 11/1, 12/2, 12/1, 14/5, 14/4, 13/1, 13/3, AR_14; 1, 3, 2/2, 2/4, 2/10, AR_18, obręb Stare Miasto,</w:t>
      </w: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która to decyzja dotyczy przedsięwzięcia mogącego znacząco oddziaływać na środowisko.</w:t>
      </w:r>
      <w:r>
        <w:rPr>
          <w:color w:val="0000FF"/>
          <w:sz w:val="18"/>
          <w:szCs w:val="18"/>
          <w:lang w:val="pl-PL"/>
        </w:rPr>
        <w:t xml:space="preserve"> </w:t>
      </w:r>
    </w:p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18"/>
          <w:szCs w:val="18"/>
          <w:lang w:val="pl-PL"/>
        </w:rPr>
        <w:t>§2</w:t>
      </w:r>
      <w:r>
        <w:rPr>
          <w:sz w:val="18"/>
          <w:szCs w:val="18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09.03.2022 r., jako ten, w którym:</w:t>
      </w:r>
    </w:p>
    <w:p w:rsidR="000A1B38" w:rsidRDefault="000A1B38">
      <w:pPr>
        <w:widowControl/>
        <w:numPr>
          <w:ilvl w:val="0"/>
          <w:numId w:val="1"/>
        </w:numPr>
        <w:tabs>
          <w:tab w:val="clear" w:pos="709"/>
        </w:tabs>
        <w:autoSpaceDE/>
        <w:autoSpaceDN/>
        <w:spacing w:before="120"/>
        <w:ind w:left="425" w:hanging="425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0A1B38" w:rsidRDefault="000A1B38">
      <w:pPr>
        <w:widowControl/>
        <w:numPr>
          <w:ilvl w:val="0"/>
          <w:numId w:val="1"/>
        </w:numPr>
        <w:tabs>
          <w:tab w:val="clear" w:pos="709"/>
        </w:tabs>
        <w:autoSpaceDE/>
        <w:autoSpaceDN/>
        <w:ind w:left="425" w:hanging="425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udostępniono treść decyzji na okres 14 dni w Biuletynie Informacji Publicznej urzędu.</w:t>
      </w:r>
    </w:p>
    <w:p w:rsidR="000A1B38" w:rsidRDefault="000A1B38">
      <w:pPr>
        <w:spacing w:before="12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Niniejsze zawiadomienie uważa się za dokonane po upływie czternastu dni od wskazanego powyżej terminu.</w:t>
      </w:r>
    </w:p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 treścią decyzji oraz aktami sprawy można zapoznać się w Informacji Wydziału Architektury i Zabytków Urzędu Miejskiego Wrocławia (pl. Nowy Targ 1-8, parter, pok. 1c stanowisko 5, 6 i 7, godz. 8:00-15:00). Ze względów organizacyjnych należy zawiadomić tut. Wydział </w:t>
      </w:r>
      <w:r>
        <w:rPr>
          <w:b/>
          <w:bCs/>
          <w:sz w:val="18"/>
          <w:szCs w:val="18"/>
          <w:lang w:val="pl-PL"/>
        </w:rPr>
        <w:t>z co najmniej jednodniowym wyprzedzeniem</w:t>
      </w:r>
      <w:r>
        <w:rPr>
          <w:sz w:val="18"/>
          <w:szCs w:val="18"/>
          <w:lang w:val="pl-PL"/>
        </w:rPr>
        <w:t xml:space="preserve"> - o zamiarze zapoznania się z dokumentami (tel. +48 71 777 77 77), co usprawni realizację przysługującego stronie uprawnienia.</w:t>
      </w:r>
    </w:p>
    <w:p w:rsidR="000A1B38" w:rsidRDefault="000A1B38">
      <w:pPr>
        <w:rPr>
          <w:sz w:val="10"/>
          <w:szCs w:val="10"/>
          <w:lang w:val="pl-PL"/>
        </w:rPr>
      </w:pPr>
    </w:p>
    <w:p w:rsidR="000A1B38" w:rsidRDefault="000A1B3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sz w:val="18"/>
          <w:szCs w:val="18"/>
          <w:lang w:val="pl-PL"/>
        </w:rPr>
        <w:br/>
        <w:t xml:space="preserve">z komunikatami o zasadach i godzinach funkcjonowania urzędu umieszczanymi na stronach internetowych urzędu: </w:t>
      </w:r>
      <w:hyperlink r:id="rId6" w:history="1">
        <w:r>
          <w:rPr>
            <w:rStyle w:val="Hyperlink"/>
            <w:rFonts w:ascii="Verdana" w:hAnsi="Verdana" w:cs="Verdana"/>
            <w:sz w:val="18"/>
            <w:szCs w:val="18"/>
            <w:lang w:val="pl-PL"/>
          </w:rPr>
          <w:t>https://bip.um.wroc.pl</w:t>
        </w:r>
      </w:hyperlink>
      <w:r>
        <w:rPr>
          <w:sz w:val="18"/>
          <w:szCs w:val="18"/>
          <w:lang w:val="pl-PL"/>
        </w:rPr>
        <w:t xml:space="preserve"> oraz </w:t>
      </w:r>
      <w:hyperlink r:id="rId7" w:history="1">
        <w:r>
          <w:rPr>
            <w:rStyle w:val="Hyperlink"/>
            <w:rFonts w:ascii="Verdana" w:hAnsi="Verdana" w:cs="Verdana"/>
            <w:sz w:val="18"/>
            <w:szCs w:val="18"/>
            <w:lang w:val="pl-PL"/>
          </w:rPr>
          <w:t>www.wroclaw.pl</w:t>
        </w:r>
      </w:hyperlink>
      <w:r>
        <w:rPr>
          <w:sz w:val="18"/>
          <w:szCs w:val="18"/>
          <w:lang w:val="pl-PL"/>
        </w:rPr>
        <w:t xml:space="preserve"> lub telefonicznie pod nr tel. +48 71 777 77 77.</w:t>
      </w:r>
    </w:p>
    <w:p w:rsidR="000A1B38" w:rsidRDefault="000A1B38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____________________________________________</w:t>
      </w:r>
    </w:p>
    <w:p w:rsidR="000A1B38" w:rsidRDefault="000A1B38">
      <w:pPr>
        <w:rPr>
          <w:b/>
          <w:bCs/>
          <w:lang w:val="pl-PL"/>
        </w:rPr>
      </w:pPr>
      <w:r>
        <w:rPr>
          <w:b/>
          <w:bCs/>
          <w:lang w:val="pl-PL"/>
        </w:rPr>
        <w:t>D-CP-oś-42023-2021-łącznik ul. Starogroblowej</w:t>
      </w:r>
    </w:p>
    <w:p w:rsidR="000A1B38" w:rsidRDefault="000A1B38">
      <w:pPr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Z up. PREZYDENTA</w:t>
      </w:r>
    </w:p>
    <w:p w:rsidR="000A1B38" w:rsidRDefault="000A1B38">
      <w:pPr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Grażyna Węgrzynowicz</w:t>
      </w:r>
    </w:p>
    <w:p w:rsidR="000A1B38" w:rsidRDefault="000A1B38">
      <w:pPr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Kierownik Zespołu</w:t>
      </w:r>
    </w:p>
    <w:p w:rsidR="000A1B38" w:rsidRDefault="000A1B38">
      <w:pPr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Lokalizacji Inwestycji</w:t>
      </w:r>
    </w:p>
    <w:sectPr w:rsidR="000A1B38" w:rsidSect="000A1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B38"/>
    <w:rsid w:val="000A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roc.pl" TargetMode="External"/><Relationship Id="rId5" Type="http://schemas.openxmlformats.org/officeDocument/2006/relationships/hyperlink" Target="http://www.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537</Words>
  <Characters>3061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 oś</dc:subject>
  <dc:creator>umagci01</dc:creator>
  <cp:keywords/>
  <dc:description/>
  <cp:lastModifiedBy>umdabi01</cp:lastModifiedBy>
  <cp:revision>9</cp:revision>
  <cp:lastPrinted>2022-03-02T12:24:00Z</cp:lastPrinted>
  <dcterms:created xsi:type="dcterms:W3CDTF">2022-02-23T11:09:00Z</dcterms:created>
  <dcterms:modified xsi:type="dcterms:W3CDTF">2022-03-04T13:42:00Z</dcterms:modified>
</cp:coreProperties>
</file>