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3" w:rsidRDefault="00514693" w:rsidP="00026198">
      <w:pPr>
        <w:pStyle w:val="01Instytucja1"/>
        <w:spacing w:line="271" w:lineRule="auto"/>
        <w:jc w:val="left"/>
        <w:rPr>
          <w:sz w:val="24"/>
          <w:szCs w:val="24"/>
        </w:rPr>
      </w:pPr>
    </w:p>
    <w:p w:rsidR="007B2A38" w:rsidRPr="00026198" w:rsidRDefault="00AE4073" w:rsidP="00026198">
      <w:pPr>
        <w:pStyle w:val="01Instytucja1"/>
        <w:spacing w:line="271" w:lineRule="auto"/>
        <w:jc w:val="left"/>
        <w:rPr>
          <w:sz w:val="24"/>
          <w:szCs w:val="24"/>
        </w:rPr>
      </w:pPr>
      <w:r w:rsidRPr="00026198">
        <w:rPr>
          <w:sz w:val="24"/>
          <w:szCs w:val="24"/>
        </w:rPr>
        <w:t>Mikołaj Mieszkalski</w:t>
      </w:r>
    </w:p>
    <w:p w:rsidR="000A3BF1" w:rsidRPr="00026198" w:rsidRDefault="000A3BF1" w:rsidP="00026198">
      <w:pPr>
        <w:pStyle w:val="04StanowiskoAdresata"/>
        <w:spacing w:after="0" w:line="271" w:lineRule="auto"/>
        <w:jc w:val="left"/>
        <w:rPr>
          <w:sz w:val="24"/>
          <w:szCs w:val="24"/>
        </w:rPr>
      </w:pPr>
    </w:p>
    <w:p w:rsidR="00BF6BD7" w:rsidRPr="00026198" w:rsidRDefault="00BF6BD7" w:rsidP="00026198">
      <w:pPr>
        <w:pStyle w:val="04StanowiskoAdresata"/>
        <w:spacing w:after="0" w:line="271" w:lineRule="auto"/>
        <w:jc w:val="left"/>
        <w:rPr>
          <w:sz w:val="24"/>
          <w:szCs w:val="24"/>
        </w:rPr>
      </w:pPr>
    </w:p>
    <w:p w:rsidR="00710C42" w:rsidRPr="00026198" w:rsidRDefault="007B2A38" w:rsidP="00026198">
      <w:pPr>
        <w:pStyle w:val="01Instytucja1"/>
        <w:spacing w:line="271" w:lineRule="auto"/>
        <w:jc w:val="left"/>
        <w:rPr>
          <w:sz w:val="24"/>
          <w:szCs w:val="24"/>
        </w:rPr>
      </w:pPr>
      <w:r w:rsidRPr="00026198">
        <w:rPr>
          <w:sz w:val="24"/>
          <w:szCs w:val="24"/>
        </w:rPr>
        <w:t xml:space="preserve">Wrocław, 14 </w:t>
      </w:r>
      <w:r w:rsidR="009F34C4" w:rsidRPr="00026198">
        <w:rPr>
          <w:sz w:val="24"/>
          <w:szCs w:val="24"/>
        </w:rPr>
        <w:t>lutego</w:t>
      </w:r>
      <w:r w:rsidRPr="00026198">
        <w:rPr>
          <w:sz w:val="24"/>
          <w:szCs w:val="24"/>
        </w:rPr>
        <w:t xml:space="preserve"> 202</w:t>
      </w:r>
      <w:r w:rsidR="009F34C4" w:rsidRPr="00026198">
        <w:rPr>
          <w:sz w:val="24"/>
          <w:szCs w:val="24"/>
        </w:rPr>
        <w:t>2</w:t>
      </w:r>
      <w:r w:rsidR="00AE4073" w:rsidRPr="00026198">
        <w:rPr>
          <w:sz w:val="24"/>
          <w:szCs w:val="24"/>
        </w:rPr>
        <w:t xml:space="preserve"> r</w:t>
      </w:r>
      <w:r w:rsidR="00026198" w:rsidRPr="00026198">
        <w:rPr>
          <w:sz w:val="24"/>
          <w:szCs w:val="24"/>
        </w:rPr>
        <w:t>oku</w:t>
      </w:r>
    </w:p>
    <w:p w:rsidR="00950CBC" w:rsidRPr="00026198" w:rsidRDefault="00950CBC" w:rsidP="00026198">
      <w:pPr>
        <w:pStyle w:val="04StanowiskoAdresata"/>
        <w:spacing w:after="0" w:line="271" w:lineRule="auto"/>
        <w:jc w:val="left"/>
        <w:rPr>
          <w:sz w:val="24"/>
          <w:szCs w:val="24"/>
        </w:rPr>
      </w:pPr>
    </w:p>
    <w:p w:rsidR="0002746E" w:rsidRPr="00026198" w:rsidRDefault="002B3A37" w:rsidP="00514693">
      <w:pPr>
        <w:pStyle w:val="08Sygnaturapisma"/>
        <w:tabs>
          <w:tab w:val="left" w:pos="2552"/>
        </w:tabs>
        <w:spacing w:before="0" w:after="0" w:line="271" w:lineRule="auto"/>
        <w:jc w:val="left"/>
        <w:rPr>
          <w:sz w:val="24"/>
          <w:szCs w:val="24"/>
        </w:rPr>
      </w:pPr>
      <w:r w:rsidRPr="00026198">
        <w:rPr>
          <w:sz w:val="24"/>
          <w:szCs w:val="24"/>
        </w:rPr>
        <w:t>Sygnatura sprawy:</w:t>
      </w:r>
      <w:r w:rsidR="00B52F19" w:rsidRPr="00026198">
        <w:rPr>
          <w:sz w:val="24"/>
          <w:szCs w:val="24"/>
        </w:rPr>
        <w:t xml:space="preserve"> </w:t>
      </w:r>
      <w:r w:rsidR="00DC3D76" w:rsidRPr="00026198">
        <w:rPr>
          <w:sz w:val="24"/>
          <w:szCs w:val="24"/>
        </w:rPr>
        <w:tab/>
        <w:t>BZM-OP.152.1.2022</w:t>
      </w:r>
      <w:r w:rsidR="00DC3D76" w:rsidRPr="00026198">
        <w:rPr>
          <w:sz w:val="24"/>
          <w:szCs w:val="24"/>
        </w:rPr>
        <w:br/>
      </w:r>
      <w:r w:rsidR="00806D8F" w:rsidRPr="00026198">
        <w:rPr>
          <w:sz w:val="24"/>
          <w:szCs w:val="24"/>
        </w:rPr>
        <w:t>N</w:t>
      </w:r>
      <w:r w:rsidR="00026198" w:rsidRPr="00026198">
        <w:rPr>
          <w:sz w:val="24"/>
          <w:szCs w:val="24"/>
        </w:rPr>
        <w:t>umer</w:t>
      </w:r>
      <w:r w:rsidR="00806D8F" w:rsidRPr="00026198">
        <w:rPr>
          <w:sz w:val="24"/>
          <w:szCs w:val="24"/>
        </w:rPr>
        <w:t xml:space="preserve"> </w:t>
      </w:r>
      <w:r w:rsidRPr="00026198">
        <w:rPr>
          <w:sz w:val="24"/>
          <w:szCs w:val="24"/>
        </w:rPr>
        <w:t>ewidencyjny</w:t>
      </w:r>
      <w:r w:rsidR="0002746E" w:rsidRPr="00026198">
        <w:rPr>
          <w:sz w:val="24"/>
          <w:szCs w:val="24"/>
        </w:rPr>
        <w:t>:</w:t>
      </w:r>
      <w:r w:rsidR="00026198" w:rsidRPr="00026198">
        <w:rPr>
          <w:sz w:val="24"/>
          <w:szCs w:val="24"/>
        </w:rPr>
        <w:tab/>
      </w:r>
      <w:r w:rsidR="00DC3D76" w:rsidRPr="00026198">
        <w:rPr>
          <w:sz w:val="24"/>
          <w:szCs w:val="24"/>
        </w:rPr>
        <w:t>00012730/2022/W</w:t>
      </w:r>
    </w:p>
    <w:p w:rsidR="00CC6C74" w:rsidRPr="00026198" w:rsidRDefault="00CC6C74" w:rsidP="00026198">
      <w:pPr>
        <w:spacing w:line="271" w:lineRule="auto"/>
        <w:rPr>
          <w:rFonts w:ascii="Verdana" w:hAnsi="Verdana"/>
          <w:color w:val="000000"/>
        </w:rPr>
      </w:pPr>
    </w:p>
    <w:p w:rsidR="000A3BF1" w:rsidRPr="00026198" w:rsidRDefault="000A3BF1" w:rsidP="00026198">
      <w:pPr>
        <w:spacing w:line="271" w:lineRule="auto"/>
        <w:rPr>
          <w:rFonts w:ascii="Verdana" w:hAnsi="Verdana"/>
          <w:color w:val="000000"/>
        </w:rPr>
      </w:pPr>
    </w:p>
    <w:p w:rsidR="00CC6C74" w:rsidRPr="00026198" w:rsidRDefault="007414BE" w:rsidP="00026198">
      <w:pPr>
        <w:spacing w:line="271" w:lineRule="auto"/>
        <w:rPr>
          <w:rFonts w:ascii="Verdana" w:hAnsi="Verdana"/>
          <w:color w:val="000000"/>
        </w:rPr>
      </w:pPr>
      <w:r w:rsidRPr="00026198">
        <w:rPr>
          <w:rFonts w:ascii="Verdana" w:hAnsi="Verdana"/>
          <w:color w:val="000000"/>
        </w:rPr>
        <w:t>Dotyczy</w:t>
      </w:r>
      <w:r w:rsidR="00401896" w:rsidRPr="00026198">
        <w:rPr>
          <w:rFonts w:ascii="Verdana" w:hAnsi="Verdana"/>
          <w:color w:val="000000"/>
        </w:rPr>
        <w:t xml:space="preserve">: </w:t>
      </w:r>
      <w:r w:rsidR="00AE4073" w:rsidRPr="00026198">
        <w:rPr>
          <w:rFonts w:ascii="Verdana" w:hAnsi="Verdana"/>
          <w:color w:val="000000"/>
        </w:rPr>
        <w:t>p</w:t>
      </w:r>
      <w:r w:rsidR="009F34C4" w:rsidRPr="00026198">
        <w:rPr>
          <w:rFonts w:ascii="Verdana" w:hAnsi="Verdana"/>
          <w:color w:val="000000"/>
        </w:rPr>
        <w:t>etycj</w:t>
      </w:r>
      <w:r w:rsidR="00AE4073" w:rsidRPr="00026198">
        <w:rPr>
          <w:rFonts w:ascii="Verdana" w:hAnsi="Verdana"/>
          <w:color w:val="000000"/>
        </w:rPr>
        <w:t>i</w:t>
      </w:r>
      <w:r w:rsidR="009F34C4" w:rsidRPr="00026198">
        <w:rPr>
          <w:rFonts w:ascii="Verdana" w:hAnsi="Verdana"/>
          <w:color w:val="000000"/>
        </w:rPr>
        <w:t xml:space="preserve"> w sprawie</w:t>
      </w:r>
      <w:r w:rsidR="00026198">
        <w:rPr>
          <w:rFonts w:ascii="Verdana" w:hAnsi="Verdana"/>
          <w:color w:val="000000"/>
        </w:rPr>
        <w:t xml:space="preserve"> modernizacji ulicy</w:t>
      </w:r>
      <w:r w:rsidR="00AE4073" w:rsidRPr="00026198">
        <w:rPr>
          <w:rFonts w:ascii="Verdana" w:hAnsi="Verdana"/>
          <w:color w:val="000000"/>
        </w:rPr>
        <w:t xml:space="preserve"> Piołunowej pomiędzy skrzyżowaniami ulic Piołunowej i Zakopiańskiej do s</w:t>
      </w:r>
      <w:r w:rsidR="00514693">
        <w:rPr>
          <w:rFonts w:ascii="Verdana" w:hAnsi="Verdana"/>
          <w:color w:val="000000"/>
        </w:rPr>
        <w:t>krzyżowania ulicy Piołunowej i a</w:t>
      </w:r>
      <w:r w:rsidR="00AE4073" w:rsidRPr="00026198">
        <w:rPr>
          <w:rFonts w:ascii="Verdana" w:hAnsi="Verdana"/>
          <w:color w:val="000000"/>
        </w:rPr>
        <w:t>lei Kaczorowskiego w zakresie budowy chodnika, oświetlenia oraz drogi rowerowej.</w:t>
      </w:r>
    </w:p>
    <w:p w:rsidR="000A3BF1" w:rsidRPr="00026198" w:rsidRDefault="000A3BF1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DC3D76" w:rsidRPr="00026198" w:rsidRDefault="00AE4073" w:rsidP="00026198">
      <w:pPr>
        <w:pStyle w:val="15Spraweprowadzi"/>
        <w:spacing w:line="271" w:lineRule="auto"/>
        <w:jc w:val="left"/>
        <w:rPr>
          <w:color w:val="000000"/>
          <w:sz w:val="24"/>
          <w:szCs w:val="24"/>
        </w:rPr>
      </w:pPr>
      <w:r w:rsidRPr="00026198">
        <w:rPr>
          <w:color w:val="000000"/>
          <w:sz w:val="24"/>
          <w:szCs w:val="24"/>
        </w:rPr>
        <w:t>W nawiązaniu do otrzymanej w dniu 23.11.20</w:t>
      </w:r>
      <w:r w:rsidR="00026198">
        <w:rPr>
          <w:color w:val="000000"/>
          <w:sz w:val="24"/>
          <w:szCs w:val="24"/>
        </w:rPr>
        <w:t>21 roku</w:t>
      </w:r>
      <w:r w:rsidRPr="00026198">
        <w:rPr>
          <w:color w:val="000000"/>
          <w:sz w:val="24"/>
          <w:szCs w:val="24"/>
        </w:rPr>
        <w:t xml:space="preserve"> </w:t>
      </w:r>
      <w:r w:rsidR="00514693">
        <w:rPr>
          <w:color w:val="000000"/>
          <w:sz w:val="24"/>
          <w:szCs w:val="24"/>
        </w:rPr>
        <w:t>petycji (p</w:t>
      </w:r>
      <w:r w:rsidRPr="00026198">
        <w:rPr>
          <w:color w:val="000000"/>
          <w:sz w:val="24"/>
          <w:szCs w:val="24"/>
        </w:rPr>
        <w:t xml:space="preserve">etycja numer 45/2021), Biuro Zrównoważonej Mobilności Urzędu Miejskiego Wrocławia informuje, że </w:t>
      </w:r>
      <w:r w:rsidR="00BF58D0" w:rsidRPr="00026198">
        <w:rPr>
          <w:color w:val="000000"/>
          <w:sz w:val="24"/>
          <w:szCs w:val="24"/>
        </w:rPr>
        <w:t xml:space="preserve">zdając </w:t>
      </w:r>
      <w:r w:rsidRPr="00026198">
        <w:rPr>
          <w:color w:val="000000"/>
          <w:sz w:val="24"/>
          <w:szCs w:val="24"/>
        </w:rPr>
        <w:t xml:space="preserve">sobie sprawę z faktu, że brak oświetlenia i infrastruktury pieszo-rowerowej </w:t>
      </w:r>
      <w:r w:rsidR="00BF58D0" w:rsidRPr="00026198">
        <w:rPr>
          <w:color w:val="000000"/>
          <w:sz w:val="24"/>
          <w:szCs w:val="24"/>
        </w:rPr>
        <w:t>są</w:t>
      </w:r>
      <w:r w:rsidRPr="00026198">
        <w:rPr>
          <w:color w:val="000000"/>
          <w:sz w:val="24"/>
          <w:szCs w:val="24"/>
        </w:rPr>
        <w:t xml:space="preserve"> utrudnieniem dla mieszkańców przemieszczających się ulicą Piołunową</w:t>
      </w:r>
      <w:r w:rsidR="00BF58D0" w:rsidRPr="00026198">
        <w:rPr>
          <w:color w:val="000000"/>
          <w:sz w:val="24"/>
          <w:szCs w:val="24"/>
        </w:rPr>
        <w:t>, podejmujemy działania na rzecz w</w:t>
      </w:r>
      <w:r w:rsidR="00740D43">
        <w:rPr>
          <w:color w:val="000000"/>
          <w:sz w:val="24"/>
          <w:szCs w:val="24"/>
        </w:rPr>
        <w:t xml:space="preserve">ybudowania brakującego chodnika </w:t>
      </w:r>
      <w:r w:rsidR="00BF58D0" w:rsidRPr="00026198">
        <w:rPr>
          <w:color w:val="000000"/>
          <w:sz w:val="24"/>
          <w:szCs w:val="24"/>
        </w:rPr>
        <w:t>i drogi dla rowerów.</w:t>
      </w:r>
    </w:p>
    <w:p w:rsidR="00DC3D76" w:rsidRPr="00026198" w:rsidRDefault="00DC3D76" w:rsidP="00026198">
      <w:pPr>
        <w:pStyle w:val="15Spraweprowadzi"/>
        <w:spacing w:line="271" w:lineRule="auto"/>
        <w:jc w:val="left"/>
        <w:rPr>
          <w:color w:val="000000"/>
          <w:sz w:val="24"/>
          <w:szCs w:val="24"/>
        </w:rPr>
      </w:pPr>
    </w:p>
    <w:p w:rsidR="00AE4073" w:rsidRPr="00026198" w:rsidRDefault="00DC3D76" w:rsidP="00026198">
      <w:pPr>
        <w:pStyle w:val="15Spraweprowadzi"/>
        <w:spacing w:line="271" w:lineRule="auto"/>
        <w:jc w:val="left"/>
        <w:rPr>
          <w:color w:val="000000"/>
          <w:sz w:val="24"/>
          <w:szCs w:val="24"/>
        </w:rPr>
      </w:pPr>
      <w:r w:rsidRPr="00026198">
        <w:rPr>
          <w:color w:val="000000"/>
          <w:sz w:val="24"/>
          <w:szCs w:val="24"/>
        </w:rPr>
        <w:t>Działając w ramach ograniczonych budżetów inwestycyjnych, musimy dokonywać priorytetyzacji planowanych inwestycji. W</w:t>
      </w:r>
      <w:r w:rsidR="00026198">
        <w:rPr>
          <w:color w:val="000000"/>
          <w:sz w:val="24"/>
          <w:szCs w:val="24"/>
        </w:rPr>
        <w:t xml:space="preserve"> ramach Programu Ruchu Pieszego </w:t>
      </w:r>
      <w:r w:rsidRPr="00026198">
        <w:rPr>
          <w:color w:val="000000"/>
          <w:sz w:val="24"/>
          <w:szCs w:val="24"/>
        </w:rPr>
        <w:t>w pierwszej kolejności uzupełniamy inf</w:t>
      </w:r>
      <w:r w:rsidR="00026198">
        <w:rPr>
          <w:color w:val="000000"/>
          <w:sz w:val="24"/>
          <w:szCs w:val="24"/>
        </w:rPr>
        <w:t xml:space="preserve">rastrukturę pieszą na obszarach </w:t>
      </w:r>
      <w:r w:rsidRPr="00026198">
        <w:rPr>
          <w:color w:val="000000"/>
          <w:sz w:val="24"/>
          <w:szCs w:val="24"/>
        </w:rPr>
        <w:t xml:space="preserve">o intensywnej zabudowie mieszkaniowej, w okolicy placówek oświatowych czy przystanków komunikacji zbiorowej. </w:t>
      </w:r>
      <w:r w:rsidR="00AE4073" w:rsidRPr="00026198">
        <w:rPr>
          <w:color w:val="000000"/>
          <w:sz w:val="24"/>
          <w:szCs w:val="24"/>
        </w:rPr>
        <w:t>W inwestycjach rowerowych przy wyznaczaniu nowych tras rowerowych kierujemy się zapisami</w:t>
      </w:r>
      <w:r w:rsidR="00026198">
        <w:rPr>
          <w:color w:val="000000"/>
          <w:sz w:val="24"/>
          <w:szCs w:val="24"/>
        </w:rPr>
        <w:t xml:space="preserve"> Studium z 2018 roku</w:t>
      </w:r>
      <w:r w:rsidR="00AE4073" w:rsidRPr="00026198">
        <w:rPr>
          <w:color w:val="000000"/>
          <w:sz w:val="24"/>
          <w:szCs w:val="24"/>
        </w:rPr>
        <w:t xml:space="preserve"> oraz wynikami analizy wielokryterial</w:t>
      </w:r>
      <w:r w:rsidR="00026198">
        <w:rPr>
          <w:color w:val="000000"/>
          <w:sz w:val="24"/>
          <w:szCs w:val="24"/>
        </w:rPr>
        <w:t>nej, gdzie brane są pod uwagę między innymi</w:t>
      </w:r>
      <w:r w:rsidR="00AE4073" w:rsidRPr="00026198">
        <w:rPr>
          <w:color w:val="000000"/>
          <w:sz w:val="24"/>
          <w:szCs w:val="24"/>
        </w:rPr>
        <w:t xml:space="preserve"> głos mieszkańców, gęstość zamieszkania i dostępność do danej trasy oraz możliwość spełnienia parametrów CROW: spójność, bezpośredniość, wygoda, bezpieczeństwo i atrakcyjność trasy. W chwili obecnej przygotowujemy dokument p</w:t>
      </w:r>
      <w:r w:rsidR="00026198">
        <w:rPr>
          <w:color w:val="000000"/>
          <w:sz w:val="24"/>
          <w:szCs w:val="24"/>
        </w:rPr>
        <w:t>od nazwą</w:t>
      </w:r>
      <w:r w:rsidR="00AE4073" w:rsidRPr="00026198">
        <w:rPr>
          <w:color w:val="000000"/>
          <w:sz w:val="24"/>
          <w:szCs w:val="24"/>
        </w:rPr>
        <w:t xml:space="preserve"> Plan działań rowerowych do </w:t>
      </w:r>
      <w:r w:rsidR="00AE4073" w:rsidRPr="00026198">
        <w:rPr>
          <w:color w:val="000000"/>
          <w:sz w:val="24"/>
          <w:szCs w:val="24"/>
        </w:rPr>
        <w:lastRenderedPageBreak/>
        <w:t>2030 roku, w którym przedstawimy wyniki przeprowadzonych analiz oraz wskażemy priorytety inwestycyjne na najbliższe lata.</w:t>
      </w:r>
    </w:p>
    <w:p w:rsidR="00AE4073" w:rsidRPr="00026198" w:rsidRDefault="00AE4073" w:rsidP="00026198">
      <w:pPr>
        <w:pStyle w:val="15Spraweprowadzi"/>
        <w:spacing w:line="271" w:lineRule="auto"/>
        <w:jc w:val="left"/>
        <w:rPr>
          <w:color w:val="000000"/>
          <w:sz w:val="24"/>
          <w:szCs w:val="24"/>
        </w:rPr>
      </w:pPr>
    </w:p>
    <w:p w:rsidR="00AE4073" w:rsidRPr="00026198" w:rsidRDefault="00AE4073" w:rsidP="00026198">
      <w:pPr>
        <w:pStyle w:val="15Spraweprowadzi"/>
        <w:spacing w:line="271" w:lineRule="auto"/>
        <w:jc w:val="left"/>
        <w:rPr>
          <w:color w:val="000000"/>
          <w:sz w:val="24"/>
          <w:szCs w:val="24"/>
        </w:rPr>
      </w:pPr>
      <w:r w:rsidRPr="00026198">
        <w:rPr>
          <w:color w:val="000000"/>
          <w:sz w:val="24"/>
          <w:szCs w:val="24"/>
        </w:rPr>
        <w:t>W zwi</w:t>
      </w:r>
      <w:r w:rsidR="00514693">
        <w:rPr>
          <w:color w:val="000000"/>
          <w:sz w:val="24"/>
          <w:szCs w:val="24"/>
        </w:rPr>
        <w:t>ązku z faktem, że na północ od a</w:t>
      </w:r>
      <w:r w:rsidRPr="00026198">
        <w:rPr>
          <w:color w:val="000000"/>
          <w:sz w:val="24"/>
          <w:szCs w:val="24"/>
        </w:rPr>
        <w:t xml:space="preserve">lei Kaczorowskiego ulica Piołunowa prowadzi przez tereny bez zabudowy mieszkaniowej, budowa infrastruktury pieszo-rowerowej pojawi się tam wraz z zabudową działek przylegających do pasa drogowego. Obecnie działki gminne </w:t>
      </w:r>
      <w:r w:rsidR="00BF58D0" w:rsidRPr="00026198">
        <w:rPr>
          <w:color w:val="000000"/>
          <w:sz w:val="24"/>
          <w:szCs w:val="24"/>
        </w:rPr>
        <w:t xml:space="preserve">ulokowane wzdłuż ulicy </w:t>
      </w:r>
      <w:r w:rsidRPr="00026198">
        <w:rPr>
          <w:color w:val="000000"/>
          <w:sz w:val="24"/>
          <w:szCs w:val="24"/>
        </w:rPr>
        <w:t>są w trakcie komercjalizacji, część została już sprze</w:t>
      </w:r>
      <w:r w:rsidR="00026198">
        <w:rPr>
          <w:color w:val="000000"/>
          <w:sz w:val="24"/>
          <w:szCs w:val="24"/>
        </w:rPr>
        <w:t xml:space="preserve">dana. Inwestorzy, zgodnie z </w:t>
      </w:r>
      <w:r w:rsidR="00740D43">
        <w:rPr>
          <w:color w:val="000000"/>
          <w:sz w:val="24"/>
          <w:szCs w:val="24"/>
        </w:rPr>
        <w:t>artykułem 16 u</w:t>
      </w:r>
      <w:r w:rsidRPr="00026198">
        <w:rPr>
          <w:color w:val="000000"/>
          <w:sz w:val="24"/>
          <w:szCs w:val="24"/>
        </w:rPr>
        <w:t xml:space="preserve">stawy o drogach publicznych, zostaną zobligowani do wybudowania chodnika oraz drogi dla rowerów na wnioskowanych przez Państwa odcinku. W tej chwili nie jesteśmy w stanie określić terminu realizacji, </w:t>
      </w:r>
      <w:r w:rsidR="00BF58D0" w:rsidRPr="00026198">
        <w:rPr>
          <w:color w:val="000000"/>
          <w:sz w:val="24"/>
          <w:szCs w:val="24"/>
        </w:rPr>
        <w:t>nadzór nad realizacją zobowiązań inwestorów sprawuje Zarząd Dróg i Utrzymania Miasta. W</w:t>
      </w:r>
      <w:r w:rsidRPr="00026198">
        <w:rPr>
          <w:color w:val="000000"/>
          <w:sz w:val="24"/>
          <w:szCs w:val="24"/>
        </w:rPr>
        <w:t xml:space="preserve"> docelowy</w:t>
      </w:r>
      <w:r w:rsidR="00BF58D0" w:rsidRPr="00026198">
        <w:rPr>
          <w:color w:val="000000"/>
          <w:sz w:val="24"/>
          <w:szCs w:val="24"/>
        </w:rPr>
        <w:t>m</w:t>
      </w:r>
      <w:r w:rsidR="00740D43">
        <w:rPr>
          <w:color w:val="000000"/>
          <w:sz w:val="24"/>
          <w:szCs w:val="24"/>
        </w:rPr>
        <w:t xml:space="preserve"> układzie ruch pieszy </w:t>
      </w:r>
      <w:r w:rsidRPr="00026198">
        <w:rPr>
          <w:color w:val="000000"/>
          <w:sz w:val="24"/>
          <w:szCs w:val="24"/>
        </w:rPr>
        <w:t>i rowerowy będzie odbywał się na dedykowanej infrastrukturze, poza jezdnią dla samochodów.</w:t>
      </w:r>
    </w:p>
    <w:p w:rsidR="007414BE" w:rsidRPr="00026198" w:rsidRDefault="007414BE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39506E" w:rsidRPr="00026198" w:rsidRDefault="00442CB5" w:rsidP="00026198">
      <w:pPr>
        <w:pStyle w:val="15Spraweprowadzi"/>
        <w:spacing w:line="271" w:lineRule="auto"/>
        <w:jc w:val="left"/>
        <w:rPr>
          <w:sz w:val="24"/>
          <w:szCs w:val="24"/>
        </w:rPr>
      </w:pPr>
      <w:r w:rsidRPr="00026198">
        <w:rPr>
          <w:sz w:val="24"/>
          <w:szCs w:val="24"/>
        </w:rPr>
        <w:t>Z uszanowani</w:t>
      </w:r>
      <w:r w:rsidR="00786319" w:rsidRPr="00026198">
        <w:rPr>
          <w:sz w:val="24"/>
          <w:szCs w:val="24"/>
        </w:rPr>
        <w:t>em,</w:t>
      </w:r>
    </w:p>
    <w:p w:rsidR="0039506E" w:rsidRPr="00026198" w:rsidRDefault="0039506E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39506E" w:rsidRPr="00026198" w:rsidRDefault="00740D43" w:rsidP="00026198">
      <w:pPr>
        <w:pStyle w:val="15Spraweprowadzi"/>
        <w:spacing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Dokument podpisał</w:t>
      </w:r>
    </w:p>
    <w:p w:rsidR="0039506E" w:rsidRPr="00026198" w:rsidRDefault="00740D43" w:rsidP="00026198">
      <w:pPr>
        <w:pStyle w:val="15Spraweprowadzi"/>
        <w:spacing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Tomasz Stefanicki</w:t>
      </w:r>
    </w:p>
    <w:p w:rsidR="00BF58D0" w:rsidRPr="00026198" w:rsidRDefault="00740D43" w:rsidP="00026198">
      <w:pPr>
        <w:pStyle w:val="15Spraweprowadzi"/>
        <w:spacing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Zastępca Dyrektora Biura Zrównoważonej Mobilności</w:t>
      </w:r>
    </w:p>
    <w:p w:rsidR="0039506E" w:rsidRPr="00026198" w:rsidRDefault="0039506E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2834D0" w:rsidRPr="00026198" w:rsidRDefault="002834D0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806D8F" w:rsidRPr="00026198" w:rsidRDefault="00BF58D0" w:rsidP="00026198">
      <w:pPr>
        <w:pStyle w:val="15Spraweprowadzi"/>
        <w:spacing w:line="271" w:lineRule="auto"/>
        <w:jc w:val="left"/>
        <w:rPr>
          <w:sz w:val="24"/>
          <w:szCs w:val="24"/>
        </w:rPr>
      </w:pPr>
      <w:r w:rsidRPr="00026198">
        <w:rPr>
          <w:sz w:val="24"/>
          <w:szCs w:val="24"/>
        </w:rPr>
        <w:t>Sprawę prowadzi:</w:t>
      </w:r>
    </w:p>
    <w:p w:rsidR="00BF58D0" w:rsidRPr="00026198" w:rsidRDefault="00BF58D0" w:rsidP="00026198">
      <w:pPr>
        <w:pStyle w:val="15Spraweprowadzi"/>
        <w:spacing w:line="271" w:lineRule="auto"/>
        <w:jc w:val="left"/>
        <w:rPr>
          <w:sz w:val="24"/>
          <w:szCs w:val="24"/>
        </w:rPr>
      </w:pPr>
      <w:r w:rsidRPr="00026198">
        <w:rPr>
          <w:sz w:val="24"/>
          <w:szCs w:val="24"/>
        </w:rPr>
        <w:t>Anna Szmigiel-Franz, a</w:t>
      </w:r>
      <w:r w:rsidR="00740D43">
        <w:rPr>
          <w:sz w:val="24"/>
          <w:szCs w:val="24"/>
        </w:rPr>
        <w:t xml:space="preserve">nna.szmigiel-franz@um.wroc.pl, telefon 71 </w:t>
      </w:r>
      <w:r w:rsidRPr="00026198">
        <w:rPr>
          <w:sz w:val="24"/>
          <w:szCs w:val="24"/>
        </w:rPr>
        <w:t>777 89 58</w:t>
      </w:r>
    </w:p>
    <w:p w:rsidR="00353C69" w:rsidRPr="00026198" w:rsidRDefault="00353C69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B26BFF" w:rsidRPr="00026198" w:rsidRDefault="00B26BFF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B26BFF" w:rsidRDefault="00B26BFF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514693" w:rsidRDefault="00514693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514693" w:rsidRDefault="00514693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514693" w:rsidRDefault="00514693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514693" w:rsidRDefault="00514693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514693" w:rsidRDefault="00514693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514693" w:rsidRPr="00026198" w:rsidRDefault="00514693" w:rsidP="00026198">
      <w:pPr>
        <w:pStyle w:val="15Spraweprowadzi"/>
        <w:spacing w:line="271" w:lineRule="auto"/>
        <w:jc w:val="left"/>
        <w:rPr>
          <w:sz w:val="24"/>
          <w:szCs w:val="24"/>
        </w:rPr>
      </w:pPr>
    </w:p>
    <w:p w:rsidR="00B26BFF" w:rsidRPr="00026198" w:rsidRDefault="00B26BFF" w:rsidP="00026198">
      <w:pPr>
        <w:pStyle w:val="19Dowiadomosci"/>
        <w:spacing w:before="0" w:line="271" w:lineRule="auto"/>
        <w:jc w:val="left"/>
        <w:rPr>
          <w:sz w:val="24"/>
          <w:szCs w:val="24"/>
        </w:rPr>
      </w:pPr>
      <w:r w:rsidRPr="00026198">
        <w:rPr>
          <w:sz w:val="24"/>
          <w:szCs w:val="24"/>
        </w:rPr>
        <w:t>Otrzymują:</w:t>
      </w:r>
    </w:p>
    <w:p w:rsidR="00B26BFF" w:rsidRPr="00026198" w:rsidRDefault="00B26BFF" w:rsidP="00026198">
      <w:pPr>
        <w:pStyle w:val="20Dowiadomoscilista"/>
        <w:tabs>
          <w:tab w:val="left" w:pos="284"/>
        </w:tabs>
        <w:spacing w:line="271" w:lineRule="auto"/>
        <w:ind w:left="0" w:firstLine="0"/>
        <w:jc w:val="left"/>
        <w:rPr>
          <w:sz w:val="24"/>
          <w:szCs w:val="24"/>
        </w:rPr>
      </w:pPr>
      <w:r w:rsidRPr="00026198">
        <w:rPr>
          <w:sz w:val="24"/>
          <w:szCs w:val="24"/>
        </w:rPr>
        <w:t>Adresat,</w:t>
      </w:r>
    </w:p>
    <w:p w:rsidR="00B26BFF" w:rsidRPr="00026198" w:rsidRDefault="00B26BFF" w:rsidP="00026198">
      <w:pPr>
        <w:pStyle w:val="20Dowiadomoscilista"/>
        <w:tabs>
          <w:tab w:val="left" w:pos="284"/>
        </w:tabs>
        <w:spacing w:line="271" w:lineRule="auto"/>
        <w:ind w:left="0" w:firstLine="0"/>
        <w:jc w:val="left"/>
        <w:rPr>
          <w:sz w:val="24"/>
          <w:szCs w:val="24"/>
        </w:rPr>
      </w:pPr>
      <w:r w:rsidRPr="00026198">
        <w:rPr>
          <w:sz w:val="24"/>
          <w:szCs w:val="24"/>
        </w:rPr>
        <w:t>Wydział Partycypacji Społecznej</w:t>
      </w:r>
      <w:r w:rsidR="000904A1" w:rsidRPr="00026198">
        <w:rPr>
          <w:sz w:val="24"/>
          <w:szCs w:val="24"/>
        </w:rPr>
        <w:t xml:space="preserve"> U</w:t>
      </w:r>
      <w:r w:rsidR="00740D43">
        <w:rPr>
          <w:sz w:val="24"/>
          <w:szCs w:val="24"/>
        </w:rPr>
        <w:t xml:space="preserve">rzędu </w:t>
      </w:r>
      <w:r w:rsidR="000904A1" w:rsidRPr="00026198">
        <w:rPr>
          <w:sz w:val="24"/>
          <w:szCs w:val="24"/>
        </w:rPr>
        <w:t>M</w:t>
      </w:r>
      <w:r w:rsidR="00514693">
        <w:rPr>
          <w:sz w:val="24"/>
          <w:szCs w:val="24"/>
        </w:rPr>
        <w:t>iejskiego</w:t>
      </w:r>
      <w:r w:rsidRPr="00026198">
        <w:rPr>
          <w:sz w:val="24"/>
          <w:szCs w:val="24"/>
        </w:rPr>
        <w:t>, ul</w:t>
      </w:r>
      <w:r w:rsidR="00514693">
        <w:rPr>
          <w:sz w:val="24"/>
          <w:szCs w:val="24"/>
        </w:rPr>
        <w:t>ica</w:t>
      </w:r>
      <w:r w:rsidRPr="00026198">
        <w:rPr>
          <w:sz w:val="24"/>
          <w:szCs w:val="24"/>
        </w:rPr>
        <w:t xml:space="preserve"> Zapolskiej 4, 50-032 Wrocław</w:t>
      </w:r>
      <w:r w:rsidR="000904A1" w:rsidRPr="00026198">
        <w:rPr>
          <w:sz w:val="24"/>
          <w:szCs w:val="24"/>
        </w:rPr>
        <w:t>,</w:t>
      </w:r>
    </w:p>
    <w:p w:rsidR="000904A1" w:rsidRPr="00026198" w:rsidRDefault="000904A1" w:rsidP="00026198">
      <w:pPr>
        <w:pStyle w:val="20Dowiadomoscilista"/>
        <w:tabs>
          <w:tab w:val="left" w:pos="284"/>
        </w:tabs>
        <w:spacing w:line="271" w:lineRule="auto"/>
        <w:ind w:left="0" w:firstLine="0"/>
        <w:jc w:val="left"/>
        <w:rPr>
          <w:sz w:val="24"/>
          <w:szCs w:val="24"/>
        </w:rPr>
      </w:pPr>
      <w:r w:rsidRPr="00026198">
        <w:rPr>
          <w:sz w:val="24"/>
          <w:szCs w:val="24"/>
        </w:rPr>
        <w:t xml:space="preserve">Wydział Inżynierii Miejskiej </w:t>
      </w:r>
      <w:r w:rsidR="00514693" w:rsidRPr="00026198">
        <w:rPr>
          <w:sz w:val="24"/>
          <w:szCs w:val="24"/>
        </w:rPr>
        <w:t>U</w:t>
      </w:r>
      <w:r w:rsidR="00514693">
        <w:rPr>
          <w:sz w:val="24"/>
          <w:szCs w:val="24"/>
        </w:rPr>
        <w:t xml:space="preserve">rzędu </w:t>
      </w:r>
      <w:r w:rsidR="00514693" w:rsidRPr="00026198">
        <w:rPr>
          <w:sz w:val="24"/>
          <w:szCs w:val="24"/>
        </w:rPr>
        <w:t>M</w:t>
      </w:r>
      <w:r w:rsidR="00514693">
        <w:rPr>
          <w:sz w:val="24"/>
          <w:szCs w:val="24"/>
        </w:rPr>
        <w:t>iejskiego, ulica</w:t>
      </w:r>
      <w:r w:rsidRPr="00026198">
        <w:rPr>
          <w:sz w:val="24"/>
          <w:szCs w:val="24"/>
        </w:rPr>
        <w:t xml:space="preserve"> Zapolskiej 4, 50-032 Wrocław,</w:t>
      </w:r>
    </w:p>
    <w:p w:rsidR="000904A1" w:rsidRPr="00026198" w:rsidRDefault="00BF6BD7" w:rsidP="00026198">
      <w:pPr>
        <w:pStyle w:val="20Dowiadomoscilista"/>
        <w:tabs>
          <w:tab w:val="left" w:pos="284"/>
        </w:tabs>
        <w:spacing w:line="271" w:lineRule="auto"/>
        <w:ind w:left="0" w:firstLine="0"/>
        <w:jc w:val="left"/>
        <w:rPr>
          <w:sz w:val="24"/>
          <w:szCs w:val="24"/>
        </w:rPr>
      </w:pPr>
      <w:r w:rsidRPr="00026198">
        <w:rPr>
          <w:sz w:val="24"/>
          <w:szCs w:val="24"/>
        </w:rPr>
        <w:t xml:space="preserve">Zarząd Dróg i Utrzymania Miasta, </w:t>
      </w:r>
      <w:r w:rsidR="00514693">
        <w:rPr>
          <w:sz w:val="24"/>
          <w:szCs w:val="24"/>
        </w:rPr>
        <w:t>ulica</w:t>
      </w:r>
      <w:r w:rsidRPr="00026198">
        <w:rPr>
          <w:sz w:val="24"/>
          <w:szCs w:val="24"/>
        </w:rPr>
        <w:t xml:space="preserve"> Długa 49, 53-633 Wrocław,</w:t>
      </w:r>
    </w:p>
    <w:p w:rsidR="00E732D1" w:rsidRPr="00026198" w:rsidRDefault="00514693" w:rsidP="00026198">
      <w:pPr>
        <w:pStyle w:val="20Dowiadomoscilista"/>
        <w:tabs>
          <w:tab w:val="left" w:pos="284"/>
        </w:tabs>
        <w:spacing w:line="271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B26BFF" w:rsidRPr="00026198">
        <w:rPr>
          <w:sz w:val="24"/>
          <w:szCs w:val="24"/>
        </w:rPr>
        <w:t>a</w:t>
      </w:r>
      <w:r>
        <w:rPr>
          <w:sz w:val="24"/>
          <w:szCs w:val="24"/>
        </w:rPr>
        <w:t>cta.</w:t>
      </w:r>
    </w:p>
    <w:sectPr w:rsidR="00E732D1" w:rsidRPr="00026198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F11" w:rsidRDefault="00D62F11">
      <w:r>
        <w:separator/>
      </w:r>
    </w:p>
  </w:endnote>
  <w:endnote w:type="continuationSeparator" w:id="1">
    <w:p w:rsidR="00D62F11" w:rsidRDefault="00D6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19" w:rsidRPr="004D6885" w:rsidRDefault="00B52F1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E14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E142A" w:rsidRPr="004D6885">
      <w:rPr>
        <w:sz w:val="14"/>
        <w:szCs w:val="14"/>
      </w:rPr>
      <w:fldChar w:fldCharType="separate"/>
    </w:r>
    <w:r w:rsidR="00514693">
      <w:rPr>
        <w:noProof/>
        <w:sz w:val="14"/>
        <w:szCs w:val="14"/>
      </w:rPr>
      <w:t>2</w:t>
    </w:r>
    <w:r w:rsidR="003E142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E142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E142A" w:rsidRPr="004D6885">
      <w:rPr>
        <w:sz w:val="14"/>
        <w:szCs w:val="14"/>
      </w:rPr>
      <w:fldChar w:fldCharType="separate"/>
    </w:r>
    <w:r w:rsidR="00514693">
      <w:rPr>
        <w:noProof/>
        <w:sz w:val="14"/>
        <w:szCs w:val="14"/>
      </w:rPr>
      <w:t>2</w:t>
    </w:r>
    <w:r w:rsidR="003E142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19" w:rsidRDefault="00B52F19" w:rsidP="00F261E5">
    <w:pPr>
      <w:pStyle w:val="Stopka"/>
    </w:pPr>
  </w:p>
  <w:p w:rsidR="00B52F19" w:rsidRDefault="00EB669C" w:rsidP="00F261E5">
    <w:pPr>
      <w:pStyle w:val="Stopka"/>
    </w:pPr>
    <w:r>
      <w:rPr>
        <w:noProof/>
      </w:rPr>
      <w:drawing>
        <wp:inline distT="0" distB="0" distL="0" distR="0">
          <wp:extent cx="1576070" cy="750570"/>
          <wp:effectExtent l="19050" t="0" r="5080" b="0"/>
          <wp:docPr id="2" name="Obraz 2" descr="BZM_[DIT]_[BZM-Biuro Zrownowazonej Mobilnosc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ZM_[DIT]_[BZM-Biuro Zrownowazonej Mobilnosc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F11" w:rsidRDefault="00D62F11">
      <w:r>
        <w:separator/>
      </w:r>
    </w:p>
  </w:footnote>
  <w:footnote w:type="continuationSeparator" w:id="1">
    <w:p w:rsidR="00D62F11" w:rsidRDefault="00D62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19" w:rsidRDefault="003E142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19" w:rsidRDefault="00EB669C" w:rsidP="00A27F20">
    <w:pPr>
      <w:pStyle w:val="Stopka"/>
    </w:pPr>
    <w:r>
      <w:rPr>
        <w:noProof/>
      </w:rPr>
      <w:drawing>
        <wp:inline distT="0" distB="0" distL="0" distR="0">
          <wp:extent cx="3364230" cy="1624330"/>
          <wp:effectExtent l="19050" t="0" r="7620" b="0"/>
          <wp:docPr id="1" name="Obraz 1" descr="BZM_[DIT]_[BZM-Biuro Zrownowazonej Mobilnosc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ZM_[DIT]_[BZM-Biuro Zrownowazonej Mobilnosc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230" cy="162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156BC9"/>
    <w:multiLevelType w:val="hybridMultilevel"/>
    <w:tmpl w:val="CB840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6A65F7"/>
    <w:multiLevelType w:val="hybridMultilevel"/>
    <w:tmpl w:val="684A4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C30B6"/>
    <w:multiLevelType w:val="hybridMultilevel"/>
    <w:tmpl w:val="5B322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E30E2C"/>
    <w:multiLevelType w:val="hybridMultilevel"/>
    <w:tmpl w:val="CC5A2EF8"/>
    <w:lvl w:ilvl="0" w:tplc="CA720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E385971"/>
    <w:multiLevelType w:val="hybridMultilevel"/>
    <w:tmpl w:val="42CE6504"/>
    <w:lvl w:ilvl="0" w:tplc="1ED680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041B00"/>
    <w:multiLevelType w:val="hybridMultilevel"/>
    <w:tmpl w:val="8BC8E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C8410C"/>
    <w:multiLevelType w:val="hybridMultilevel"/>
    <w:tmpl w:val="FE023950"/>
    <w:lvl w:ilvl="0" w:tplc="860AAB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C750A9"/>
    <w:multiLevelType w:val="hybridMultilevel"/>
    <w:tmpl w:val="614CFA70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3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CA56BF"/>
    <w:multiLevelType w:val="hybridMultilevel"/>
    <w:tmpl w:val="8A763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54C1D"/>
    <w:multiLevelType w:val="hybridMultilevel"/>
    <w:tmpl w:val="1D6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011EC"/>
    <w:multiLevelType w:val="hybridMultilevel"/>
    <w:tmpl w:val="F8F0B266"/>
    <w:lvl w:ilvl="0" w:tplc="7102BA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6"/>
  </w:num>
  <w:num w:numId="17">
    <w:abstractNumId w:val="28"/>
  </w:num>
  <w:num w:numId="18">
    <w:abstractNumId w:val="25"/>
  </w:num>
  <w:num w:numId="19">
    <w:abstractNumId w:val="31"/>
  </w:num>
  <w:num w:numId="20">
    <w:abstractNumId w:val="10"/>
  </w:num>
  <w:num w:numId="21">
    <w:abstractNumId w:val="29"/>
  </w:num>
  <w:num w:numId="22">
    <w:abstractNumId w:val="12"/>
  </w:num>
  <w:num w:numId="23">
    <w:abstractNumId w:val="33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4"/>
  </w:num>
  <w:num w:numId="29">
    <w:abstractNumId w:val="32"/>
  </w:num>
  <w:num w:numId="30">
    <w:abstractNumId w:val="23"/>
  </w:num>
  <w:num w:numId="31">
    <w:abstractNumId w:val="16"/>
  </w:num>
  <w:num w:numId="32">
    <w:abstractNumId w:val="36"/>
  </w:num>
  <w:num w:numId="33">
    <w:abstractNumId w:val="18"/>
  </w:num>
  <w:num w:numId="34">
    <w:abstractNumId w:val="35"/>
  </w:num>
  <w:num w:numId="35">
    <w:abstractNumId w:val="34"/>
  </w:num>
  <w:num w:numId="36">
    <w:abstractNumId w:val="19"/>
  </w:num>
  <w:num w:numId="37">
    <w:abstractNumId w:val="27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9458">
      <o:colormenu v:ext="edit" fillcolor="none" strokecolor="yellow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50FDB"/>
    <w:rsid w:val="00004A56"/>
    <w:rsid w:val="00005DB5"/>
    <w:rsid w:val="000204DD"/>
    <w:rsid w:val="00026198"/>
    <w:rsid w:val="0002746E"/>
    <w:rsid w:val="0005143E"/>
    <w:rsid w:val="000620A0"/>
    <w:rsid w:val="0006664A"/>
    <w:rsid w:val="0007644D"/>
    <w:rsid w:val="00077406"/>
    <w:rsid w:val="000904A1"/>
    <w:rsid w:val="00097AEF"/>
    <w:rsid w:val="000A36F5"/>
    <w:rsid w:val="000A3BF1"/>
    <w:rsid w:val="000B3B90"/>
    <w:rsid w:val="000C744E"/>
    <w:rsid w:val="000F3909"/>
    <w:rsid w:val="00102879"/>
    <w:rsid w:val="001178B6"/>
    <w:rsid w:val="00132879"/>
    <w:rsid w:val="00143A44"/>
    <w:rsid w:val="00180AF1"/>
    <w:rsid w:val="00180DF6"/>
    <w:rsid w:val="00190D4E"/>
    <w:rsid w:val="001C0068"/>
    <w:rsid w:val="001C7058"/>
    <w:rsid w:val="001D704C"/>
    <w:rsid w:val="002018DC"/>
    <w:rsid w:val="002037AC"/>
    <w:rsid w:val="002047A5"/>
    <w:rsid w:val="0022742C"/>
    <w:rsid w:val="00235A4B"/>
    <w:rsid w:val="00251537"/>
    <w:rsid w:val="00256655"/>
    <w:rsid w:val="002834D0"/>
    <w:rsid w:val="002970A6"/>
    <w:rsid w:val="002B24A8"/>
    <w:rsid w:val="002B3A37"/>
    <w:rsid w:val="002B4001"/>
    <w:rsid w:val="002B6140"/>
    <w:rsid w:val="002B6684"/>
    <w:rsid w:val="002B7EEC"/>
    <w:rsid w:val="002F292D"/>
    <w:rsid w:val="00301A6C"/>
    <w:rsid w:val="00304000"/>
    <w:rsid w:val="003223F2"/>
    <w:rsid w:val="00323052"/>
    <w:rsid w:val="00334178"/>
    <w:rsid w:val="00337B23"/>
    <w:rsid w:val="00345256"/>
    <w:rsid w:val="00353C69"/>
    <w:rsid w:val="00364D93"/>
    <w:rsid w:val="0039506E"/>
    <w:rsid w:val="003A27EC"/>
    <w:rsid w:val="003B0C6A"/>
    <w:rsid w:val="003B4793"/>
    <w:rsid w:val="003E142A"/>
    <w:rsid w:val="003E7971"/>
    <w:rsid w:val="003F20D6"/>
    <w:rsid w:val="003F5083"/>
    <w:rsid w:val="00401896"/>
    <w:rsid w:val="00410A92"/>
    <w:rsid w:val="004111C5"/>
    <w:rsid w:val="00413BD9"/>
    <w:rsid w:val="00413F1A"/>
    <w:rsid w:val="00416D05"/>
    <w:rsid w:val="00416FC6"/>
    <w:rsid w:val="004173F0"/>
    <w:rsid w:val="00442CB5"/>
    <w:rsid w:val="004508B6"/>
    <w:rsid w:val="0047295E"/>
    <w:rsid w:val="004A0A32"/>
    <w:rsid w:val="004A21ED"/>
    <w:rsid w:val="004B21FF"/>
    <w:rsid w:val="004B7079"/>
    <w:rsid w:val="004C28CE"/>
    <w:rsid w:val="004D6885"/>
    <w:rsid w:val="004E3FA7"/>
    <w:rsid w:val="004E5C8D"/>
    <w:rsid w:val="004F57E2"/>
    <w:rsid w:val="00514693"/>
    <w:rsid w:val="00521C2C"/>
    <w:rsid w:val="00524559"/>
    <w:rsid w:val="00535D4D"/>
    <w:rsid w:val="00552A69"/>
    <w:rsid w:val="00563DD8"/>
    <w:rsid w:val="0056654C"/>
    <w:rsid w:val="005936E9"/>
    <w:rsid w:val="005A3893"/>
    <w:rsid w:val="005A6866"/>
    <w:rsid w:val="005C5E14"/>
    <w:rsid w:val="005D18D1"/>
    <w:rsid w:val="005D3624"/>
    <w:rsid w:val="005E7678"/>
    <w:rsid w:val="005F5080"/>
    <w:rsid w:val="0060547D"/>
    <w:rsid w:val="006303CA"/>
    <w:rsid w:val="00635297"/>
    <w:rsid w:val="00655954"/>
    <w:rsid w:val="00670628"/>
    <w:rsid w:val="00692890"/>
    <w:rsid w:val="006946D1"/>
    <w:rsid w:val="006C0892"/>
    <w:rsid w:val="006C202B"/>
    <w:rsid w:val="006E3698"/>
    <w:rsid w:val="006E56F2"/>
    <w:rsid w:val="006F030D"/>
    <w:rsid w:val="006F1512"/>
    <w:rsid w:val="006F500A"/>
    <w:rsid w:val="00701FA2"/>
    <w:rsid w:val="00702F35"/>
    <w:rsid w:val="00710C42"/>
    <w:rsid w:val="0071470C"/>
    <w:rsid w:val="0072209B"/>
    <w:rsid w:val="00725A7F"/>
    <w:rsid w:val="0072712A"/>
    <w:rsid w:val="00740D43"/>
    <w:rsid w:val="007414BE"/>
    <w:rsid w:val="00756413"/>
    <w:rsid w:val="00775C20"/>
    <w:rsid w:val="00781C8F"/>
    <w:rsid w:val="00786319"/>
    <w:rsid w:val="007878BA"/>
    <w:rsid w:val="007A69E3"/>
    <w:rsid w:val="007B2A38"/>
    <w:rsid w:val="007B32F1"/>
    <w:rsid w:val="007C5208"/>
    <w:rsid w:val="007D1A76"/>
    <w:rsid w:val="007E061B"/>
    <w:rsid w:val="007E46C2"/>
    <w:rsid w:val="007F1692"/>
    <w:rsid w:val="007F1B42"/>
    <w:rsid w:val="007F3497"/>
    <w:rsid w:val="00806D8F"/>
    <w:rsid w:val="008202E0"/>
    <w:rsid w:val="00823B57"/>
    <w:rsid w:val="00824605"/>
    <w:rsid w:val="00831864"/>
    <w:rsid w:val="00850FDB"/>
    <w:rsid w:val="008538D3"/>
    <w:rsid w:val="00876F49"/>
    <w:rsid w:val="0088160D"/>
    <w:rsid w:val="008B447D"/>
    <w:rsid w:val="008E3D3C"/>
    <w:rsid w:val="008F7D65"/>
    <w:rsid w:val="00905286"/>
    <w:rsid w:val="00914470"/>
    <w:rsid w:val="00916B2A"/>
    <w:rsid w:val="0091773A"/>
    <w:rsid w:val="00921900"/>
    <w:rsid w:val="009245F0"/>
    <w:rsid w:val="00950CBC"/>
    <w:rsid w:val="00965666"/>
    <w:rsid w:val="00966AFF"/>
    <w:rsid w:val="00971212"/>
    <w:rsid w:val="009765D0"/>
    <w:rsid w:val="00984F47"/>
    <w:rsid w:val="00990134"/>
    <w:rsid w:val="009B4D68"/>
    <w:rsid w:val="009F34C4"/>
    <w:rsid w:val="00A005FB"/>
    <w:rsid w:val="00A13FFB"/>
    <w:rsid w:val="00A27F20"/>
    <w:rsid w:val="00A42651"/>
    <w:rsid w:val="00A54CB9"/>
    <w:rsid w:val="00A62066"/>
    <w:rsid w:val="00A75302"/>
    <w:rsid w:val="00A816F2"/>
    <w:rsid w:val="00A836E3"/>
    <w:rsid w:val="00A86D58"/>
    <w:rsid w:val="00AB37C9"/>
    <w:rsid w:val="00AB56BE"/>
    <w:rsid w:val="00AB60B5"/>
    <w:rsid w:val="00AE4073"/>
    <w:rsid w:val="00AF094C"/>
    <w:rsid w:val="00B010A9"/>
    <w:rsid w:val="00B02AD0"/>
    <w:rsid w:val="00B26BFF"/>
    <w:rsid w:val="00B36C51"/>
    <w:rsid w:val="00B37B62"/>
    <w:rsid w:val="00B52F19"/>
    <w:rsid w:val="00B73AF4"/>
    <w:rsid w:val="00B81B31"/>
    <w:rsid w:val="00B906E7"/>
    <w:rsid w:val="00BA06DD"/>
    <w:rsid w:val="00BA1FB6"/>
    <w:rsid w:val="00BB389F"/>
    <w:rsid w:val="00BD035E"/>
    <w:rsid w:val="00BE42F5"/>
    <w:rsid w:val="00BF58D0"/>
    <w:rsid w:val="00BF6BD7"/>
    <w:rsid w:val="00C11EDE"/>
    <w:rsid w:val="00C2127D"/>
    <w:rsid w:val="00C22937"/>
    <w:rsid w:val="00C416D8"/>
    <w:rsid w:val="00C53C41"/>
    <w:rsid w:val="00C56F91"/>
    <w:rsid w:val="00C70DFD"/>
    <w:rsid w:val="00C72410"/>
    <w:rsid w:val="00C80BA6"/>
    <w:rsid w:val="00CC0B28"/>
    <w:rsid w:val="00CC1016"/>
    <w:rsid w:val="00CC6C74"/>
    <w:rsid w:val="00CC7B08"/>
    <w:rsid w:val="00CD26BE"/>
    <w:rsid w:val="00CD4AC9"/>
    <w:rsid w:val="00D05152"/>
    <w:rsid w:val="00D23966"/>
    <w:rsid w:val="00D33992"/>
    <w:rsid w:val="00D35DD0"/>
    <w:rsid w:val="00D3653A"/>
    <w:rsid w:val="00D46C15"/>
    <w:rsid w:val="00D627A1"/>
    <w:rsid w:val="00D62F11"/>
    <w:rsid w:val="00D634D0"/>
    <w:rsid w:val="00D6595E"/>
    <w:rsid w:val="00D81AFC"/>
    <w:rsid w:val="00D8547D"/>
    <w:rsid w:val="00DC191D"/>
    <w:rsid w:val="00DC3D76"/>
    <w:rsid w:val="00DD0A12"/>
    <w:rsid w:val="00DD492A"/>
    <w:rsid w:val="00E25E6A"/>
    <w:rsid w:val="00E35A19"/>
    <w:rsid w:val="00E52576"/>
    <w:rsid w:val="00E563E6"/>
    <w:rsid w:val="00E732D1"/>
    <w:rsid w:val="00E939F1"/>
    <w:rsid w:val="00EA5771"/>
    <w:rsid w:val="00EB1ADD"/>
    <w:rsid w:val="00EB6472"/>
    <w:rsid w:val="00EB64C0"/>
    <w:rsid w:val="00EB669C"/>
    <w:rsid w:val="00ED3E79"/>
    <w:rsid w:val="00EE6A8D"/>
    <w:rsid w:val="00F07E5A"/>
    <w:rsid w:val="00F24140"/>
    <w:rsid w:val="00F261E5"/>
    <w:rsid w:val="00F40755"/>
    <w:rsid w:val="00F4120D"/>
    <w:rsid w:val="00F426EA"/>
    <w:rsid w:val="00F5108F"/>
    <w:rsid w:val="00F66EB0"/>
    <w:rsid w:val="00F8165E"/>
    <w:rsid w:val="00F8322F"/>
    <w:rsid w:val="00F83B20"/>
    <w:rsid w:val="00FA2C2A"/>
    <w:rsid w:val="00FB2F82"/>
    <w:rsid w:val="00FB68B6"/>
    <w:rsid w:val="00FB7E24"/>
    <w:rsid w:val="00FE0589"/>
    <w:rsid w:val="00FE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fillcolor="none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1FF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0274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4B21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54C"/>
    <w:rPr>
      <w:color w:val="0000FF"/>
      <w:u w:val="single"/>
    </w:rPr>
  </w:style>
  <w:style w:type="paragraph" w:customStyle="1" w:styleId="normal">
    <w:name w:val="normal"/>
    <w:rsid w:val="0002746E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02746E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dwi01\Desktop\PISMA\BZM-KT.0003.1.2019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BZM-KT.0003.1.2019</Template>
  <TotalTime>25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umadwi01</dc:creator>
  <cp:lastModifiedBy>Patrycja Przybylska</cp:lastModifiedBy>
  <cp:revision>3</cp:revision>
  <cp:lastPrinted>2021-06-15T11:13:00Z</cp:lastPrinted>
  <dcterms:created xsi:type="dcterms:W3CDTF">2022-02-15T06:42:00Z</dcterms:created>
  <dcterms:modified xsi:type="dcterms:W3CDTF">2022-02-15T07:07:00Z</dcterms:modified>
</cp:coreProperties>
</file>