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5B" w:rsidRPr="00EB3B8A" w:rsidRDefault="009E365B" w:rsidP="00EB3B8A">
      <w:pPr>
        <w:pStyle w:val="Bezodstpw"/>
        <w:spacing w:line="271" w:lineRule="auto"/>
        <w:rPr>
          <w:rFonts w:ascii="Verdana" w:hAnsi="Verdana"/>
          <w:sz w:val="24"/>
          <w:szCs w:val="24"/>
        </w:rPr>
      </w:pPr>
    </w:p>
    <w:p w:rsidR="00B80FC0" w:rsidRPr="00EB3B8A" w:rsidRDefault="009E365B" w:rsidP="00EB3B8A">
      <w:pPr>
        <w:pStyle w:val="Bezodstpw"/>
        <w:spacing w:line="271" w:lineRule="auto"/>
        <w:rPr>
          <w:rFonts w:ascii="Verdana" w:hAnsi="Verdana"/>
          <w:sz w:val="24"/>
          <w:szCs w:val="24"/>
        </w:rPr>
      </w:pPr>
      <w:r w:rsidRPr="00EB3B8A">
        <w:rPr>
          <w:rFonts w:ascii="Verdana" w:hAnsi="Verdana"/>
          <w:sz w:val="24"/>
          <w:szCs w:val="24"/>
        </w:rPr>
        <w:t>Pan</w:t>
      </w:r>
    </w:p>
    <w:p w:rsidR="00F82D87" w:rsidRPr="00EB3B8A" w:rsidRDefault="00F82D87" w:rsidP="00EB3B8A">
      <w:pPr>
        <w:pStyle w:val="Bezodstpw"/>
        <w:spacing w:line="271" w:lineRule="auto"/>
        <w:rPr>
          <w:rFonts w:ascii="Verdana" w:hAnsi="Verdana"/>
          <w:sz w:val="24"/>
          <w:szCs w:val="24"/>
        </w:rPr>
      </w:pPr>
      <w:r w:rsidRPr="00EB3B8A">
        <w:rPr>
          <w:rFonts w:ascii="Verdana" w:hAnsi="Verdana"/>
          <w:sz w:val="24"/>
          <w:szCs w:val="24"/>
        </w:rPr>
        <w:t>Arkadiusz Chwaścik</w:t>
      </w:r>
    </w:p>
    <w:p w:rsidR="009E365B" w:rsidRPr="00EB3B8A" w:rsidRDefault="009E365B" w:rsidP="00EB3B8A">
      <w:pPr>
        <w:pStyle w:val="07Datapisma"/>
        <w:spacing w:before="0" w:line="271" w:lineRule="auto"/>
        <w:jc w:val="left"/>
        <w:rPr>
          <w:sz w:val="24"/>
          <w:szCs w:val="24"/>
        </w:rPr>
      </w:pPr>
    </w:p>
    <w:p w:rsidR="009E365B" w:rsidRPr="00EB3B8A" w:rsidRDefault="00B74B9A" w:rsidP="00EB3B8A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EB3B8A">
        <w:rPr>
          <w:sz w:val="24"/>
          <w:szCs w:val="24"/>
        </w:rPr>
        <w:t>Wrocław, 14</w:t>
      </w:r>
      <w:r w:rsidR="00EB3B8A">
        <w:rPr>
          <w:sz w:val="24"/>
          <w:szCs w:val="24"/>
        </w:rPr>
        <w:t xml:space="preserve"> lutego 2022 roku</w:t>
      </w:r>
    </w:p>
    <w:p w:rsidR="009E365B" w:rsidRPr="00EB3B8A" w:rsidRDefault="009E365B" w:rsidP="00EB3B8A">
      <w:pPr>
        <w:pStyle w:val="08Sygnaturapisma"/>
        <w:spacing w:before="0" w:after="0" w:line="271" w:lineRule="auto"/>
        <w:jc w:val="left"/>
        <w:rPr>
          <w:sz w:val="24"/>
          <w:szCs w:val="24"/>
        </w:rPr>
      </w:pPr>
    </w:p>
    <w:p w:rsidR="009E365B" w:rsidRPr="00EB3B8A" w:rsidRDefault="009E365B" w:rsidP="00EB3B8A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EB3B8A">
        <w:rPr>
          <w:sz w:val="24"/>
          <w:szCs w:val="24"/>
        </w:rPr>
        <w:t>WSS-WBO.152.51.2021</w:t>
      </w:r>
    </w:p>
    <w:p w:rsidR="0083349D" w:rsidRPr="00EB3B8A" w:rsidRDefault="009E365B" w:rsidP="00EB3B8A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EB3B8A">
        <w:rPr>
          <w:sz w:val="24"/>
          <w:szCs w:val="24"/>
        </w:rPr>
        <w:t>N</w:t>
      </w:r>
      <w:r w:rsidR="00EB3B8A">
        <w:rPr>
          <w:sz w:val="24"/>
          <w:szCs w:val="24"/>
        </w:rPr>
        <w:t>umer ewidencyjny</w:t>
      </w:r>
      <w:r w:rsidRPr="00EB3B8A">
        <w:rPr>
          <w:sz w:val="24"/>
          <w:szCs w:val="24"/>
        </w:rPr>
        <w:t xml:space="preserve">: </w:t>
      </w:r>
      <w:r w:rsidRPr="00EB3B8A">
        <w:rPr>
          <w:rStyle w:val="readonlytext"/>
          <w:sz w:val="24"/>
          <w:szCs w:val="24"/>
        </w:rPr>
        <w:t>00006186/2022/W</w:t>
      </w:r>
    </w:p>
    <w:p w:rsidR="00F82D87" w:rsidRPr="00EB3B8A" w:rsidRDefault="00F82D87" w:rsidP="00EB3B8A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AE24F6" w:rsidRPr="00EB3B8A" w:rsidRDefault="00AE24F6" w:rsidP="00EB3B8A">
      <w:pPr>
        <w:pStyle w:val="Bezodstpw"/>
        <w:spacing w:line="271" w:lineRule="auto"/>
        <w:rPr>
          <w:rFonts w:ascii="Verdana" w:hAnsi="Verdana"/>
          <w:sz w:val="24"/>
          <w:szCs w:val="24"/>
        </w:rPr>
      </w:pPr>
      <w:r w:rsidRPr="00EB3B8A">
        <w:rPr>
          <w:rFonts w:ascii="Verdana" w:hAnsi="Verdana"/>
          <w:sz w:val="24"/>
          <w:szCs w:val="24"/>
        </w:rPr>
        <w:t>Szanowny Panie</w:t>
      </w:r>
      <w:r w:rsidR="00F82D87" w:rsidRPr="00EB3B8A">
        <w:rPr>
          <w:rFonts w:ascii="Verdana" w:hAnsi="Verdana"/>
          <w:sz w:val="24"/>
          <w:szCs w:val="24"/>
        </w:rPr>
        <w:t>,</w:t>
      </w:r>
    </w:p>
    <w:p w:rsidR="00F82D87" w:rsidRPr="00EB3B8A" w:rsidRDefault="009E365B" w:rsidP="00EB3B8A">
      <w:pPr>
        <w:pStyle w:val="Bezodstpw"/>
        <w:spacing w:line="271" w:lineRule="auto"/>
        <w:rPr>
          <w:rFonts w:ascii="Verdana" w:hAnsi="Verdana" w:cs="Tms Rmn"/>
          <w:bCs/>
          <w:sz w:val="24"/>
          <w:szCs w:val="24"/>
        </w:rPr>
      </w:pPr>
      <w:r w:rsidRPr="00EB3B8A">
        <w:rPr>
          <w:rFonts w:ascii="Verdana" w:hAnsi="Verdana"/>
          <w:sz w:val="24"/>
          <w:szCs w:val="24"/>
        </w:rPr>
        <w:t>w odpowiedzi</w:t>
      </w:r>
      <w:r w:rsidR="007849FF" w:rsidRPr="00EB3B8A">
        <w:rPr>
          <w:rFonts w:ascii="Verdana" w:hAnsi="Verdana"/>
          <w:sz w:val="24"/>
          <w:szCs w:val="24"/>
        </w:rPr>
        <w:t xml:space="preserve"> na </w:t>
      </w:r>
      <w:r w:rsidR="00AE50F2" w:rsidRPr="00EB3B8A">
        <w:rPr>
          <w:rFonts w:ascii="Verdana" w:hAnsi="Verdana"/>
          <w:sz w:val="24"/>
          <w:szCs w:val="24"/>
        </w:rPr>
        <w:t>petycję</w:t>
      </w:r>
      <w:r w:rsidR="00CB3475" w:rsidRPr="00EB3B8A">
        <w:rPr>
          <w:rFonts w:ascii="Verdana" w:hAnsi="Verdana"/>
          <w:sz w:val="24"/>
          <w:szCs w:val="24"/>
        </w:rPr>
        <w:t xml:space="preserve"> z dnia 15 listopada 2021</w:t>
      </w:r>
      <w:r w:rsidRPr="00EB3B8A">
        <w:rPr>
          <w:rFonts w:ascii="Verdana" w:hAnsi="Verdana"/>
          <w:sz w:val="24"/>
          <w:szCs w:val="24"/>
        </w:rPr>
        <w:t xml:space="preserve"> </w:t>
      </w:r>
      <w:r w:rsidR="00EB3B8A">
        <w:rPr>
          <w:rFonts w:ascii="Verdana" w:hAnsi="Verdana"/>
          <w:sz w:val="24"/>
          <w:szCs w:val="24"/>
        </w:rPr>
        <w:t>roku</w:t>
      </w:r>
      <w:r w:rsidR="00CB3475" w:rsidRPr="00EB3B8A">
        <w:rPr>
          <w:rFonts w:ascii="Verdana" w:hAnsi="Verdana"/>
          <w:sz w:val="24"/>
          <w:szCs w:val="24"/>
        </w:rPr>
        <w:t xml:space="preserve"> złożon</w:t>
      </w:r>
      <w:r w:rsidR="00AE50F2" w:rsidRPr="00EB3B8A">
        <w:rPr>
          <w:rFonts w:ascii="Verdana" w:hAnsi="Verdana"/>
          <w:sz w:val="24"/>
          <w:szCs w:val="24"/>
        </w:rPr>
        <w:t>ą</w:t>
      </w:r>
      <w:r w:rsidR="00CB3475" w:rsidRPr="00EB3B8A">
        <w:rPr>
          <w:rFonts w:ascii="Verdana" w:hAnsi="Verdana"/>
          <w:sz w:val="24"/>
          <w:szCs w:val="24"/>
        </w:rPr>
        <w:t xml:space="preserve"> do </w:t>
      </w:r>
      <w:r w:rsidR="00EB3B8A">
        <w:rPr>
          <w:rFonts w:ascii="Verdana" w:hAnsi="Verdana"/>
          <w:sz w:val="24"/>
          <w:szCs w:val="24"/>
        </w:rPr>
        <w:t xml:space="preserve">Rady Miejskiej Wrocławia </w:t>
      </w:r>
      <w:r w:rsidRPr="00EB3B8A">
        <w:rPr>
          <w:rFonts w:ascii="Verdana" w:hAnsi="Verdana"/>
          <w:sz w:val="24"/>
          <w:szCs w:val="24"/>
        </w:rPr>
        <w:t>i przekazaną do Prezydenta Wrocławia</w:t>
      </w:r>
      <w:r w:rsidR="00E804F2" w:rsidRPr="00EB3B8A">
        <w:rPr>
          <w:rFonts w:ascii="Verdana" w:hAnsi="Verdana"/>
          <w:sz w:val="24"/>
          <w:szCs w:val="24"/>
        </w:rPr>
        <w:t>,</w:t>
      </w:r>
      <w:r w:rsidRPr="00EB3B8A">
        <w:rPr>
          <w:rFonts w:ascii="Verdana" w:hAnsi="Verdana"/>
          <w:sz w:val="24"/>
          <w:szCs w:val="24"/>
        </w:rPr>
        <w:t xml:space="preserve"> celem rozpatrzenia zgodnie z właściwością </w:t>
      </w:r>
      <w:r w:rsidR="00886079" w:rsidRPr="00EB3B8A">
        <w:rPr>
          <w:rFonts w:ascii="Verdana" w:hAnsi="Verdana"/>
          <w:sz w:val="24"/>
          <w:szCs w:val="24"/>
        </w:rPr>
        <w:t xml:space="preserve">informuję, </w:t>
      </w:r>
      <w:r w:rsidR="00AE50F2" w:rsidRPr="00EB3B8A">
        <w:rPr>
          <w:rFonts w:ascii="Verdana" w:hAnsi="Verdana"/>
          <w:sz w:val="24"/>
          <w:szCs w:val="24"/>
        </w:rPr>
        <w:t>że nabór</w:t>
      </w:r>
      <w:r w:rsidR="0002360C" w:rsidRPr="00EB3B8A">
        <w:rPr>
          <w:rFonts w:ascii="Verdana" w:hAnsi="Verdana"/>
          <w:sz w:val="24"/>
          <w:szCs w:val="24"/>
        </w:rPr>
        <w:t xml:space="preserve"> przedstawicieli wskazanych przez organizacje pozarządowe </w:t>
      </w:r>
      <w:r w:rsidR="00AE50F2" w:rsidRPr="00EB3B8A">
        <w:rPr>
          <w:rFonts w:ascii="Verdana" w:hAnsi="Verdana"/>
          <w:sz w:val="24"/>
          <w:szCs w:val="24"/>
        </w:rPr>
        <w:t xml:space="preserve">do prac w komisjach konkursowych </w:t>
      </w:r>
      <w:r w:rsidR="006541F3" w:rsidRPr="00EB3B8A">
        <w:rPr>
          <w:rFonts w:ascii="Verdana" w:hAnsi="Verdana" w:cs="Tms Rmn"/>
          <w:bCs/>
          <w:sz w:val="24"/>
          <w:szCs w:val="24"/>
        </w:rPr>
        <w:t xml:space="preserve">ogłaszany jest </w:t>
      </w:r>
      <w:r w:rsidR="00F82D87" w:rsidRPr="00EB3B8A">
        <w:rPr>
          <w:rFonts w:ascii="Verdana" w:hAnsi="Verdana" w:cs="Tms Rmn"/>
          <w:bCs/>
          <w:sz w:val="24"/>
          <w:szCs w:val="24"/>
        </w:rPr>
        <w:t>jeden raz w danym roku</w:t>
      </w:r>
      <w:r w:rsidR="0002360C" w:rsidRPr="00EB3B8A">
        <w:rPr>
          <w:rFonts w:ascii="Verdana" w:hAnsi="Verdana" w:cs="Tms Rmn"/>
          <w:bCs/>
          <w:sz w:val="24"/>
          <w:szCs w:val="24"/>
        </w:rPr>
        <w:t xml:space="preserve">. </w:t>
      </w:r>
      <w:r w:rsidR="00F82D87" w:rsidRPr="00EB3B8A">
        <w:rPr>
          <w:rFonts w:ascii="Verdana" w:hAnsi="Verdana" w:cs="Tms Rmn"/>
          <w:bCs/>
          <w:sz w:val="24"/>
          <w:szCs w:val="24"/>
        </w:rPr>
        <w:t xml:space="preserve">Na </w:t>
      </w:r>
      <w:r w:rsidR="00B80FC0" w:rsidRPr="00EB3B8A">
        <w:rPr>
          <w:rFonts w:ascii="Verdana" w:hAnsi="Verdana" w:cs="Tms Rmn"/>
          <w:bCs/>
          <w:sz w:val="24"/>
          <w:szCs w:val="24"/>
        </w:rPr>
        <w:t xml:space="preserve">tej </w:t>
      </w:r>
      <w:r w:rsidR="00F82D87" w:rsidRPr="00EB3B8A">
        <w:rPr>
          <w:rFonts w:ascii="Verdana" w:hAnsi="Verdana" w:cs="Tms Rmn"/>
          <w:bCs/>
          <w:sz w:val="24"/>
          <w:szCs w:val="24"/>
        </w:rPr>
        <w:t xml:space="preserve">podstawie ustalana jest zamknięta lista </w:t>
      </w:r>
      <w:r w:rsidR="0002360C" w:rsidRPr="00EB3B8A">
        <w:rPr>
          <w:rFonts w:ascii="Verdana" w:hAnsi="Verdana" w:cs="Tms Rmn"/>
          <w:bCs/>
          <w:sz w:val="24"/>
          <w:szCs w:val="24"/>
        </w:rPr>
        <w:t xml:space="preserve">przedstawicieli NGO </w:t>
      </w:r>
      <w:r w:rsidR="00B80FC0" w:rsidRPr="00EB3B8A">
        <w:rPr>
          <w:rFonts w:ascii="Verdana" w:hAnsi="Verdana" w:cs="Tms Rmn"/>
          <w:bCs/>
          <w:sz w:val="24"/>
          <w:szCs w:val="24"/>
        </w:rPr>
        <w:t xml:space="preserve">do udziału w </w:t>
      </w:r>
      <w:r w:rsidR="0002360C" w:rsidRPr="00EB3B8A">
        <w:rPr>
          <w:rFonts w:ascii="Verdana" w:hAnsi="Verdana" w:cs="Tms Rmn"/>
          <w:bCs/>
          <w:sz w:val="24"/>
          <w:szCs w:val="24"/>
        </w:rPr>
        <w:t xml:space="preserve">opiniowaniu ofert składanych w </w:t>
      </w:r>
      <w:r w:rsidR="00B80FC0" w:rsidRPr="00EB3B8A">
        <w:rPr>
          <w:rFonts w:ascii="Verdana" w:hAnsi="Verdana" w:cs="Tms Rmn"/>
          <w:bCs/>
          <w:sz w:val="24"/>
          <w:szCs w:val="24"/>
        </w:rPr>
        <w:t>konkursach</w:t>
      </w:r>
      <w:r w:rsidR="00F82D87" w:rsidRPr="00EB3B8A">
        <w:rPr>
          <w:rFonts w:ascii="Verdana" w:hAnsi="Verdana" w:cs="Tms Rmn"/>
          <w:bCs/>
          <w:sz w:val="24"/>
          <w:szCs w:val="24"/>
        </w:rPr>
        <w:t>.</w:t>
      </w:r>
      <w:r w:rsidRPr="00EB3B8A">
        <w:rPr>
          <w:rFonts w:ascii="Verdana" w:hAnsi="Verdana" w:cs="Tms Rmn"/>
          <w:bCs/>
          <w:sz w:val="24"/>
          <w:szCs w:val="24"/>
        </w:rPr>
        <w:t xml:space="preserve"> </w:t>
      </w:r>
      <w:r w:rsidR="00EB3B8A">
        <w:rPr>
          <w:rFonts w:ascii="Verdana" w:hAnsi="Verdana" w:cs="Tms Rmn"/>
          <w:bCs/>
          <w:sz w:val="24"/>
          <w:szCs w:val="24"/>
        </w:rPr>
        <w:t xml:space="preserve">Udział </w:t>
      </w:r>
      <w:r w:rsidR="00F82D87" w:rsidRPr="00EB3B8A">
        <w:rPr>
          <w:rFonts w:ascii="Verdana" w:hAnsi="Verdana" w:cs="Tms Rmn"/>
          <w:bCs/>
          <w:sz w:val="24"/>
          <w:szCs w:val="24"/>
        </w:rPr>
        <w:t>w składach komisji konkursowych nie jest zależny od przynależności do określonej organizacji poza</w:t>
      </w:r>
      <w:r w:rsidR="00E265EC" w:rsidRPr="00EB3B8A">
        <w:rPr>
          <w:rFonts w:ascii="Verdana" w:hAnsi="Verdana" w:cs="Tms Rmn"/>
          <w:bCs/>
          <w:sz w:val="24"/>
          <w:szCs w:val="24"/>
        </w:rPr>
        <w:t>rządowej. Konkursy ogłaszane są</w:t>
      </w:r>
      <w:r w:rsidR="004931BE" w:rsidRPr="00EB3B8A">
        <w:rPr>
          <w:rFonts w:ascii="Verdana" w:hAnsi="Verdana" w:cs="Tms Rmn"/>
          <w:bCs/>
          <w:sz w:val="24"/>
          <w:szCs w:val="24"/>
        </w:rPr>
        <w:t xml:space="preserve"> </w:t>
      </w:r>
      <w:r w:rsidR="00F82D87" w:rsidRPr="00EB3B8A">
        <w:rPr>
          <w:rFonts w:ascii="Verdana" w:hAnsi="Verdana" w:cs="Tms Rmn"/>
          <w:bCs/>
          <w:sz w:val="24"/>
          <w:szCs w:val="24"/>
        </w:rPr>
        <w:t xml:space="preserve">w oparciu o konkretne podstawy prawne, w tym o określone punkty </w:t>
      </w:r>
      <w:r w:rsidR="00EB3B8A">
        <w:rPr>
          <w:rFonts w:ascii="Verdana" w:eastAsia="Verdana" w:hAnsi="Verdana" w:cs="Verdana"/>
          <w:sz w:val="24"/>
          <w:szCs w:val="24"/>
        </w:rPr>
        <w:t>artykułu 4 ustęp</w:t>
      </w:r>
      <w:r w:rsidR="00F82D87" w:rsidRPr="00EB3B8A">
        <w:rPr>
          <w:rFonts w:ascii="Verdana" w:eastAsia="Verdana" w:hAnsi="Verdana" w:cs="Verdana"/>
          <w:sz w:val="24"/>
          <w:szCs w:val="24"/>
        </w:rPr>
        <w:t xml:space="preserve"> 1 u</w:t>
      </w:r>
      <w:r w:rsidR="00EB3B8A">
        <w:rPr>
          <w:rFonts w:ascii="Verdana" w:eastAsia="Verdana" w:hAnsi="Verdana" w:cs="Verdana"/>
          <w:sz w:val="24"/>
          <w:szCs w:val="24"/>
        </w:rPr>
        <w:t>stawy z dnia 24 kwietnia 2003 roku</w:t>
      </w:r>
      <w:r w:rsidRPr="00EB3B8A">
        <w:rPr>
          <w:rFonts w:ascii="Verdana" w:eastAsia="Verdana" w:hAnsi="Verdana" w:cs="Verdana"/>
          <w:sz w:val="24"/>
          <w:szCs w:val="24"/>
        </w:rPr>
        <w:t xml:space="preserve"> </w:t>
      </w:r>
      <w:r w:rsidR="00F82D87" w:rsidRPr="00EB3B8A">
        <w:rPr>
          <w:rFonts w:ascii="Verdana" w:eastAsia="Verdana" w:hAnsi="Verdana" w:cs="Verdana"/>
          <w:sz w:val="24"/>
          <w:szCs w:val="24"/>
        </w:rPr>
        <w:t>o działalności pożyt</w:t>
      </w:r>
      <w:r w:rsidR="00EB3B8A">
        <w:rPr>
          <w:rFonts w:ascii="Verdana" w:eastAsia="Verdana" w:hAnsi="Verdana" w:cs="Verdana"/>
          <w:sz w:val="24"/>
          <w:szCs w:val="24"/>
        </w:rPr>
        <w:t xml:space="preserve">ku publicznego </w:t>
      </w:r>
      <w:r w:rsidR="006F571B" w:rsidRPr="00EB3B8A">
        <w:rPr>
          <w:rFonts w:ascii="Verdana" w:eastAsia="Verdana" w:hAnsi="Verdana" w:cs="Verdana"/>
          <w:sz w:val="24"/>
          <w:szCs w:val="24"/>
        </w:rPr>
        <w:t>i o wolontariacie (udpp)</w:t>
      </w:r>
      <w:r w:rsidR="00E265EC" w:rsidRPr="00EB3B8A">
        <w:rPr>
          <w:rFonts w:ascii="Verdana" w:eastAsia="Verdana" w:hAnsi="Verdana" w:cs="Verdana"/>
          <w:sz w:val="24"/>
          <w:szCs w:val="24"/>
        </w:rPr>
        <w:t xml:space="preserve"> </w:t>
      </w:r>
      <w:r w:rsidR="00F82D87" w:rsidRPr="00EB3B8A">
        <w:rPr>
          <w:rFonts w:ascii="Verdana" w:eastAsia="Verdana" w:hAnsi="Verdana" w:cs="Verdana"/>
          <w:sz w:val="24"/>
          <w:szCs w:val="24"/>
        </w:rPr>
        <w:t xml:space="preserve">- precyzujące sfery zadań publicznych </w:t>
      </w:r>
      <w:r w:rsidR="00EB3B8A">
        <w:rPr>
          <w:rFonts w:ascii="Verdana" w:eastAsia="Verdana" w:hAnsi="Verdana" w:cs="Verdana"/>
          <w:sz w:val="24"/>
          <w:szCs w:val="24"/>
        </w:rPr>
        <w:t xml:space="preserve">wskazanych do realizacji. Każdy </w:t>
      </w:r>
      <w:r w:rsidR="00F82D87" w:rsidRPr="00EB3B8A">
        <w:rPr>
          <w:rFonts w:ascii="Verdana" w:eastAsia="Verdana" w:hAnsi="Verdana" w:cs="Verdana"/>
          <w:sz w:val="24"/>
          <w:szCs w:val="24"/>
        </w:rPr>
        <w:t xml:space="preserve">z </w:t>
      </w:r>
      <w:r w:rsidR="003B2FC8" w:rsidRPr="00EB3B8A">
        <w:rPr>
          <w:rFonts w:ascii="Verdana" w:eastAsia="Verdana" w:hAnsi="Verdana" w:cs="Verdana"/>
          <w:sz w:val="24"/>
          <w:szCs w:val="24"/>
        </w:rPr>
        <w:t xml:space="preserve">przedstawicieli </w:t>
      </w:r>
      <w:r w:rsidR="004931BE" w:rsidRPr="00EB3B8A">
        <w:rPr>
          <w:rFonts w:ascii="Verdana" w:eastAsia="Verdana" w:hAnsi="Verdana" w:cs="Verdana"/>
          <w:sz w:val="24"/>
          <w:szCs w:val="24"/>
        </w:rPr>
        <w:t>NGO na</w:t>
      </w:r>
      <w:r w:rsidR="00F82D87" w:rsidRPr="00EB3B8A">
        <w:rPr>
          <w:rFonts w:ascii="Verdana" w:eastAsia="Verdana" w:hAnsi="Verdana" w:cs="Verdana"/>
          <w:sz w:val="24"/>
          <w:szCs w:val="24"/>
        </w:rPr>
        <w:t xml:space="preserve"> członk</w:t>
      </w:r>
      <w:r w:rsidR="00B045AB" w:rsidRPr="00EB3B8A">
        <w:rPr>
          <w:rFonts w:ascii="Verdana" w:eastAsia="Verdana" w:hAnsi="Verdana" w:cs="Verdana"/>
          <w:sz w:val="24"/>
          <w:szCs w:val="24"/>
        </w:rPr>
        <w:t>a</w:t>
      </w:r>
      <w:r w:rsidR="00F82D87" w:rsidRPr="00EB3B8A">
        <w:rPr>
          <w:rFonts w:ascii="Verdana" w:eastAsia="Verdana" w:hAnsi="Verdana" w:cs="Verdana"/>
          <w:sz w:val="24"/>
          <w:szCs w:val="24"/>
        </w:rPr>
        <w:t xml:space="preserve"> komisji deklar</w:t>
      </w:r>
      <w:r w:rsidR="00446BDF" w:rsidRPr="00EB3B8A">
        <w:rPr>
          <w:rFonts w:ascii="Verdana" w:eastAsia="Verdana" w:hAnsi="Verdana" w:cs="Verdana"/>
          <w:sz w:val="24"/>
          <w:szCs w:val="24"/>
        </w:rPr>
        <w:t>uje</w:t>
      </w:r>
      <w:r w:rsidR="00F82D87" w:rsidRPr="00EB3B8A">
        <w:rPr>
          <w:rFonts w:ascii="Verdana" w:eastAsia="Verdana" w:hAnsi="Verdana" w:cs="Verdana"/>
          <w:sz w:val="24"/>
          <w:szCs w:val="24"/>
        </w:rPr>
        <w:t xml:space="preserve"> sfery zadań publicznych, które mógłby opiniować. </w:t>
      </w:r>
      <w:r w:rsidR="004931BE" w:rsidRPr="00EB3B8A">
        <w:rPr>
          <w:rFonts w:ascii="Verdana" w:eastAsia="Verdana" w:hAnsi="Verdana" w:cs="Verdana"/>
          <w:sz w:val="24"/>
          <w:szCs w:val="24"/>
        </w:rPr>
        <w:t>Przedstawicieli</w:t>
      </w:r>
      <w:r w:rsidR="003B2FC8" w:rsidRPr="00EB3B8A">
        <w:rPr>
          <w:rFonts w:ascii="Verdana" w:eastAsia="Verdana" w:hAnsi="Verdana" w:cs="Verdana"/>
          <w:sz w:val="24"/>
          <w:szCs w:val="24"/>
        </w:rPr>
        <w:t xml:space="preserve"> NGO </w:t>
      </w:r>
      <w:r w:rsidR="00F82D87" w:rsidRPr="00EB3B8A">
        <w:rPr>
          <w:rFonts w:ascii="Verdana" w:eastAsia="Verdana" w:hAnsi="Verdana" w:cs="Verdana"/>
          <w:sz w:val="24"/>
          <w:szCs w:val="24"/>
        </w:rPr>
        <w:t>na członków komisji zaprasza się do prac w opiniowaniu ofert składanych w tych konkursach, których podstawa p</w:t>
      </w:r>
      <w:r w:rsidR="00EB3B8A">
        <w:rPr>
          <w:rFonts w:ascii="Verdana" w:eastAsia="Verdana" w:hAnsi="Verdana" w:cs="Verdana"/>
          <w:sz w:val="24"/>
          <w:szCs w:val="24"/>
        </w:rPr>
        <w:t>rawna (z wyżej wymienionego artykułu</w:t>
      </w:r>
      <w:r w:rsidR="00F82D87" w:rsidRPr="00EB3B8A">
        <w:rPr>
          <w:rFonts w:ascii="Verdana" w:eastAsia="Verdana" w:hAnsi="Verdana" w:cs="Verdana"/>
          <w:sz w:val="24"/>
          <w:szCs w:val="24"/>
        </w:rPr>
        <w:t xml:space="preserve"> 4</w:t>
      </w:r>
      <w:r w:rsidR="006F571B" w:rsidRPr="00EB3B8A">
        <w:rPr>
          <w:rFonts w:ascii="Verdana" w:eastAsia="Verdana" w:hAnsi="Verdana" w:cs="Verdana"/>
          <w:sz w:val="24"/>
          <w:szCs w:val="24"/>
        </w:rPr>
        <w:t xml:space="preserve"> udpp</w:t>
      </w:r>
      <w:r w:rsidR="00F82D87" w:rsidRPr="00EB3B8A">
        <w:rPr>
          <w:rFonts w:ascii="Verdana" w:eastAsia="Verdana" w:hAnsi="Verdana" w:cs="Verdana"/>
          <w:sz w:val="24"/>
          <w:szCs w:val="24"/>
        </w:rPr>
        <w:t>) pokrywa się z ich deklaracjami.</w:t>
      </w:r>
      <w:r w:rsidR="00E265EC" w:rsidRPr="00EB3B8A">
        <w:rPr>
          <w:rFonts w:ascii="Verdana" w:eastAsia="Verdana" w:hAnsi="Verdana" w:cs="Verdana"/>
          <w:sz w:val="24"/>
          <w:szCs w:val="24"/>
        </w:rPr>
        <w:t xml:space="preserve"> Każda osoba zaproszona do prac</w:t>
      </w:r>
      <w:r w:rsidR="004931BE" w:rsidRPr="00EB3B8A">
        <w:rPr>
          <w:rFonts w:ascii="Verdana" w:eastAsia="Verdana" w:hAnsi="Verdana" w:cs="Verdana"/>
          <w:sz w:val="24"/>
          <w:szCs w:val="24"/>
        </w:rPr>
        <w:t xml:space="preserve"> </w:t>
      </w:r>
      <w:r w:rsidR="00F82D87" w:rsidRPr="00EB3B8A">
        <w:rPr>
          <w:rFonts w:ascii="Verdana" w:eastAsia="Verdana" w:hAnsi="Verdana" w:cs="Verdana"/>
          <w:sz w:val="24"/>
          <w:szCs w:val="24"/>
        </w:rPr>
        <w:t>w komisji może odmówić</w:t>
      </w:r>
      <w:r w:rsidR="006F571B" w:rsidRPr="00EB3B8A">
        <w:rPr>
          <w:rFonts w:ascii="Verdana" w:eastAsia="Verdana" w:hAnsi="Verdana" w:cs="Verdana"/>
          <w:sz w:val="24"/>
          <w:szCs w:val="24"/>
        </w:rPr>
        <w:t xml:space="preserve"> w niej udziału</w:t>
      </w:r>
      <w:r w:rsidR="00F82D87" w:rsidRPr="00EB3B8A">
        <w:rPr>
          <w:rFonts w:ascii="Verdana" w:eastAsia="Verdana" w:hAnsi="Verdana" w:cs="Verdana"/>
          <w:sz w:val="24"/>
          <w:szCs w:val="24"/>
        </w:rPr>
        <w:t>, wówczas proponuj</w:t>
      </w:r>
      <w:r w:rsidR="006F571B" w:rsidRPr="00EB3B8A">
        <w:rPr>
          <w:rFonts w:ascii="Verdana" w:eastAsia="Verdana" w:hAnsi="Verdana" w:cs="Verdana"/>
          <w:sz w:val="24"/>
          <w:szCs w:val="24"/>
        </w:rPr>
        <w:t>e</w:t>
      </w:r>
      <w:r w:rsidR="00E265EC" w:rsidRPr="00EB3B8A">
        <w:rPr>
          <w:rFonts w:ascii="Verdana" w:eastAsia="Verdana" w:hAnsi="Verdana" w:cs="Verdana"/>
          <w:sz w:val="24"/>
          <w:szCs w:val="24"/>
        </w:rPr>
        <w:t xml:space="preserve"> się udział innej osobie</w:t>
      </w:r>
      <w:r w:rsidR="00F82D87" w:rsidRPr="00EB3B8A">
        <w:rPr>
          <w:rFonts w:ascii="Verdana" w:eastAsia="Verdana" w:hAnsi="Verdana" w:cs="Verdana"/>
          <w:sz w:val="24"/>
          <w:szCs w:val="24"/>
        </w:rPr>
        <w:t xml:space="preserve"> z tej samej puli kandydatów</w:t>
      </w:r>
      <w:r w:rsidR="006F571B" w:rsidRPr="00EB3B8A">
        <w:rPr>
          <w:rFonts w:ascii="Verdana" w:eastAsia="Verdana" w:hAnsi="Verdana" w:cs="Verdana"/>
          <w:sz w:val="24"/>
          <w:szCs w:val="24"/>
        </w:rPr>
        <w:t>, d</w:t>
      </w:r>
      <w:r w:rsidR="00F82D87" w:rsidRPr="00EB3B8A">
        <w:rPr>
          <w:rFonts w:ascii="Verdana" w:eastAsia="Verdana" w:hAnsi="Verdana" w:cs="Verdana"/>
          <w:sz w:val="24"/>
          <w:szCs w:val="24"/>
        </w:rPr>
        <w:t>o czasu, aż minimum 2 osoby wyrażą zgodę. Jest to minimum wynikające z w</w:t>
      </w:r>
      <w:r w:rsidR="00EB3B8A">
        <w:rPr>
          <w:rFonts w:ascii="Verdana" w:eastAsia="Verdana" w:hAnsi="Verdana" w:cs="Verdana"/>
          <w:sz w:val="24"/>
          <w:szCs w:val="24"/>
        </w:rPr>
        <w:t>yżej wymienionej</w:t>
      </w:r>
      <w:r w:rsidR="00F82D87" w:rsidRPr="00EB3B8A">
        <w:rPr>
          <w:rFonts w:ascii="Verdana" w:eastAsia="Verdana" w:hAnsi="Verdana" w:cs="Verdana"/>
          <w:sz w:val="24"/>
          <w:szCs w:val="24"/>
        </w:rPr>
        <w:t xml:space="preserve"> ustawy i Gmina je spełnia. Do prac w komisjach konkursowych organizacje mogły </w:t>
      </w:r>
      <w:r w:rsidR="006F571B" w:rsidRPr="00EB3B8A">
        <w:rPr>
          <w:rFonts w:ascii="Verdana" w:eastAsia="Verdana" w:hAnsi="Verdana" w:cs="Verdana"/>
          <w:sz w:val="24"/>
          <w:szCs w:val="24"/>
        </w:rPr>
        <w:t xml:space="preserve">wskazywać </w:t>
      </w:r>
      <w:r w:rsidR="00F82D87" w:rsidRPr="00EB3B8A">
        <w:rPr>
          <w:rFonts w:ascii="Verdana" w:eastAsia="Verdana" w:hAnsi="Verdana" w:cs="Verdana"/>
          <w:sz w:val="24"/>
          <w:szCs w:val="24"/>
        </w:rPr>
        <w:t>więcej niż jednego kandyd</w:t>
      </w:r>
      <w:r w:rsidR="00EB3B8A">
        <w:rPr>
          <w:rFonts w:ascii="Verdana" w:eastAsia="Verdana" w:hAnsi="Verdana" w:cs="Verdana"/>
          <w:sz w:val="24"/>
          <w:szCs w:val="24"/>
        </w:rPr>
        <w:t xml:space="preserve">ata </w:t>
      </w:r>
      <w:r w:rsidR="00F82D87" w:rsidRPr="00EB3B8A">
        <w:rPr>
          <w:rFonts w:ascii="Verdana" w:eastAsia="Verdana" w:hAnsi="Verdana" w:cs="Verdana"/>
          <w:sz w:val="24"/>
          <w:szCs w:val="24"/>
        </w:rPr>
        <w:t xml:space="preserve">i niektóre organizacje </w:t>
      </w:r>
      <w:r w:rsidR="00B80FC0" w:rsidRPr="00EB3B8A">
        <w:rPr>
          <w:rFonts w:ascii="Verdana" w:eastAsia="Verdana" w:hAnsi="Verdana" w:cs="Verdana"/>
          <w:sz w:val="24"/>
          <w:szCs w:val="24"/>
        </w:rPr>
        <w:t>skorzystały z tej możliwości</w:t>
      </w:r>
      <w:r w:rsidR="00467F21" w:rsidRPr="00EB3B8A">
        <w:rPr>
          <w:rFonts w:ascii="Verdana" w:eastAsia="Verdana" w:hAnsi="Verdana" w:cs="Verdana"/>
          <w:sz w:val="24"/>
          <w:szCs w:val="24"/>
        </w:rPr>
        <w:t>.</w:t>
      </w:r>
      <w:r w:rsidR="00F82D87" w:rsidRPr="00EB3B8A">
        <w:rPr>
          <w:rFonts w:ascii="Verdana" w:eastAsia="Verdana" w:hAnsi="Verdana" w:cs="Verdana"/>
          <w:sz w:val="24"/>
          <w:szCs w:val="24"/>
        </w:rPr>
        <w:t xml:space="preserve"> Każd</w:t>
      </w:r>
      <w:r w:rsidR="006F571B" w:rsidRPr="00EB3B8A">
        <w:rPr>
          <w:rFonts w:ascii="Verdana" w:eastAsia="Verdana" w:hAnsi="Verdana" w:cs="Verdana"/>
          <w:sz w:val="24"/>
          <w:szCs w:val="24"/>
        </w:rPr>
        <w:t>a</w:t>
      </w:r>
      <w:r w:rsidR="00F82D87" w:rsidRPr="00EB3B8A">
        <w:rPr>
          <w:rFonts w:ascii="Verdana" w:eastAsia="Verdana" w:hAnsi="Verdana" w:cs="Verdana"/>
          <w:sz w:val="24"/>
          <w:szCs w:val="24"/>
        </w:rPr>
        <w:t xml:space="preserve"> z </w:t>
      </w:r>
      <w:r w:rsidR="00B80FC0" w:rsidRPr="00EB3B8A">
        <w:rPr>
          <w:rFonts w:ascii="Verdana" w:eastAsia="Verdana" w:hAnsi="Verdana" w:cs="Verdana"/>
          <w:sz w:val="24"/>
          <w:szCs w:val="24"/>
        </w:rPr>
        <w:t>tych osób</w:t>
      </w:r>
      <w:r w:rsidR="00F82D87" w:rsidRPr="00EB3B8A">
        <w:rPr>
          <w:rFonts w:ascii="Verdana" w:eastAsia="Verdana" w:hAnsi="Verdana" w:cs="Verdana"/>
          <w:sz w:val="24"/>
          <w:szCs w:val="24"/>
        </w:rPr>
        <w:t xml:space="preserve"> m</w:t>
      </w:r>
      <w:r w:rsidR="006F571B" w:rsidRPr="00EB3B8A">
        <w:rPr>
          <w:rFonts w:ascii="Verdana" w:eastAsia="Verdana" w:hAnsi="Verdana" w:cs="Verdana"/>
          <w:sz w:val="24"/>
          <w:szCs w:val="24"/>
        </w:rPr>
        <w:t>ogła</w:t>
      </w:r>
      <w:r w:rsidR="00F82D87" w:rsidRPr="00EB3B8A">
        <w:rPr>
          <w:rFonts w:ascii="Verdana" w:eastAsia="Verdana" w:hAnsi="Verdana" w:cs="Verdana"/>
          <w:sz w:val="24"/>
          <w:szCs w:val="24"/>
        </w:rPr>
        <w:t xml:space="preserve"> zadeklarować odmienne sfery zadań publicznych do opiniowania. Komisje konkursowe są powoływane przez </w:t>
      </w:r>
      <w:r w:rsidR="003B2FC8" w:rsidRPr="00EB3B8A">
        <w:rPr>
          <w:rFonts w:ascii="Verdana" w:eastAsia="Verdana" w:hAnsi="Verdana" w:cs="Verdana"/>
          <w:sz w:val="24"/>
          <w:szCs w:val="24"/>
        </w:rPr>
        <w:t xml:space="preserve">Prezydenta lub osobą przez niego </w:t>
      </w:r>
      <w:r w:rsidR="004931BE" w:rsidRPr="00EB3B8A">
        <w:rPr>
          <w:rFonts w:ascii="Verdana" w:eastAsia="Verdana" w:hAnsi="Verdana" w:cs="Verdana"/>
          <w:sz w:val="24"/>
          <w:szCs w:val="24"/>
        </w:rPr>
        <w:t>upoważnioną</w:t>
      </w:r>
      <w:r w:rsidR="003B2FC8" w:rsidRPr="00EB3B8A">
        <w:rPr>
          <w:rFonts w:ascii="Verdana" w:eastAsia="Verdana" w:hAnsi="Verdana" w:cs="Verdana"/>
          <w:sz w:val="24"/>
          <w:szCs w:val="24"/>
        </w:rPr>
        <w:t xml:space="preserve"> do tej czynności przez Prezydenta Wrocławia. </w:t>
      </w:r>
      <w:r w:rsidR="006F571B" w:rsidRPr="00EB3B8A">
        <w:rPr>
          <w:rFonts w:ascii="Verdana" w:eastAsia="Verdana" w:hAnsi="Verdana" w:cs="Verdana"/>
          <w:sz w:val="24"/>
          <w:szCs w:val="24"/>
        </w:rPr>
        <w:t>K</w:t>
      </w:r>
      <w:r w:rsidR="00F82D87" w:rsidRPr="00EB3B8A">
        <w:rPr>
          <w:rFonts w:ascii="Verdana" w:eastAsia="Verdana" w:hAnsi="Verdana" w:cs="Verdana"/>
          <w:sz w:val="24"/>
          <w:szCs w:val="24"/>
        </w:rPr>
        <w:t xml:space="preserve">omisje powoływane są przez różne osoby </w:t>
      </w:r>
      <w:r w:rsidR="00446BDF" w:rsidRPr="00EB3B8A">
        <w:rPr>
          <w:rFonts w:ascii="Verdana" w:eastAsia="Verdana" w:hAnsi="Verdana" w:cs="Verdana"/>
          <w:sz w:val="24"/>
          <w:szCs w:val="24"/>
        </w:rPr>
        <w:t>zgodnie z ich zakresem merytorycznym</w:t>
      </w:r>
      <w:r w:rsidR="00F82D87" w:rsidRPr="00EB3B8A">
        <w:rPr>
          <w:rFonts w:ascii="Verdana" w:eastAsia="Verdana" w:hAnsi="Verdana" w:cs="Verdana"/>
          <w:sz w:val="24"/>
          <w:szCs w:val="24"/>
        </w:rPr>
        <w:t xml:space="preserve">, z dostępnej puli </w:t>
      </w:r>
      <w:r w:rsidR="004931BE" w:rsidRPr="00EB3B8A">
        <w:rPr>
          <w:rFonts w:ascii="Verdana" w:eastAsia="Verdana" w:hAnsi="Verdana" w:cs="Verdana"/>
          <w:sz w:val="24"/>
          <w:szCs w:val="24"/>
        </w:rPr>
        <w:t>przedstawicieli</w:t>
      </w:r>
      <w:r w:rsidR="003B2FC8" w:rsidRPr="00EB3B8A">
        <w:rPr>
          <w:rFonts w:ascii="Verdana" w:eastAsia="Verdana" w:hAnsi="Verdana" w:cs="Verdana"/>
          <w:sz w:val="24"/>
          <w:szCs w:val="24"/>
        </w:rPr>
        <w:t xml:space="preserve"> NGO</w:t>
      </w:r>
      <w:r w:rsidR="00F82D87" w:rsidRPr="00EB3B8A">
        <w:rPr>
          <w:rFonts w:ascii="Verdana" w:eastAsia="Verdana" w:hAnsi="Verdana" w:cs="Verdana"/>
          <w:sz w:val="24"/>
          <w:szCs w:val="24"/>
        </w:rPr>
        <w:t xml:space="preserve">, w </w:t>
      </w:r>
      <w:r w:rsidR="00F82D87" w:rsidRPr="00EB3B8A">
        <w:rPr>
          <w:rFonts w:ascii="Verdana" w:eastAsia="Verdana" w:hAnsi="Verdana" w:cs="Verdana"/>
          <w:sz w:val="24"/>
          <w:szCs w:val="24"/>
        </w:rPr>
        <w:lastRenderedPageBreak/>
        <w:t xml:space="preserve">zadeklarowanym obszarze opiniowania, zgodnym z danym ogłoszeniem konkursowym. Osoby powołujące konkretne komisje nie weryfikują tego czy </w:t>
      </w:r>
      <w:r w:rsidR="006F571B" w:rsidRPr="00EB3B8A">
        <w:rPr>
          <w:rFonts w:ascii="Verdana" w:eastAsia="Verdana" w:hAnsi="Verdana" w:cs="Verdana"/>
          <w:sz w:val="24"/>
          <w:szCs w:val="24"/>
        </w:rPr>
        <w:t xml:space="preserve">osoba spośród listy kandydatów </w:t>
      </w:r>
      <w:r w:rsidR="004931BE" w:rsidRPr="00EB3B8A">
        <w:rPr>
          <w:rFonts w:ascii="Verdana" w:eastAsia="Verdana" w:hAnsi="Verdana" w:cs="Verdana"/>
          <w:sz w:val="24"/>
          <w:szCs w:val="24"/>
        </w:rPr>
        <w:t xml:space="preserve">brała udział </w:t>
      </w:r>
      <w:r w:rsidR="00F82D87" w:rsidRPr="00EB3B8A">
        <w:rPr>
          <w:rFonts w:ascii="Verdana" w:eastAsia="Verdana" w:hAnsi="Verdana" w:cs="Verdana"/>
          <w:sz w:val="24"/>
          <w:szCs w:val="24"/>
        </w:rPr>
        <w:t>w pracach innych komisji ani tego w ilu</w:t>
      </w:r>
      <w:r w:rsidR="00467F21" w:rsidRPr="00EB3B8A">
        <w:rPr>
          <w:rFonts w:ascii="Verdana" w:eastAsia="Verdana" w:hAnsi="Verdana" w:cs="Verdana"/>
          <w:sz w:val="24"/>
          <w:szCs w:val="24"/>
        </w:rPr>
        <w:t xml:space="preserve"> komisjach już brała udział</w:t>
      </w:r>
      <w:r w:rsidR="00EB3B8A">
        <w:rPr>
          <w:rFonts w:ascii="Verdana" w:eastAsia="Verdana" w:hAnsi="Verdana" w:cs="Verdana"/>
          <w:sz w:val="24"/>
          <w:szCs w:val="24"/>
        </w:rPr>
        <w:t xml:space="preserve">. </w:t>
      </w:r>
      <w:r w:rsidR="005B6365" w:rsidRPr="00EB3B8A">
        <w:rPr>
          <w:rFonts w:ascii="Verdana" w:eastAsia="Verdana" w:hAnsi="Verdana" w:cs="Verdana"/>
          <w:sz w:val="24"/>
          <w:szCs w:val="24"/>
        </w:rPr>
        <w:t xml:space="preserve">W przypadku </w:t>
      </w:r>
      <w:r w:rsidR="0088395D" w:rsidRPr="00EB3B8A">
        <w:rPr>
          <w:rFonts w:ascii="Verdana" w:eastAsia="Verdana" w:hAnsi="Verdana" w:cs="Verdana"/>
          <w:sz w:val="24"/>
          <w:szCs w:val="24"/>
        </w:rPr>
        <w:t>posie</w:t>
      </w:r>
      <w:r w:rsidR="005B6365" w:rsidRPr="00EB3B8A">
        <w:rPr>
          <w:rFonts w:ascii="Verdana" w:eastAsia="Verdana" w:hAnsi="Verdana" w:cs="Verdana"/>
          <w:sz w:val="24"/>
          <w:szCs w:val="24"/>
        </w:rPr>
        <w:t>dzeń kilku komisji</w:t>
      </w:r>
      <w:r w:rsidR="00467F21" w:rsidRPr="00EB3B8A">
        <w:rPr>
          <w:rFonts w:ascii="Verdana" w:eastAsia="Verdana" w:hAnsi="Verdana" w:cs="Verdana"/>
          <w:sz w:val="24"/>
          <w:szCs w:val="24"/>
        </w:rPr>
        <w:t>, które dotyczą</w:t>
      </w:r>
      <w:r w:rsidR="00AF3554" w:rsidRPr="00EB3B8A">
        <w:rPr>
          <w:rFonts w:ascii="Verdana" w:eastAsia="Verdana" w:hAnsi="Verdana" w:cs="Verdana"/>
          <w:sz w:val="24"/>
          <w:szCs w:val="24"/>
        </w:rPr>
        <w:t xml:space="preserve"> </w:t>
      </w:r>
      <w:r w:rsidR="00F82D87" w:rsidRPr="00EB3B8A">
        <w:rPr>
          <w:rFonts w:ascii="Verdana" w:eastAsia="Verdana" w:hAnsi="Verdana" w:cs="Verdana"/>
          <w:sz w:val="24"/>
          <w:szCs w:val="24"/>
        </w:rPr>
        <w:t>tych samych obszarów pożytku publicznego</w:t>
      </w:r>
      <w:r w:rsidR="005B6365" w:rsidRPr="00EB3B8A">
        <w:rPr>
          <w:rFonts w:ascii="Verdana" w:eastAsia="Verdana" w:hAnsi="Verdana" w:cs="Verdana"/>
          <w:sz w:val="24"/>
          <w:szCs w:val="24"/>
        </w:rPr>
        <w:t xml:space="preserve"> odbywających się </w:t>
      </w:r>
      <w:r w:rsidR="00E265EC" w:rsidRPr="00EB3B8A">
        <w:rPr>
          <w:rFonts w:ascii="Verdana" w:eastAsia="Verdana" w:hAnsi="Verdana" w:cs="Verdana"/>
          <w:sz w:val="24"/>
          <w:szCs w:val="24"/>
        </w:rPr>
        <w:t>w tym samym dniu -</w:t>
      </w:r>
      <w:r w:rsidR="00F82D87" w:rsidRPr="00EB3B8A">
        <w:rPr>
          <w:rFonts w:ascii="Verdana" w:eastAsia="Verdana" w:hAnsi="Verdana" w:cs="Verdana"/>
          <w:sz w:val="24"/>
          <w:szCs w:val="24"/>
        </w:rPr>
        <w:t xml:space="preserve"> do udziału w ich pracach </w:t>
      </w:r>
      <w:r w:rsidR="005B6365" w:rsidRPr="00EB3B8A">
        <w:rPr>
          <w:rFonts w:ascii="Verdana" w:eastAsia="Verdana" w:hAnsi="Verdana" w:cs="Verdana"/>
          <w:sz w:val="24"/>
          <w:szCs w:val="24"/>
        </w:rPr>
        <w:t xml:space="preserve">mogą być </w:t>
      </w:r>
      <w:r w:rsidR="00F82D87" w:rsidRPr="00EB3B8A">
        <w:rPr>
          <w:rFonts w:ascii="Verdana" w:eastAsia="Verdana" w:hAnsi="Verdana" w:cs="Verdana"/>
          <w:sz w:val="24"/>
          <w:szCs w:val="24"/>
        </w:rPr>
        <w:t>zapraszane te same osoby. Ma to znaczenie również z uwagi na zagrożenie związane z COVID.</w:t>
      </w:r>
    </w:p>
    <w:p w:rsidR="00A018FD" w:rsidRPr="00EB3B8A" w:rsidRDefault="00B80FC0" w:rsidP="00EB3B8A">
      <w:pPr>
        <w:pStyle w:val="Bezodstpw"/>
        <w:spacing w:line="271" w:lineRule="auto"/>
        <w:rPr>
          <w:rFonts w:ascii="Verdana" w:hAnsi="Verdana"/>
          <w:sz w:val="24"/>
          <w:szCs w:val="24"/>
        </w:rPr>
      </w:pPr>
      <w:r w:rsidRPr="00EB3B8A">
        <w:rPr>
          <w:rFonts w:ascii="Verdana" w:hAnsi="Verdana"/>
          <w:sz w:val="24"/>
          <w:szCs w:val="24"/>
        </w:rPr>
        <w:t>D</w:t>
      </w:r>
      <w:r w:rsidR="000D3547" w:rsidRPr="00EB3B8A">
        <w:rPr>
          <w:rFonts w:ascii="Verdana" w:hAnsi="Verdana"/>
          <w:sz w:val="24"/>
          <w:szCs w:val="24"/>
        </w:rPr>
        <w:t xml:space="preserve">o prac w komisjach konkursowych zapraszani </w:t>
      </w:r>
      <w:r w:rsidR="0088395D" w:rsidRPr="00EB3B8A">
        <w:rPr>
          <w:rFonts w:ascii="Verdana" w:hAnsi="Verdana"/>
          <w:sz w:val="24"/>
          <w:szCs w:val="24"/>
        </w:rPr>
        <w:t xml:space="preserve">są </w:t>
      </w:r>
      <w:r w:rsidR="000D3547" w:rsidRPr="00EB3B8A">
        <w:rPr>
          <w:rFonts w:ascii="Verdana" w:hAnsi="Verdana"/>
          <w:sz w:val="24"/>
          <w:szCs w:val="24"/>
        </w:rPr>
        <w:t>przedstawiciele wskazani przez organizacje pozarządow</w:t>
      </w:r>
      <w:r w:rsidR="00E265EC" w:rsidRPr="00EB3B8A">
        <w:rPr>
          <w:rFonts w:ascii="Verdana" w:hAnsi="Verdana"/>
          <w:sz w:val="24"/>
          <w:szCs w:val="24"/>
        </w:rPr>
        <w:t>e</w:t>
      </w:r>
      <w:r w:rsidR="000D3547" w:rsidRPr="00EB3B8A">
        <w:rPr>
          <w:rFonts w:ascii="Verdana" w:hAnsi="Verdana"/>
          <w:sz w:val="24"/>
          <w:szCs w:val="24"/>
        </w:rPr>
        <w:t xml:space="preserve"> </w:t>
      </w:r>
      <w:r w:rsidR="00E265EC" w:rsidRPr="00EB3B8A">
        <w:rPr>
          <w:rFonts w:ascii="Verdana" w:hAnsi="Verdana"/>
          <w:sz w:val="24"/>
          <w:szCs w:val="24"/>
        </w:rPr>
        <w:t>według</w:t>
      </w:r>
      <w:r w:rsidR="000D3547" w:rsidRPr="00EB3B8A">
        <w:rPr>
          <w:rFonts w:ascii="Verdana" w:hAnsi="Verdana"/>
          <w:sz w:val="24"/>
          <w:szCs w:val="24"/>
        </w:rPr>
        <w:t xml:space="preserve"> zasad opisanych </w:t>
      </w:r>
      <w:r w:rsidR="003B2FC8" w:rsidRPr="00EB3B8A">
        <w:rPr>
          <w:rFonts w:ascii="Verdana" w:hAnsi="Verdana"/>
          <w:sz w:val="24"/>
          <w:szCs w:val="24"/>
        </w:rPr>
        <w:t>powyżej</w:t>
      </w:r>
      <w:r w:rsidR="000D3547" w:rsidRPr="00EB3B8A">
        <w:rPr>
          <w:rFonts w:ascii="Verdana" w:hAnsi="Verdana"/>
          <w:sz w:val="24"/>
          <w:szCs w:val="24"/>
        </w:rPr>
        <w:t xml:space="preserve">. W przypadku unieważnienia konkursu i ogłoszenia go ponownie komisja konkursowa </w:t>
      </w:r>
      <w:r w:rsidR="00FF4741" w:rsidRPr="00EB3B8A">
        <w:rPr>
          <w:rFonts w:ascii="Verdana" w:hAnsi="Verdana"/>
          <w:sz w:val="24"/>
          <w:szCs w:val="24"/>
        </w:rPr>
        <w:t>nie musi być powołana w takim samym składzie</w:t>
      </w:r>
      <w:r w:rsidR="00EB3B8A">
        <w:rPr>
          <w:rFonts w:ascii="Verdana" w:hAnsi="Verdana"/>
          <w:sz w:val="24"/>
          <w:szCs w:val="24"/>
        </w:rPr>
        <w:t xml:space="preserve">, </w:t>
      </w:r>
      <w:r w:rsidR="008842DA" w:rsidRPr="00EB3B8A">
        <w:rPr>
          <w:rFonts w:ascii="Verdana" w:hAnsi="Verdana"/>
          <w:sz w:val="24"/>
          <w:szCs w:val="24"/>
        </w:rPr>
        <w:t xml:space="preserve">a </w:t>
      </w:r>
      <w:r w:rsidR="00FF4741" w:rsidRPr="00EB3B8A">
        <w:rPr>
          <w:rFonts w:ascii="Verdana" w:hAnsi="Verdana"/>
          <w:sz w:val="24"/>
          <w:szCs w:val="24"/>
        </w:rPr>
        <w:t>przedsta</w:t>
      </w:r>
      <w:r w:rsidR="008842DA" w:rsidRPr="00EB3B8A">
        <w:rPr>
          <w:rFonts w:ascii="Verdana" w:hAnsi="Verdana"/>
          <w:sz w:val="24"/>
          <w:szCs w:val="24"/>
        </w:rPr>
        <w:t>wicieli</w:t>
      </w:r>
      <w:r w:rsidR="00FF4741" w:rsidRPr="00EB3B8A">
        <w:rPr>
          <w:rFonts w:ascii="Verdana" w:hAnsi="Verdana"/>
          <w:sz w:val="24"/>
          <w:szCs w:val="24"/>
        </w:rPr>
        <w:t xml:space="preserve"> NGO</w:t>
      </w:r>
      <w:r w:rsidR="008842DA" w:rsidRPr="00EB3B8A">
        <w:rPr>
          <w:rFonts w:ascii="Verdana" w:hAnsi="Verdana"/>
          <w:sz w:val="24"/>
          <w:szCs w:val="24"/>
        </w:rPr>
        <w:t xml:space="preserve"> nie może być mniej niż 2 osoby. W </w:t>
      </w:r>
      <w:r w:rsidR="00886079" w:rsidRPr="00EB3B8A">
        <w:rPr>
          <w:rFonts w:ascii="Verdana" w:hAnsi="Verdana"/>
          <w:sz w:val="24"/>
          <w:szCs w:val="24"/>
        </w:rPr>
        <w:t>opisanej przez</w:t>
      </w:r>
      <w:r w:rsidR="008842DA" w:rsidRPr="00EB3B8A">
        <w:rPr>
          <w:rFonts w:ascii="Verdana" w:hAnsi="Verdana"/>
          <w:sz w:val="24"/>
          <w:szCs w:val="24"/>
        </w:rPr>
        <w:t xml:space="preserve"> </w:t>
      </w:r>
      <w:r w:rsidR="00E265EC" w:rsidRPr="00EB3B8A">
        <w:rPr>
          <w:rFonts w:ascii="Verdana" w:hAnsi="Verdana"/>
          <w:sz w:val="24"/>
          <w:szCs w:val="24"/>
        </w:rPr>
        <w:t>Pana</w:t>
      </w:r>
      <w:r w:rsidR="008842DA" w:rsidRPr="00EB3B8A">
        <w:rPr>
          <w:rFonts w:ascii="Verdana" w:hAnsi="Verdana"/>
          <w:sz w:val="24"/>
          <w:szCs w:val="24"/>
        </w:rPr>
        <w:t xml:space="preserve"> sytuacj</w:t>
      </w:r>
      <w:r w:rsidR="00E265EC" w:rsidRPr="00EB3B8A">
        <w:rPr>
          <w:rFonts w:ascii="Verdana" w:hAnsi="Verdana"/>
          <w:sz w:val="24"/>
          <w:szCs w:val="24"/>
        </w:rPr>
        <w:t>i w</w:t>
      </w:r>
      <w:r w:rsidR="00EB3B8A">
        <w:rPr>
          <w:rFonts w:ascii="Verdana" w:hAnsi="Verdana"/>
          <w:sz w:val="24"/>
          <w:szCs w:val="24"/>
        </w:rPr>
        <w:t>yżej wymienione</w:t>
      </w:r>
      <w:r w:rsidR="00E265EC" w:rsidRPr="00EB3B8A">
        <w:rPr>
          <w:rFonts w:ascii="Verdana" w:hAnsi="Verdana"/>
          <w:sz w:val="24"/>
          <w:szCs w:val="24"/>
        </w:rPr>
        <w:t xml:space="preserve"> warunki zostały spełnione.</w:t>
      </w:r>
    </w:p>
    <w:p w:rsidR="00B80FC0" w:rsidRPr="00EB3B8A" w:rsidRDefault="00B80FC0" w:rsidP="00EB3B8A">
      <w:pPr>
        <w:pStyle w:val="Akapitzlist"/>
        <w:spacing w:after="0" w:line="271" w:lineRule="auto"/>
        <w:ind w:left="0"/>
        <w:rPr>
          <w:rFonts w:ascii="Verdana" w:hAnsi="Verdana"/>
          <w:sz w:val="24"/>
          <w:szCs w:val="24"/>
        </w:rPr>
      </w:pPr>
    </w:p>
    <w:p w:rsidR="00A018FD" w:rsidRPr="00EB3B8A" w:rsidRDefault="00B80FC0" w:rsidP="00EB3B8A">
      <w:pPr>
        <w:pStyle w:val="Bezodstpw"/>
        <w:spacing w:line="271" w:lineRule="auto"/>
        <w:rPr>
          <w:rFonts w:ascii="Verdana" w:hAnsi="Verdana"/>
          <w:sz w:val="24"/>
          <w:szCs w:val="24"/>
        </w:rPr>
      </w:pPr>
      <w:r w:rsidRPr="00EB3B8A">
        <w:rPr>
          <w:rFonts w:ascii="Verdana" w:hAnsi="Verdana"/>
          <w:sz w:val="24"/>
          <w:szCs w:val="24"/>
        </w:rPr>
        <w:t xml:space="preserve">Opisany powyżej sposób powoływania komisji konkursowych </w:t>
      </w:r>
      <w:r w:rsidR="00E265EC" w:rsidRPr="00EB3B8A">
        <w:rPr>
          <w:rFonts w:ascii="Verdana" w:hAnsi="Verdana"/>
          <w:sz w:val="24"/>
          <w:szCs w:val="24"/>
        </w:rPr>
        <w:t>zapewnia</w:t>
      </w:r>
      <w:r w:rsidR="00886079" w:rsidRPr="00EB3B8A">
        <w:rPr>
          <w:rFonts w:ascii="Verdana" w:hAnsi="Verdana"/>
          <w:sz w:val="24"/>
          <w:szCs w:val="24"/>
        </w:rPr>
        <w:t xml:space="preserve"> więc</w:t>
      </w:r>
      <w:r w:rsidRPr="00EB3B8A">
        <w:rPr>
          <w:rFonts w:ascii="Verdana" w:hAnsi="Verdana"/>
          <w:sz w:val="24"/>
          <w:szCs w:val="24"/>
        </w:rPr>
        <w:t xml:space="preserve"> równe traktowanie podmiotów w zakresie uczestnictwa czł</w:t>
      </w:r>
      <w:r w:rsidR="009E365B" w:rsidRPr="00EB3B8A">
        <w:rPr>
          <w:rFonts w:ascii="Verdana" w:hAnsi="Verdana"/>
          <w:sz w:val="24"/>
          <w:szCs w:val="24"/>
        </w:rPr>
        <w:t xml:space="preserve">onków organizacji pozarządowych </w:t>
      </w:r>
      <w:r w:rsidRPr="00EB3B8A">
        <w:rPr>
          <w:rFonts w:ascii="Verdana" w:hAnsi="Verdana"/>
          <w:sz w:val="24"/>
          <w:szCs w:val="24"/>
        </w:rPr>
        <w:t>w komisjach konkursowych opiniujących w otwartych konkursach ofert.</w:t>
      </w:r>
      <w:r w:rsidR="00E265EC" w:rsidRPr="00EB3B8A">
        <w:rPr>
          <w:rFonts w:ascii="Verdana" w:hAnsi="Verdana"/>
          <w:sz w:val="24"/>
          <w:szCs w:val="24"/>
        </w:rPr>
        <w:t xml:space="preserve"> Wobec powyższego złożona</w:t>
      </w:r>
      <w:r w:rsidR="0083349D" w:rsidRPr="00EB3B8A">
        <w:rPr>
          <w:rFonts w:ascii="Verdana" w:hAnsi="Verdana"/>
          <w:sz w:val="24"/>
          <w:szCs w:val="24"/>
        </w:rPr>
        <w:t xml:space="preserve"> </w:t>
      </w:r>
      <w:r w:rsidR="00AE50F2" w:rsidRPr="00EB3B8A">
        <w:rPr>
          <w:rFonts w:ascii="Verdana" w:hAnsi="Verdana"/>
          <w:sz w:val="24"/>
          <w:szCs w:val="24"/>
        </w:rPr>
        <w:t>petycja jest</w:t>
      </w:r>
      <w:r w:rsidR="00E265EC" w:rsidRPr="00EB3B8A">
        <w:rPr>
          <w:rFonts w:ascii="Verdana" w:hAnsi="Verdana"/>
          <w:sz w:val="24"/>
          <w:szCs w:val="24"/>
        </w:rPr>
        <w:t xml:space="preserve"> </w:t>
      </w:r>
      <w:r w:rsidR="00886079" w:rsidRPr="00EB3B8A">
        <w:rPr>
          <w:rFonts w:ascii="Verdana" w:hAnsi="Verdana"/>
          <w:sz w:val="24"/>
          <w:szCs w:val="24"/>
        </w:rPr>
        <w:t>bezzas</w:t>
      </w:r>
      <w:r w:rsidR="00AE50F2" w:rsidRPr="00EB3B8A">
        <w:rPr>
          <w:rFonts w:ascii="Verdana" w:hAnsi="Verdana"/>
          <w:sz w:val="24"/>
          <w:szCs w:val="24"/>
        </w:rPr>
        <w:t>adna</w:t>
      </w:r>
      <w:bookmarkStart w:id="0" w:name="_GoBack"/>
      <w:bookmarkEnd w:id="0"/>
      <w:r w:rsidRPr="00EB3B8A">
        <w:rPr>
          <w:rFonts w:ascii="Verdana" w:hAnsi="Verdana"/>
          <w:sz w:val="24"/>
          <w:szCs w:val="24"/>
        </w:rPr>
        <w:t>.</w:t>
      </w:r>
    </w:p>
    <w:p w:rsidR="00B80FC0" w:rsidRPr="00EB3B8A" w:rsidRDefault="00B80FC0" w:rsidP="00EB3B8A">
      <w:pPr>
        <w:pStyle w:val="Bezodstpw"/>
        <w:spacing w:line="271" w:lineRule="auto"/>
        <w:rPr>
          <w:rFonts w:ascii="Verdana" w:hAnsi="Verdana"/>
          <w:sz w:val="24"/>
          <w:szCs w:val="24"/>
        </w:rPr>
      </w:pPr>
    </w:p>
    <w:p w:rsidR="00A6793C" w:rsidRPr="00EB3B8A" w:rsidRDefault="00EB3B8A" w:rsidP="00EB3B8A">
      <w:pPr>
        <w:pStyle w:val="Bezodstpw"/>
        <w:spacing w:line="271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 poważaniem,</w:t>
      </w:r>
    </w:p>
    <w:p w:rsidR="00A6793C" w:rsidRPr="00EB3B8A" w:rsidRDefault="00A6793C" w:rsidP="00EB3B8A">
      <w:pPr>
        <w:pStyle w:val="Bezodstpw"/>
        <w:spacing w:line="271" w:lineRule="auto"/>
        <w:rPr>
          <w:rFonts w:ascii="Verdana" w:hAnsi="Verdana"/>
          <w:sz w:val="24"/>
          <w:szCs w:val="24"/>
        </w:rPr>
      </w:pPr>
    </w:p>
    <w:p w:rsidR="00A6793C" w:rsidRPr="00EB3B8A" w:rsidRDefault="00EB3B8A" w:rsidP="00EB3B8A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4"/>
          <w:szCs w:val="24"/>
        </w:rPr>
      </w:pPr>
      <w:r>
        <w:rPr>
          <w:sz w:val="24"/>
          <w:szCs w:val="24"/>
        </w:rPr>
        <w:t>Dokument podpisała</w:t>
      </w:r>
    </w:p>
    <w:p w:rsidR="00467F21" w:rsidRPr="00EB3B8A" w:rsidRDefault="00EB3B8A" w:rsidP="00EB3B8A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4"/>
          <w:szCs w:val="24"/>
        </w:rPr>
      </w:pPr>
      <w:r>
        <w:rPr>
          <w:sz w:val="24"/>
          <w:szCs w:val="24"/>
        </w:rPr>
        <w:t>Beata Bernacka</w:t>
      </w:r>
    </w:p>
    <w:p w:rsidR="00B80FC0" w:rsidRPr="00EB3B8A" w:rsidRDefault="00EB3B8A" w:rsidP="00EB3B8A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4"/>
          <w:szCs w:val="24"/>
        </w:rPr>
      </w:pPr>
      <w:r>
        <w:rPr>
          <w:sz w:val="24"/>
          <w:szCs w:val="24"/>
        </w:rPr>
        <w:t>Dyrektor Wydziału Partycypacji Społecznej</w:t>
      </w:r>
    </w:p>
    <w:p w:rsidR="00B80FC0" w:rsidRPr="00EB3B8A" w:rsidRDefault="00B80FC0" w:rsidP="00EB3B8A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4"/>
          <w:szCs w:val="24"/>
        </w:rPr>
      </w:pPr>
    </w:p>
    <w:p w:rsidR="00E265EC" w:rsidRPr="00EB3B8A" w:rsidRDefault="00E265EC" w:rsidP="00EB3B8A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4"/>
          <w:szCs w:val="24"/>
        </w:rPr>
      </w:pPr>
    </w:p>
    <w:p w:rsidR="00E265EC" w:rsidRPr="00EB3B8A" w:rsidRDefault="00E265EC" w:rsidP="00EB3B8A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4"/>
          <w:szCs w:val="24"/>
        </w:rPr>
      </w:pPr>
    </w:p>
    <w:p w:rsidR="00E265EC" w:rsidRPr="00EB3B8A" w:rsidRDefault="00E265EC" w:rsidP="00EB3B8A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4"/>
          <w:szCs w:val="24"/>
        </w:rPr>
      </w:pPr>
    </w:p>
    <w:p w:rsidR="00E265EC" w:rsidRPr="00EB3B8A" w:rsidRDefault="00E265EC" w:rsidP="00EB3B8A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4"/>
          <w:szCs w:val="24"/>
        </w:rPr>
      </w:pPr>
    </w:p>
    <w:p w:rsidR="00E265EC" w:rsidRPr="00EB3B8A" w:rsidRDefault="00E265EC" w:rsidP="00EB3B8A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4"/>
          <w:szCs w:val="24"/>
        </w:rPr>
      </w:pPr>
    </w:p>
    <w:p w:rsidR="00E265EC" w:rsidRPr="00EB3B8A" w:rsidRDefault="00E265EC" w:rsidP="00EB3B8A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4"/>
          <w:szCs w:val="24"/>
        </w:rPr>
      </w:pPr>
    </w:p>
    <w:p w:rsidR="004931BE" w:rsidRPr="00EB3B8A" w:rsidRDefault="004931BE" w:rsidP="00EB3B8A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4"/>
          <w:szCs w:val="24"/>
        </w:rPr>
      </w:pPr>
    </w:p>
    <w:p w:rsidR="004931BE" w:rsidRPr="00EB3B8A" w:rsidRDefault="004931BE" w:rsidP="00EB3B8A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4"/>
          <w:szCs w:val="24"/>
        </w:rPr>
      </w:pPr>
    </w:p>
    <w:p w:rsidR="004931BE" w:rsidRPr="00EB3B8A" w:rsidRDefault="004931BE" w:rsidP="00EB3B8A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4"/>
          <w:szCs w:val="24"/>
        </w:rPr>
      </w:pPr>
    </w:p>
    <w:p w:rsidR="004931BE" w:rsidRPr="00EB3B8A" w:rsidRDefault="004931BE" w:rsidP="00EB3B8A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4"/>
          <w:szCs w:val="24"/>
        </w:rPr>
      </w:pPr>
    </w:p>
    <w:p w:rsidR="004931BE" w:rsidRPr="00EB3B8A" w:rsidRDefault="004931BE" w:rsidP="00EB3B8A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4"/>
          <w:szCs w:val="24"/>
        </w:rPr>
      </w:pPr>
    </w:p>
    <w:p w:rsidR="004931BE" w:rsidRPr="00EB3B8A" w:rsidRDefault="004931BE" w:rsidP="00EB3B8A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4"/>
          <w:szCs w:val="24"/>
        </w:rPr>
      </w:pPr>
    </w:p>
    <w:p w:rsidR="00467F21" w:rsidRPr="00EB3B8A" w:rsidRDefault="009E365B" w:rsidP="00EB3B8A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4"/>
          <w:szCs w:val="24"/>
        </w:rPr>
      </w:pPr>
      <w:r w:rsidRPr="00EB3B8A">
        <w:rPr>
          <w:sz w:val="24"/>
          <w:szCs w:val="24"/>
        </w:rPr>
        <w:t>Otrzymują:</w:t>
      </w:r>
    </w:p>
    <w:p w:rsidR="00467F21" w:rsidRPr="00EB3B8A" w:rsidRDefault="009E365B" w:rsidP="00EB3B8A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4"/>
          <w:szCs w:val="24"/>
        </w:rPr>
      </w:pPr>
      <w:r w:rsidRPr="00EB3B8A">
        <w:rPr>
          <w:sz w:val="24"/>
          <w:szCs w:val="24"/>
        </w:rPr>
        <w:t>1. A</w:t>
      </w:r>
      <w:r w:rsidR="00467F21" w:rsidRPr="00EB3B8A">
        <w:rPr>
          <w:sz w:val="24"/>
          <w:szCs w:val="24"/>
        </w:rPr>
        <w:t>dresat</w:t>
      </w:r>
      <w:r w:rsidRPr="00EB3B8A">
        <w:rPr>
          <w:sz w:val="24"/>
          <w:szCs w:val="24"/>
        </w:rPr>
        <w:t>,</w:t>
      </w:r>
    </w:p>
    <w:p w:rsidR="00467F21" w:rsidRPr="00EB3B8A" w:rsidRDefault="009E365B" w:rsidP="00EB3B8A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4"/>
          <w:szCs w:val="24"/>
        </w:rPr>
      </w:pPr>
      <w:r w:rsidRPr="00EB3B8A">
        <w:rPr>
          <w:sz w:val="24"/>
          <w:szCs w:val="24"/>
        </w:rPr>
        <w:t>2. a</w:t>
      </w:r>
      <w:r w:rsidR="00EB3B8A">
        <w:rPr>
          <w:sz w:val="24"/>
          <w:szCs w:val="24"/>
        </w:rPr>
        <w:t xml:space="preserve">d </w:t>
      </w:r>
      <w:r w:rsidRPr="00EB3B8A">
        <w:rPr>
          <w:sz w:val="24"/>
          <w:szCs w:val="24"/>
        </w:rPr>
        <w:t>a</w:t>
      </w:r>
      <w:r w:rsidR="00EB3B8A">
        <w:rPr>
          <w:sz w:val="24"/>
          <w:szCs w:val="24"/>
        </w:rPr>
        <w:t>cta</w:t>
      </w:r>
      <w:r w:rsidRPr="00EB3B8A">
        <w:rPr>
          <w:sz w:val="24"/>
          <w:szCs w:val="24"/>
        </w:rPr>
        <w:t>.</w:t>
      </w:r>
    </w:p>
    <w:sectPr w:rsidR="00467F21" w:rsidRPr="00EB3B8A" w:rsidSect="008308B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EE7" w:rsidRDefault="003A0EE7">
      <w:r>
        <w:separator/>
      </w:r>
    </w:p>
  </w:endnote>
  <w:endnote w:type="continuationSeparator" w:id="1">
    <w:p w:rsidR="003A0EE7" w:rsidRDefault="003A0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F6" w:rsidRDefault="00AE24F6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342A4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342A4">
      <w:rPr>
        <w:sz w:val="14"/>
        <w:szCs w:val="14"/>
      </w:rPr>
      <w:fldChar w:fldCharType="separate"/>
    </w:r>
    <w:r w:rsidR="00EB3B8A">
      <w:rPr>
        <w:noProof/>
        <w:sz w:val="14"/>
        <w:szCs w:val="14"/>
      </w:rPr>
      <w:t>2</w:t>
    </w:r>
    <w:r w:rsidR="005342A4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342A4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342A4">
      <w:rPr>
        <w:sz w:val="14"/>
        <w:szCs w:val="14"/>
      </w:rPr>
      <w:fldChar w:fldCharType="separate"/>
    </w:r>
    <w:r w:rsidR="00EB3B8A">
      <w:rPr>
        <w:noProof/>
        <w:sz w:val="14"/>
        <w:szCs w:val="14"/>
      </w:rPr>
      <w:t>2</w:t>
    </w:r>
    <w:r w:rsidR="005342A4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F6" w:rsidRDefault="00AE24F6">
    <w:pPr>
      <w:pStyle w:val="Stopka"/>
    </w:pPr>
    <w:r>
      <w:rPr>
        <w:noProof/>
      </w:rPr>
      <w:drawing>
        <wp:inline distT="0" distB="0" distL="0" distR="0">
          <wp:extent cx="2044700" cy="622300"/>
          <wp:effectExtent l="0" t="0" r="0" b="6350"/>
          <wp:docPr id="2" name="Obraz 2" descr="DSS_[DSS]_[DSS-Departament Spraw Spolecznych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_[DSS]_[DSS-Departament Spraw Spolecznych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24F6" w:rsidRDefault="00AE24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EE7" w:rsidRDefault="003A0EE7">
      <w:r>
        <w:separator/>
      </w:r>
    </w:p>
  </w:footnote>
  <w:footnote w:type="continuationSeparator" w:id="1">
    <w:p w:rsidR="003A0EE7" w:rsidRDefault="003A0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F6" w:rsidRDefault="005342A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F6" w:rsidRDefault="00AE24F6">
    <w:pPr>
      <w:pStyle w:val="Stopka"/>
    </w:pPr>
    <w:r>
      <w:rPr>
        <w:noProof/>
      </w:rPr>
      <w:drawing>
        <wp:inline distT="0" distB="0" distL="0" distR="0">
          <wp:extent cx="2870200" cy="1625600"/>
          <wp:effectExtent l="19050" t="0" r="6350" b="0"/>
          <wp:docPr id="1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545A1"/>
    <w:multiLevelType w:val="hybridMultilevel"/>
    <w:tmpl w:val="2076B850"/>
    <w:lvl w:ilvl="0" w:tplc="BED6A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46528C"/>
    <w:multiLevelType w:val="hybridMultilevel"/>
    <w:tmpl w:val="FA2E6E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AF045D"/>
    <w:multiLevelType w:val="hybridMultilevel"/>
    <w:tmpl w:val="9B4E7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2C6B0A"/>
    <w:multiLevelType w:val="hybridMultilevel"/>
    <w:tmpl w:val="71C02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B716E24"/>
    <w:multiLevelType w:val="hybridMultilevel"/>
    <w:tmpl w:val="3D9E4B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CEA01DF"/>
    <w:multiLevelType w:val="hybridMultilevel"/>
    <w:tmpl w:val="23247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E25978"/>
    <w:multiLevelType w:val="hybridMultilevel"/>
    <w:tmpl w:val="11B2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B6470C"/>
    <w:multiLevelType w:val="hybridMultilevel"/>
    <w:tmpl w:val="6AFA6A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44E3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A6C28B4"/>
    <w:multiLevelType w:val="hybridMultilevel"/>
    <w:tmpl w:val="7840C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592C29"/>
    <w:multiLevelType w:val="hybridMultilevel"/>
    <w:tmpl w:val="CDF855C2"/>
    <w:lvl w:ilvl="0" w:tplc="3DC4E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2E410BE"/>
    <w:multiLevelType w:val="hybridMultilevel"/>
    <w:tmpl w:val="B540F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AB5C75"/>
    <w:multiLevelType w:val="hybridMultilevel"/>
    <w:tmpl w:val="99A6EF32"/>
    <w:lvl w:ilvl="0" w:tplc="5DD62D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20B6580"/>
    <w:multiLevelType w:val="hybridMultilevel"/>
    <w:tmpl w:val="29BA2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CA7C41"/>
    <w:multiLevelType w:val="hybridMultilevel"/>
    <w:tmpl w:val="381AA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7B756E8"/>
    <w:multiLevelType w:val="hybridMultilevel"/>
    <w:tmpl w:val="A88482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BF509D"/>
    <w:multiLevelType w:val="hybridMultilevel"/>
    <w:tmpl w:val="48B47B2A"/>
    <w:lvl w:ilvl="0" w:tplc="7A4C38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7D7A43"/>
    <w:multiLevelType w:val="hybridMultilevel"/>
    <w:tmpl w:val="3FA8A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030917"/>
    <w:multiLevelType w:val="hybridMultilevel"/>
    <w:tmpl w:val="5E78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564DE"/>
    <w:multiLevelType w:val="hybridMultilevel"/>
    <w:tmpl w:val="CB60DC4A"/>
    <w:lvl w:ilvl="0" w:tplc="A2760E3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B01F59"/>
    <w:multiLevelType w:val="hybridMultilevel"/>
    <w:tmpl w:val="B8F8A21A"/>
    <w:lvl w:ilvl="0" w:tplc="5E229E1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33"/>
  </w:num>
  <w:num w:numId="17">
    <w:abstractNumId w:val="35"/>
  </w:num>
  <w:num w:numId="18">
    <w:abstractNumId w:val="32"/>
  </w:num>
  <w:num w:numId="19">
    <w:abstractNumId w:val="39"/>
  </w:num>
  <w:num w:numId="20">
    <w:abstractNumId w:val="11"/>
  </w:num>
  <w:num w:numId="21">
    <w:abstractNumId w:val="37"/>
  </w:num>
  <w:num w:numId="22">
    <w:abstractNumId w:val="13"/>
  </w:num>
  <w:num w:numId="23">
    <w:abstractNumId w:val="41"/>
  </w:num>
  <w:num w:numId="24">
    <w:abstractNumId w:val="25"/>
  </w:num>
  <w:num w:numId="25">
    <w:abstractNumId w:val="29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31"/>
  </w:num>
  <w:num w:numId="29">
    <w:abstractNumId w:val="21"/>
  </w:num>
  <w:num w:numId="30">
    <w:abstractNumId w:val="43"/>
  </w:num>
  <w:num w:numId="31">
    <w:abstractNumId w:val="45"/>
  </w:num>
  <w:num w:numId="32">
    <w:abstractNumId w:val="28"/>
  </w:num>
  <w:num w:numId="33">
    <w:abstractNumId w:val="27"/>
  </w:num>
  <w:num w:numId="34">
    <w:abstractNumId w:val="30"/>
  </w:num>
  <w:num w:numId="35">
    <w:abstractNumId w:val="18"/>
  </w:num>
  <w:num w:numId="36">
    <w:abstractNumId w:val="34"/>
  </w:num>
  <w:num w:numId="37">
    <w:abstractNumId w:val="44"/>
  </w:num>
  <w:num w:numId="38">
    <w:abstractNumId w:val="42"/>
  </w:num>
  <w:num w:numId="39">
    <w:abstractNumId w:val="23"/>
  </w:num>
  <w:num w:numId="40">
    <w:abstractNumId w:val="38"/>
  </w:num>
  <w:num w:numId="41">
    <w:abstractNumId w:val="24"/>
  </w:num>
  <w:num w:numId="42">
    <w:abstractNumId w:val="15"/>
  </w:num>
  <w:num w:numId="43">
    <w:abstractNumId w:val="10"/>
  </w:num>
  <w:num w:numId="44">
    <w:abstractNumId w:val="19"/>
  </w:num>
  <w:num w:numId="45">
    <w:abstractNumId w:val="22"/>
  </w:num>
  <w:num w:numId="46">
    <w:abstractNumId w:val="40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76C2"/>
    <w:rsid w:val="000114D8"/>
    <w:rsid w:val="00014640"/>
    <w:rsid w:val="0001652E"/>
    <w:rsid w:val="0002360C"/>
    <w:rsid w:val="00046018"/>
    <w:rsid w:val="000518FC"/>
    <w:rsid w:val="00051D4C"/>
    <w:rsid w:val="0006089A"/>
    <w:rsid w:val="00066087"/>
    <w:rsid w:val="000940B2"/>
    <w:rsid w:val="000A2E9C"/>
    <w:rsid w:val="000A53F5"/>
    <w:rsid w:val="000C0D8B"/>
    <w:rsid w:val="000C4FEA"/>
    <w:rsid w:val="000D3547"/>
    <w:rsid w:val="000F508C"/>
    <w:rsid w:val="000F5DAD"/>
    <w:rsid w:val="00113B08"/>
    <w:rsid w:val="001254A8"/>
    <w:rsid w:val="00150134"/>
    <w:rsid w:val="00157ECF"/>
    <w:rsid w:val="00172A0E"/>
    <w:rsid w:val="00177D23"/>
    <w:rsid w:val="001A6525"/>
    <w:rsid w:val="001B1E50"/>
    <w:rsid w:val="001C489E"/>
    <w:rsid w:val="001D4510"/>
    <w:rsid w:val="001D4705"/>
    <w:rsid w:val="001F1FF6"/>
    <w:rsid w:val="00202780"/>
    <w:rsid w:val="0020354E"/>
    <w:rsid w:val="00207494"/>
    <w:rsid w:val="00232270"/>
    <w:rsid w:val="00236E12"/>
    <w:rsid w:val="00260537"/>
    <w:rsid w:val="00263D20"/>
    <w:rsid w:val="00264BEA"/>
    <w:rsid w:val="0028617C"/>
    <w:rsid w:val="00286B94"/>
    <w:rsid w:val="002A27AE"/>
    <w:rsid w:val="002F5E33"/>
    <w:rsid w:val="0030579C"/>
    <w:rsid w:val="00325AEF"/>
    <w:rsid w:val="00325E72"/>
    <w:rsid w:val="003357CE"/>
    <w:rsid w:val="00361EBE"/>
    <w:rsid w:val="003713D9"/>
    <w:rsid w:val="00371F27"/>
    <w:rsid w:val="00382EC0"/>
    <w:rsid w:val="00391FA2"/>
    <w:rsid w:val="00392B27"/>
    <w:rsid w:val="003A0EE7"/>
    <w:rsid w:val="003A124D"/>
    <w:rsid w:val="003B057B"/>
    <w:rsid w:val="003B2FC8"/>
    <w:rsid w:val="003D0F0F"/>
    <w:rsid w:val="003D4C1F"/>
    <w:rsid w:val="003E16B9"/>
    <w:rsid w:val="003F063C"/>
    <w:rsid w:val="00401570"/>
    <w:rsid w:val="004347F9"/>
    <w:rsid w:val="0044008A"/>
    <w:rsid w:val="004405BD"/>
    <w:rsid w:val="00446BDF"/>
    <w:rsid w:val="00467F21"/>
    <w:rsid w:val="004931BE"/>
    <w:rsid w:val="004B05DE"/>
    <w:rsid w:val="004C6A50"/>
    <w:rsid w:val="004D0145"/>
    <w:rsid w:val="004F0507"/>
    <w:rsid w:val="004F547B"/>
    <w:rsid w:val="0051458C"/>
    <w:rsid w:val="00514676"/>
    <w:rsid w:val="005342A4"/>
    <w:rsid w:val="00557503"/>
    <w:rsid w:val="00581C02"/>
    <w:rsid w:val="0059360A"/>
    <w:rsid w:val="005B42D2"/>
    <w:rsid w:val="005B5D34"/>
    <w:rsid w:val="005B6365"/>
    <w:rsid w:val="005C64D9"/>
    <w:rsid w:val="005D067B"/>
    <w:rsid w:val="005D13B9"/>
    <w:rsid w:val="005D19C2"/>
    <w:rsid w:val="005D6A9E"/>
    <w:rsid w:val="005E160D"/>
    <w:rsid w:val="0061294F"/>
    <w:rsid w:val="0061497B"/>
    <w:rsid w:val="006202DF"/>
    <w:rsid w:val="00642C5B"/>
    <w:rsid w:val="00643E9F"/>
    <w:rsid w:val="006541F3"/>
    <w:rsid w:val="00657911"/>
    <w:rsid w:val="00661CE6"/>
    <w:rsid w:val="0067692B"/>
    <w:rsid w:val="006842BC"/>
    <w:rsid w:val="006B3BFE"/>
    <w:rsid w:val="006B3F89"/>
    <w:rsid w:val="006C0083"/>
    <w:rsid w:val="006F571B"/>
    <w:rsid w:val="0070259D"/>
    <w:rsid w:val="00710C57"/>
    <w:rsid w:val="00724E43"/>
    <w:rsid w:val="00725992"/>
    <w:rsid w:val="0073156C"/>
    <w:rsid w:val="00733C45"/>
    <w:rsid w:val="00751040"/>
    <w:rsid w:val="00753874"/>
    <w:rsid w:val="00767FB0"/>
    <w:rsid w:val="00771C7E"/>
    <w:rsid w:val="00772A7B"/>
    <w:rsid w:val="00772F4D"/>
    <w:rsid w:val="007849FF"/>
    <w:rsid w:val="00787A18"/>
    <w:rsid w:val="007A3E38"/>
    <w:rsid w:val="007C49C3"/>
    <w:rsid w:val="007D0655"/>
    <w:rsid w:val="008308B5"/>
    <w:rsid w:val="0083349D"/>
    <w:rsid w:val="00852D76"/>
    <w:rsid w:val="00857AB3"/>
    <w:rsid w:val="0088395D"/>
    <w:rsid w:val="008842DA"/>
    <w:rsid w:val="00886079"/>
    <w:rsid w:val="00886EC8"/>
    <w:rsid w:val="0089612A"/>
    <w:rsid w:val="008A360A"/>
    <w:rsid w:val="008C02A3"/>
    <w:rsid w:val="008C205F"/>
    <w:rsid w:val="008E0D3C"/>
    <w:rsid w:val="0090354D"/>
    <w:rsid w:val="009176C2"/>
    <w:rsid w:val="0095487F"/>
    <w:rsid w:val="0095705E"/>
    <w:rsid w:val="00964892"/>
    <w:rsid w:val="00987673"/>
    <w:rsid w:val="00992996"/>
    <w:rsid w:val="009C7AFD"/>
    <w:rsid w:val="009D426C"/>
    <w:rsid w:val="009E165E"/>
    <w:rsid w:val="009E365B"/>
    <w:rsid w:val="009E64B6"/>
    <w:rsid w:val="00A018FD"/>
    <w:rsid w:val="00A13533"/>
    <w:rsid w:val="00A24C0A"/>
    <w:rsid w:val="00A4266A"/>
    <w:rsid w:val="00A42764"/>
    <w:rsid w:val="00A47CDC"/>
    <w:rsid w:val="00A519B5"/>
    <w:rsid w:val="00A6793C"/>
    <w:rsid w:val="00A8670C"/>
    <w:rsid w:val="00AC5278"/>
    <w:rsid w:val="00AD04A2"/>
    <w:rsid w:val="00AD258A"/>
    <w:rsid w:val="00AE0251"/>
    <w:rsid w:val="00AE24F6"/>
    <w:rsid w:val="00AE3F7D"/>
    <w:rsid w:val="00AE50F2"/>
    <w:rsid w:val="00AF3554"/>
    <w:rsid w:val="00AF62E2"/>
    <w:rsid w:val="00B045AB"/>
    <w:rsid w:val="00B07F9A"/>
    <w:rsid w:val="00B40290"/>
    <w:rsid w:val="00B414DC"/>
    <w:rsid w:val="00B4499F"/>
    <w:rsid w:val="00B50667"/>
    <w:rsid w:val="00B64957"/>
    <w:rsid w:val="00B74B9A"/>
    <w:rsid w:val="00B766FA"/>
    <w:rsid w:val="00B80FC0"/>
    <w:rsid w:val="00B96A29"/>
    <w:rsid w:val="00BB0F8F"/>
    <w:rsid w:val="00BB6289"/>
    <w:rsid w:val="00BD2A8C"/>
    <w:rsid w:val="00BF5E89"/>
    <w:rsid w:val="00C10F97"/>
    <w:rsid w:val="00C11AAD"/>
    <w:rsid w:val="00C1508E"/>
    <w:rsid w:val="00C21259"/>
    <w:rsid w:val="00C22B91"/>
    <w:rsid w:val="00C30E97"/>
    <w:rsid w:val="00C33C02"/>
    <w:rsid w:val="00C801A3"/>
    <w:rsid w:val="00C8158D"/>
    <w:rsid w:val="00C95646"/>
    <w:rsid w:val="00CB3475"/>
    <w:rsid w:val="00CC5587"/>
    <w:rsid w:val="00CC5598"/>
    <w:rsid w:val="00CF2B9C"/>
    <w:rsid w:val="00CF75A1"/>
    <w:rsid w:val="00D004B3"/>
    <w:rsid w:val="00D0365E"/>
    <w:rsid w:val="00D049AE"/>
    <w:rsid w:val="00D06A91"/>
    <w:rsid w:val="00D32352"/>
    <w:rsid w:val="00D37F36"/>
    <w:rsid w:val="00D402D1"/>
    <w:rsid w:val="00D443B7"/>
    <w:rsid w:val="00D47B67"/>
    <w:rsid w:val="00D674EB"/>
    <w:rsid w:val="00DA3972"/>
    <w:rsid w:val="00DC1A22"/>
    <w:rsid w:val="00DC7C08"/>
    <w:rsid w:val="00DE193A"/>
    <w:rsid w:val="00E265EC"/>
    <w:rsid w:val="00E60F26"/>
    <w:rsid w:val="00E804F2"/>
    <w:rsid w:val="00E867D8"/>
    <w:rsid w:val="00E94E27"/>
    <w:rsid w:val="00E97BB7"/>
    <w:rsid w:val="00EB3B8A"/>
    <w:rsid w:val="00EB4875"/>
    <w:rsid w:val="00EC4BFD"/>
    <w:rsid w:val="00EF4025"/>
    <w:rsid w:val="00F071EE"/>
    <w:rsid w:val="00F13C64"/>
    <w:rsid w:val="00F46BC5"/>
    <w:rsid w:val="00F80C8A"/>
    <w:rsid w:val="00F82D87"/>
    <w:rsid w:val="00F85476"/>
    <w:rsid w:val="00FA02E9"/>
    <w:rsid w:val="00FA32E3"/>
    <w:rsid w:val="00FA4011"/>
    <w:rsid w:val="00FC51F6"/>
    <w:rsid w:val="00FD24C8"/>
    <w:rsid w:val="00FE68AC"/>
    <w:rsid w:val="00FF4741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8B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uiPriority w:val="99"/>
    <w:rsid w:val="008308B5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8308B5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8308B5"/>
  </w:style>
  <w:style w:type="paragraph" w:customStyle="1" w:styleId="11Trescpisma">
    <w:name w:val="@11.Tresc_pisma"/>
    <w:basedOn w:val="Normalny"/>
    <w:uiPriority w:val="99"/>
    <w:rsid w:val="008308B5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8308B5"/>
  </w:style>
  <w:style w:type="paragraph" w:customStyle="1" w:styleId="12Zwyrazamiszacunku">
    <w:name w:val="@12.Z_wyrazami_szacunku"/>
    <w:basedOn w:val="07Datapisma"/>
    <w:next w:val="13Podpisujacypismo"/>
    <w:rsid w:val="008308B5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8308B5"/>
    <w:pPr>
      <w:spacing w:before="540"/>
    </w:pPr>
  </w:style>
  <w:style w:type="paragraph" w:customStyle="1" w:styleId="14StanowiskoPodpisujacego">
    <w:name w:val="@14.StanowiskoPodpisujacego"/>
    <w:basedOn w:val="11Trescpisma"/>
    <w:rsid w:val="008308B5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8308B5"/>
    <w:rPr>
      <w:sz w:val="18"/>
    </w:rPr>
  </w:style>
  <w:style w:type="paragraph" w:customStyle="1" w:styleId="06Adresmiasto">
    <w:name w:val="@06.Adres_miasto"/>
    <w:basedOn w:val="11Trescpisma"/>
    <w:next w:val="07Datapisma"/>
    <w:rsid w:val="008308B5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8308B5"/>
    <w:pPr>
      <w:spacing w:after="100"/>
    </w:pPr>
  </w:style>
  <w:style w:type="paragraph" w:styleId="Stopka">
    <w:name w:val="footer"/>
    <w:basedOn w:val="Normalny"/>
    <w:semiHidden/>
    <w:rsid w:val="008308B5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8308B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8308B5"/>
    <w:rPr>
      <w:sz w:val="16"/>
    </w:rPr>
  </w:style>
  <w:style w:type="paragraph" w:styleId="Nagwek">
    <w:name w:val="header"/>
    <w:basedOn w:val="Normalny"/>
    <w:unhideWhenUsed/>
    <w:rsid w:val="008308B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8308B5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8308B5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8308B5"/>
    <w:rPr>
      <w:sz w:val="16"/>
    </w:rPr>
  </w:style>
  <w:style w:type="paragraph" w:customStyle="1" w:styleId="19Dowiadomosci">
    <w:name w:val="@19.Do_wiadomosci"/>
    <w:basedOn w:val="11Trescpisma"/>
    <w:rsid w:val="008308B5"/>
    <w:rPr>
      <w:sz w:val="16"/>
    </w:rPr>
  </w:style>
  <w:style w:type="paragraph" w:customStyle="1" w:styleId="18Zalacznikilista">
    <w:name w:val="@18.Zalaczniki_lista"/>
    <w:basedOn w:val="11Trescpisma"/>
    <w:rsid w:val="008308B5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8308B5"/>
    <w:pPr>
      <w:spacing w:before="120" w:after="120"/>
    </w:pPr>
    <w:rPr>
      <w:sz w:val="16"/>
    </w:rPr>
  </w:style>
  <w:style w:type="character" w:customStyle="1" w:styleId="NagwekZnak">
    <w:name w:val="Nagłówek Znak"/>
    <w:rsid w:val="008308B5"/>
    <w:rPr>
      <w:sz w:val="24"/>
      <w:szCs w:val="24"/>
    </w:rPr>
  </w:style>
  <w:style w:type="paragraph" w:customStyle="1" w:styleId="20Dowiadomoscilista">
    <w:name w:val="@20.Do_wiadomosci_lista"/>
    <w:basedOn w:val="11Trescpisma"/>
    <w:uiPriority w:val="99"/>
    <w:rsid w:val="008308B5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uiPriority w:val="99"/>
    <w:rsid w:val="008308B5"/>
    <w:pPr>
      <w:spacing w:before="0"/>
    </w:pPr>
    <w:rPr>
      <w:sz w:val="18"/>
    </w:rPr>
  </w:style>
  <w:style w:type="character" w:styleId="Pogrubienie">
    <w:name w:val="Strong"/>
    <w:uiPriority w:val="22"/>
    <w:qFormat/>
    <w:rsid w:val="008308B5"/>
    <w:rPr>
      <w:b/>
      <w:bCs/>
    </w:rPr>
  </w:style>
  <w:style w:type="paragraph" w:styleId="Tekstpodstawowy3">
    <w:name w:val="Body Text 3"/>
    <w:basedOn w:val="Normalny"/>
    <w:semiHidden/>
    <w:rsid w:val="008308B5"/>
    <w:pPr>
      <w:jc w:val="both"/>
    </w:pPr>
    <w:rPr>
      <w:rFonts w:ascii="Verdana" w:hAnsi="Verdana"/>
      <w:b/>
      <w:bCs/>
      <w:sz w:val="22"/>
    </w:rPr>
  </w:style>
  <w:style w:type="paragraph" w:styleId="HTML-wstpniesformatowany">
    <w:name w:val="HTML Preformatted"/>
    <w:basedOn w:val="Normalny"/>
    <w:semiHidden/>
    <w:rsid w:val="0083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semiHidden/>
    <w:rsid w:val="008308B5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8308B5"/>
    <w:rPr>
      <w:color w:val="0000FF"/>
      <w:u w:val="single"/>
    </w:rPr>
  </w:style>
  <w:style w:type="paragraph" w:styleId="Bezodstpw">
    <w:name w:val="No Spacing"/>
    <w:qFormat/>
    <w:rsid w:val="008308B5"/>
    <w:rPr>
      <w:rFonts w:ascii="Calibri" w:eastAsia="Calibri" w:hAnsi="Calibri"/>
      <w:sz w:val="22"/>
      <w:szCs w:val="22"/>
      <w:lang w:eastAsia="en-US"/>
    </w:rPr>
  </w:style>
  <w:style w:type="character" w:customStyle="1" w:styleId="readonlytext">
    <w:name w:val="readonly_text"/>
    <w:basedOn w:val="Domylnaczcionkaakapitu"/>
    <w:rsid w:val="0061294F"/>
  </w:style>
  <w:style w:type="character" w:customStyle="1" w:styleId="Normalny1">
    <w:name w:val="Normalny1"/>
    <w:basedOn w:val="Domylnaczcionkaakapitu"/>
    <w:rsid w:val="000F5DA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7C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7C0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518FC"/>
    <w:pPr>
      <w:spacing w:after="160" w:line="259" w:lineRule="auto"/>
      <w:ind w:left="720"/>
      <w:contextualSpacing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801A3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2F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2F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2FC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2F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2F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kano02\Moje%20dokumenty\BPS-papier%20firmowy\BPS_%5bDSS%5d_%5bBPS-Biuro%20ds.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ED711-7E0A-4BD9-B3F1-A38A6E1F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BPS_[DSS]_[BPS-Biuro ds. Partycypacji Spolecznej]</Template>
  <TotalTime>6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Patrycja Przybylska</cp:lastModifiedBy>
  <cp:revision>3</cp:revision>
  <cp:lastPrinted>2022-01-31T13:30:00Z</cp:lastPrinted>
  <dcterms:created xsi:type="dcterms:W3CDTF">2022-02-14T11:12:00Z</dcterms:created>
  <dcterms:modified xsi:type="dcterms:W3CDTF">2022-02-14T11:18:00Z</dcterms:modified>
</cp:coreProperties>
</file>