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B7" w:rsidRDefault="002330B7">
      <w:pPr>
        <w:jc w:val="center"/>
        <w:rPr>
          <w:b/>
          <w:bCs/>
        </w:rPr>
      </w:pPr>
      <w:bookmarkStart w:id="0" w:name="OBWIESZCZENIE"/>
      <w:r>
        <w:rPr>
          <w:b/>
          <w:bCs/>
        </w:rPr>
        <w:t>OBWIESZCZENIE</w:t>
      </w:r>
      <w:bookmarkEnd w:id="0"/>
      <w:r>
        <w:rPr>
          <w:b/>
          <w:bCs/>
        </w:rPr>
        <w:t xml:space="preserve">  PREZYDENTA  WROCŁAWIA</w:t>
      </w:r>
    </w:p>
    <w:p w:rsidR="002330B7" w:rsidRDefault="002330B7"/>
    <w:p w:rsidR="002330B7" w:rsidRDefault="002330B7">
      <w:pPr>
        <w:jc w:val="both"/>
      </w:pPr>
      <w:r>
        <w:t xml:space="preserve">Zgodnie z art. 72 ust. 6 ustawy z dnia 3 października 2008 r. o udostępnianiu informacji o środowisku i jego ochronie, udziale społeczeństwa w ochronie środowiska oraz o ocenach oddziaływania na środowisko (t.j.: Dz. U. z 2021 r., poz. 247) oraz na podstawie art. 49 </w:t>
      </w:r>
      <w:r>
        <w:rPr>
          <w:rStyle w:val="alb"/>
          <w:rFonts w:ascii="Verdana" w:hAnsi="Verdana" w:cs="Verdana"/>
        </w:rPr>
        <w:t>§1</w:t>
      </w:r>
      <w:r>
        <w:t>ustawy z dnia 14 czerwca 1960 r. - Kodeks postępowania administracyjnego (t.j.: Dz. U. z 2021 r., poz. 735)</w:t>
      </w:r>
    </w:p>
    <w:p w:rsidR="002330B7" w:rsidRDefault="002330B7"/>
    <w:p w:rsidR="002330B7" w:rsidRDefault="002330B7">
      <w:pPr>
        <w:jc w:val="center"/>
        <w:rPr>
          <w:b/>
          <w:bCs/>
        </w:rPr>
      </w:pPr>
      <w:r>
        <w:rPr>
          <w:b/>
          <w:bCs/>
        </w:rPr>
        <w:t>informuję  ogół  społeczeństwa,</w:t>
      </w:r>
    </w:p>
    <w:p w:rsidR="002330B7" w:rsidRDefault="002330B7">
      <w:pPr>
        <w:jc w:val="both"/>
      </w:pPr>
      <w:r>
        <w:t>poprzez podanie niniejszego obwieszczenia do publicznej wiadomości:</w:t>
      </w:r>
    </w:p>
    <w:p w:rsidR="002330B7" w:rsidRDefault="002330B7">
      <w:pPr>
        <w:numPr>
          <w:ilvl w:val="0"/>
          <w:numId w:val="5"/>
        </w:numPr>
        <w:spacing w:before="120"/>
        <w:ind w:left="426" w:hanging="426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2330B7" w:rsidRDefault="002330B7">
      <w:pPr>
        <w:numPr>
          <w:ilvl w:val="0"/>
          <w:numId w:val="5"/>
        </w:numPr>
        <w:spacing w:before="120"/>
        <w:ind w:left="426" w:hanging="426"/>
        <w:jc w:val="both"/>
      </w:pPr>
      <w:r>
        <w:t>na tablicy ogłoszeń Urzędu Miejskiego Wrocławia przy pl. Nowy Targ 1/8</w:t>
      </w:r>
    </w:p>
    <w:p w:rsidR="002330B7" w:rsidRDefault="002330B7">
      <w:pPr>
        <w:numPr>
          <w:ilvl w:val="0"/>
          <w:numId w:val="5"/>
        </w:numPr>
        <w:spacing w:before="120"/>
        <w:ind w:left="426" w:hanging="426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2330B7" w:rsidRDefault="002330B7"/>
    <w:p w:rsidR="002330B7" w:rsidRDefault="002330B7">
      <w:pPr>
        <w:jc w:val="both"/>
      </w:pPr>
      <w:r>
        <w:t>że w dniu 21.01.2022 r. została wydana</w:t>
      </w:r>
      <w:r>
        <w:rPr>
          <w:b/>
          <w:bCs/>
        </w:rPr>
        <w:t xml:space="preserve"> </w:t>
      </w:r>
      <w:bookmarkStart w:id="1" w:name="DECYZJA"/>
      <w:r>
        <w:rPr>
          <w:b/>
          <w:bCs/>
        </w:rPr>
        <w:t>decyzja</w:t>
      </w:r>
      <w:bookmarkEnd w:id="1"/>
      <w:r>
        <w:t xml:space="preserve"> </w:t>
      </w:r>
      <w:r>
        <w:rPr>
          <w:b/>
          <w:bCs/>
        </w:rPr>
        <w:t>nr 166/2022</w:t>
      </w:r>
      <w:r>
        <w:t xml:space="preserve"> dla inwestycji polegającej na: budowie zespołu dziesięciu budynków mieszkalnych wielorodzinnych z lokalami usługowymi, garażami podziemnymi i zagospodarowaniem terenu wraz z niezbędną infrastrukturą terenu, po rozbiórce istniejących obiektów: budynku biurowego, budynku warsztatowo-magazynowego, budynku portierni z trafostacją oraz budynku podnośnika samochodowego z garażem wraz z infrastrukturą przy ul. Różyckiego 1c we Wrocławiu), która to decyzja dotyczy przedsięwzięcia mogącego znacząco oddziaływać na środowisko.</w:t>
      </w:r>
    </w:p>
    <w:p w:rsidR="002330B7" w:rsidRDefault="002330B7">
      <w:pPr>
        <w:pStyle w:val="CommentText"/>
      </w:pPr>
    </w:p>
    <w:p w:rsidR="002330B7" w:rsidRDefault="002330B7">
      <w:pPr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27.01.2022 r., jako ten, w którym:</w:t>
      </w:r>
    </w:p>
    <w:p w:rsidR="002330B7" w:rsidRDefault="002330B7">
      <w:pPr>
        <w:numPr>
          <w:ilvl w:val="0"/>
          <w:numId w:val="6"/>
        </w:numPr>
        <w:spacing w:before="120"/>
        <w:ind w:left="425" w:hanging="425"/>
        <w:jc w:val="both"/>
      </w:pPr>
      <w:r>
        <w:t xml:space="preserve">nastąpiło publiczne obwieszczenie na tablicy ogłoszeń Urzędu Miejskiego Wrocławia, w Biuletynie Informacji Publicznej urzędu oraz w prasie lokalnej, </w:t>
      </w:r>
    </w:p>
    <w:p w:rsidR="002330B7" w:rsidRDefault="002330B7">
      <w:pPr>
        <w:numPr>
          <w:ilvl w:val="0"/>
          <w:numId w:val="6"/>
        </w:numPr>
        <w:spacing w:before="120"/>
        <w:ind w:left="425" w:hanging="425"/>
        <w:jc w:val="both"/>
      </w:pPr>
      <w:r>
        <w:t>udostępniono treść decyzji na okres 14 dni w Biuletynie Informacji Publicznej urzędu.</w:t>
      </w:r>
    </w:p>
    <w:p w:rsidR="002330B7" w:rsidRDefault="002330B7">
      <w:pPr>
        <w:spacing w:before="120"/>
        <w:jc w:val="both"/>
      </w:pPr>
      <w:r>
        <w:t>Niniejsze zawiadomienie uważa się za dokonane po upływie czternastu dni od wskazanego powyżej terminu.</w:t>
      </w:r>
    </w:p>
    <w:p w:rsidR="002330B7" w:rsidRDefault="002330B7">
      <w:pPr>
        <w:pStyle w:val="10Szanowny"/>
        <w:spacing w:before="0"/>
      </w:pPr>
    </w:p>
    <w:p w:rsidR="002330B7" w:rsidRDefault="002330B7">
      <w:pPr>
        <w:jc w:val="both"/>
      </w:pPr>
      <w:r>
        <w:t>Z treścią decyzji oraz dokumentacją sprawy można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 +48 71 777 77 77), co usprawni realizację przysługującego stronie uprawnienia.</w:t>
      </w:r>
    </w:p>
    <w:p w:rsidR="002330B7" w:rsidRDefault="002330B7">
      <w:r>
        <w:t>__________________________________</w:t>
      </w:r>
    </w:p>
    <w:p w:rsidR="002330B7" w:rsidRDefault="002330B7">
      <w:pPr>
        <w:jc w:val="both"/>
        <w:rPr>
          <w:b/>
          <w:bCs/>
        </w:rPr>
      </w:pPr>
      <w:r>
        <w:rPr>
          <w:b/>
          <w:bCs/>
        </w:rPr>
        <w:t>D-PB-oś-18157</w:t>
      </w:r>
      <w:r>
        <w:t>- Różyckiego1c</w:t>
      </w:r>
    </w:p>
    <w:p w:rsidR="002330B7" w:rsidRDefault="002330B7"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t xml:space="preserve">Z up. PREZYDENTA </w:t>
      </w:r>
    </w:p>
    <w:p w:rsidR="002330B7" w:rsidRDefault="002330B7">
      <w:r>
        <w:t xml:space="preserve">                                                                                                                       Małgorzata Chybalska </w:t>
      </w:r>
    </w:p>
    <w:p w:rsidR="002330B7" w:rsidRDefault="002330B7">
      <w:r>
        <w:t xml:space="preserve">                                                                                                                         Kierownik Zespołu</w:t>
      </w:r>
    </w:p>
    <w:p w:rsidR="002330B7" w:rsidRDefault="002330B7">
      <w:r>
        <w:t xml:space="preserve">                                                                                                                 Architektoniczno-Budowlanego</w:t>
      </w:r>
    </w:p>
    <w:sectPr w:rsidR="002330B7" w:rsidSect="002330B7"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0B7" w:rsidRDefault="002330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2330B7" w:rsidRDefault="002330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0B7" w:rsidRDefault="002330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330B7" w:rsidRDefault="002330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0B7"/>
    <w:rsid w:val="0023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right="64"/>
      <w:outlineLvl w:val="8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438</Words>
  <Characters>2499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z zakresu prawa budowlanego w związku z ochroną środowiska</dc:title>
  <dc:subject>Decyzja prasa ochrona środowiska</dc:subject>
  <dc:creator>umzapa01</dc:creator>
  <cp:keywords/>
  <dc:description/>
  <cp:lastModifiedBy>umdabi01</cp:lastModifiedBy>
  <cp:revision>17</cp:revision>
  <cp:lastPrinted>2021-08-30T10:06:00Z</cp:lastPrinted>
  <dcterms:created xsi:type="dcterms:W3CDTF">2021-08-30T10:04:00Z</dcterms:created>
  <dcterms:modified xsi:type="dcterms:W3CDTF">2022-01-25T10:34:00Z</dcterms:modified>
</cp:coreProperties>
</file>