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723EF2" w:rsidRDefault="00301D18" w:rsidP="00723EF2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23EF2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723EF2" w:rsidRDefault="00492E2B" w:rsidP="00723EF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23EF2">
        <w:rPr>
          <w:rFonts w:ascii="Verdana" w:hAnsi="Verdana"/>
          <w:bCs/>
          <w:sz w:val="20"/>
          <w:szCs w:val="20"/>
        </w:rPr>
        <w:t>Wojciech Adamski</w:t>
      </w:r>
    </w:p>
    <w:p w:rsidR="00301D18" w:rsidRPr="00723EF2" w:rsidRDefault="00301D18" w:rsidP="00723EF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23EF2">
        <w:rPr>
          <w:rFonts w:ascii="Verdana" w:hAnsi="Verdana"/>
          <w:bCs/>
          <w:sz w:val="20"/>
          <w:szCs w:val="20"/>
        </w:rPr>
        <w:t>Dyrektor</w:t>
      </w:r>
    </w:p>
    <w:p w:rsidR="00301D18" w:rsidRPr="00723EF2" w:rsidRDefault="00492E2B" w:rsidP="00723EF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723EF2">
        <w:rPr>
          <w:rFonts w:ascii="Verdana" w:hAnsi="Verdana"/>
          <w:bCs/>
          <w:sz w:val="20"/>
          <w:szCs w:val="20"/>
        </w:rPr>
        <w:t>Wydział Bezpieczeństwa i Zarządzania Kryzysowego</w:t>
      </w:r>
    </w:p>
    <w:p w:rsidR="00301D18" w:rsidRPr="00723EF2" w:rsidRDefault="00723EF2" w:rsidP="00723EF2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723EF2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723EF2" w:rsidRDefault="008A66E8" w:rsidP="00723EF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723EF2" w:rsidRDefault="00301D18" w:rsidP="00723EF2">
      <w:pPr>
        <w:pStyle w:val="07Datapisma"/>
        <w:spacing w:before="0" w:line="271" w:lineRule="auto"/>
        <w:jc w:val="left"/>
        <w:rPr>
          <w:sz w:val="20"/>
        </w:rPr>
      </w:pPr>
      <w:r w:rsidRPr="00723EF2">
        <w:rPr>
          <w:sz w:val="20"/>
        </w:rPr>
        <w:t xml:space="preserve">Wrocław, </w:t>
      </w:r>
      <w:r w:rsidR="00492E2B" w:rsidRPr="00723EF2">
        <w:rPr>
          <w:sz w:val="20"/>
        </w:rPr>
        <w:t xml:space="preserve">10 grudnia </w:t>
      </w:r>
      <w:r w:rsidR="00723EF2">
        <w:rPr>
          <w:sz w:val="20"/>
        </w:rPr>
        <w:t>2021 roku</w:t>
      </w:r>
    </w:p>
    <w:p w:rsidR="008A66E8" w:rsidRPr="00723EF2" w:rsidRDefault="008A66E8" w:rsidP="00723EF2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723EF2" w:rsidRDefault="00492E2B" w:rsidP="00723EF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723EF2">
        <w:rPr>
          <w:sz w:val="20"/>
          <w:szCs w:val="20"/>
        </w:rPr>
        <w:t>WSS-WBO.152.53</w:t>
      </w:r>
      <w:r w:rsidR="00301D18" w:rsidRPr="00723EF2">
        <w:rPr>
          <w:sz w:val="20"/>
          <w:szCs w:val="20"/>
        </w:rPr>
        <w:t>.2021</w:t>
      </w:r>
    </w:p>
    <w:p w:rsidR="001B6F1B" w:rsidRPr="00723EF2" w:rsidRDefault="00301D18" w:rsidP="00723EF2">
      <w:pPr>
        <w:spacing w:line="271" w:lineRule="auto"/>
        <w:rPr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>N</w:t>
      </w:r>
      <w:r w:rsidR="00723EF2">
        <w:rPr>
          <w:rFonts w:ascii="Verdana" w:hAnsi="Verdana"/>
          <w:sz w:val="20"/>
          <w:szCs w:val="20"/>
        </w:rPr>
        <w:t>umer ewidencyjny</w:t>
      </w:r>
      <w:r w:rsidRPr="00723EF2">
        <w:rPr>
          <w:rFonts w:ascii="Verdana" w:hAnsi="Verdana"/>
          <w:sz w:val="20"/>
          <w:szCs w:val="20"/>
        </w:rPr>
        <w:t xml:space="preserve">: </w:t>
      </w:r>
      <w:r w:rsidR="00492E2B" w:rsidRPr="00723EF2">
        <w:rPr>
          <w:rFonts w:ascii="Verdana" w:hAnsi="Verdana"/>
          <w:sz w:val="20"/>
          <w:szCs w:val="20"/>
        </w:rPr>
        <w:t>00143533</w:t>
      </w:r>
      <w:r w:rsidRPr="00723EF2">
        <w:rPr>
          <w:rFonts w:ascii="Verdana" w:hAnsi="Verdana"/>
          <w:sz w:val="20"/>
          <w:szCs w:val="20"/>
        </w:rPr>
        <w:t>/2021/W</w:t>
      </w:r>
    </w:p>
    <w:p w:rsidR="001B6F1B" w:rsidRPr="00723EF2" w:rsidRDefault="001B6F1B" w:rsidP="00723EF2">
      <w:pPr>
        <w:spacing w:line="271" w:lineRule="auto"/>
        <w:rPr>
          <w:rFonts w:ascii="Verdana" w:hAnsi="Verdana"/>
          <w:sz w:val="20"/>
          <w:szCs w:val="20"/>
        </w:rPr>
      </w:pPr>
    </w:p>
    <w:p w:rsidR="00301D18" w:rsidRPr="00723EF2" w:rsidRDefault="00492E2B" w:rsidP="00723EF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723EF2">
        <w:rPr>
          <w:rFonts w:cs="Lao UI"/>
          <w:szCs w:val="20"/>
        </w:rPr>
        <w:t>Szanowny Panie</w:t>
      </w:r>
      <w:r w:rsidR="00301D18" w:rsidRPr="00723EF2">
        <w:rPr>
          <w:rFonts w:cs="Lao UI"/>
          <w:szCs w:val="20"/>
        </w:rPr>
        <w:t xml:space="preserve"> Dyrektor</w:t>
      </w:r>
      <w:r w:rsidRPr="00723EF2">
        <w:rPr>
          <w:rFonts w:cs="Lao UI"/>
          <w:szCs w:val="20"/>
        </w:rPr>
        <w:t>ze</w:t>
      </w:r>
      <w:r w:rsidR="00301D18" w:rsidRPr="00723EF2">
        <w:rPr>
          <w:rFonts w:cs="Lao UI"/>
          <w:szCs w:val="20"/>
        </w:rPr>
        <w:t>,</w:t>
      </w:r>
    </w:p>
    <w:p w:rsidR="00301D18" w:rsidRPr="00723EF2" w:rsidRDefault="00301D18" w:rsidP="00723EF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723EF2">
        <w:rPr>
          <w:rFonts w:ascii="Verdana" w:hAnsi="Verdana"/>
          <w:sz w:val="20"/>
          <w:szCs w:val="20"/>
        </w:rPr>
        <w:t xml:space="preserve"> właściwością petycję z dnia </w:t>
      </w:r>
      <w:r w:rsidR="00081E60" w:rsidRPr="00723EF2">
        <w:rPr>
          <w:rFonts w:ascii="Verdana" w:hAnsi="Verdana"/>
          <w:sz w:val="20"/>
          <w:szCs w:val="20"/>
        </w:rPr>
        <w:t>1</w:t>
      </w:r>
      <w:r w:rsidR="00492E2B" w:rsidRPr="00723EF2">
        <w:rPr>
          <w:rFonts w:ascii="Verdana" w:hAnsi="Verdana"/>
          <w:sz w:val="20"/>
          <w:szCs w:val="20"/>
        </w:rPr>
        <w:t>8 listopada</w:t>
      </w:r>
      <w:r w:rsidR="0010593A" w:rsidRPr="00723EF2">
        <w:rPr>
          <w:rFonts w:ascii="Verdana" w:hAnsi="Verdana"/>
          <w:sz w:val="20"/>
          <w:szCs w:val="20"/>
        </w:rPr>
        <w:t xml:space="preserve"> </w:t>
      </w:r>
      <w:r w:rsidR="00723EF2">
        <w:rPr>
          <w:rFonts w:ascii="Verdana" w:hAnsi="Verdana"/>
          <w:sz w:val="20"/>
          <w:szCs w:val="20"/>
        </w:rPr>
        <w:t>2021 roku</w:t>
      </w:r>
      <w:r w:rsidR="00120BEB" w:rsidRPr="00723EF2">
        <w:rPr>
          <w:rFonts w:ascii="Verdana" w:hAnsi="Verdana"/>
          <w:sz w:val="20"/>
          <w:szCs w:val="20"/>
        </w:rPr>
        <w:t xml:space="preserve"> (data rejestracji w </w:t>
      </w:r>
      <w:r w:rsidR="00492E2B" w:rsidRPr="00723EF2">
        <w:rPr>
          <w:rFonts w:ascii="Verdana" w:hAnsi="Verdana"/>
          <w:sz w:val="20"/>
          <w:szCs w:val="20"/>
        </w:rPr>
        <w:t xml:space="preserve">Urzędzie Miejskim Wrocławia: 1 grudnia </w:t>
      </w:r>
      <w:r w:rsidR="00723EF2">
        <w:rPr>
          <w:rFonts w:ascii="Verdana" w:hAnsi="Verdana"/>
          <w:sz w:val="20"/>
          <w:szCs w:val="20"/>
        </w:rPr>
        <w:t>2021 roku</w:t>
      </w:r>
      <w:r w:rsidR="00120BEB" w:rsidRPr="00723EF2">
        <w:rPr>
          <w:rFonts w:ascii="Verdana" w:hAnsi="Verdana"/>
          <w:sz w:val="20"/>
          <w:szCs w:val="20"/>
        </w:rPr>
        <w:t>)</w:t>
      </w:r>
      <w:r w:rsidR="009933CA" w:rsidRPr="00723EF2">
        <w:rPr>
          <w:rFonts w:ascii="Verdana" w:hAnsi="Verdana"/>
          <w:sz w:val="20"/>
          <w:szCs w:val="20"/>
        </w:rPr>
        <w:t xml:space="preserve"> </w:t>
      </w:r>
      <w:r w:rsidRPr="00723EF2">
        <w:rPr>
          <w:rFonts w:ascii="Verdana" w:hAnsi="Verdana"/>
          <w:sz w:val="20"/>
          <w:szCs w:val="20"/>
        </w:rPr>
        <w:t xml:space="preserve">złożoną </w:t>
      </w:r>
      <w:r w:rsidR="00C950D4" w:rsidRPr="00723EF2">
        <w:rPr>
          <w:rFonts w:ascii="Verdana" w:hAnsi="Verdana"/>
          <w:sz w:val="20"/>
          <w:szCs w:val="20"/>
        </w:rPr>
        <w:t xml:space="preserve">przez </w:t>
      </w:r>
      <w:r w:rsidR="00723EF2">
        <w:rPr>
          <w:rFonts w:ascii="Verdana" w:hAnsi="Verdana"/>
          <w:sz w:val="20"/>
          <w:szCs w:val="20"/>
        </w:rPr>
        <w:t>(dane zostały zanonimizowane)</w:t>
      </w:r>
      <w:r w:rsidR="002574D2" w:rsidRPr="00723EF2">
        <w:rPr>
          <w:rFonts w:ascii="Verdana" w:hAnsi="Verdana"/>
          <w:sz w:val="20"/>
          <w:szCs w:val="20"/>
        </w:rPr>
        <w:t xml:space="preserve"> </w:t>
      </w:r>
      <w:r w:rsidR="00120BEB" w:rsidRPr="00723EF2">
        <w:rPr>
          <w:rFonts w:ascii="Verdana" w:hAnsi="Verdana"/>
          <w:sz w:val="20"/>
          <w:szCs w:val="20"/>
        </w:rPr>
        <w:t xml:space="preserve">w sprawie </w:t>
      </w:r>
      <w:r w:rsidR="00492E2B" w:rsidRPr="00723EF2">
        <w:rPr>
          <w:rFonts w:ascii="Verdana" w:hAnsi="Verdana"/>
          <w:sz w:val="20"/>
          <w:szCs w:val="20"/>
        </w:rPr>
        <w:t>założenia monitoringu miejskiego na osiedlu Nowe Żerniki.</w:t>
      </w:r>
    </w:p>
    <w:p w:rsidR="00301D18" w:rsidRPr="00723EF2" w:rsidRDefault="00301D18" w:rsidP="00723EF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723EF2" w:rsidRDefault="00301D18" w:rsidP="00723EF2">
      <w:pPr>
        <w:pStyle w:val="HTML-wstpniesformatowany"/>
        <w:spacing w:line="271" w:lineRule="auto"/>
        <w:rPr>
          <w:rFonts w:ascii="Verdana" w:hAnsi="Verdana"/>
        </w:rPr>
      </w:pPr>
      <w:r w:rsidRPr="00723EF2">
        <w:rPr>
          <w:rFonts w:ascii="Verdana" w:hAnsi="Verdana"/>
        </w:rPr>
        <w:t xml:space="preserve">Zgodnie </w:t>
      </w:r>
      <w:r w:rsidR="00723EF2">
        <w:rPr>
          <w:rFonts w:ascii="Verdana" w:hAnsi="Verdana"/>
        </w:rPr>
        <w:t>z ustawą z dnia 11 lipca 2014 roku o petycjach (Dziennik Ustaw z 2018 roku</w:t>
      </w:r>
      <w:r w:rsidR="00912FE7" w:rsidRPr="00723EF2">
        <w:rPr>
          <w:rFonts w:ascii="Verdana" w:hAnsi="Verdana"/>
        </w:rPr>
        <w:t>,</w:t>
      </w:r>
      <w:r w:rsidR="00723EF2">
        <w:rPr>
          <w:rFonts w:ascii="Verdana" w:hAnsi="Verdana"/>
        </w:rPr>
        <w:t xml:space="preserve"> pozycja</w:t>
      </w:r>
      <w:r w:rsidRPr="00723EF2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723EF2">
        <w:rPr>
          <w:rFonts w:ascii="Verdana" w:hAnsi="Verdana"/>
        </w:rPr>
        <w:t>ocławia (</w:t>
      </w:r>
      <w:r w:rsidR="00723EF2">
        <w:rPr>
          <w:rFonts w:ascii="Verdana" w:hAnsi="Verdana"/>
        </w:rPr>
        <w:t xml:space="preserve">paragraf </w:t>
      </w:r>
      <w:r w:rsidR="00126ABE" w:rsidRPr="00723EF2">
        <w:rPr>
          <w:rFonts w:ascii="Verdana" w:hAnsi="Verdana"/>
        </w:rPr>
        <w:t>2</w:t>
      </w:r>
      <w:r w:rsidR="002234D1" w:rsidRPr="00723EF2">
        <w:rPr>
          <w:rFonts w:ascii="Verdana" w:hAnsi="Verdana"/>
        </w:rPr>
        <w:t>5 zarządzenia n</w:t>
      </w:r>
      <w:r w:rsidR="00723EF2">
        <w:rPr>
          <w:rFonts w:ascii="Verdana" w:hAnsi="Verdana"/>
        </w:rPr>
        <w:t>ume</w:t>
      </w:r>
      <w:r w:rsidRPr="00723EF2">
        <w:rPr>
          <w:rFonts w:ascii="Verdana" w:hAnsi="Verdana"/>
        </w:rPr>
        <w:t xml:space="preserve">r </w:t>
      </w:r>
      <w:r w:rsidR="001B6F1B" w:rsidRPr="00723EF2">
        <w:rPr>
          <w:rFonts w:ascii="Verdana" w:hAnsi="Verdana"/>
        </w:rPr>
        <w:t>6609</w:t>
      </w:r>
      <w:r w:rsidR="00126ABE" w:rsidRPr="00723EF2">
        <w:rPr>
          <w:rFonts w:ascii="Verdana" w:hAnsi="Verdana"/>
        </w:rPr>
        <w:t>/21</w:t>
      </w:r>
      <w:r w:rsidR="001B6F1B" w:rsidRPr="00723EF2">
        <w:rPr>
          <w:rFonts w:ascii="Verdana" w:hAnsi="Verdana"/>
        </w:rPr>
        <w:t xml:space="preserve"> Prezydenta Wrocławia z dnia 7 grudnia</w:t>
      </w:r>
      <w:r w:rsidR="00723EF2">
        <w:rPr>
          <w:rFonts w:ascii="Verdana" w:hAnsi="Verdana"/>
        </w:rPr>
        <w:t xml:space="preserve"> </w:t>
      </w:r>
      <w:r w:rsidR="00126ABE" w:rsidRPr="00723EF2">
        <w:rPr>
          <w:rFonts w:ascii="Verdana" w:hAnsi="Verdana"/>
        </w:rPr>
        <w:t>2021</w:t>
      </w:r>
      <w:r w:rsidR="00723EF2">
        <w:rPr>
          <w:rFonts w:ascii="Verdana" w:hAnsi="Verdana"/>
        </w:rPr>
        <w:t xml:space="preserve"> roku</w:t>
      </w:r>
      <w:r w:rsidRPr="00723EF2">
        <w:rPr>
          <w:rFonts w:ascii="Verdana" w:hAnsi="Verdana"/>
        </w:rPr>
        <w:t xml:space="preserve"> </w:t>
      </w:r>
      <w:r w:rsidR="00126ABE" w:rsidRPr="00723EF2">
        <w:rPr>
          <w:rFonts w:ascii="Verdana" w:hAnsi="Verdana"/>
        </w:rPr>
        <w:t>zmieniające zarządzenie n</w:t>
      </w:r>
      <w:r w:rsidR="00723EF2">
        <w:rPr>
          <w:rFonts w:ascii="Verdana" w:hAnsi="Verdana"/>
        </w:rPr>
        <w:t>ume</w:t>
      </w:r>
      <w:r w:rsidR="00126ABE" w:rsidRPr="00723EF2">
        <w:rPr>
          <w:rFonts w:ascii="Verdana" w:hAnsi="Verdana"/>
        </w:rPr>
        <w:t>r 3858/20 Prezydenta Wroc</w:t>
      </w:r>
      <w:r w:rsidR="00723EF2">
        <w:rPr>
          <w:rFonts w:ascii="Verdana" w:hAnsi="Verdana"/>
        </w:rPr>
        <w:t>ławia z dnia 30 września 2020 roku</w:t>
      </w:r>
      <w:r w:rsidR="00126ABE" w:rsidRPr="00723EF2">
        <w:rPr>
          <w:rFonts w:ascii="Verdana" w:hAnsi="Verdana"/>
        </w:rPr>
        <w:t xml:space="preserve"> w sprawie Regulaminu Organizacyjnego Urzędu Miejskiego Wrocławia</w:t>
      </w:r>
      <w:r w:rsidR="006C4861" w:rsidRPr="00723EF2">
        <w:rPr>
          <w:rFonts w:ascii="Verdana" w:hAnsi="Verdana"/>
        </w:rPr>
        <w:t>). Petycji zosta</w:t>
      </w:r>
      <w:r w:rsidR="003552B6" w:rsidRPr="00723EF2">
        <w:rPr>
          <w:rFonts w:ascii="Verdana" w:hAnsi="Verdana"/>
        </w:rPr>
        <w:t xml:space="preserve">ł nadany numer </w:t>
      </w:r>
      <w:r w:rsidR="00492E2B" w:rsidRPr="00723EF2">
        <w:rPr>
          <w:rFonts w:ascii="Verdana" w:hAnsi="Verdana"/>
        </w:rPr>
        <w:t>47</w:t>
      </w:r>
      <w:r w:rsidRPr="00723EF2">
        <w:rPr>
          <w:rFonts w:ascii="Verdana" w:hAnsi="Verdana"/>
        </w:rPr>
        <w:t>/2021 i została opublikowana pod linkiem:</w:t>
      </w:r>
    </w:p>
    <w:p w:rsidR="000C0623" w:rsidRPr="00723EF2" w:rsidRDefault="0082796E" w:rsidP="00723EF2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492E2B" w:rsidRPr="00723EF2">
          <w:rPr>
            <w:rStyle w:val="Hipercze"/>
            <w:rFonts w:ascii="Verdana" w:hAnsi="Verdana"/>
            <w:sz w:val="20"/>
            <w:szCs w:val="20"/>
            <w:u w:val="none"/>
          </w:rPr>
          <w:t>https://bip.um.wroc.pl/petycja/57073/petycja-w-sprawie-zalozenia-monitoringu-miejskiego-na-osiedlu-nowe-zerniki</w:t>
        </w:r>
      </w:hyperlink>
    </w:p>
    <w:p w:rsidR="00492E2B" w:rsidRPr="00723EF2" w:rsidRDefault="00492E2B" w:rsidP="00723EF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23EF2" w:rsidRDefault="00301D18" w:rsidP="00723EF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23EF2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1B6F1B" w:rsidRPr="00723EF2">
        <w:rPr>
          <w:rStyle w:val="Pogrubienie"/>
          <w:rFonts w:ascii="Verdana" w:hAnsi="Verdana"/>
          <w:b w:val="0"/>
          <w:sz w:val="20"/>
          <w:szCs w:val="20"/>
        </w:rPr>
        <w:t>Wydziału Bezpieczeństwa i Zarządzania Kryzysowego</w:t>
      </w:r>
      <w:r w:rsidR="00081E60" w:rsidRPr="00723EF2">
        <w:rPr>
          <w:rFonts w:ascii="Verdana" w:hAnsi="Verdana"/>
          <w:bCs/>
          <w:sz w:val="20"/>
          <w:szCs w:val="20"/>
        </w:rPr>
        <w:t xml:space="preserve"> </w:t>
      </w:r>
      <w:r w:rsidR="009933CA" w:rsidRPr="00723EF2">
        <w:rPr>
          <w:rStyle w:val="Pogrubienie"/>
          <w:rFonts w:ascii="Verdana" w:hAnsi="Verdana"/>
          <w:b w:val="0"/>
          <w:sz w:val="20"/>
          <w:szCs w:val="20"/>
        </w:rPr>
        <w:t>Urzędu</w:t>
      </w:r>
      <w:r w:rsidRPr="00723EF2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</w:t>
      </w:r>
      <w:r w:rsidR="00723EF2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723EF2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1B6F1B" w:rsidRPr="00723EF2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723EF2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723EF2" w:rsidRDefault="00301D18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723EF2" w:rsidRDefault="00301D18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23EF2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723EF2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723EF2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723EF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1B6F1B" w:rsidRPr="00723EF2">
        <w:rPr>
          <w:rStyle w:val="Pogrubienie"/>
          <w:rFonts w:ascii="Verdana" w:hAnsi="Verdana"/>
          <w:b w:val="0"/>
          <w:sz w:val="20"/>
          <w:szCs w:val="20"/>
        </w:rPr>
        <w:t xml:space="preserve">01 marca </w:t>
      </w:r>
      <w:r w:rsidR="0010593A" w:rsidRPr="00723EF2">
        <w:rPr>
          <w:rStyle w:val="Pogrubienie"/>
          <w:rFonts w:ascii="Verdana" w:hAnsi="Verdana"/>
          <w:b w:val="0"/>
          <w:sz w:val="20"/>
          <w:szCs w:val="20"/>
        </w:rPr>
        <w:t>2022</w:t>
      </w:r>
      <w:r w:rsidRPr="00723EF2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09294F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723EF2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723EF2" w:rsidRDefault="00301D18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E525ED" w:rsidRDefault="00301D18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723EF2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09294F" w:rsidRDefault="0009294F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09294F" w:rsidRDefault="0009294F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09294F" w:rsidRDefault="0009294F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09294F" w:rsidRPr="00723EF2" w:rsidRDefault="0009294F" w:rsidP="00723EF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1B6F1B" w:rsidRPr="00723EF2" w:rsidRDefault="001B6F1B" w:rsidP="00723EF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723EF2" w:rsidRDefault="00301D18" w:rsidP="00723EF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>Załącznik:</w:t>
      </w:r>
    </w:p>
    <w:p w:rsidR="00CB4E43" w:rsidRPr="00723EF2" w:rsidRDefault="00301D18" w:rsidP="00723EF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 xml:space="preserve">1. Kopia petycji z dnia </w:t>
      </w:r>
      <w:r w:rsidR="001B6F1B" w:rsidRPr="00723EF2">
        <w:rPr>
          <w:rFonts w:ascii="Verdana" w:hAnsi="Verdana"/>
          <w:sz w:val="20"/>
          <w:szCs w:val="20"/>
        </w:rPr>
        <w:t xml:space="preserve">18 listopada </w:t>
      </w:r>
      <w:r w:rsidRPr="00723EF2">
        <w:rPr>
          <w:rFonts w:ascii="Verdana" w:hAnsi="Verdana"/>
          <w:sz w:val="20"/>
          <w:szCs w:val="20"/>
        </w:rPr>
        <w:t>2021</w:t>
      </w:r>
      <w:r w:rsidR="0009294F">
        <w:rPr>
          <w:rFonts w:ascii="Verdana" w:hAnsi="Verdana"/>
          <w:sz w:val="20"/>
          <w:szCs w:val="20"/>
        </w:rPr>
        <w:t xml:space="preserve"> roku</w:t>
      </w:r>
      <w:r w:rsidR="00C950D4" w:rsidRPr="00723EF2">
        <w:rPr>
          <w:rFonts w:ascii="Verdana" w:hAnsi="Verdana"/>
          <w:sz w:val="20"/>
          <w:szCs w:val="20"/>
        </w:rPr>
        <w:t xml:space="preserve"> złożonej </w:t>
      </w:r>
      <w:r w:rsidR="000C0623" w:rsidRPr="00723EF2">
        <w:rPr>
          <w:rFonts w:ascii="Verdana" w:hAnsi="Verdana"/>
          <w:sz w:val="20"/>
          <w:szCs w:val="20"/>
        </w:rPr>
        <w:t xml:space="preserve">przez </w:t>
      </w:r>
      <w:r w:rsidR="0009294F">
        <w:rPr>
          <w:rFonts w:ascii="Verdana" w:hAnsi="Verdana"/>
          <w:sz w:val="20"/>
          <w:szCs w:val="20"/>
        </w:rPr>
        <w:t>(dane zostały zanonimizowane)</w:t>
      </w:r>
      <w:r w:rsidR="0009294F" w:rsidRPr="00723EF2">
        <w:rPr>
          <w:rFonts w:ascii="Verdana" w:hAnsi="Verdana"/>
          <w:sz w:val="20"/>
          <w:szCs w:val="20"/>
        </w:rPr>
        <w:t xml:space="preserve"> </w:t>
      </w:r>
      <w:r w:rsidR="001B6F1B" w:rsidRPr="00723EF2">
        <w:rPr>
          <w:rFonts w:ascii="Verdana" w:hAnsi="Verdana"/>
          <w:sz w:val="20"/>
          <w:szCs w:val="20"/>
        </w:rPr>
        <w:t>w sprawie założenia monitoringu miejskiego na osiedlu Nowe Żerniki.</w:t>
      </w:r>
    </w:p>
    <w:p w:rsidR="00E525ED" w:rsidRPr="00723EF2" w:rsidRDefault="00E525ED" w:rsidP="00723EF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1B6F1B" w:rsidRPr="00723EF2" w:rsidRDefault="001B6F1B" w:rsidP="00723EF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>Do wiadomości:</w:t>
      </w:r>
    </w:p>
    <w:p w:rsidR="00723EF2" w:rsidRPr="00723EF2" w:rsidRDefault="001B6F1B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723EF2">
        <w:rPr>
          <w:rFonts w:ascii="Verdana" w:hAnsi="Verdana"/>
          <w:sz w:val="20"/>
          <w:szCs w:val="20"/>
        </w:rPr>
        <w:t>1. Pan Włodzimierz Patalas, Sekretarz Miasta.</w:t>
      </w:r>
    </w:p>
    <w:sectPr w:rsidR="00723EF2" w:rsidRPr="00723EF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FB" w:rsidRDefault="00F638FB">
      <w:r>
        <w:separator/>
      </w:r>
    </w:p>
  </w:endnote>
  <w:endnote w:type="continuationSeparator" w:id="1">
    <w:p w:rsidR="00F638FB" w:rsidRDefault="00F6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2796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2796E" w:rsidRPr="004D6885">
      <w:rPr>
        <w:sz w:val="14"/>
        <w:szCs w:val="14"/>
      </w:rPr>
      <w:fldChar w:fldCharType="separate"/>
    </w:r>
    <w:r w:rsidR="0009294F">
      <w:rPr>
        <w:noProof/>
        <w:sz w:val="14"/>
        <w:szCs w:val="14"/>
      </w:rPr>
      <w:t>2</w:t>
    </w:r>
    <w:r w:rsidR="0082796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2796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2796E" w:rsidRPr="004D6885">
      <w:rPr>
        <w:sz w:val="14"/>
        <w:szCs w:val="14"/>
      </w:rPr>
      <w:fldChar w:fldCharType="separate"/>
    </w:r>
    <w:r w:rsidR="0009294F">
      <w:rPr>
        <w:noProof/>
        <w:sz w:val="14"/>
        <w:szCs w:val="14"/>
      </w:rPr>
      <w:t>2</w:t>
    </w:r>
    <w:r w:rsidR="0082796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FB" w:rsidRDefault="00F638FB">
      <w:r>
        <w:separator/>
      </w:r>
    </w:p>
  </w:footnote>
  <w:footnote w:type="continuationSeparator" w:id="1">
    <w:p w:rsidR="00F638FB" w:rsidRDefault="00F63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2796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164B"/>
    <w:rsid w:val="00062583"/>
    <w:rsid w:val="00081E60"/>
    <w:rsid w:val="0009294F"/>
    <w:rsid w:val="000953CA"/>
    <w:rsid w:val="00097AEF"/>
    <w:rsid w:val="000A15F9"/>
    <w:rsid w:val="000B1DE6"/>
    <w:rsid w:val="000C0623"/>
    <w:rsid w:val="000C744E"/>
    <w:rsid w:val="000E370D"/>
    <w:rsid w:val="000F2BE1"/>
    <w:rsid w:val="000F423D"/>
    <w:rsid w:val="00105596"/>
    <w:rsid w:val="0010593A"/>
    <w:rsid w:val="00107AA7"/>
    <w:rsid w:val="001105A5"/>
    <w:rsid w:val="00110D3A"/>
    <w:rsid w:val="00112DA7"/>
    <w:rsid w:val="001155B2"/>
    <w:rsid w:val="00120BEB"/>
    <w:rsid w:val="00126ABE"/>
    <w:rsid w:val="00134BD9"/>
    <w:rsid w:val="00137D57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B6F1B"/>
    <w:rsid w:val="001C1720"/>
    <w:rsid w:val="001C1C58"/>
    <w:rsid w:val="001D48B6"/>
    <w:rsid w:val="001E2687"/>
    <w:rsid w:val="001E3BA1"/>
    <w:rsid w:val="002018DC"/>
    <w:rsid w:val="00217139"/>
    <w:rsid w:val="00217410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72AEF"/>
    <w:rsid w:val="00281610"/>
    <w:rsid w:val="00281861"/>
    <w:rsid w:val="00290A20"/>
    <w:rsid w:val="002921DD"/>
    <w:rsid w:val="002970A6"/>
    <w:rsid w:val="002A2A2F"/>
    <w:rsid w:val="002A7B79"/>
    <w:rsid w:val="002B3E03"/>
    <w:rsid w:val="002B6140"/>
    <w:rsid w:val="002B7EEC"/>
    <w:rsid w:val="002C745D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87215"/>
    <w:rsid w:val="00492E2B"/>
    <w:rsid w:val="004A21ED"/>
    <w:rsid w:val="004A2629"/>
    <w:rsid w:val="004A4842"/>
    <w:rsid w:val="004A4DC7"/>
    <w:rsid w:val="004B1237"/>
    <w:rsid w:val="004B1462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37D81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07E87"/>
    <w:rsid w:val="00611367"/>
    <w:rsid w:val="00613131"/>
    <w:rsid w:val="00626310"/>
    <w:rsid w:val="00627F0C"/>
    <w:rsid w:val="00637D6C"/>
    <w:rsid w:val="00646D8B"/>
    <w:rsid w:val="00654009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130DE"/>
    <w:rsid w:val="00720DAF"/>
    <w:rsid w:val="00723EF2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96E"/>
    <w:rsid w:val="00827DE6"/>
    <w:rsid w:val="008359B1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5905"/>
    <w:rsid w:val="009C7EED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454A4"/>
    <w:rsid w:val="00A56AE3"/>
    <w:rsid w:val="00A61FD0"/>
    <w:rsid w:val="00A6357C"/>
    <w:rsid w:val="00A66536"/>
    <w:rsid w:val="00A816F2"/>
    <w:rsid w:val="00A81BC7"/>
    <w:rsid w:val="00A82F7C"/>
    <w:rsid w:val="00A830CF"/>
    <w:rsid w:val="00A83344"/>
    <w:rsid w:val="00A86D58"/>
    <w:rsid w:val="00AA0398"/>
    <w:rsid w:val="00AA3A4F"/>
    <w:rsid w:val="00AA5A6B"/>
    <w:rsid w:val="00AA7434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16A8"/>
    <w:rsid w:val="00B337C4"/>
    <w:rsid w:val="00B51055"/>
    <w:rsid w:val="00B52D33"/>
    <w:rsid w:val="00B53111"/>
    <w:rsid w:val="00B63B2B"/>
    <w:rsid w:val="00B674F8"/>
    <w:rsid w:val="00B73AF4"/>
    <w:rsid w:val="00B81B31"/>
    <w:rsid w:val="00B854C5"/>
    <w:rsid w:val="00B876FF"/>
    <w:rsid w:val="00B906E7"/>
    <w:rsid w:val="00BA5127"/>
    <w:rsid w:val="00BA66E5"/>
    <w:rsid w:val="00BB389F"/>
    <w:rsid w:val="00BB6EAA"/>
    <w:rsid w:val="00BB796E"/>
    <w:rsid w:val="00BB7A80"/>
    <w:rsid w:val="00BC042B"/>
    <w:rsid w:val="00BC4C51"/>
    <w:rsid w:val="00BC64B9"/>
    <w:rsid w:val="00BD035E"/>
    <w:rsid w:val="00BE3648"/>
    <w:rsid w:val="00BF6454"/>
    <w:rsid w:val="00BF7529"/>
    <w:rsid w:val="00C022F8"/>
    <w:rsid w:val="00C027E8"/>
    <w:rsid w:val="00C04FFA"/>
    <w:rsid w:val="00C2127D"/>
    <w:rsid w:val="00C23D33"/>
    <w:rsid w:val="00C25604"/>
    <w:rsid w:val="00C26895"/>
    <w:rsid w:val="00C30F91"/>
    <w:rsid w:val="00C53C41"/>
    <w:rsid w:val="00C54AB2"/>
    <w:rsid w:val="00C748E3"/>
    <w:rsid w:val="00C946D0"/>
    <w:rsid w:val="00C950D4"/>
    <w:rsid w:val="00C97D06"/>
    <w:rsid w:val="00CA259D"/>
    <w:rsid w:val="00CA31AE"/>
    <w:rsid w:val="00CB4D59"/>
    <w:rsid w:val="00CB4E43"/>
    <w:rsid w:val="00CB6CE4"/>
    <w:rsid w:val="00CC1016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64A30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5FA0"/>
    <w:rsid w:val="00E52576"/>
    <w:rsid w:val="00E525ED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E1B00"/>
    <w:rsid w:val="00EE567E"/>
    <w:rsid w:val="00F00126"/>
    <w:rsid w:val="00F0115F"/>
    <w:rsid w:val="00F01180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63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D7E8B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7073/petycja-w-sprawie-zalozenia-monitoringu-miejskiego-na-osiedlu-nowe-zerni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12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2021-12-10T12:10:00Z</cp:lastPrinted>
  <dcterms:created xsi:type="dcterms:W3CDTF">2021-12-13T11:46:00Z</dcterms:created>
  <dcterms:modified xsi:type="dcterms:W3CDTF">2021-12-13T11:58:00Z</dcterms:modified>
</cp:coreProperties>
</file>