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90C" w:rsidRDefault="00B4390C" w:rsidP="002B3E38">
      <w:pPr>
        <w:suppressAutoHyphens/>
        <w:jc w:val="both"/>
        <w:rPr>
          <w:rFonts w:ascii="Verdana" w:hAnsi="Verdana"/>
          <w:b/>
          <w:sz w:val="20"/>
          <w:szCs w:val="20"/>
        </w:rPr>
      </w:pPr>
    </w:p>
    <w:p w:rsidR="002B3E38" w:rsidRPr="00B4390C" w:rsidRDefault="005F2306" w:rsidP="005D25B2">
      <w:pPr>
        <w:suppressAutoHyphens/>
        <w:spacing w:line="276" w:lineRule="auto"/>
        <w:rPr>
          <w:rFonts w:ascii="Verdana" w:hAnsi="Verdana"/>
          <w:b/>
          <w:bCs/>
          <w:sz w:val="20"/>
          <w:szCs w:val="20"/>
        </w:rPr>
      </w:pPr>
      <w:r w:rsidRPr="00B4390C">
        <w:rPr>
          <w:rFonts w:ascii="Verdana" w:hAnsi="Verdana"/>
          <w:b/>
          <w:sz w:val="20"/>
          <w:szCs w:val="20"/>
        </w:rPr>
        <w:t>Korek</w:t>
      </w:r>
      <w:r w:rsidR="00ED1F09" w:rsidRPr="00B4390C">
        <w:rPr>
          <w:rFonts w:ascii="Verdana" w:hAnsi="Verdana"/>
          <w:b/>
          <w:sz w:val="20"/>
          <w:szCs w:val="20"/>
        </w:rPr>
        <w:t xml:space="preserve">ta do Planu kontroli </w:t>
      </w:r>
      <w:r w:rsidR="001552F2" w:rsidRPr="00B4390C">
        <w:rPr>
          <w:rFonts w:ascii="Verdana" w:hAnsi="Verdana"/>
          <w:b/>
          <w:sz w:val="20"/>
          <w:szCs w:val="20"/>
        </w:rPr>
        <w:t xml:space="preserve">przedsiębiorców prowadzących </w:t>
      </w:r>
      <w:r w:rsidR="002B3E38" w:rsidRPr="00B4390C">
        <w:rPr>
          <w:rFonts w:ascii="Verdana" w:hAnsi="Verdana"/>
          <w:b/>
          <w:bCs/>
          <w:sz w:val="20"/>
          <w:szCs w:val="20"/>
        </w:rPr>
        <w:t>ośrodki szkolenia kierowców i podmiotów prowadzących sz</w:t>
      </w:r>
      <w:r w:rsidR="005D25B2">
        <w:rPr>
          <w:rFonts w:ascii="Verdana" w:hAnsi="Verdana"/>
          <w:b/>
          <w:bCs/>
          <w:sz w:val="20"/>
          <w:szCs w:val="20"/>
        </w:rPr>
        <w:t xml:space="preserve">kolenia osób ubiegających się o </w:t>
      </w:r>
      <w:r w:rsidR="002B3E38" w:rsidRPr="00B4390C">
        <w:rPr>
          <w:rFonts w:ascii="Verdana" w:hAnsi="Verdana"/>
          <w:b/>
          <w:bCs/>
          <w:sz w:val="20"/>
          <w:szCs w:val="20"/>
        </w:rPr>
        <w:t>uzyskanie uprawnienia do kierowania tramwajem obejmujący rok 202</w:t>
      </w:r>
      <w:r w:rsidR="00D260D3" w:rsidRPr="00B4390C">
        <w:rPr>
          <w:rFonts w:ascii="Verdana" w:hAnsi="Verdana"/>
          <w:b/>
          <w:bCs/>
          <w:sz w:val="20"/>
          <w:szCs w:val="20"/>
        </w:rPr>
        <w:t>1</w:t>
      </w:r>
    </w:p>
    <w:p w:rsidR="005F2306" w:rsidRPr="00B4390C" w:rsidRDefault="005F2306" w:rsidP="005D25B2">
      <w:pPr>
        <w:pStyle w:val="Nagwek2"/>
        <w:spacing w:line="276" w:lineRule="auto"/>
        <w:jc w:val="left"/>
        <w:rPr>
          <w:sz w:val="20"/>
          <w:szCs w:val="20"/>
        </w:rPr>
      </w:pPr>
    </w:p>
    <w:p w:rsidR="005F2306" w:rsidRPr="00B4390C" w:rsidRDefault="00B70B27" w:rsidP="005D25B2">
      <w:pPr>
        <w:suppressAutoHyphens/>
        <w:spacing w:line="276" w:lineRule="auto"/>
        <w:rPr>
          <w:rFonts w:ascii="Verdana" w:hAnsi="Verdana"/>
          <w:bCs/>
          <w:sz w:val="20"/>
          <w:szCs w:val="20"/>
        </w:rPr>
      </w:pPr>
      <w:r w:rsidRPr="00B4390C">
        <w:rPr>
          <w:rFonts w:ascii="Verdana" w:hAnsi="Verdana"/>
          <w:sz w:val="20"/>
          <w:szCs w:val="20"/>
        </w:rPr>
        <w:t>Wykreślam z Planu kontroli pozycj</w:t>
      </w:r>
      <w:r w:rsidR="00D260D3" w:rsidRPr="00B4390C">
        <w:rPr>
          <w:rFonts w:ascii="Verdana" w:hAnsi="Verdana"/>
          <w:sz w:val="20"/>
          <w:szCs w:val="20"/>
        </w:rPr>
        <w:t>e</w:t>
      </w:r>
      <w:r w:rsidRPr="00B4390C">
        <w:rPr>
          <w:rFonts w:ascii="Verdana" w:hAnsi="Verdana"/>
          <w:sz w:val="20"/>
          <w:szCs w:val="20"/>
        </w:rPr>
        <w:t xml:space="preserve"> o numer</w:t>
      </w:r>
      <w:r w:rsidR="00D260D3" w:rsidRPr="00B4390C">
        <w:rPr>
          <w:rFonts w:ascii="Verdana" w:hAnsi="Verdana"/>
          <w:sz w:val="20"/>
          <w:szCs w:val="20"/>
        </w:rPr>
        <w:t>ach</w:t>
      </w:r>
      <w:r w:rsidRPr="00B4390C">
        <w:rPr>
          <w:rFonts w:ascii="Verdana" w:hAnsi="Verdana"/>
          <w:sz w:val="20"/>
          <w:szCs w:val="20"/>
        </w:rPr>
        <w:t xml:space="preserve"> </w:t>
      </w:r>
      <w:r w:rsidR="00D260D3" w:rsidRPr="00B4390C">
        <w:rPr>
          <w:rFonts w:ascii="Verdana" w:hAnsi="Verdana"/>
          <w:sz w:val="20"/>
          <w:szCs w:val="20"/>
        </w:rPr>
        <w:t>18 i 50</w:t>
      </w:r>
      <w:r w:rsidR="001B48E0" w:rsidRPr="00B4390C">
        <w:rPr>
          <w:rFonts w:ascii="Verdana" w:hAnsi="Verdana"/>
          <w:sz w:val="20"/>
          <w:szCs w:val="20"/>
        </w:rPr>
        <w:t xml:space="preserve"> zgodnie z poniższym wykazem</w:t>
      </w:r>
      <w:r w:rsidR="006D3A65" w:rsidRPr="00B4390C">
        <w:rPr>
          <w:rFonts w:ascii="Verdana" w:hAnsi="Verdana"/>
          <w:sz w:val="20"/>
          <w:szCs w:val="20"/>
        </w:rPr>
        <w:t>:</w:t>
      </w:r>
    </w:p>
    <w:p w:rsidR="00CD44A7" w:rsidRPr="00B4390C" w:rsidRDefault="00CD44A7" w:rsidP="005D25B2">
      <w:pPr>
        <w:spacing w:line="276" w:lineRule="auto"/>
        <w:rPr>
          <w:rFonts w:ascii="Verdana" w:hAnsi="Verdana"/>
          <w:bCs/>
          <w:sz w:val="20"/>
          <w:szCs w:val="20"/>
        </w:rPr>
      </w:pPr>
    </w:p>
    <w:tbl>
      <w:tblPr>
        <w:tblW w:w="8538" w:type="dxa"/>
        <w:jc w:val="center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9"/>
        <w:gridCol w:w="1561"/>
        <w:gridCol w:w="2551"/>
        <w:gridCol w:w="3857"/>
      </w:tblGrid>
      <w:tr w:rsidR="00C2563E" w:rsidRPr="00B4390C" w:rsidTr="005D25B2">
        <w:trPr>
          <w:trHeight w:val="1020"/>
          <w:jc w:val="center"/>
        </w:trPr>
        <w:tc>
          <w:tcPr>
            <w:tcW w:w="56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C2563E" w:rsidRPr="00B4390C" w:rsidRDefault="00C2563E" w:rsidP="005D25B2">
            <w:pPr>
              <w:spacing w:line="276" w:lineRule="auto"/>
              <w:rPr>
                <w:rFonts w:ascii="Verdana" w:eastAsia="Arial Unicode MS" w:hAnsi="Verdana" w:cs="Arial"/>
                <w:b/>
                <w:bCs/>
                <w:sz w:val="20"/>
                <w:szCs w:val="20"/>
              </w:rPr>
            </w:pPr>
            <w:r w:rsidRPr="00B4390C">
              <w:rPr>
                <w:rFonts w:ascii="Verdana" w:hAnsi="Verdana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561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C2563E" w:rsidRPr="00B4390C" w:rsidRDefault="00C2563E" w:rsidP="005D25B2">
            <w:pPr>
              <w:spacing w:line="276" w:lineRule="auto"/>
              <w:rPr>
                <w:rFonts w:ascii="Verdana" w:eastAsia="Arial Unicode MS" w:hAnsi="Verdana" w:cs="Arial"/>
                <w:b/>
                <w:bCs/>
                <w:sz w:val="20"/>
                <w:szCs w:val="20"/>
              </w:rPr>
            </w:pPr>
            <w:r w:rsidRPr="00B4390C">
              <w:rPr>
                <w:rFonts w:ascii="Verdana" w:eastAsia="Arial Unicode MS" w:hAnsi="Verdana" w:cs="Arial"/>
                <w:b/>
                <w:bCs/>
                <w:sz w:val="20"/>
                <w:szCs w:val="20"/>
              </w:rPr>
              <w:t>L.p. w Planie kontroli</w:t>
            </w:r>
          </w:p>
        </w:tc>
        <w:tc>
          <w:tcPr>
            <w:tcW w:w="2551" w:type="dxa"/>
          </w:tcPr>
          <w:p w:rsidR="00C2563E" w:rsidRPr="00B4390C" w:rsidRDefault="00C2563E" w:rsidP="005D25B2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B4390C">
              <w:rPr>
                <w:rFonts w:ascii="Verdana" w:hAnsi="Verdana" w:cs="Arial"/>
                <w:b/>
                <w:bCs/>
                <w:sz w:val="20"/>
                <w:szCs w:val="20"/>
              </w:rPr>
              <w:t>Numer w rejestrze</w:t>
            </w:r>
          </w:p>
        </w:tc>
        <w:tc>
          <w:tcPr>
            <w:tcW w:w="385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C2563E" w:rsidRPr="00B4390C" w:rsidRDefault="00C2563E" w:rsidP="005D25B2">
            <w:pPr>
              <w:spacing w:line="276" w:lineRule="auto"/>
              <w:rPr>
                <w:rFonts w:ascii="Verdana" w:eastAsia="Arial Unicode MS" w:hAnsi="Verdana" w:cs="Arial"/>
                <w:b/>
                <w:bCs/>
                <w:sz w:val="20"/>
                <w:szCs w:val="20"/>
              </w:rPr>
            </w:pPr>
            <w:r w:rsidRPr="00B4390C">
              <w:rPr>
                <w:rFonts w:ascii="Verdana" w:hAnsi="Verdana" w:cs="Arial"/>
                <w:b/>
                <w:bCs/>
                <w:sz w:val="20"/>
                <w:szCs w:val="20"/>
              </w:rPr>
              <w:t>Firma przedsiębiorcy</w:t>
            </w:r>
          </w:p>
        </w:tc>
      </w:tr>
      <w:tr w:rsidR="00C2563E" w:rsidRPr="00B4390C" w:rsidTr="00566462">
        <w:trPr>
          <w:cantSplit/>
          <w:trHeight w:val="823"/>
          <w:jc w:val="center"/>
        </w:trPr>
        <w:tc>
          <w:tcPr>
            <w:tcW w:w="569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C2563E" w:rsidRPr="00B4390C" w:rsidRDefault="00C2563E" w:rsidP="005D25B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B4390C">
              <w:rPr>
                <w:rFonts w:ascii="Verdana" w:hAnsi="Verdana" w:cs="Arial"/>
                <w:sz w:val="20"/>
                <w:szCs w:val="20"/>
              </w:rPr>
              <w:t>1.</w:t>
            </w:r>
          </w:p>
        </w:tc>
        <w:tc>
          <w:tcPr>
            <w:tcW w:w="1561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C2563E" w:rsidRPr="00B4390C" w:rsidRDefault="00D260D3" w:rsidP="005D25B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B4390C">
              <w:rPr>
                <w:rFonts w:ascii="Verdana" w:hAnsi="Verdana" w:cs="Arial"/>
                <w:sz w:val="20"/>
                <w:szCs w:val="20"/>
              </w:rPr>
              <w:t>18</w:t>
            </w:r>
          </w:p>
        </w:tc>
        <w:tc>
          <w:tcPr>
            <w:tcW w:w="2551" w:type="dxa"/>
            <w:vAlign w:val="center"/>
          </w:tcPr>
          <w:p w:rsidR="00C2563E" w:rsidRPr="00B4390C" w:rsidRDefault="00D260D3" w:rsidP="005D25B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B4390C">
              <w:rPr>
                <w:rFonts w:ascii="Verdana" w:hAnsi="Verdana" w:cs="Arial"/>
                <w:sz w:val="20"/>
                <w:szCs w:val="20"/>
              </w:rPr>
              <w:t>0160</w:t>
            </w:r>
            <w:r w:rsidR="002B3E38" w:rsidRPr="00B4390C">
              <w:rPr>
                <w:rFonts w:ascii="Verdana" w:hAnsi="Verdana" w:cs="Arial"/>
                <w:sz w:val="20"/>
                <w:szCs w:val="20"/>
              </w:rPr>
              <w:t>0264</w:t>
            </w:r>
          </w:p>
        </w:tc>
        <w:tc>
          <w:tcPr>
            <w:tcW w:w="3857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C2563E" w:rsidRPr="00B4390C" w:rsidRDefault="00D260D3" w:rsidP="005D25B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B4390C">
              <w:rPr>
                <w:rFonts w:ascii="Verdana" w:hAnsi="Verdana" w:cs="Arial"/>
                <w:sz w:val="20"/>
                <w:szCs w:val="20"/>
              </w:rPr>
              <w:t>ZBIGNIEW NIEMCZYCKI Ośrodek Szkolenia Kierowców "KADET"</w:t>
            </w:r>
          </w:p>
        </w:tc>
      </w:tr>
      <w:tr w:rsidR="00D260D3" w:rsidRPr="00B4390C" w:rsidTr="00566462">
        <w:trPr>
          <w:cantSplit/>
          <w:trHeight w:val="823"/>
          <w:jc w:val="center"/>
        </w:trPr>
        <w:tc>
          <w:tcPr>
            <w:tcW w:w="569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D260D3" w:rsidRPr="00B4390C" w:rsidRDefault="00D260D3" w:rsidP="005D25B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B4390C">
              <w:rPr>
                <w:rFonts w:ascii="Verdana" w:hAnsi="Verdana" w:cs="Arial"/>
                <w:sz w:val="20"/>
                <w:szCs w:val="20"/>
              </w:rPr>
              <w:t>2.</w:t>
            </w:r>
          </w:p>
        </w:tc>
        <w:tc>
          <w:tcPr>
            <w:tcW w:w="1561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D260D3" w:rsidRPr="00B4390C" w:rsidRDefault="00D260D3" w:rsidP="005D25B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B4390C">
              <w:rPr>
                <w:rFonts w:ascii="Verdana" w:hAnsi="Verdana" w:cs="Arial"/>
                <w:sz w:val="20"/>
                <w:szCs w:val="20"/>
              </w:rPr>
              <w:t>50</w:t>
            </w:r>
          </w:p>
        </w:tc>
        <w:tc>
          <w:tcPr>
            <w:tcW w:w="2551" w:type="dxa"/>
            <w:vAlign w:val="center"/>
          </w:tcPr>
          <w:p w:rsidR="00D260D3" w:rsidRPr="00B4390C" w:rsidRDefault="00D260D3" w:rsidP="005D25B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B4390C">
              <w:rPr>
                <w:rFonts w:ascii="Verdana" w:hAnsi="Verdana" w:cs="Arial"/>
                <w:sz w:val="20"/>
                <w:szCs w:val="20"/>
              </w:rPr>
              <w:t>02800264</w:t>
            </w:r>
          </w:p>
        </w:tc>
        <w:tc>
          <w:tcPr>
            <w:tcW w:w="3857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D260D3" w:rsidRPr="00B4390C" w:rsidRDefault="00D260D3" w:rsidP="005D25B2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B4390C">
              <w:rPr>
                <w:rFonts w:ascii="Verdana" w:hAnsi="Verdana" w:cs="Arial"/>
                <w:sz w:val="20"/>
                <w:szCs w:val="20"/>
              </w:rPr>
              <w:t>GRAŻYNA TRACZYK MOTORSFERA</w:t>
            </w:r>
          </w:p>
        </w:tc>
      </w:tr>
    </w:tbl>
    <w:p w:rsidR="005F2306" w:rsidRPr="00B4390C" w:rsidRDefault="005F2306" w:rsidP="005D25B2">
      <w:pPr>
        <w:spacing w:line="276" w:lineRule="auto"/>
        <w:rPr>
          <w:rFonts w:ascii="Verdana" w:hAnsi="Verdana"/>
          <w:b/>
          <w:bCs/>
          <w:sz w:val="20"/>
          <w:szCs w:val="20"/>
        </w:rPr>
      </w:pPr>
    </w:p>
    <w:p w:rsidR="005F2306" w:rsidRPr="00B4390C" w:rsidRDefault="005F2306" w:rsidP="005D25B2">
      <w:pPr>
        <w:spacing w:line="276" w:lineRule="auto"/>
        <w:rPr>
          <w:rFonts w:ascii="Verdana" w:hAnsi="Verdana"/>
          <w:b/>
          <w:bCs/>
          <w:sz w:val="20"/>
          <w:szCs w:val="20"/>
        </w:rPr>
      </w:pPr>
      <w:r w:rsidRPr="00B4390C">
        <w:rPr>
          <w:rFonts w:ascii="Verdana" w:hAnsi="Verdana"/>
          <w:b/>
          <w:bCs/>
          <w:sz w:val="20"/>
          <w:szCs w:val="20"/>
        </w:rPr>
        <w:t>Uzasadnienie:</w:t>
      </w:r>
    </w:p>
    <w:p w:rsidR="00284445" w:rsidRPr="00B4390C" w:rsidRDefault="00284445" w:rsidP="005D25B2">
      <w:pPr>
        <w:spacing w:line="276" w:lineRule="auto"/>
        <w:rPr>
          <w:rFonts w:ascii="Verdana" w:hAnsi="Verdana"/>
          <w:b/>
          <w:bCs/>
          <w:sz w:val="20"/>
          <w:szCs w:val="20"/>
        </w:rPr>
      </w:pPr>
    </w:p>
    <w:p w:rsidR="00D260D3" w:rsidRPr="00B4390C" w:rsidRDefault="005F2306" w:rsidP="005D25B2">
      <w:pPr>
        <w:pStyle w:val="11Trescpisma"/>
        <w:suppressAutoHyphens/>
        <w:spacing w:before="0" w:line="276" w:lineRule="auto"/>
        <w:jc w:val="left"/>
        <w:rPr>
          <w:bCs/>
          <w:szCs w:val="20"/>
        </w:rPr>
      </w:pPr>
      <w:r w:rsidRPr="00B4390C">
        <w:rPr>
          <w:bCs/>
          <w:szCs w:val="20"/>
        </w:rPr>
        <w:t>Zmian</w:t>
      </w:r>
      <w:r w:rsidR="00D260D3" w:rsidRPr="00B4390C">
        <w:rPr>
          <w:bCs/>
          <w:szCs w:val="20"/>
        </w:rPr>
        <w:t>y</w:t>
      </w:r>
      <w:r w:rsidRPr="00B4390C">
        <w:rPr>
          <w:bCs/>
          <w:szCs w:val="20"/>
        </w:rPr>
        <w:t xml:space="preserve"> do Planu kontroli </w:t>
      </w:r>
      <w:r w:rsidR="0053689C" w:rsidRPr="00B4390C">
        <w:rPr>
          <w:bCs/>
          <w:szCs w:val="20"/>
        </w:rPr>
        <w:t>wynik</w:t>
      </w:r>
      <w:r w:rsidR="00D260D3" w:rsidRPr="00B4390C">
        <w:rPr>
          <w:bCs/>
          <w:szCs w:val="20"/>
        </w:rPr>
        <w:t>ają</w:t>
      </w:r>
      <w:r w:rsidR="0053689C" w:rsidRPr="00B4390C">
        <w:rPr>
          <w:bCs/>
          <w:szCs w:val="20"/>
        </w:rPr>
        <w:t xml:space="preserve"> z </w:t>
      </w:r>
      <w:r w:rsidR="00B70B27" w:rsidRPr="00B4390C">
        <w:rPr>
          <w:bCs/>
          <w:szCs w:val="20"/>
        </w:rPr>
        <w:t xml:space="preserve">wykreślenia z rejestru </w:t>
      </w:r>
      <w:r w:rsidR="00D260D3" w:rsidRPr="00B4390C">
        <w:rPr>
          <w:bCs/>
          <w:szCs w:val="20"/>
        </w:rPr>
        <w:t>przedsiębiorcy:</w:t>
      </w:r>
    </w:p>
    <w:p w:rsidR="00B70B27" w:rsidRPr="00B4390C" w:rsidRDefault="00566462" w:rsidP="005D25B2">
      <w:pPr>
        <w:pStyle w:val="11Trescpisma"/>
        <w:tabs>
          <w:tab w:val="left" w:pos="851"/>
        </w:tabs>
        <w:suppressAutoHyphens/>
        <w:spacing w:before="0" w:line="276" w:lineRule="auto"/>
        <w:ind w:left="851" w:hanging="851"/>
        <w:jc w:val="left"/>
        <w:rPr>
          <w:bCs/>
          <w:szCs w:val="20"/>
        </w:rPr>
      </w:pPr>
      <w:r>
        <w:rPr>
          <w:rFonts w:cs="Arial"/>
          <w:szCs w:val="20"/>
        </w:rPr>
        <w:t xml:space="preserve">Ad. 1. </w:t>
      </w:r>
      <w:r w:rsidR="00D260D3" w:rsidRPr="00B4390C">
        <w:rPr>
          <w:rFonts w:cs="Arial"/>
          <w:szCs w:val="20"/>
        </w:rPr>
        <w:t xml:space="preserve">ZBIGNIEW NIEMCZYCKI Ośrodek Szkolenia Kierowców "KADET" </w:t>
      </w:r>
      <w:r w:rsidR="00B70B27" w:rsidRPr="00B4390C">
        <w:rPr>
          <w:bCs/>
          <w:szCs w:val="20"/>
        </w:rPr>
        <w:t xml:space="preserve">prowadzącego </w:t>
      </w:r>
      <w:r w:rsidR="00730135" w:rsidRPr="00B4390C">
        <w:rPr>
          <w:bCs/>
          <w:szCs w:val="20"/>
        </w:rPr>
        <w:t xml:space="preserve">ośrodek szkolenia kierowców </w:t>
      </w:r>
      <w:r w:rsidR="00B70B27" w:rsidRPr="00B4390C">
        <w:rPr>
          <w:bCs/>
          <w:szCs w:val="20"/>
        </w:rPr>
        <w:t xml:space="preserve">o numerze </w:t>
      </w:r>
      <w:r w:rsidR="00730135" w:rsidRPr="00B4390C">
        <w:rPr>
          <w:bCs/>
          <w:szCs w:val="20"/>
        </w:rPr>
        <w:t>0</w:t>
      </w:r>
      <w:r w:rsidR="00D260D3" w:rsidRPr="00B4390C">
        <w:rPr>
          <w:bCs/>
          <w:szCs w:val="20"/>
        </w:rPr>
        <w:t>160</w:t>
      </w:r>
      <w:r w:rsidR="00730135" w:rsidRPr="00B4390C">
        <w:rPr>
          <w:bCs/>
          <w:szCs w:val="20"/>
        </w:rPr>
        <w:t>0264</w:t>
      </w:r>
      <w:r w:rsidR="00B70B27" w:rsidRPr="00B4390C">
        <w:rPr>
          <w:bCs/>
          <w:szCs w:val="20"/>
        </w:rPr>
        <w:t>. Wykreślenia dokonano na wniosek przedsiębiorcy</w:t>
      </w:r>
      <w:r w:rsidR="00D260D3" w:rsidRPr="00B4390C">
        <w:rPr>
          <w:bCs/>
          <w:szCs w:val="20"/>
        </w:rPr>
        <w:t xml:space="preserve"> z</w:t>
      </w:r>
      <w:r w:rsidR="005D25B2">
        <w:rPr>
          <w:bCs/>
          <w:szCs w:val="20"/>
        </w:rPr>
        <w:t xml:space="preserve"> </w:t>
      </w:r>
      <w:r w:rsidR="00D260D3" w:rsidRPr="00B4390C">
        <w:rPr>
          <w:bCs/>
          <w:szCs w:val="20"/>
        </w:rPr>
        <w:t>dniem 01.08.2021 r.</w:t>
      </w:r>
    </w:p>
    <w:p w:rsidR="00D260D3" w:rsidRPr="00B4390C" w:rsidRDefault="00566462" w:rsidP="005D25B2">
      <w:pPr>
        <w:pStyle w:val="11Trescpisma"/>
        <w:tabs>
          <w:tab w:val="left" w:pos="851"/>
        </w:tabs>
        <w:suppressAutoHyphens/>
        <w:spacing w:before="0" w:line="276" w:lineRule="auto"/>
        <w:ind w:left="851" w:hanging="851"/>
        <w:jc w:val="left"/>
        <w:rPr>
          <w:bCs/>
          <w:szCs w:val="20"/>
        </w:rPr>
      </w:pPr>
      <w:r>
        <w:rPr>
          <w:rFonts w:cs="Arial"/>
          <w:szCs w:val="20"/>
        </w:rPr>
        <w:t xml:space="preserve">Ad. 2. </w:t>
      </w:r>
      <w:r w:rsidR="00D260D3" w:rsidRPr="00B4390C">
        <w:rPr>
          <w:rFonts w:cs="Arial"/>
          <w:szCs w:val="20"/>
        </w:rPr>
        <w:t xml:space="preserve">GRAŻYNA TRACZYK MOTORSFERA </w:t>
      </w:r>
      <w:r w:rsidR="00D260D3" w:rsidRPr="00B4390C">
        <w:rPr>
          <w:bCs/>
          <w:szCs w:val="20"/>
        </w:rPr>
        <w:t>prowadzącego ośrodek szkolenia kierowców o numerze 02800264. Wykreślenia dokon</w:t>
      </w:r>
      <w:r w:rsidR="005D25B2">
        <w:rPr>
          <w:bCs/>
          <w:szCs w:val="20"/>
        </w:rPr>
        <w:t xml:space="preserve">ano na wniosek przedsiębiorcy z </w:t>
      </w:r>
      <w:r w:rsidR="00D260D3" w:rsidRPr="00B4390C">
        <w:rPr>
          <w:bCs/>
          <w:szCs w:val="20"/>
        </w:rPr>
        <w:t>dniem 01.02.2021 r.</w:t>
      </w:r>
    </w:p>
    <w:p w:rsidR="00D260D3" w:rsidRPr="00B4390C" w:rsidRDefault="00D260D3" w:rsidP="005D25B2">
      <w:pPr>
        <w:pStyle w:val="11Trescpisma"/>
        <w:suppressAutoHyphens/>
        <w:spacing w:before="0" w:line="276" w:lineRule="auto"/>
        <w:ind w:left="360"/>
        <w:jc w:val="left"/>
        <w:rPr>
          <w:bCs/>
          <w:szCs w:val="20"/>
        </w:rPr>
      </w:pPr>
    </w:p>
    <w:p w:rsidR="00351DA6" w:rsidRPr="00B4390C" w:rsidRDefault="00351DA6" w:rsidP="005D25B2">
      <w:pPr>
        <w:spacing w:line="276" w:lineRule="auto"/>
        <w:rPr>
          <w:rFonts w:ascii="Verdana" w:hAnsi="Verdana"/>
          <w:sz w:val="20"/>
          <w:szCs w:val="20"/>
        </w:rPr>
      </w:pPr>
    </w:p>
    <w:p w:rsidR="0044434C" w:rsidRPr="00B4390C" w:rsidRDefault="0044434C" w:rsidP="005D25B2">
      <w:pPr>
        <w:spacing w:line="276" w:lineRule="auto"/>
        <w:rPr>
          <w:rFonts w:ascii="Verdana" w:hAnsi="Verdana"/>
          <w:sz w:val="20"/>
          <w:szCs w:val="20"/>
        </w:rPr>
      </w:pPr>
    </w:p>
    <w:p w:rsidR="005F2306" w:rsidRPr="00B4390C" w:rsidRDefault="00502542" w:rsidP="005D25B2">
      <w:pPr>
        <w:spacing w:line="276" w:lineRule="auto"/>
        <w:rPr>
          <w:rFonts w:ascii="Verdana" w:hAnsi="Verdana"/>
          <w:bCs/>
          <w:sz w:val="20"/>
          <w:szCs w:val="20"/>
        </w:rPr>
      </w:pPr>
      <w:r w:rsidRPr="00B4390C">
        <w:rPr>
          <w:rFonts w:ascii="Verdana" w:hAnsi="Verdana"/>
          <w:sz w:val="20"/>
          <w:szCs w:val="20"/>
        </w:rPr>
        <w:t>W</w:t>
      </w:r>
      <w:r w:rsidR="005F2306" w:rsidRPr="00B4390C">
        <w:rPr>
          <w:rFonts w:ascii="Verdana" w:hAnsi="Verdana"/>
          <w:sz w:val="20"/>
          <w:szCs w:val="20"/>
        </w:rPr>
        <w:t xml:space="preserve">rocław, </w:t>
      </w:r>
      <w:r w:rsidR="00053F4E">
        <w:rPr>
          <w:rFonts w:ascii="Verdana" w:hAnsi="Verdana"/>
          <w:sz w:val="20"/>
          <w:szCs w:val="20"/>
        </w:rPr>
        <w:t>9</w:t>
      </w:r>
      <w:r w:rsidR="00D260D3" w:rsidRPr="00B4390C">
        <w:rPr>
          <w:rFonts w:ascii="Verdana" w:hAnsi="Verdana"/>
          <w:sz w:val="20"/>
          <w:szCs w:val="20"/>
        </w:rPr>
        <w:t xml:space="preserve"> listopada</w:t>
      </w:r>
      <w:r w:rsidR="00B162A8" w:rsidRPr="00B4390C">
        <w:rPr>
          <w:rFonts w:ascii="Verdana" w:hAnsi="Verdana"/>
          <w:sz w:val="20"/>
          <w:szCs w:val="20"/>
        </w:rPr>
        <w:t xml:space="preserve"> </w:t>
      </w:r>
      <w:r w:rsidR="00284445" w:rsidRPr="00B4390C">
        <w:rPr>
          <w:rFonts w:ascii="Verdana" w:hAnsi="Verdana"/>
          <w:sz w:val="20"/>
          <w:szCs w:val="20"/>
        </w:rPr>
        <w:t>20</w:t>
      </w:r>
      <w:r w:rsidR="00B70B27" w:rsidRPr="00B4390C">
        <w:rPr>
          <w:rFonts w:ascii="Verdana" w:hAnsi="Verdana"/>
          <w:sz w:val="20"/>
          <w:szCs w:val="20"/>
        </w:rPr>
        <w:t>2</w:t>
      </w:r>
      <w:r w:rsidR="00D260D3" w:rsidRPr="00B4390C">
        <w:rPr>
          <w:rFonts w:ascii="Verdana" w:hAnsi="Verdana"/>
          <w:sz w:val="20"/>
          <w:szCs w:val="20"/>
        </w:rPr>
        <w:t>1</w:t>
      </w:r>
      <w:r w:rsidR="005F2306" w:rsidRPr="00B4390C">
        <w:rPr>
          <w:rFonts w:ascii="Verdana" w:hAnsi="Verdana"/>
          <w:sz w:val="20"/>
          <w:szCs w:val="20"/>
        </w:rPr>
        <w:t xml:space="preserve"> r.</w:t>
      </w:r>
    </w:p>
    <w:p w:rsidR="00171E9E" w:rsidRPr="00B4390C" w:rsidRDefault="00171E9E" w:rsidP="005D25B2">
      <w:pPr>
        <w:ind w:left="5664"/>
        <w:rPr>
          <w:rFonts w:ascii="Verdana" w:hAnsi="Verdana"/>
          <w:sz w:val="20"/>
          <w:szCs w:val="20"/>
        </w:rPr>
      </w:pPr>
    </w:p>
    <w:p w:rsidR="005D25B2" w:rsidRDefault="005D25B2" w:rsidP="005D25B2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Dokument podpisał</w:t>
      </w:r>
    </w:p>
    <w:p w:rsidR="005D25B2" w:rsidRDefault="00927455" w:rsidP="005D25B2">
      <w:pPr>
        <w:spacing w:line="276" w:lineRule="auto"/>
        <w:rPr>
          <w:rFonts w:ascii="Verdana" w:hAnsi="Verdana"/>
          <w:sz w:val="20"/>
          <w:szCs w:val="20"/>
        </w:rPr>
      </w:pPr>
      <w:r w:rsidRPr="00927455">
        <w:rPr>
          <w:rFonts w:ascii="Verdana" w:hAnsi="Verdana"/>
          <w:sz w:val="20"/>
          <w:szCs w:val="20"/>
        </w:rPr>
        <w:t>Prezydent Wrocławia</w:t>
      </w:r>
    </w:p>
    <w:p w:rsidR="00986365" w:rsidRPr="00927455" w:rsidRDefault="00927455" w:rsidP="005D25B2">
      <w:pPr>
        <w:spacing w:line="276" w:lineRule="auto"/>
        <w:rPr>
          <w:rFonts w:ascii="Verdana" w:hAnsi="Verdana"/>
          <w:sz w:val="20"/>
          <w:szCs w:val="20"/>
        </w:rPr>
      </w:pPr>
      <w:r w:rsidRPr="00927455">
        <w:rPr>
          <w:rFonts w:ascii="Verdana" w:hAnsi="Verdana"/>
          <w:sz w:val="20"/>
          <w:szCs w:val="20"/>
        </w:rPr>
        <w:t>Jacek Sutryk</w:t>
      </w:r>
      <w:r>
        <w:rPr>
          <w:rFonts w:ascii="Verdana" w:hAnsi="Verdana"/>
          <w:sz w:val="20"/>
          <w:szCs w:val="20"/>
        </w:rPr>
        <w:tab/>
      </w:r>
    </w:p>
    <w:sectPr w:rsidR="00986365" w:rsidRPr="00927455" w:rsidSect="00075C15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DA1" w:rsidRDefault="00400DA1">
      <w:r>
        <w:separator/>
      </w:r>
    </w:p>
  </w:endnote>
  <w:endnote w:type="continuationSeparator" w:id="0">
    <w:p w:rsidR="00400DA1" w:rsidRDefault="00400D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DA1" w:rsidRDefault="00400DA1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EC7927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EC7927">
      <w:rPr>
        <w:sz w:val="14"/>
        <w:szCs w:val="14"/>
      </w:rPr>
      <w:fldChar w:fldCharType="separate"/>
    </w:r>
    <w:r w:rsidR="00B4390C">
      <w:rPr>
        <w:noProof/>
        <w:sz w:val="14"/>
        <w:szCs w:val="14"/>
      </w:rPr>
      <w:t>2</w:t>
    </w:r>
    <w:r w:rsidR="00EC7927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EC7927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EC7927">
      <w:rPr>
        <w:sz w:val="14"/>
        <w:szCs w:val="14"/>
      </w:rPr>
      <w:fldChar w:fldCharType="separate"/>
    </w:r>
    <w:r w:rsidR="00B926D8">
      <w:rPr>
        <w:noProof/>
        <w:sz w:val="14"/>
        <w:szCs w:val="14"/>
      </w:rPr>
      <w:t>1</w:t>
    </w:r>
    <w:r w:rsidR="00EC7927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DA1" w:rsidRDefault="00400DA1">
    <w:pPr>
      <w:pStyle w:val="Stopka"/>
    </w:pPr>
  </w:p>
  <w:p w:rsidR="00400DA1" w:rsidRDefault="00400DA1">
    <w:pPr>
      <w:pStyle w:val="Stopka"/>
    </w:pPr>
    <w:r>
      <w:rPr>
        <w:noProof/>
      </w:rPr>
      <w:drawing>
        <wp:inline distT="0" distB="0" distL="0" distR="0">
          <wp:extent cx="2046605" cy="751205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6605" cy="751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DA1" w:rsidRDefault="00400DA1">
      <w:r>
        <w:separator/>
      </w:r>
    </w:p>
  </w:footnote>
  <w:footnote w:type="continuationSeparator" w:id="0">
    <w:p w:rsidR="00400DA1" w:rsidRDefault="00400D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DA1" w:rsidRDefault="00EC7927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DA1" w:rsidRDefault="00400DA1">
    <w:pPr>
      <w:pStyle w:val="Stopka"/>
    </w:pPr>
    <w:r>
      <w:rPr>
        <w:noProof/>
      </w:rPr>
      <w:drawing>
        <wp:inline distT="0" distB="0" distL="0" distR="0">
          <wp:extent cx="2046605" cy="1823085"/>
          <wp:effectExtent l="19050" t="0" r="0" b="0"/>
          <wp:docPr id="1" name="Obraz 1" descr="logo Prezydenta Wrocl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6605" cy="1823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46139F"/>
    <w:multiLevelType w:val="hybridMultilevel"/>
    <w:tmpl w:val="DA5C7A86"/>
    <w:lvl w:ilvl="0" w:tplc="076C26D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7B503E6A">
      <w:numFmt w:val="bullet"/>
      <w:lvlText w:val="-"/>
      <w:lvlJc w:val="left"/>
      <w:pPr>
        <w:tabs>
          <w:tab w:val="num" w:pos="24"/>
        </w:tabs>
        <w:ind w:left="24" w:hanging="360"/>
      </w:pPr>
      <w:rPr>
        <w:rFonts w:ascii="Verdana" w:eastAsia="Times New Roman" w:hAnsi="Verdana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</w:abstractNum>
  <w:abstractNum w:abstractNumId="11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DA65AD1"/>
    <w:multiLevelType w:val="hybridMultilevel"/>
    <w:tmpl w:val="81C4C8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54571AF"/>
    <w:multiLevelType w:val="hybridMultilevel"/>
    <w:tmpl w:val="3C0ABD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71F116C"/>
    <w:multiLevelType w:val="hybridMultilevel"/>
    <w:tmpl w:val="38B04ACE"/>
    <w:lvl w:ilvl="0" w:tplc="0EB481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8531827"/>
    <w:multiLevelType w:val="hybridMultilevel"/>
    <w:tmpl w:val="6CF6B50E"/>
    <w:lvl w:ilvl="0" w:tplc="2E283C0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3702F2C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6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C6B094E"/>
    <w:multiLevelType w:val="hybridMultilevel"/>
    <w:tmpl w:val="6E96F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B5814B9"/>
    <w:multiLevelType w:val="hybridMultilevel"/>
    <w:tmpl w:val="B984B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4"/>
  </w:num>
  <w:num w:numId="15">
    <w:abstractNumId w:val="16"/>
  </w:num>
  <w:num w:numId="16">
    <w:abstractNumId w:val="26"/>
  </w:num>
  <w:num w:numId="17">
    <w:abstractNumId w:val="28"/>
  </w:num>
  <w:num w:numId="18">
    <w:abstractNumId w:val="24"/>
  </w:num>
  <w:num w:numId="19">
    <w:abstractNumId w:val="31"/>
  </w:num>
  <w:num w:numId="20">
    <w:abstractNumId w:val="11"/>
  </w:num>
  <w:num w:numId="21">
    <w:abstractNumId w:val="29"/>
  </w:num>
  <w:num w:numId="22">
    <w:abstractNumId w:val="13"/>
  </w:num>
  <w:num w:numId="23">
    <w:abstractNumId w:val="32"/>
  </w:num>
  <w:num w:numId="24">
    <w:abstractNumId w:val="19"/>
  </w:num>
  <w:num w:numId="25">
    <w:abstractNumId w:val="23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10"/>
  </w:num>
  <w:num w:numId="29">
    <w:abstractNumId w:val="15"/>
  </w:num>
  <w:num w:numId="30">
    <w:abstractNumId w:val="25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27"/>
  </w:num>
  <w:num w:numId="34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autoHyphenation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82486"/>
    <w:rsid w:val="000120D4"/>
    <w:rsid w:val="00045A6C"/>
    <w:rsid w:val="00050F99"/>
    <w:rsid w:val="00053F4E"/>
    <w:rsid w:val="0005691D"/>
    <w:rsid w:val="00062F67"/>
    <w:rsid w:val="00075C15"/>
    <w:rsid w:val="00084EB2"/>
    <w:rsid w:val="00094E7D"/>
    <w:rsid w:val="000A161F"/>
    <w:rsid w:val="000B22D2"/>
    <w:rsid w:val="000B5B39"/>
    <w:rsid w:val="000D5477"/>
    <w:rsid w:val="000D641A"/>
    <w:rsid w:val="000F6CD3"/>
    <w:rsid w:val="00106F68"/>
    <w:rsid w:val="00107A53"/>
    <w:rsid w:val="00107B63"/>
    <w:rsid w:val="0011087C"/>
    <w:rsid w:val="00124B7D"/>
    <w:rsid w:val="0014023E"/>
    <w:rsid w:val="00142556"/>
    <w:rsid w:val="00150A7D"/>
    <w:rsid w:val="00152F81"/>
    <w:rsid w:val="001552F2"/>
    <w:rsid w:val="00164477"/>
    <w:rsid w:val="00171E9E"/>
    <w:rsid w:val="00175F99"/>
    <w:rsid w:val="001A05DE"/>
    <w:rsid w:val="001B48E0"/>
    <w:rsid w:val="001B7BDE"/>
    <w:rsid w:val="001C2F92"/>
    <w:rsid w:val="001D73F4"/>
    <w:rsid w:val="00207CB2"/>
    <w:rsid w:val="00214E1D"/>
    <w:rsid w:val="00220F01"/>
    <w:rsid w:val="00227E5C"/>
    <w:rsid w:val="00230D15"/>
    <w:rsid w:val="00237A59"/>
    <w:rsid w:val="00284445"/>
    <w:rsid w:val="0029328D"/>
    <w:rsid w:val="002B3E38"/>
    <w:rsid w:val="002B5725"/>
    <w:rsid w:val="002C107D"/>
    <w:rsid w:val="002C55F7"/>
    <w:rsid w:val="002D59C7"/>
    <w:rsid w:val="00301736"/>
    <w:rsid w:val="00306CDB"/>
    <w:rsid w:val="00335515"/>
    <w:rsid w:val="00345D2E"/>
    <w:rsid w:val="00351DA6"/>
    <w:rsid w:val="00373814"/>
    <w:rsid w:val="003904C1"/>
    <w:rsid w:val="00390C4D"/>
    <w:rsid w:val="003932CC"/>
    <w:rsid w:val="00394B02"/>
    <w:rsid w:val="00397257"/>
    <w:rsid w:val="003A2B46"/>
    <w:rsid w:val="003B7BD4"/>
    <w:rsid w:val="003D3CFC"/>
    <w:rsid w:val="003E4371"/>
    <w:rsid w:val="00400DA1"/>
    <w:rsid w:val="0040545A"/>
    <w:rsid w:val="00406647"/>
    <w:rsid w:val="00412E0B"/>
    <w:rsid w:val="00431172"/>
    <w:rsid w:val="0044434C"/>
    <w:rsid w:val="004447EB"/>
    <w:rsid w:val="004548F5"/>
    <w:rsid w:val="004C0407"/>
    <w:rsid w:val="004C09F6"/>
    <w:rsid w:val="004D48F7"/>
    <w:rsid w:val="004E1593"/>
    <w:rsid w:val="004E1BB9"/>
    <w:rsid w:val="0050012C"/>
    <w:rsid w:val="00502542"/>
    <w:rsid w:val="005148A4"/>
    <w:rsid w:val="00522F28"/>
    <w:rsid w:val="0053435B"/>
    <w:rsid w:val="0053689C"/>
    <w:rsid w:val="00537093"/>
    <w:rsid w:val="00551B04"/>
    <w:rsid w:val="005549F6"/>
    <w:rsid w:val="00556AB1"/>
    <w:rsid w:val="005622F3"/>
    <w:rsid w:val="00566462"/>
    <w:rsid w:val="0058206E"/>
    <w:rsid w:val="00584CC5"/>
    <w:rsid w:val="005A7EC7"/>
    <w:rsid w:val="005D18B5"/>
    <w:rsid w:val="005D25B2"/>
    <w:rsid w:val="005D51CB"/>
    <w:rsid w:val="005F0309"/>
    <w:rsid w:val="005F2306"/>
    <w:rsid w:val="005F34B6"/>
    <w:rsid w:val="00601C6E"/>
    <w:rsid w:val="00617222"/>
    <w:rsid w:val="006179DE"/>
    <w:rsid w:val="00640D20"/>
    <w:rsid w:val="0065507B"/>
    <w:rsid w:val="00657677"/>
    <w:rsid w:val="00661FE8"/>
    <w:rsid w:val="0067433F"/>
    <w:rsid w:val="00674479"/>
    <w:rsid w:val="00677E04"/>
    <w:rsid w:val="00682B34"/>
    <w:rsid w:val="00695F56"/>
    <w:rsid w:val="006A4B01"/>
    <w:rsid w:val="006C2F65"/>
    <w:rsid w:val="006C648C"/>
    <w:rsid w:val="006D3A65"/>
    <w:rsid w:val="006D765A"/>
    <w:rsid w:val="006D766E"/>
    <w:rsid w:val="006E4534"/>
    <w:rsid w:val="006E5F3D"/>
    <w:rsid w:val="00703E25"/>
    <w:rsid w:val="00707C0B"/>
    <w:rsid w:val="00730135"/>
    <w:rsid w:val="00736386"/>
    <w:rsid w:val="007474D5"/>
    <w:rsid w:val="00752845"/>
    <w:rsid w:val="00752F75"/>
    <w:rsid w:val="00766CBC"/>
    <w:rsid w:val="007719D7"/>
    <w:rsid w:val="007912CA"/>
    <w:rsid w:val="007A0CDB"/>
    <w:rsid w:val="007B202B"/>
    <w:rsid w:val="007B6765"/>
    <w:rsid w:val="007D7617"/>
    <w:rsid w:val="007E091D"/>
    <w:rsid w:val="007E598D"/>
    <w:rsid w:val="007F6B53"/>
    <w:rsid w:val="00815DC8"/>
    <w:rsid w:val="0084583F"/>
    <w:rsid w:val="008536B7"/>
    <w:rsid w:val="008B1556"/>
    <w:rsid w:val="008B75ED"/>
    <w:rsid w:val="008D63DB"/>
    <w:rsid w:val="008F7D7D"/>
    <w:rsid w:val="00903651"/>
    <w:rsid w:val="00927455"/>
    <w:rsid w:val="00930AA4"/>
    <w:rsid w:val="0093249D"/>
    <w:rsid w:val="00956E91"/>
    <w:rsid w:val="00972FF1"/>
    <w:rsid w:val="00973622"/>
    <w:rsid w:val="00982053"/>
    <w:rsid w:val="00986365"/>
    <w:rsid w:val="00994BB9"/>
    <w:rsid w:val="009B4044"/>
    <w:rsid w:val="00A0284F"/>
    <w:rsid w:val="00A04DD6"/>
    <w:rsid w:val="00A447D8"/>
    <w:rsid w:val="00A965B8"/>
    <w:rsid w:val="00AB3F75"/>
    <w:rsid w:val="00B10444"/>
    <w:rsid w:val="00B162A8"/>
    <w:rsid w:val="00B4390C"/>
    <w:rsid w:val="00B43A23"/>
    <w:rsid w:val="00B50EDF"/>
    <w:rsid w:val="00B64B12"/>
    <w:rsid w:val="00B70B27"/>
    <w:rsid w:val="00B855D2"/>
    <w:rsid w:val="00B926D8"/>
    <w:rsid w:val="00B95567"/>
    <w:rsid w:val="00BA3113"/>
    <w:rsid w:val="00BA7AA3"/>
    <w:rsid w:val="00BB7652"/>
    <w:rsid w:val="00BD0420"/>
    <w:rsid w:val="00C22047"/>
    <w:rsid w:val="00C2563E"/>
    <w:rsid w:val="00C4156E"/>
    <w:rsid w:val="00C45118"/>
    <w:rsid w:val="00C60541"/>
    <w:rsid w:val="00C73DB2"/>
    <w:rsid w:val="00C76BED"/>
    <w:rsid w:val="00C82486"/>
    <w:rsid w:val="00CB5BD7"/>
    <w:rsid w:val="00CB6798"/>
    <w:rsid w:val="00CD44A7"/>
    <w:rsid w:val="00CD7B2E"/>
    <w:rsid w:val="00CE48FE"/>
    <w:rsid w:val="00CE5B1F"/>
    <w:rsid w:val="00D203FE"/>
    <w:rsid w:val="00D260D3"/>
    <w:rsid w:val="00D30285"/>
    <w:rsid w:val="00D33CFB"/>
    <w:rsid w:val="00D34121"/>
    <w:rsid w:val="00D47396"/>
    <w:rsid w:val="00D52910"/>
    <w:rsid w:val="00D87EEC"/>
    <w:rsid w:val="00D93698"/>
    <w:rsid w:val="00DA02FE"/>
    <w:rsid w:val="00DB6CDB"/>
    <w:rsid w:val="00DC2149"/>
    <w:rsid w:val="00DC6E63"/>
    <w:rsid w:val="00DE0F9B"/>
    <w:rsid w:val="00DE52B0"/>
    <w:rsid w:val="00DF460A"/>
    <w:rsid w:val="00E03A58"/>
    <w:rsid w:val="00E15AD0"/>
    <w:rsid w:val="00E23A68"/>
    <w:rsid w:val="00E337DC"/>
    <w:rsid w:val="00E535A4"/>
    <w:rsid w:val="00E625DE"/>
    <w:rsid w:val="00EA2BE1"/>
    <w:rsid w:val="00EB7B06"/>
    <w:rsid w:val="00EC29D6"/>
    <w:rsid w:val="00EC7927"/>
    <w:rsid w:val="00ED1F09"/>
    <w:rsid w:val="00ED6861"/>
    <w:rsid w:val="00EF0D6A"/>
    <w:rsid w:val="00EF162F"/>
    <w:rsid w:val="00F34FC8"/>
    <w:rsid w:val="00F71D2D"/>
    <w:rsid w:val="00F80FDB"/>
    <w:rsid w:val="00F86511"/>
    <w:rsid w:val="00F910A2"/>
    <w:rsid w:val="00FA7384"/>
    <w:rsid w:val="00FB06EA"/>
    <w:rsid w:val="00FB2B63"/>
    <w:rsid w:val="00FE0EE3"/>
    <w:rsid w:val="00FE5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5C15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5F2306"/>
    <w:pPr>
      <w:keepNext/>
      <w:jc w:val="center"/>
      <w:outlineLvl w:val="1"/>
    </w:pPr>
    <w:rPr>
      <w:rFonts w:ascii="Verdana" w:hAnsi="Verdana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075C15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075C15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075C15"/>
  </w:style>
  <w:style w:type="paragraph" w:customStyle="1" w:styleId="11Trescpisma">
    <w:name w:val="@11.Tresc_pisma"/>
    <w:basedOn w:val="Normalny"/>
    <w:rsid w:val="00075C15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075C15"/>
  </w:style>
  <w:style w:type="paragraph" w:customStyle="1" w:styleId="12Zwyrazamiszacunku">
    <w:name w:val="@12.Z_wyrazami_szacunku"/>
    <w:basedOn w:val="07Datapisma"/>
    <w:next w:val="13Podpisujacypismo"/>
    <w:rsid w:val="00075C15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075C15"/>
    <w:pPr>
      <w:spacing w:before="540"/>
    </w:pPr>
  </w:style>
  <w:style w:type="paragraph" w:customStyle="1" w:styleId="14StanowiskoPodpisujacego">
    <w:name w:val="@14.StanowiskoPodpisujacego"/>
    <w:basedOn w:val="11Trescpisma"/>
    <w:rsid w:val="00075C15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075C15"/>
    <w:rPr>
      <w:sz w:val="18"/>
    </w:rPr>
  </w:style>
  <w:style w:type="paragraph" w:customStyle="1" w:styleId="06Adresmiasto">
    <w:name w:val="@06.Adres_miasto"/>
    <w:basedOn w:val="11Trescpisma"/>
    <w:next w:val="07Datapisma"/>
    <w:rsid w:val="00075C15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075C15"/>
    <w:pPr>
      <w:spacing w:after="100"/>
    </w:pPr>
  </w:style>
  <w:style w:type="paragraph" w:styleId="Stopka">
    <w:name w:val="footer"/>
    <w:basedOn w:val="Normalny"/>
    <w:semiHidden/>
    <w:rsid w:val="00075C15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075C1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075C15"/>
    <w:rPr>
      <w:sz w:val="16"/>
    </w:rPr>
  </w:style>
  <w:style w:type="paragraph" w:styleId="Nagwek">
    <w:name w:val="header"/>
    <w:basedOn w:val="Normalny"/>
    <w:semiHidden/>
    <w:rsid w:val="00075C15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075C15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075C15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075C15"/>
    <w:rPr>
      <w:sz w:val="16"/>
    </w:rPr>
  </w:style>
  <w:style w:type="paragraph" w:customStyle="1" w:styleId="19Dowiadomosci">
    <w:name w:val="@19.Do_wiadomosci"/>
    <w:basedOn w:val="11Trescpisma"/>
    <w:rsid w:val="00075C15"/>
    <w:rPr>
      <w:sz w:val="16"/>
    </w:rPr>
  </w:style>
  <w:style w:type="paragraph" w:customStyle="1" w:styleId="18Zalacznikilista">
    <w:name w:val="@18.Zalaczniki_lista"/>
    <w:basedOn w:val="11Trescpisma"/>
    <w:rsid w:val="00075C15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075C15"/>
    <w:pPr>
      <w:spacing w:before="120" w:after="120"/>
    </w:pPr>
    <w:rPr>
      <w:sz w:val="16"/>
    </w:rPr>
  </w:style>
  <w:style w:type="character" w:customStyle="1" w:styleId="apple-converted-space">
    <w:name w:val="apple-converted-space"/>
    <w:basedOn w:val="Domylnaczcionkaakapitu"/>
    <w:rsid w:val="00075C15"/>
  </w:style>
  <w:style w:type="paragraph" w:customStyle="1" w:styleId="20Dowiadomoscilista">
    <w:name w:val="@20.Do_wiadomosci_lista"/>
    <w:basedOn w:val="11Trescpisma"/>
    <w:rsid w:val="00075C15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075C15"/>
    <w:pPr>
      <w:spacing w:before="0"/>
    </w:pPr>
    <w:rPr>
      <w:sz w:val="18"/>
    </w:rPr>
  </w:style>
  <w:style w:type="paragraph" w:styleId="Tekstpodstawowy3">
    <w:name w:val="Body Text 3"/>
    <w:basedOn w:val="Normalny"/>
    <w:semiHidden/>
    <w:rsid w:val="00075C15"/>
    <w:pPr>
      <w:jc w:val="both"/>
    </w:pPr>
    <w:rPr>
      <w:rFonts w:ascii="Verdana" w:hAnsi="Verdana"/>
      <w:sz w:val="7"/>
      <w:szCs w:val="27"/>
    </w:rPr>
  </w:style>
  <w:style w:type="paragraph" w:styleId="Tekstpodstawowy">
    <w:name w:val="Body Text"/>
    <w:basedOn w:val="Normalny"/>
    <w:semiHidden/>
    <w:rsid w:val="00075C15"/>
    <w:rPr>
      <w:sz w:val="16"/>
    </w:rPr>
  </w:style>
  <w:style w:type="character" w:styleId="Hipercze">
    <w:name w:val="Hyperlink"/>
    <w:basedOn w:val="Domylnaczcionkaakapitu"/>
    <w:semiHidden/>
    <w:rsid w:val="00075C15"/>
    <w:rPr>
      <w:color w:val="0000FF"/>
      <w:u w:val="single"/>
    </w:rPr>
  </w:style>
  <w:style w:type="character" w:customStyle="1" w:styleId="readonlytext">
    <w:name w:val="readonly_text"/>
    <w:basedOn w:val="Domylnaczcionkaakapitu"/>
    <w:rsid w:val="00075C15"/>
  </w:style>
  <w:style w:type="paragraph" w:styleId="Tekstpodstawowywcity3">
    <w:name w:val="Body Text Indent 3"/>
    <w:basedOn w:val="Normalny"/>
    <w:semiHidden/>
    <w:rsid w:val="00075C15"/>
    <w:pPr>
      <w:autoSpaceDE w:val="0"/>
      <w:autoSpaceDN w:val="0"/>
      <w:adjustRightInd w:val="0"/>
      <w:ind w:left="357"/>
      <w:jc w:val="both"/>
    </w:pPr>
    <w:rPr>
      <w:rFonts w:ascii="Tahoma" w:hAnsi="Tahoma" w:cs="Tahoma"/>
      <w:b/>
      <w:bCs/>
      <w:sz w:val="18"/>
      <w:szCs w:val="18"/>
    </w:rPr>
  </w:style>
  <w:style w:type="paragraph" w:customStyle="1" w:styleId="Default">
    <w:name w:val="Default"/>
    <w:rsid w:val="00075C1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basedOn w:val="Domylnaczcionkaakapitu"/>
    <w:semiHidden/>
    <w:rsid w:val="00075C15"/>
    <w:rPr>
      <w:color w:val="800080"/>
      <w:u w:val="single"/>
    </w:rPr>
  </w:style>
  <w:style w:type="character" w:customStyle="1" w:styleId="Nagwek2Znak">
    <w:name w:val="Nagłówek 2 Znak"/>
    <w:basedOn w:val="Domylnaczcionkaakapitu"/>
    <w:link w:val="Nagwek2"/>
    <w:rsid w:val="005F2306"/>
    <w:rPr>
      <w:rFonts w:ascii="Verdana" w:hAnsi="Verdana"/>
      <w:b/>
      <w:bCs/>
      <w:sz w:val="22"/>
      <w:szCs w:val="24"/>
    </w:rPr>
  </w:style>
  <w:style w:type="paragraph" w:styleId="HTML-wstpniesformatowany">
    <w:name w:val="HTML Preformatted"/>
    <w:basedOn w:val="Normalny"/>
    <w:link w:val="HTML-wstpniesformatowanyZnak"/>
    <w:semiHidden/>
    <w:rsid w:val="005F23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F2306"/>
    <w:rPr>
      <w:rFonts w:ascii="Arial Unicode MS" w:eastAsia="Arial Unicode MS" w:hAnsi="Arial Unicode MS" w:cs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ummasz01\Pulpit\KONTROLE%20OSK%202016%20WKN\DOKUMENYT%20DO%20KONTROLI%20WK\WKN_%5bPrezydent%20Wroclawia%5d_%5bWKN-Wydzial%20Kontrol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2861CF-E8F9-4E30-AB0B-D8E6C0B2A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WKN_[Prezydent Wroclawia]_[WKN-Wydzial Kontroli]</Template>
  <TotalTime>2</TotalTime>
  <Pages>1</Pages>
  <Words>131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WI</dc:creator>
  <cp:lastModifiedBy>umkatu01</cp:lastModifiedBy>
  <cp:revision>2</cp:revision>
  <cp:lastPrinted>2021-11-09T08:03:00Z</cp:lastPrinted>
  <dcterms:created xsi:type="dcterms:W3CDTF">2021-11-15T08:08:00Z</dcterms:created>
  <dcterms:modified xsi:type="dcterms:W3CDTF">2021-11-15T08:08:00Z</dcterms:modified>
</cp:coreProperties>
</file>