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F2" w:rsidRDefault="00A816F2" w:rsidP="00E52576">
      <w:pPr>
        <w:pStyle w:val="01Instytucja1"/>
      </w:pPr>
    </w:p>
    <w:p w:rsidR="008775C9" w:rsidRDefault="008775C9" w:rsidP="00180DF6">
      <w:pPr>
        <w:rPr>
          <w:rFonts w:ascii="Verdana" w:hAnsi="Verdana"/>
        </w:rPr>
      </w:pPr>
    </w:p>
    <w:p w:rsidR="00180DF6" w:rsidRPr="006D00E5" w:rsidRDefault="008775C9" w:rsidP="002779F1">
      <w:pPr>
        <w:rPr>
          <w:rFonts w:ascii="Verdana" w:hAnsi="Verdana"/>
          <w:b/>
          <w:sz w:val="22"/>
          <w:szCs w:val="22"/>
        </w:rPr>
      </w:pPr>
      <w:r w:rsidRPr="006D00E5">
        <w:rPr>
          <w:rFonts w:ascii="Verdana" w:hAnsi="Verdana"/>
          <w:b/>
          <w:sz w:val="22"/>
          <w:szCs w:val="22"/>
        </w:rPr>
        <w:t xml:space="preserve">Korekta do Planu kontroli na </w:t>
      </w:r>
      <w:r w:rsidR="000A1B4F" w:rsidRPr="006D00E5">
        <w:rPr>
          <w:rFonts w:ascii="Verdana" w:hAnsi="Verdana"/>
          <w:b/>
          <w:sz w:val="22"/>
          <w:szCs w:val="22"/>
        </w:rPr>
        <w:t>2021</w:t>
      </w:r>
      <w:r w:rsidR="00C43F36" w:rsidRPr="006D00E5">
        <w:rPr>
          <w:rFonts w:ascii="Verdana" w:hAnsi="Verdana"/>
          <w:b/>
          <w:sz w:val="22"/>
          <w:szCs w:val="22"/>
        </w:rPr>
        <w:t xml:space="preserve"> </w:t>
      </w:r>
      <w:r w:rsidRPr="006D00E5">
        <w:rPr>
          <w:rFonts w:ascii="Verdana" w:hAnsi="Verdana"/>
          <w:b/>
          <w:sz w:val="22"/>
          <w:szCs w:val="22"/>
        </w:rPr>
        <w:t xml:space="preserve">rok </w:t>
      </w:r>
    </w:p>
    <w:p w:rsidR="008775C9" w:rsidRDefault="008775C9" w:rsidP="00180DF6">
      <w:pPr>
        <w:rPr>
          <w:rFonts w:ascii="Verdana" w:hAnsi="Verdana"/>
        </w:rPr>
      </w:pPr>
    </w:p>
    <w:p w:rsidR="00946B17" w:rsidRDefault="00946B17" w:rsidP="00D841A3">
      <w:pPr>
        <w:jc w:val="both"/>
        <w:rPr>
          <w:rFonts w:ascii="Verdana" w:hAnsi="Verdana"/>
          <w:sz w:val="18"/>
          <w:szCs w:val="18"/>
        </w:rPr>
      </w:pPr>
    </w:p>
    <w:p w:rsidR="008775C9" w:rsidRPr="006D00E5" w:rsidRDefault="008775C9" w:rsidP="001926E8">
      <w:pPr>
        <w:rPr>
          <w:rFonts w:ascii="Verdana" w:hAnsi="Verdana"/>
          <w:sz w:val="20"/>
          <w:szCs w:val="20"/>
        </w:rPr>
      </w:pPr>
      <w:r w:rsidRPr="006D00E5">
        <w:rPr>
          <w:rFonts w:ascii="Verdana" w:hAnsi="Verdana"/>
          <w:sz w:val="20"/>
          <w:szCs w:val="20"/>
        </w:rPr>
        <w:t>Na podstawie §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Pr="006D00E5">
        <w:rPr>
          <w:rFonts w:ascii="Verdana" w:hAnsi="Verdana"/>
          <w:sz w:val="20"/>
          <w:szCs w:val="20"/>
        </w:rPr>
        <w:t>3 ust. 5 Zarządzenia nr K/34/15 Prezydenta Wrocławia z dnia 22 grudnia 2015 r. w sprawie zasad i trybu przeprowadzania kontroli instytucjonalnej przez W</w:t>
      </w:r>
      <w:r w:rsidR="001075A2" w:rsidRPr="006D00E5">
        <w:rPr>
          <w:rFonts w:ascii="Verdana" w:hAnsi="Verdana"/>
          <w:sz w:val="20"/>
          <w:szCs w:val="20"/>
        </w:rPr>
        <w:t xml:space="preserve">ydział Kontroli Urzędu Miejskiego Wrocławia oraz trybu tworzenia rocznego Planu Kontroli ze zm., </w:t>
      </w:r>
      <w:r w:rsidR="0040360F" w:rsidRPr="006D00E5">
        <w:rPr>
          <w:rFonts w:ascii="Verdana" w:hAnsi="Verdana"/>
          <w:sz w:val="20"/>
          <w:szCs w:val="20"/>
        </w:rPr>
        <w:t>wprowadzam zmiany</w:t>
      </w:r>
      <w:r w:rsidR="00395145" w:rsidRPr="006D00E5">
        <w:rPr>
          <w:rFonts w:ascii="Verdana" w:hAnsi="Verdana"/>
          <w:sz w:val="20"/>
          <w:szCs w:val="20"/>
        </w:rPr>
        <w:t xml:space="preserve"> </w:t>
      </w:r>
      <w:r w:rsidR="001075A2" w:rsidRPr="006D00E5">
        <w:rPr>
          <w:rFonts w:ascii="Verdana" w:hAnsi="Verdana"/>
          <w:sz w:val="20"/>
          <w:szCs w:val="20"/>
        </w:rPr>
        <w:t xml:space="preserve">do </w:t>
      </w:r>
      <w:r w:rsidR="0022168D" w:rsidRPr="006D00E5">
        <w:rPr>
          <w:rFonts w:ascii="Verdana" w:hAnsi="Verdana"/>
          <w:sz w:val="20"/>
          <w:szCs w:val="20"/>
        </w:rPr>
        <w:t>Planu kontrol</w:t>
      </w:r>
      <w:r w:rsidR="00946B17" w:rsidRPr="006D00E5">
        <w:rPr>
          <w:rFonts w:ascii="Verdana" w:hAnsi="Verdana"/>
          <w:sz w:val="20"/>
          <w:szCs w:val="20"/>
        </w:rPr>
        <w:t xml:space="preserve">i </w:t>
      </w:r>
      <w:r w:rsidR="0022168D" w:rsidRPr="006D00E5">
        <w:rPr>
          <w:rFonts w:ascii="Verdana" w:hAnsi="Verdana"/>
          <w:sz w:val="20"/>
          <w:szCs w:val="20"/>
        </w:rPr>
        <w:t xml:space="preserve">na </w:t>
      </w:r>
      <w:r w:rsidR="0040360F" w:rsidRPr="006D00E5">
        <w:rPr>
          <w:rFonts w:ascii="Verdana" w:hAnsi="Verdana"/>
          <w:sz w:val="20"/>
          <w:szCs w:val="20"/>
        </w:rPr>
        <w:t>2021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="0022168D" w:rsidRPr="006D00E5">
        <w:rPr>
          <w:rFonts w:ascii="Verdana" w:hAnsi="Verdana"/>
          <w:sz w:val="20"/>
          <w:szCs w:val="20"/>
        </w:rPr>
        <w:t>rok:</w:t>
      </w:r>
    </w:p>
    <w:p w:rsidR="00946B17" w:rsidRPr="006D00E5" w:rsidRDefault="00946B17" w:rsidP="00D841A3">
      <w:pPr>
        <w:jc w:val="both"/>
        <w:rPr>
          <w:rFonts w:ascii="Verdana" w:hAnsi="Verdana"/>
          <w:sz w:val="20"/>
          <w:szCs w:val="20"/>
        </w:rPr>
      </w:pPr>
    </w:p>
    <w:p w:rsidR="0040360F" w:rsidRPr="006D00E5" w:rsidRDefault="0043486D" w:rsidP="001926E8">
      <w:pPr>
        <w:rPr>
          <w:rFonts w:ascii="Verdana" w:hAnsi="Verdana"/>
          <w:b/>
          <w:sz w:val="20"/>
          <w:szCs w:val="20"/>
        </w:rPr>
      </w:pPr>
      <w:r w:rsidRPr="006D00E5">
        <w:rPr>
          <w:rFonts w:ascii="Verdana" w:hAnsi="Verdana"/>
          <w:b/>
          <w:sz w:val="20"/>
          <w:szCs w:val="20"/>
        </w:rPr>
        <w:t>- zastępuję adres kontrolowanego</w:t>
      </w:r>
      <w:r w:rsidR="00EC2423" w:rsidRPr="006D00E5">
        <w:rPr>
          <w:rFonts w:ascii="Verdana" w:hAnsi="Verdana"/>
          <w:b/>
          <w:sz w:val="20"/>
          <w:szCs w:val="20"/>
        </w:rPr>
        <w:t xml:space="preserve"> w pozycji o numerze 49</w:t>
      </w:r>
      <w:r w:rsidR="0040360F" w:rsidRPr="006D00E5">
        <w:rPr>
          <w:rFonts w:ascii="Verdana" w:hAnsi="Verdana"/>
          <w:b/>
          <w:sz w:val="20"/>
          <w:szCs w:val="20"/>
        </w:rPr>
        <w:t>:</w:t>
      </w:r>
    </w:p>
    <w:p w:rsidR="00946B17" w:rsidRPr="00946B17" w:rsidRDefault="00946B17" w:rsidP="00180DF6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8364" w:type="dxa"/>
        <w:tblInd w:w="108" w:type="dxa"/>
        <w:tblLook w:val="04A0"/>
      </w:tblPr>
      <w:tblGrid>
        <w:gridCol w:w="587"/>
        <w:gridCol w:w="3099"/>
        <w:gridCol w:w="3118"/>
        <w:gridCol w:w="1560"/>
      </w:tblGrid>
      <w:tr w:rsidR="00D67435" w:rsidRPr="00946B17" w:rsidTr="002C6D74">
        <w:trPr>
          <w:tblHeader/>
        </w:trPr>
        <w:tc>
          <w:tcPr>
            <w:tcW w:w="587" w:type="dxa"/>
          </w:tcPr>
          <w:p w:rsidR="00D67435" w:rsidRPr="00946B17" w:rsidRDefault="00D67435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099" w:type="dxa"/>
          </w:tcPr>
          <w:p w:rsidR="00D841A3" w:rsidRPr="00946B17" w:rsidRDefault="00D67435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D67435" w:rsidRPr="00946B17" w:rsidRDefault="00D67435" w:rsidP="002779F1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118" w:type="dxa"/>
          </w:tcPr>
          <w:p w:rsidR="00D67435" w:rsidRPr="00946B17" w:rsidRDefault="00D67435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560" w:type="dxa"/>
          </w:tcPr>
          <w:p w:rsidR="00D67435" w:rsidRPr="00946B17" w:rsidRDefault="00D67435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EC2423" w:rsidRPr="00946B17" w:rsidTr="0040360F">
        <w:tc>
          <w:tcPr>
            <w:tcW w:w="587" w:type="dxa"/>
          </w:tcPr>
          <w:p w:rsidR="00EC2423" w:rsidRPr="00EC2423" w:rsidRDefault="00EC2423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099" w:type="dxa"/>
          </w:tcPr>
          <w:p w:rsidR="00EC2423" w:rsidRPr="00AB29B6" w:rsidRDefault="00EC2423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Specjalny Ośrodek Szkolno-Wychowawczy nr 10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im. Józefa Joteyko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ul. Kamienna 99-101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50-547 Wrocław</w:t>
            </w:r>
          </w:p>
        </w:tc>
        <w:tc>
          <w:tcPr>
            <w:tcW w:w="3118" w:type="dxa"/>
          </w:tcPr>
          <w:p w:rsidR="00EC2423" w:rsidRDefault="00EC2423" w:rsidP="00AF02F0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EC2423" w:rsidRDefault="00EC2423" w:rsidP="00AF02F0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finansowe.</w:t>
            </w:r>
          </w:p>
          <w:p w:rsidR="00EC2423" w:rsidRDefault="00EC2423" w:rsidP="00AF02F0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EC2423" w:rsidRDefault="00EC2423" w:rsidP="00AF02F0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Przestrzeganie przepisów art. 62, 64 i 70 ustawy z dnia 7 lipca 1994 r. Prawo budowlane i przepisów rozporządzenia Rady Ministrów z dnia 7 grudnia </w:t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>2012 r. w sprawie rodzajów urządzeń technicznych podlegających dozorowi technicznemu.</w:t>
            </w:r>
          </w:p>
          <w:p w:rsidR="00EC2423" w:rsidRPr="005121C0" w:rsidRDefault="00EC2423" w:rsidP="00AF02F0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 - prawne i kadrowo – płacowe.</w:t>
            </w:r>
          </w:p>
        </w:tc>
        <w:tc>
          <w:tcPr>
            <w:tcW w:w="1560" w:type="dxa"/>
          </w:tcPr>
          <w:p w:rsidR="00EC2423" w:rsidRPr="00AB29B6" w:rsidRDefault="00EC2423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 xml:space="preserve">pkt 1,2,3,4 rok 2020 </w:t>
            </w:r>
            <w:r>
              <w:rPr>
                <w:rFonts w:ascii="Verdana" w:hAnsi="Verdana" w:cs="Calibri"/>
                <w:sz w:val="18"/>
                <w:szCs w:val="18"/>
              </w:rPr>
              <w:br/>
            </w:r>
            <w:r w:rsidRPr="00AB29B6">
              <w:rPr>
                <w:rFonts w:ascii="Verdana" w:hAnsi="Verdana" w:cs="Calibri"/>
                <w:sz w:val="18"/>
                <w:szCs w:val="18"/>
              </w:rPr>
              <w:t>pkt 5 rok szkolny 2019/2020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</w:r>
          </w:p>
        </w:tc>
      </w:tr>
    </w:tbl>
    <w:p w:rsidR="0022168D" w:rsidRPr="00946B17" w:rsidRDefault="0022168D" w:rsidP="00180DF6">
      <w:pPr>
        <w:rPr>
          <w:rFonts w:ascii="Verdana" w:hAnsi="Verdana"/>
          <w:sz w:val="18"/>
          <w:szCs w:val="18"/>
        </w:rPr>
      </w:pPr>
    </w:p>
    <w:p w:rsidR="0022168D" w:rsidRPr="006D00E5" w:rsidRDefault="0040360F" w:rsidP="00180DF6">
      <w:pPr>
        <w:rPr>
          <w:rFonts w:ascii="Verdana" w:hAnsi="Verdana"/>
          <w:b/>
          <w:sz w:val="20"/>
          <w:szCs w:val="20"/>
        </w:rPr>
      </w:pPr>
      <w:r w:rsidRPr="006D00E5">
        <w:rPr>
          <w:rFonts w:ascii="Verdana" w:hAnsi="Verdana"/>
          <w:b/>
          <w:sz w:val="20"/>
          <w:szCs w:val="20"/>
        </w:rPr>
        <w:t>- na treść:</w:t>
      </w:r>
    </w:p>
    <w:p w:rsidR="0040360F" w:rsidRDefault="0040360F" w:rsidP="00180DF6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8364" w:type="dxa"/>
        <w:tblInd w:w="108" w:type="dxa"/>
        <w:tblLook w:val="04A0"/>
      </w:tblPr>
      <w:tblGrid>
        <w:gridCol w:w="587"/>
        <w:gridCol w:w="3099"/>
        <w:gridCol w:w="3118"/>
        <w:gridCol w:w="1560"/>
      </w:tblGrid>
      <w:tr w:rsidR="0040360F" w:rsidRPr="00946B17" w:rsidTr="002C6D74">
        <w:trPr>
          <w:tblHeader/>
        </w:trPr>
        <w:tc>
          <w:tcPr>
            <w:tcW w:w="587" w:type="dxa"/>
          </w:tcPr>
          <w:p w:rsidR="0040360F" w:rsidRPr="00946B17" w:rsidRDefault="0040360F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099" w:type="dxa"/>
          </w:tcPr>
          <w:p w:rsidR="0040360F" w:rsidRPr="00946B17" w:rsidRDefault="0040360F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40360F" w:rsidRPr="00946B17" w:rsidRDefault="0040360F" w:rsidP="002779F1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118" w:type="dxa"/>
          </w:tcPr>
          <w:p w:rsidR="0040360F" w:rsidRPr="00946B17" w:rsidRDefault="0040360F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560" w:type="dxa"/>
          </w:tcPr>
          <w:p w:rsidR="0040360F" w:rsidRPr="00946B17" w:rsidRDefault="0040360F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716820" w:rsidRPr="00946B17" w:rsidTr="00547DE3">
        <w:tc>
          <w:tcPr>
            <w:tcW w:w="587" w:type="dxa"/>
          </w:tcPr>
          <w:p w:rsidR="00716820" w:rsidRPr="0040360F" w:rsidRDefault="00716820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099" w:type="dxa"/>
          </w:tcPr>
          <w:p w:rsidR="00716820" w:rsidRPr="00AB29B6" w:rsidRDefault="00716820" w:rsidP="00547DE3">
            <w:pPr>
              <w:suppressAutoHyphens/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Specjalny Ośrodek Szkolno-Wych</w:t>
            </w:r>
            <w:r>
              <w:rPr>
                <w:rFonts w:ascii="Verdana" w:hAnsi="Verdana" w:cs="Calibri"/>
                <w:sz w:val="18"/>
                <w:szCs w:val="18"/>
              </w:rPr>
              <w:t>owawczy nr 10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>im. Janusza Korczaka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>ul. Parkowa 27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>51-616</w:t>
            </w:r>
            <w:r w:rsidRPr="00AB29B6">
              <w:rPr>
                <w:rFonts w:ascii="Verdana" w:hAnsi="Verdana" w:cs="Calibri"/>
                <w:sz w:val="18"/>
                <w:szCs w:val="18"/>
              </w:rPr>
              <w:t xml:space="preserve"> Wrocław</w:t>
            </w:r>
          </w:p>
        </w:tc>
        <w:tc>
          <w:tcPr>
            <w:tcW w:w="3118" w:type="dxa"/>
          </w:tcPr>
          <w:p w:rsidR="00716820" w:rsidRDefault="00716820" w:rsidP="002779F1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ind w:left="317" w:hanging="317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716820" w:rsidRDefault="00716820" w:rsidP="002779F1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finansowe.</w:t>
            </w:r>
          </w:p>
          <w:p w:rsidR="00716820" w:rsidRDefault="00716820" w:rsidP="002779F1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716820" w:rsidRDefault="00716820" w:rsidP="002779F1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Przestrzeganie przepisów art. 62, 64 i 70 ustawy z dnia 7 lipca 1994 r. Prawo budowlane i przepisów rozporządzenia Rady Ministrów z dnia 7 grudnia </w:t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br/>
              <w:t xml:space="preserve">2012 r. w sprawie rodzajów </w:t>
            </w: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lastRenderedPageBreak/>
              <w:t>urządzeń technicznych podlegających dozorowi technicznemu.</w:t>
            </w:r>
          </w:p>
          <w:p w:rsidR="00716820" w:rsidRPr="005121C0" w:rsidRDefault="00716820" w:rsidP="002779F1">
            <w:pPr>
              <w:pStyle w:val="Akapitzlist"/>
              <w:numPr>
                <w:ilvl w:val="0"/>
                <w:numId w:val="42"/>
              </w:numPr>
              <w:suppressAutoHyphens/>
              <w:spacing w:after="0" w:line="240" w:lineRule="auto"/>
              <w:ind w:left="272" w:hanging="181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5121C0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Zagadnienia organizacyjno - prawne i kadrowo – płacowe.</w:t>
            </w:r>
          </w:p>
        </w:tc>
        <w:tc>
          <w:tcPr>
            <w:tcW w:w="1560" w:type="dxa"/>
          </w:tcPr>
          <w:p w:rsidR="00716820" w:rsidRPr="00AB29B6" w:rsidRDefault="00716820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lastRenderedPageBreak/>
              <w:t xml:space="preserve">pkt 1,2,3,4 rok 2020 </w:t>
            </w:r>
            <w:r>
              <w:rPr>
                <w:rFonts w:ascii="Verdana" w:hAnsi="Verdana" w:cs="Calibri"/>
                <w:sz w:val="18"/>
                <w:szCs w:val="18"/>
              </w:rPr>
              <w:br/>
            </w:r>
            <w:r w:rsidRPr="00AB29B6">
              <w:rPr>
                <w:rFonts w:ascii="Verdana" w:hAnsi="Verdana" w:cs="Calibri"/>
                <w:sz w:val="18"/>
                <w:szCs w:val="18"/>
              </w:rPr>
              <w:t>pkt 5 rok szkolny 2019/2020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</w:r>
          </w:p>
        </w:tc>
      </w:tr>
    </w:tbl>
    <w:p w:rsidR="0040360F" w:rsidRDefault="0040360F" w:rsidP="00180DF6">
      <w:pPr>
        <w:rPr>
          <w:rFonts w:ascii="Verdana" w:hAnsi="Verdana"/>
          <w:sz w:val="18"/>
          <w:szCs w:val="18"/>
        </w:rPr>
      </w:pPr>
    </w:p>
    <w:p w:rsidR="00CD44B2" w:rsidRPr="006D00E5" w:rsidRDefault="00CD44B2" w:rsidP="00180DF6">
      <w:pPr>
        <w:rPr>
          <w:rFonts w:ascii="Verdana" w:hAnsi="Verdana"/>
          <w:b/>
          <w:sz w:val="20"/>
          <w:szCs w:val="20"/>
        </w:rPr>
      </w:pPr>
      <w:r w:rsidRPr="006D00E5">
        <w:rPr>
          <w:rFonts w:ascii="Verdana" w:hAnsi="Verdana"/>
          <w:b/>
          <w:sz w:val="20"/>
          <w:szCs w:val="20"/>
        </w:rPr>
        <w:t>Zastępuję przedmiot kontroli w pozycji o numerze 21:</w:t>
      </w:r>
    </w:p>
    <w:p w:rsidR="00CD44B2" w:rsidRDefault="00CD44B2" w:rsidP="00180DF6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8364" w:type="dxa"/>
        <w:tblInd w:w="108" w:type="dxa"/>
        <w:tblLook w:val="04A0"/>
      </w:tblPr>
      <w:tblGrid>
        <w:gridCol w:w="587"/>
        <w:gridCol w:w="3099"/>
        <w:gridCol w:w="3118"/>
        <w:gridCol w:w="1560"/>
      </w:tblGrid>
      <w:tr w:rsidR="00CD44B2" w:rsidRPr="00946B17" w:rsidTr="00596F15">
        <w:tc>
          <w:tcPr>
            <w:tcW w:w="587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099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CD44B2" w:rsidRPr="00946B17" w:rsidRDefault="00CD44B2" w:rsidP="002779F1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118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560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CD44B2" w:rsidRPr="00946B17" w:rsidTr="00596F15">
        <w:tc>
          <w:tcPr>
            <w:tcW w:w="587" w:type="dxa"/>
          </w:tcPr>
          <w:p w:rsidR="00CD44B2" w:rsidRPr="0040360F" w:rsidRDefault="00CD44B2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099" w:type="dxa"/>
          </w:tcPr>
          <w:p w:rsidR="00CD44B2" w:rsidRPr="00AB29B6" w:rsidRDefault="00CD44B2" w:rsidP="00596F15">
            <w:pPr>
              <w:suppressAutoHyphens/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Szkoła Podstawowa nr 23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 xml:space="preserve">im. Gen. </w:t>
            </w:r>
            <w:r>
              <w:rPr>
                <w:rFonts w:ascii="Verdana" w:hAnsi="Verdana" w:cs="Calibri"/>
                <w:sz w:val="18"/>
                <w:szCs w:val="18"/>
              </w:rPr>
              <w:t>Stefana "Grota" Roweckiego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 xml:space="preserve">ul. </w:t>
            </w:r>
            <w:r w:rsidRPr="00AB29B6">
              <w:rPr>
                <w:rFonts w:ascii="Verdana" w:hAnsi="Verdana" w:cs="Calibri"/>
                <w:sz w:val="18"/>
                <w:szCs w:val="18"/>
              </w:rPr>
              <w:t>Przystankowa 32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52-231 Wrocław</w:t>
            </w:r>
          </w:p>
        </w:tc>
        <w:tc>
          <w:tcPr>
            <w:tcW w:w="3118" w:type="dxa"/>
          </w:tcPr>
          <w:p w:rsidR="00CD44B2" w:rsidRDefault="00CD44B2" w:rsidP="00CD44B2">
            <w:pPr>
              <w:pStyle w:val="Akapitzlist"/>
              <w:numPr>
                <w:ilvl w:val="0"/>
                <w:numId w:val="29"/>
              </w:numPr>
              <w:suppressAutoHyphens/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tu </w:t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 i §4300 z zasadami opracowanymi przez organ p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rowadzący oraz jego realizacja.</w:t>
            </w:r>
          </w:p>
          <w:p w:rsidR="00CD44B2" w:rsidRPr="008139AF" w:rsidRDefault="00CD44B2" w:rsidP="00CD44B2">
            <w:pPr>
              <w:pStyle w:val="Akapitzlist"/>
              <w:numPr>
                <w:ilvl w:val="0"/>
                <w:numId w:val="29"/>
              </w:numPr>
              <w:suppressAutoHyphens/>
              <w:spacing w:after="240" w:line="240" w:lineRule="auto"/>
              <w:ind w:left="233" w:hanging="142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Zgodność planowania budżetu na wynagrodzenia i składki od nich naliczane dla nauczycieli i pracowników administracji i obsługi. </w:t>
            </w:r>
          </w:p>
        </w:tc>
        <w:tc>
          <w:tcPr>
            <w:tcW w:w="1560" w:type="dxa"/>
          </w:tcPr>
          <w:p w:rsidR="00CD44B2" w:rsidRPr="00AB29B6" w:rsidRDefault="00CD44B2" w:rsidP="002779F1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2020</w:t>
            </w:r>
          </w:p>
        </w:tc>
      </w:tr>
    </w:tbl>
    <w:p w:rsidR="0040360F" w:rsidRDefault="0040360F" w:rsidP="00180DF6">
      <w:pPr>
        <w:rPr>
          <w:rFonts w:ascii="Verdana" w:hAnsi="Verdana"/>
          <w:sz w:val="18"/>
          <w:szCs w:val="18"/>
        </w:rPr>
      </w:pPr>
    </w:p>
    <w:p w:rsidR="00CD44B2" w:rsidRPr="006D00E5" w:rsidRDefault="00CD44B2" w:rsidP="00180DF6">
      <w:pPr>
        <w:rPr>
          <w:rFonts w:ascii="Verdana" w:hAnsi="Verdana"/>
          <w:b/>
          <w:sz w:val="20"/>
          <w:szCs w:val="20"/>
        </w:rPr>
      </w:pPr>
      <w:r w:rsidRPr="006D00E5">
        <w:rPr>
          <w:rFonts w:ascii="Verdana" w:hAnsi="Verdana"/>
          <w:b/>
          <w:sz w:val="20"/>
          <w:szCs w:val="20"/>
        </w:rPr>
        <w:t>- na treść:</w:t>
      </w:r>
    </w:p>
    <w:p w:rsidR="00CD44B2" w:rsidRDefault="00CD44B2" w:rsidP="00180DF6">
      <w:pPr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8364" w:type="dxa"/>
        <w:tblInd w:w="108" w:type="dxa"/>
        <w:tblLook w:val="04A0"/>
      </w:tblPr>
      <w:tblGrid>
        <w:gridCol w:w="587"/>
        <w:gridCol w:w="3099"/>
        <w:gridCol w:w="3118"/>
        <w:gridCol w:w="1560"/>
      </w:tblGrid>
      <w:tr w:rsidR="00CD44B2" w:rsidRPr="00946B17" w:rsidTr="00596F15">
        <w:tc>
          <w:tcPr>
            <w:tcW w:w="587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099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CD44B2" w:rsidRPr="00946B17" w:rsidRDefault="00CD44B2" w:rsidP="002779F1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118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560" w:type="dxa"/>
          </w:tcPr>
          <w:p w:rsidR="00CD44B2" w:rsidRPr="00946B17" w:rsidRDefault="00CD44B2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CD44B2" w:rsidRPr="00946B17" w:rsidTr="00596F15">
        <w:tc>
          <w:tcPr>
            <w:tcW w:w="587" w:type="dxa"/>
          </w:tcPr>
          <w:p w:rsidR="00CD44B2" w:rsidRPr="0040360F" w:rsidRDefault="00CD44B2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099" w:type="dxa"/>
          </w:tcPr>
          <w:p w:rsidR="00CD44B2" w:rsidRPr="00AB29B6" w:rsidRDefault="00CD44B2" w:rsidP="00596F15">
            <w:pPr>
              <w:suppressAutoHyphens/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Szkoła Podstawowa nr 23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 xml:space="preserve">im. Gen. </w:t>
            </w:r>
            <w:r>
              <w:rPr>
                <w:rFonts w:ascii="Verdana" w:hAnsi="Verdana" w:cs="Calibri"/>
                <w:sz w:val="18"/>
                <w:szCs w:val="18"/>
              </w:rPr>
              <w:t>Stefana "Grota" Roweckiego</w:t>
            </w:r>
            <w:r>
              <w:rPr>
                <w:rFonts w:ascii="Verdana" w:hAnsi="Verdana" w:cs="Calibri"/>
                <w:sz w:val="18"/>
                <w:szCs w:val="18"/>
              </w:rPr>
              <w:br/>
              <w:t xml:space="preserve">ul. </w:t>
            </w:r>
            <w:r w:rsidRPr="00AB29B6">
              <w:rPr>
                <w:rFonts w:ascii="Verdana" w:hAnsi="Verdana" w:cs="Calibri"/>
                <w:sz w:val="18"/>
                <w:szCs w:val="18"/>
              </w:rPr>
              <w:t>Przystankowa 32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52-231 Wrocław</w:t>
            </w:r>
          </w:p>
        </w:tc>
        <w:tc>
          <w:tcPr>
            <w:tcW w:w="3118" w:type="dxa"/>
          </w:tcPr>
          <w:p w:rsidR="00CD44B2" w:rsidRDefault="00CD44B2" w:rsidP="00CD44B2">
            <w:pPr>
              <w:pStyle w:val="Akapitzlist"/>
              <w:numPr>
                <w:ilvl w:val="0"/>
                <w:numId w:val="41"/>
              </w:numPr>
              <w:suppressAutoHyphens/>
              <w:spacing w:after="240" w:line="240" w:lineRule="auto"/>
              <w:ind w:left="317" w:hanging="283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tu </w:t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w ramach §4210 i §4300 z zasadami opracowanymi przez organ p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rowadzący oraz jego realizacja.</w:t>
            </w:r>
          </w:p>
          <w:p w:rsidR="00CD44B2" w:rsidRPr="008139AF" w:rsidRDefault="00CD44B2" w:rsidP="00CD44B2">
            <w:pPr>
              <w:pStyle w:val="Akapitzlist"/>
              <w:numPr>
                <w:ilvl w:val="0"/>
                <w:numId w:val="41"/>
              </w:numPr>
              <w:suppressAutoHyphens/>
              <w:spacing w:after="240" w:line="240" w:lineRule="auto"/>
              <w:ind w:left="317" w:hanging="283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Zgodność planowania budże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tu na wynagrodzenia i </w:t>
            </w:r>
            <w:r w:rsidRPr="008139A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dla nauczycieli i pracowników administracji i obsługi. </w:t>
            </w:r>
          </w:p>
        </w:tc>
        <w:tc>
          <w:tcPr>
            <w:tcW w:w="1560" w:type="dxa"/>
          </w:tcPr>
          <w:p w:rsidR="00CD44B2" w:rsidRPr="00AB29B6" w:rsidRDefault="00CD44B2" w:rsidP="002779F1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2020</w:t>
            </w:r>
          </w:p>
        </w:tc>
      </w:tr>
    </w:tbl>
    <w:p w:rsidR="00CD44B2" w:rsidRPr="00CD44B2" w:rsidRDefault="00CD44B2" w:rsidP="00180DF6">
      <w:pPr>
        <w:rPr>
          <w:rFonts w:ascii="Verdana" w:hAnsi="Verdana"/>
          <w:b/>
          <w:sz w:val="18"/>
          <w:szCs w:val="18"/>
        </w:rPr>
      </w:pPr>
    </w:p>
    <w:p w:rsidR="00CD44B2" w:rsidRDefault="00CD44B2" w:rsidP="00180DF6">
      <w:pPr>
        <w:rPr>
          <w:rFonts w:ascii="Verdana" w:hAnsi="Verdana"/>
          <w:sz w:val="18"/>
          <w:szCs w:val="18"/>
        </w:rPr>
      </w:pPr>
    </w:p>
    <w:p w:rsidR="00D841A3" w:rsidRPr="006D00E5" w:rsidRDefault="004434E6" w:rsidP="002779F1">
      <w:pPr>
        <w:suppressAutoHyphens/>
        <w:rPr>
          <w:rFonts w:ascii="Verdana" w:hAnsi="Verdana"/>
          <w:b/>
          <w:sz w:val="20"/>
          <w:szCs w:val="20"/>
        </w:rPr>
      </w:pPr>
      <w:r w:rsidRPr="006D00E5">
        <w:rPr>
          <w:rFonts w:ascii="Verdana" w:hAnsi="Verdana"/>
          <w:b/>
          <w:sz w:val="20"/>
          <w:szCs w:val="20"/>
        </w:rPr>
        <w:t>Wykreślam z planu kontroli pozycje</w:t>
      </w:r>
      <w:r w:rsidR="00F922DE" w:rsidRPr="006D00E5">
        <w:rPr>
          <w:rFonts w:ascii="Verdana" w:hAnsi="Verdana"/>
          <w:b/>
          <w:sz w:val="20"/>
          <w:szCs w:val="20"/>
        </w:rPr>
        <w:t xml:space="preserve"> o numerach 57, 58, 59, 60</w:t>
      </w:r>
      <w:r w:rsidR="0043486D" w:rsidRPr="006D00E5">
        <w:rPr>
          <w:rFonts w:ascii="Verdana" w:hAnsi="Verdana"/>
          <w:b/>
          <w:sz w:val="20"/>
          <w:szCs w:val="20"/>
        </w:rPr>
        <w:t xml:space="preserve"> i 89</w:t>
      </w:r>
      <w:r w:rsidR="00DE7702" w:rsidRPr="006D00E5">
        <w:rPr>
          <w:rFonts w:ascii="Verdana" w:hAnsi="Verdana"/>
          <w:b/>
          <w:sz w:val="20"/>
          <w:szCs w:val="20"/>
        </w:rPr>
        <w:t xml:space="preserve"> zgodnie z </w:t>
      </w:r>
      <w:r w:rsidRPr="006D00E5">
        <w:rPr>
          <w:rFonts w:ascii="Verdana" w:hAnsi="Verdana"/>
          <w:b/>
          <w:sz w:val="20"/>
          <w:szCs w:val="20"/>
        </w:rPr>
        <w:t>poniższym wykazem</w:t>
      </w:r>
      <w:r w:rsidR="00F922DE" w:rsidRPr="006D00E5">
        <w:rPr>
          <w:rFonts w:ascii="Verdana" w:hAnsi="Verdana"/>
          <w:b/>
          <w:sz w:val="20"/>
          <w:szCs w:val="20"/>
        </w:rPr>
        <w:t>:</w:t>
      </w:r>
    </w:p>
    <w:p w:rsidR="00D841A3" w:rsidRDefault="00D841A3" w:rsidP="00180DF6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8364" w:type="dxa"/>
        <w:tblInd w:w="108" w:type="dxa"/>
        <w:tblLook w:val="04A0"/>
      </w:tblPr>
      <w:tblGrid>
        <w:gridCol w:w="587"/>
        <w:gridCol w:w="3099"/>
        <w:gridCol w:w="3118"/>
        <w:gridCol w:w="1560"/>
      </w:tblGrid>
      <w:tr w:rsidR="00F922DE" w:rsidRPr="00946B17" w:rsidTr="00953E9C">
        <w:trPr>
          <w:tblHeader/>
        </w:trPr>
        <w:tc>
          <w:tcPr>
            <w:tcW w:w="587" w:type="dxa"/>
          </w:tcPr>
          <w:p w:rsidR="00F922DE" w:rsidRPr="00946B17" w:rsidRDefault="00F922DE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099" w:type="dxa"/>
          </w:tcPr>
          <w:p w:rsidR="00F922DE" w:rsidRPr="00946B17" w:rsidRDefault="00F922DE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Nazwa i adres</w:t>
            </w:r>
          </w:p>
          <w:p w:rsidR="00F922DE" w:rsidRPr="00946B17" w:rsidRDefault="00F922DE" w:rsidP="002779F1">
            <w:pPr>
              <w:rPr>
                <w:rFonts w:ascii="Verdana" w:hAnsi="Verdana"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kontrolowanego</w:t>
            </w:r>
          </w:p>
        </w:tc>
        <w:tc>
          <w:tcPr>
            <w:tcW w:w="3118" w:type="dxa"/>
          </w:tcPr>
          <w:p w:rsidR="00F922DE" w:rsidRPr="00946B17" w:rsidRDefault="00F922DE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Przedmiot kontroli</w:t>
            </w:r>
          </w:p>
        </w:tc>
        <w:tc>
          <w:tcPr>
            <w:tcW w:w="1560" w:type="dxa"/>
          </w:tcPr>
          <w:p w:rsidR="00F922DE" w:rsidRPr="00946B17" w:rsidRDefault="00F922DE" w:rsidP="002779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46B17">
              <w:rPr>
                <w:rFonts w:ascii="Verdana" w:hAnsi="Verdana"/>
                <w:b/>
                <w:sz w:val="18"/>
                <w:szCs w:val="18"/>
              </w:rPr>
              <w:t>Okres objęty kontrolą</w:t>
            </w:r>
          </w:p>
        </w:tc>
      </w:tr>
      <w:tr w:rsidR="00F922DE" w:rsidRPr="00946B17" w:rsidTr="0004212B">
        <w:tc>
          <w:tcPr>
            <w:tcW w:w="587" w:type="dxa"/>
          </w:tcPr>
          <w:p w:rsidR="00F922DE" w:rsidRPr="00F922DE" w:rsidRDefault="00F922DE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099" w:type="dxa"/>
          </w:tcPr>
          <w:p w:rsidR="00F922DE" w:rsidRPr="00AB29B6" w:rsidRDefault="00F922DE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 xml:space="preserve">Wydział Nieruchomości Skarbu Państwa UMW 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ul. Kuźnicza 43-45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50-138 Wrocław</w:t>
            </w:r>
          </w:p>
        </w:tc>
        <w:tc>
          <w:tcPr>
            <w:tcW w:w="3118" w:type="dxa"/>
          </w:tcPr>
          <w:p w:rsidR="00F922DE" w:rsidRPr="00AB29B6" w:rsidRDefault="00F922DE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Wybrane zagadnienia z zakresu stosowania elektronicznego obiegu faktur</w:t>
            </w:r>
          </w:p>
        </w:tc>
        <w:tc>
          <w:tcPr>
            <w:tcW w:w="1560" w:type="dxa"/>
          </w:tcPr>
          <w:p w:rsidR="00F922DE" w:rsidRPr="00AB29B6" w:rsidRDefault="00F922DE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2019-2020</w:t>
            </w:r>
          </w:p>
        </w:tc>
      </w:tr>
      <w:tr w:rsidR="00F922DE" w:rsidRPr="00946B17" w:rsidTr="0004212B">
        <w:tc>
          <w:tcPr>
            <w:tcW w:w="587" w:type="dxa"/>
          </w:tcPr>
          <w:p w:rsidR="00F922DE" w:rsidRPr="00F922DE" w:rsidRDefault="00F922DE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099" w:type="dxa"/>
          </w:tcPr>
          <w:p w:rsidR="00F922DE" w:rsidRPr="00AB29B6" w:rsidRDefault="00F922DE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 xml:space="preserve">Wydział Nabywania i Sprzedaży Nieruchomości UMW 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pl. Nowy Targ 1-8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50-141 Wrocław</w:t>
            </w:r>
          </w:p>
        </w:tc>
        <w:tc>
          <w:tcPr>
            <w:tcW w:w="3118" w:type="dxa"/>
          </w:tcPr>
          <w:p w:rsidR="00F922DE" w:rsidRDefault="00F922DE" w:rsidP="00F922D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wystawiania dowodów k</w:t>
            </w:r>
            <w:r w:rsidR="00CD44B2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sięgowych (OT, PT, LT, MT) oraz </w:t>
            </w: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ich przekazywania do Wydziału Księgowości UMW.</w:t>
            </w:r>
          </w:p>
          <w:p w:rsidR="00F922DE" w:rsidRPr="00CD04D9" w:rsidRDefault="00F922DE" w:rsidP="00F922DE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1560" w:type="dxa"/>
          </w:tcPr>
          <w:p w:rsidR="00F922DE" w:rsidRPr="00AB29B6" w:rsidRDefault="00F922DE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2019-2020</w:t>
            </w:r>
          </w:p>
        </w:tc>
      </w:tr>
      <w:tr w:rsidR="00F922DE" w:rsidRPr="00946B17" w:rsidTr="0004212B">
        <w:tc>
          <w:tcPr>
            <w:tcW w:w="587" w:type="dxa"/>
          </w:tcPr>
          <w:p w:rsidR="00F922DE" w:rsidRPr="00F922DE" w:rsidRDefault="00F922DE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099" w:type="dxa"/>
          </w:tcPr>
          <w:p w:rsidR="00F922DE" w:rsidRPr="00AB29B6" w:rsidRDefault="00F922DE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Wrocławskie Mieszkania Sp. z o.o.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</w:r>
            <w:r w:rsidRPr="00AB29B6">
              <w:rPr>
                <w:rFonts w:ascii="Verdana" w:hAnsi="Verdana" w:cs="Calibri"/>
                <w:sz w:val="18"/>
                <w:szCs w:val="18"/>
              </w:rPr>
              <w:lastRenderedPageBreak/>
              <w:t>ul. Namysłowska 8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50-304 Wrocław</w:t>
            </w:r>
          </w:p>
        </w:tc>
        <w:tc>
          <w:tcPr>
            <w:tcW w:w="3118" w:type="dxa"/>
          </w:tcPr>
          <w:p w:rsidR="00F922DE" w:rsidRDefault="00F922DE" w:rsidP="00F922DE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lastRenderedPageBreak/>
              <w:t xml:space="preserve">Terminowość wystawiania dowodów księgowych (OT, </w:t>
            </w: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lastRenderedPageBreak/>
              <w:t>PT, LT, MT) w zakresie działań  wykonywanych w imieniu i na rzecz Gminy Wrocław oraz terminowość ich przekazywania do Wydziału Księgowości UMW.</w:t>
            </w:r>
          </w:p>
          <w:p w:rsidR="00F922DE" w:rsidRPr="00CD04D9" w:rsidRDefault="00F922DE" w:rsidP="00F922DE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CD04D9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1560" w:type="dxa"/>
          </w:tcPr>
          <w:p w:rsidR="00F922DE" w:rsidRPr="00AB29B6" w:rsidRDefault="00F922DE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lastRenderedPageBreak/>
              <w:t>2019-2020</w:t>
            </w:r>
          </w:p>
        </w:tc>
      </w:tr>
      <w:tr w:rsidR="00F922DE" w:rsidRPr="00946B17" w:rsidTr="0004212B">
        <w:tc>
          <w:tcPr>
            <w:tcW w:w="587" w:type="dxa"/>
          </w:tcPr>
          <w:p w:rsidR="00F922DE" w:rsidRPr="00F922DE" w:rsidRDefault="00F922DE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60.</w:t>
            </w:r>
          </w:p>
        </w:tc>
        <w:tc>
          <w:tcPr>
            <w:tcW w:w="3099" w:type="dxa"/>
          </w:tcPr>
          <w:p w:rsidR="00F922DE" w:rsidRPr="00AB29B6" w:rsidRDefault="00F922DE" w:rsidP="0004212B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Wrocławskie Inwestycje Sp. z o.o.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ul. Ofiar Oświęcimskich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36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50-059 Wrocław</w:t>
            </w:r>
          </w:p>
        </w:tc>
        <w:tc>
          <w:tcPr>
            <w:tcW w:w="3118" w:type="dxa"/>
          </w:tcPr>
          <w:p w:rsidR="00F922DE" w:rsidRDefault="00F922DE" w:rsidP="00F922D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Terminowość wystawiania dowodów księgowych (OT, PT, LT, MT) w zakresie działań  wykonywanych w imieniu i na rzecz Gminy Wrocław oraz terminowość ich przekazywania do Wydziału Księgowości UMW.</w:t>
            </w:r>
          </w:p>
          <w:p w:rsidR="00F922DE" w:rsidRPr="002055D4" w:rsidRDefault="00F922DE" w:rsidP="00F922DE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55" w:hanging="164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2055D4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Wybrane zagadnienia z zakresu stosowania elektronicznego obiegu faktur. </w:t>
            </w:r>
          </w:p>
        </w:tc>
        <w:tc>
          <w:tcPr>
            <w:tcW w:w="1560" w:type="dxa"/>
          </w:tcPr>
          <w:p w:rsidR="00F922DE" w:rsidRPr="00AB29B6" w:rsidRDefault="00F922DE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2019-2020</w:t>
            </w:r>
          </w:p>
        </w:tc>
      </w:tr>
      <w:tr w:rsidR="0043486D" w:rsidRPr="00946B17" w:rsidTr="0004212B">
        <w:tc>
          <w:tcPr>
            <w:tcW w:w="587" w:type="dxa"/>
          </w:tcPr>
          <w:p w:rsidR="0043486D" w:rsidRDefault="0043486D" w:rsidP="002779F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3099" w:type="dxa"/>
          </w:tcPr>
          <w:p w:rsidR="0043486D" w:rsidRPr="00AB29B6" w:rsidRDefault="0043486D" w:rsidP="00820DF7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 xml:space="preserve">Stowarzyszenie Jestem! 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 xml:space="preserve">ul. Sienkiewicza 116/1 </w:t>
            </w:r>
            <w:r w:rsidRPr="00AB29B6">
              <w:rPr>
                <w:rFonts w:ascii="Verdana" w:hAnsi="Verdana" w:cs="Calibri"/>
                <w:sz w:val="18"/>
                <w:szCs w:val="18"/>
              </w:rPr>
              <w:br/>
              <w:t>50-347 Wrocław</w:t>
            </w:r>
          </w:p>
        </w:tc>
        <w:tc>
          <w:tcPr>
            <w:tcW w:w="3118" w:type="dxa"/>
          </w:tcPr>
          <w:p w:rsidR="0043486D" w:rsidRPr="00AB29B6" w:rsidRDefault="0043486D" w:rsidP="00820DF7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Realizacja umowy nr D/WZD/PN/5/2019-2020</w:t>
            </w:r>
          </w:p>
        </w:tc>
        <w:tc>
          <w:tcPr>
            <w:tcW w:w="1560" w:type="dxa"/>
          </w:tcPr>
          <w:p w:rsidR="0043486D" w:rsidRPr="00AB29B6" w:rsidRDefault="0043486D" w:rsidP="002779F1">
            <w:pPr>
              <w:rPr>
                <w:rFonts w:ascii="Verdana" w:hAnsi="Verdana" w:cs="Calibri"/>
                <w:sz w:val="18"/>
                <w:szCs w:val="18"/>
              </w:rPr>
            </w:pPr>
            <w:r w:rsidRPr="00AB29B6">
              <w:rPr>
                <w:rFonts w:ascii="Verdana" w:hAnsi="Verdana" w:cs="Calibri"/>
                <w:sz w:val="18"/>
                <w:szCs w:val="18"/>
              </w:rPr>
              <w:t>2020</w:t>
            </w:r>
          </w:p>
        </w:tc>
      </w:tr>
    </w:tbl>
    <w:p w:rsidR="00986B6A" w:rsidRPr="00946B17" w:rsidRDefault="00986B6A" w:rsidP="00180DF6">
      <w:pPr>
        <w:rPr>
          <w:rFonts w:ascii="Verdana" w:hAnsi="Verdana"/>
          <w:sz w:val="18"/>
          <w:szCs w:val="18"/>
        </w:rPr>
      </w:pPr>
    </w:p>
    <w:p w:rsidR="00D841A3" w:rsidRPr="00946B17" w:rsidRDefault="00D841A3" w:rsidP="00180DF6">
      <w:pPr>
        <w:rPr>
          <w:rFonts w:ascii="Verdana" w:hAnsi="Verdana"/>
          <w:sz w:val="18"/>
          <w:szCs w:val="18"/>
        </w:rPr>
      </w:pPr>
    </w:p>
    <w:p w:rsidR="00E9170B" w:rsidRDefault="00E9170B" w:rsidP="00180DF6">
      <w:pPr>
        <w:rPr>
          <w:rFonts w:ascii="Verdana" w:hAnsi="Verdana"/>
          <w:sz w:val="18"/>
          <w:szCs w:val="18"/>
        </w:rPr>
      </w:pPr>
    </w:p>
    <w:p w:rsidR="002C6D74" w:rsidRPr="00617125" w:rsidRDefault="002C6D74" w:rsidP="002779F1">
      <w:pPr>
        <w:rPr>
          <w:rFonts w:ascii="Verdana" w:hAnsi="Verdana"/>
          <w:b/>
          <w:sz w:val="20"/>
          <w:szCs w:val="20"/>
        </w:rPr>
      </w:pPr>
      <w:r w:rsidRPr="00617125">
        <w:rPr>
          <w:rFonts w:ascii="Verdana" w:hAnsi="Verdana"/>
          <w:b/>
          <w:sz w:val="20"/>
          <w:szCs w:val="20"/>
        </w:rPr>
        <w:t>Uzasadnienie:</w:t>
      </w:r>
    </w:p>
    <w:p w:rsidR="002C6D74" w:rsidRPr="00617125" w:rsidRDefault="002C6D74" w:rsidP="002779F1">
      <w:pPr>
        <w:rPr>
          <w:rFonts w:ascii="Verdana" w:hAnsi="Verdana"/>
          <w:sz w:val="20"/>
          <w:szCs w:val="20"/>
        </w:rPr>
      </w:pPr>
    </w:p>
    <w:p w:rsidR="002C6D74" w:rsidRPr="00617125" w:rsidRDefault="002C6D74" w:rsidP="002779F1">
      <w:pPr>
        <w:rPr>
          <w:rFonts w:ascii="Verdana" w:hAnsi="Verdana"/>
          <w:sz w:val="20"/>
          <w:szCs w:val="20"/>
        </w:rPr>
      </w:pPr>
      <w:r w:rsidRPr="00617125">
        <w:rPr>
          <w:rFonts w:ascii="Verdana" w:hAnsi="Verdana"/>
          <w:sz w:val="20"/>
          <w:szCs w:val="20"/>
        </w:rPr>
        <w:t>Zmiany do Planu kontroli wynikają z potrzeb Kierownictwa Urzędu w zakresie sprawowanego nadzoru nad wykorzystaniem środków publicznych.</w:t>
      </w:r>
    </w:p>
    <w:p w:rsidR="00DE7702" w:rsidRDefault="00DE7702" w:rsidP="00180DF6">
      <w:pPr>
        <w:rPr>
          <w:rFonts w:ascii="Verdana" w:hAnsi="Verdana"/>
          <w:sz w:val="18"/>
          <w:szCs w:val="18"/>
        </w:rPr>
      </w:pPr>
    </w:p>
    <w:p w:rsidR="00E9170B" w:rsidRDefault="00E9170B" w:rsidP="00180DF6">
      <w:pPr>
        <w:rPr>
          <w:rFonts w:ascii="Verdana" w:hAnsi="Verdana"/>
          <w:sz w:val="18"/>
          <w:szCs w:val="18"/>
        </w:rPr>
      </w:pPr>
    </w:p>
    <w:p w:rsidR="0037564E" w:rsidRDefault="0037564E" w:rsidP="00180DF6">
      <w:pPr>
        <w:rPr>
          <w:rFonts w:ascii="Verdana" w:hAnsi="Verdana"/>
          <w:sz w:val="18"/>
          <w:szCs w:val="18"/>
        </w:rPr>
      </w:pPr>
    </w:p>
    <w:p w:rsidR="00F403BE" w:rsidRDefault="00F403BE" w:rsidP="00180DF6">
      <w:pPr>
        <w:rPr>
          <w:rFonts w:ascii="Verdana" w:hAnsi="Verdana"/>
          <w:sz w:val="18"/>
          <w:szCs w:val="18"/>
        </w:rPr>
      </w:pPr>
    </w:p>
    <w:p w:rsidR="00F403BE" w:rsidRDefault="00F403BE" w:rsidP="00180DF6">
      <w:pPr>
        <w:rPr>
          <w:rFonts w:ascii="Verdana" w:hAnsi="Verdana"/>
          <w:sz w:val="18"/>
          <w:szCs w:val="18"/>
        </w:rPr>
      </w:pPr>
    </w:p>
    <w:p w:rsidR="0037564E" w:rsidRDefault="0037564E" w:rsidP="00180DF6">
      <w:pPr>
        <w:rPr>
          <w:rFonts w:ascii="Verdana" w:hAnsi="Verdana"/>
          <w:sz w:val="18"/>
          <w:szCs w:val="18"/>
        </w:rPr>
      </w:pPr>
    </w:p>
    <w:p w:rsidR="002779F1" w:rsidRDefault="002C6D74" w:rsidP="00277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Wrocław, 2</w:t>
      </w:r>
      <w:r w:rsidR="008B18FB">
        <w:rPr>
          <w:rFonts w:ascii="Verdana" w:hAnsi="Verdana"/>
          <w:sz w:val="18"/>
          <w:szCs w:val="18"/>
        </w:rPr>
        <w:t xml:space="preserve"> listopada</w:t>
      </w:r>
      <w:r w:rsidR="007F6363">
        <w:rPr>
          <w:rFonts w:ascii="Verdana" w:hAnsi="Verdana"/>
          <w:sz w:val="18"/>
          <w:szCs w:val="18"/>
        </w:rPr>
        <w:t xml:space="preserve"> 2021</w:t>
      </w:r>
      <w:r w:rsidR="00D841A3" w:rsidRPr="0037564E">
        <w:rPr>
          <w:rFonts w:ascii="Verdana" w:hAnsi="Verdana"/>
          <w:sz w:val="18"/>
          <w:szCs w:val="18"/>
        </w:rPr>
        <w:t xml:space="preserve"> r.</w:t>
      </w:r>
      <w:r w:rsidR="00F922DE">
        <w:rPr>
          <w:rFonts w:ascii="Verdana" w:hAnsi="Verdana"/>
          <w:sz w:val="18"/>
          <w:szCs w:val="18"/>
        </w:rPr>
        <w:t xml:space="preserve">            </w:t>
      </w:r>
      <w:r w:rsidR="0037564E">
        <w:rPr>
          <w:rFonts w:ascii="Verdana" w:hAnsi="Verdana"/>
          <w:sz w:val="18"/>
          <w:szCs w:val="18"/>
        </w:rPr>
        <w:tab/>
      </w:r>
      <w:r w:rsidR="006D2FF6">
        <w:rPr>
          <w:rFonts w:ascii="Verdana" w:hAnsi="Verdana"/>
          <w:sz w:val="18"/>
          <w:szCs w:val="18"/>
        </w:rPr>
        <w:t xml:space="preserve">        </w:t>
      </w:r>
      <w:r w:rsidR="008B18FB">
        <w:rPr>
          <w:rFonts w:ascii="Verdana" w:hAnsi="Verdana"/>
          <w:sz w:val="18"/>
          <w:szCs w:val="18"/>
        </w:rPr>
        <w:t xml:space="preserve">          </w:t>
      </w:r>
      <w:r w:rsidR="006D2FF6">
        <w:rPr>
          <w:rFonts w:ascii="Verdana" w:hAnsi="Verdana"/>
          <w:sz w:val="18"/>
          <w:szCs w:val="18"/>
        </w:rPr>
        <w:t xml:space="preserve">    </w:t>
      </w:r>
      <w:r w:rsidR="0037564E">
        <w:rPr>
          <w:rFonts w:ascii="Verdana" w:hAnsi="Verdana"/>
          <w:sz w:val="18"/>
          <w:szCs w:val="18"/>
        </w:rPr>
        <w:t xml:space="preserve">    </w:t>
      </w:r>
      <w:r w:rsidR="002779F1">
        <w:rPr>
          <w:rFonts w:ascii="Verdana" w:hAnsi="Verdana"/>
          <w:sz w:val="18"/>
          <w:szCs w:val="18"/>
        </w:rPr>
        <w:t xml:space="preserve"> Dokument podpisał</w:t>
      </w:r>
      <w:r w:rsidR="002779F1">
        <w:rPr>
          <w:rFonts w:ascii="Verdana" w:hAnsi="Verdana"/>
          <w:sz w:val="18"/>
          <w:szCs w:val="18"/>
        </w:rPr>
        <w:br/>
      </w:r>
      <w:r w:rsidR="002779F1">
        <w:rPr>
          <w:rFonts w:ascii="Verdana" w:hAnsi="Verdana"/>
          <w:sz w:val="18"/>
          <w:szCs w:val="18"/>
        </w:rPr>
        <w:tab/>
      </w:r>
      <w:r w:rsidR="002779F1">
        <w:rPr>
          <w:rFonts w:ascii="Verdana" w:hAnsi="Verdana"/>
          <w:sz w:val="18"/>
          <w:szCs w:val="18"/>
        </w:rPr>
        <w:tab/>
      </w:r>
      <w:r w:rsidR="002779F1">
        <w:rPr>
          <w:rFonts w:ascii="Verdana" w:hAnsi="Verdana"/>
          <w:sz w:val="18"/>
          <w:szCs w:val="18"/>
        </w:rPr>
        <w:tab/>
      </w:r>
      <w:r w:rsidR="002779F1">
        <w:rPr>
          <w:rFonts w:ascii="Verdana" w:hAnsi="Verdana"/>
          <w:sz w:val="18"/>
          <w:szCs w:val="18"/>
        </w:rPr>
        <w:tab/>
      </w:r>
      <w:r w:rsidR="002779F1">
        <w:rPr>
          <w:rFonts w:ascii="Verdana" w:hAnsi="Verdana"/>
          <w:sz w:val="18"/>
          <w:szCs w:val="18"/>
        </w:rPr>
        <w:tab/>
      </w:r>
      <w:r w:rsidR="002779F1">
        <w:rPr>
          <w:rFonts w:ascii="Verdana" w:hAnsi="Verdana"/>
          <w:sz w:val="18"/>
          <w:szCs w:val="18"/>
        </w:rPr>
        <w:tab/>
        <w:t xml:space="preserve">                Z upoważnienia Prezydenta</w:t>
      </w:r>
    </w:p>
    <w:p w:rsidR="002779F1" w:rsidRPr="00712927" w:rsidRDefault="002779F1" w:rsidP="002779F1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  <w:r w:rsidRPr="00712927">
        <w:rPr>
          <w:rFonts w:ascii="Verdana" w:hAnsi="Verdana"/>
          <w:sz w:val="18"/>
          <w:szCs w:val="18"/>
        </w:rPr>
        <w:t>Włodzimierz Patalas</w:t>
      </w:r>
    </w:p>
    <w:p w:rsidR="002779F1" w:rsidRPr="00712927" w:rsidRDefault="002779F1" w:rsidP="002779F1">
      <w:pPr>
        <w:ind w:left="3540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  <w:r w:rsidRPr="00712927">
        <w:rPr>
          <w:rFonts w:ascii="Verdana" w:hAnsi="Verdana"/>
          <w:sz w:val="18"/>
          <w:szCs w:val="18"/>
        </w:rPr>
        <w:t>Sekretarz Miasta Wrocławia</w:t>
      </w:r>
    </w:p>
    <w:p w:rsidR="0037564E" w:rsidRPr="00E9170B" w:rsidRDefault="0037564E" w:rsidP="002779F1">
      <w:pPr>
        <w:rPr>
          <w:rFonts w:ascii="Verdana" w:hAnsi="Verdana"/>
          <w:sz w:val="16"/>
          <w:szCs w:val="16"/>
        </w:rPr>
      </w:pPr>
    </w:p>
    <w:p w:rsidR="00D841A3" w:rsidRPr="0037564E" w:rsidRDefault="00D841A3" w:rsidP="00180DF6">
      <w:pPr>
        <w:rPr>
          <w:rFonts w:ascii="Verdana" w:hAnsi="Verdana"/>
          <w:sz w:val="18"/>
          <w:szCs w:val="18"/>
        </w:rPr>
      </w:pPr>
    </w:p>
    <w:p w:rsidR="00D841A3" w:rsidRPr="00E9170B" w:rsidRDefault="00D841A3" w:rsidP="0037564E">
      <w:pPr>
        <w:rPr>
          <w:rFonts w:ascii="Verdana" w:hAnsi="Verdana"/>
          <w:sz w:val="16"/>
          <w:szCs w:val="16"/>
        </w:rPr>
      </w:pPr>
    </w:p>
    <w:sectPr w:rsidR="00D841A3" w:rsidRPr="00E9170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B6" w:rsidRDefault="007026B6">
      <w:r>
        <w:separator/>
      </w:r>
    </w:p>
  </w:endnote>
  <w:endnote w:type="continuationSeparator" w:id="1">
    <w:p w:rsidR="007026B6" w:rsidRDefault="007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E" w:rsidRPr="004D6885" w:rsidRDefault="00E0772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4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413" w:rsidRPr="004D6885">
      <w:rPr>
        <w:sz w:val="14"/>
        <w:szCs w:val="14"/>
      </w:rPr>
      <w:fldChar w:fldCharType="separate"/>
    </w:r>
    <w:r w:rsidR="00764CDE">
      <w:rPr>
        <w:noProof/>
        <w:sz w:val="14"/>
        <w:szCs w:val="14"/>
      </w:rPr>
      <w:t>2</w:t>
    </w:r>
    <w:r w:rsidR="006F641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4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413" w:rsidRPr="004D6885">
      <w:rPr>
        <w:sz w:val="14"/>
        <w:szCs w:val="14"/>
      </w:rPr>
      <w:fldChar w:fldCharType="separate"/>
    </w:r>
    <w:r w:rsidR="00764CDE">
      <w:rPr>
        <w:noProof/>
        <w:sz w:val="14"/>
        <w:szCs w:val="14"/>
      </w:rPr>
      <w:t>3</w:t>
    </w:r>
    <w:r w:rsidR="006F641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E" w:rsidRDefault="00E0772E" w:rsidP="00F261E5">
    <w:pPr>
      <w:pStyle w:val="Stopka"/>
    </w:pPr>
  </w:p>
  <w:p w:rsidR="00E0772E" w:rsidRDefault="00E0772E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B6" w:rsidRDefault="007026B6">
      <w:r>
        <w:separator/>
      </w:r>
    </w:p>
  </w:footnote>
  <w:footnote w:type="continuationSeparator" w:id="1">
    <w:p w:rsidR="007026B6" w:rsidRDefault="0070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E" w:rsidRDefault="006F64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E" w:rsidRDefault="00E0772E" w:rsidP="00A27F20">
    <w:pPr>
      <w:pStyle w:val="Stopka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D13698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17D5B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12D8A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052EB"/>
    <w:multiLevelType w:val="hybridMultilevel"/>
    <w:tmpl w:val="6C2AF2D8"/>
    <w:lvl w:ilvl="0" w:tplc="87D2181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4">
    <w:nsid w:val="5D9F7A01"/>
    <w:multiLevelType w:val="hybridMultilevel"/>
    <w:tmpl w:val="ADA62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DE4612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9C45B7"/>
    <w:multiLevelType w:val="hybridMultilevel"/>
    <w:tmpl w:val="732A6EF6"/>
    <w:lvl w:ilvl="0" w:tplc="6B1EDD2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9">
    <w:nsid w:val="784D7BD7"/>
    <w:multiLevelType w:val="hybridMultilevel"/>
    <w:tmpl w:val="53EA9736"/>
    <w:lvl w:ilvl="0" w:tplc="F37CA51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0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6"/>
  </w:num>
  <w:num w:numId="19">
    <w:abstractNumId w:val="35"/>
  </w:num>
  <w:num w:numId="20">
    <w:abstractNumId w:val="10"/>
  </w:num>
  <w:num w:numId="21">
    <w:abstractNumId w:val="31"/>
  </w:num>
  <w:num w:numId="22">
    <w:abstractNumId w:val="14"/>
  </w:num>
  <w:num w:numId="23">
    <w:abstractNumId w:val="36"/>
  </w:num>
  <w:num w:numId="24">
    <w:abstractNumId w:val="23"/>
  </w:num>
  <w:num w:numId="25">
    <w:abstractNumId w:val="25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1"/>
  </w:num>
  <w:num w:numId="30">
    <w:abstractNumId w:val="15"/>
  </w:num>
  <w:num w:numId="31">
    <w:abstractNumId w:val="39"/>
  </w:num>
  <w:num w:numId="32">
    <w:abstractNumId w:val="38"/>
  </w:num>
  <w:num w:numId="33">
    <w:abstractNumId w:val="19"/>
  </w:num>
  <w:num w:numId="34">
    <w:abstractNumId w:val="11"/>
  </w:num>
  <w:num w:numId="35">
    <w:abstractNumId w:val="32"/>
  </w:num>
  <w:num w:numId="36">
    <w:abstractNumId w:val="27"/>
  </w:num>
  <w:num w:numId="37">
    <w:abstractNumId w:val="40"/>
  </w:num>
  <w:num w:numId="38">
    <w:abstractNumId w:val="13"/>
  </w:num>
  <w:num w:numId="39">
    <w:abstractNumId w:val="22"/>
  </w:num>
  <w:num w:numId="40">
    <w:abstractNumId w:val="37"/>
  </w:num>
  <w:num w:numId="41">
    <w:abstractNumId w:val="3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5152"/>
    <w:rsid w:val="00022A1D"/>
    <w:rsid w:val="00046CED"/>
    <w:rsid w:val="00087FA9"/>
    <w:rsid w:val="00096BC7"/>
    <w:rsid w:val="0009775D"/>
    <w:rsid w:val="00097AEF"/>
    <w:rsid w:val="000A1B4F"/>
    <w:rsid w:val="000A69A1"/>
    <w:rsid w:val="000C744E"/>
    <w:rsid w:val="001075A2"/>
    <w:rsid w:val="00143A44"/>
    <w:rsid w:val="001451F4"/>
    <w:rsid w:val="00180DF6"/>
    <w:rsid w:val="00190D4E"/>
    <w:rsid w:val="001926E8"/>
    <w:rsid w:val="001A4B54"/>
    <w:rsid w:val="001A6CDD"/>
    <w:rsid w:val="002018DC"/>
    <w:rsid w:val="0022168D"/>
    <w:rsid w:val="00256655"/>
    <w:rsid w:val="002779F1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372EA"/>
    <w:rsid w:val="00345256"/>
    <w:rsid w:val="0037564E"/>
    <w:rsid w:val="00395145"/>
    <w:rsid w:val="003B4793"/>
    <w:rsid w:val="003F20D6"/>
    <w:rsid w:val="0040360F"/>
    <w:rsid w:val="00407D43"/>
    <w:rsid w:val="00410A92"/>
    <w:rsid w:val="0043486D"/>
    <w:rsid w:val="004434E6"/>
    <w:rsid w:val="004508B6"/>
    <w:rsid w:val="004A21ED"/>
    <w:rsid w:val="004A798F"/>
    <w:rsid w:val="004B3E88"/>
    <w:rsid w:val="004D6885"/>
    <w:rsid w:val="004E5C8D"/>
    <w:rsid w:val="00535FDA"/>
    <w:rsid w:val="00546093"/>
    <w:rsid w:val="00572A31"/>
    <w:rsid w:val="005843AD"/>
    <w:rsid w:val="005A3086"/>
    <w:rsid w:val="005A3893"/>
    <w:rsid w:val="005C152F"/>
    <w:rsid w:val="005C5E14"/>
    <w:rsid w:val="005D18D1"/>
    <w:rsid w:val="005F1DA9"/>
    <w:rsid w:val="00602FB3"/>
    <w:rsid w:val="00623F66"/>
    <w:rsid w:val="00655B76"/>
    <w:rsid w:val="006D00E5"/>
    <w:rsid w:val="006D2FF6"/>
    <w:rsid w:val="006F6413"/>
    <w:rsid w:val="00701FA2"/>
    <w:rsid w:val="007026B6"/>
    <w:rsid w:val="00716820"/>
    <w:rsid w:val="00764CDE"/>
    <w:rsid w:val="00775152"/>
    <w:rsid w:val="007878BA"/>
    <w:rsid w:val="007D3182"/>
    <w:rsid w:val="007E727E"/>
    <w:rsid w:val="007F1692"/>
    <w:rsid w:val="007F1B42"/>
    <w:rsid w:val="007F6363"/>
    <w:rsid w:val="008775C9"/>
    <w:rsid w:val="0088160D"/>
    <w:rsid w:val="008B18FB"/>
    <w:rsid w:val="008F7D65"/>
    <w:rsid w:val="00916B2A"/>
    <w:rsid w:val="00946B17"/>
    <w:rsid w:val="00953E9C"/>
    <w:rsid w:val="009765D0"/>
    <w:rsid w:val="00984F47"/>
    <w:rsid w:val="00986B6A"/>
    <w:rsid w:val="009F260A"/>
    <w:rsid w:val="009F3AE7"/>
    <w:rsid w:val="00A005FB"/>
    <w:rsid w:val="00A07B18"/>
    <w:rsid w:val="00A27F20"/>
    <w:rsid w:val="00A31828"/>
    <w:rsid w:val="00A54DCC"/>
    <w:rsid w:val="00A56EED"/>
    <w:rsid w:val="00A816F2"/>
    <w:rsid w:val="00A86D58"/>
    <w:rsid w:val="00AB56BE"/>
    <w:rsid w:val="00AB60B5"/>
    <w:rsid w:val="00AF02F0"/>
    <w:rsid w:val="00AF094C"/>
    <w:rsid w:val="00B02AD0"/>
    <w:rsid w:val="00B27472"/>
    <w:rsid w:val="00B73AF4"/>
    <w:rsid w:val="00B74F1A"/>
    <w:rsid w:val="00B81B31"/>
    <w:rsid w:val="00B8571D"/>
    <w:rsid w:val="00B906E7"/>
    <w:rsid w:val="00BB389F"/>
    <w:rsid w:val="00BC116B"/>
    <w:rsid w:val="00BD035E"/>
    <w:rsid w:val="00BF1AEC"/>
    <w:rsid w:val="00C2127D"/>
    <w:rsid w:val="00C31936"/>
    <w:rsid w:val="00C43F36"/>
    <w:rsid w:val="00C53C41"/>
    <w:rsid w:val="00C634EA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D05152"/>
    <w:rsid w:val="00D23572"/>
    <w:rsid w:val="00D23966"/>
    <w:rsid w:val="00D33992"/>
    <w:rsid w:val="00D627A1"/>
    <w:rsid w:val="00D67435"/>
    <w:rsid w:val="00D81AFC"/>
    <w:rsid w:val="00D841A3"/>
    <w:rsid w:val="00D8547D"/>
    <w:rsid w:val="00DA4A09"/>
    <w:rsid w:val="00DC191D"/>
    <w:rsid w:val="00DE7702"/>
    <w:rsid w:val="00DF61FD"/>
    <w:rsid w:val="00E0772E"/>
    <w:rsid w:val="00E25E6A"/>
    <w:rsid w:val="00E35A19"/>
    <w:rsid w:val="00E52576"/>
    <w:rsid w:val="00E9170B"/>
    <w:rsid w:val="00EC2423"/>
    <w:rsid w:val="00ED3E79"/>
    <w:rsid w:val="00F261E5"/>
    <w:rsid w:val="00F403BE"/>
    <w:rsid w:val="00F40755"/>
    <w:rsid w:val="00F426EA"/>
    <w:rsid w:val="00F8165E"/>
    <w:rsid w:val="00F8639E"/>
    <w:rsid w:val="00F922D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3480-40F0-475F-AC67-C3FD8197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37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umolle01</cp:lastModifiedBy>
  <cp:revision>4</cp:revision>
  <cp:lastPrinted>2021-11-02T11:50:00Z</cp:lastPrinted>
  <dcterms:created xsi:type="dcterms:W3CDTF">2021-11-03T12:49:00Z</dcterms:created>
  <dcterms:modified xsi:type="dcterms:W3CDTF">2021-11-03T13:31:00Z</dcterms:modified>
</cp:coreProperties>
</file>