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7B6A9A" w:rsidRDefault="00301D18" w:rsidP="007B6A9A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7B6A9A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654009" w:rsidRPr="007B6A9A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301D18" w:rsidRPr="007B6A9A" w:rsidRDefault="00654009" w:rsidP="007B6A9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7B6A9A">
        <w:rPr>
          <w:rFonts w:ascii="Verdana" w:hAnsi="Verdana"/>
          <w:bCs/>
          <w:sz w:val="20"/>
          <w:szCs w:val="20"/>
        </w:rPr>
        <w:t>Elżbieta Urbanek</w:t>
      </w:r>
    </w:p>
    <w:p w:rsidR="00301D18" w:rsidRPr="007B6A9A" w:rsidRDefault="00301D18" w:rsidP="007B6A9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7B6A9A">
        <w:rPr>
          <w:rFonts w:ascii="Verdana" w:hAnsi="Verdana"/>
          <w:bCs/>
          <w:sz w:val="20"/>
          <w:szCs w:val="20"/>
        </w:rPr>
        <w:t>Dyrektor</w:t>
      </w:r>
    </w:p>
    <w:p w:rsidR="00301D18" w:rsidRPr="007B6A9A" w:rsidRDefault="00301D18" w:rsidP="007B6A9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7B6A9A">
        <w:rPr>
          <w:rFonts w:ascii="Verdana" w:hAnsi="Verdana"/>
          <w:bCs/>
          <w:sz w:val="20"/>
          <w:szCs w:val="20"/>
        </w:rPr>
        <w:t xml:space="preserve">Departament </w:t>
      </w:r>
      <w:r w:rsidR="00654009" w:rsidRPr="007B6A9A">
        <w:rPr>
          <w:rFonts w:ascii="Verdana" w:hAnsi="Verdana"/>
          <w:bCs/>
          <w:sz w:val="20"/>
          <w:szCs w:val="20"/>
        </w:rPr>
        <w:t>Infrastruktury i Transportu</w:t>
      </w:r>
    </w:p>
    <w:p w:rsidR="00301D18" w:rsidRPr="007B6A9A" w:rsidRDefault="007B6A9A" w:rsidP="007B6A9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7B6A9A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8A66E8" w:rsidRPr="007B6A9A" w:rsidRDefault="008A66E8" w:rsidP="007B6A9A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7B6A9A" w:rsidRDefault="00301D18" w:rsidP="007B6A9A">
      <w:pPr>
        <w:pStyle w:val="07Datapisma"/>
        <w:spacing w:before="0" w:line="271" w:lineRule="auto"/>
        <w:jc w:val="left"/>
        <w:rPr>
          <w:sz w:val="20"/>
        </w:rPr>
      </w:pPr>
      <w:r w:rsidRPr="007B6A9A">
        <w:rPr>
          <w:sz w:val="20"/>
        </w:rPr>
        <w:t xml:space="preserve">Wrocław, </w:t>
      </w:r>
      <w:r w:rsidR="00654009" w:rsidRPr="007B6A9A">
        <w:rPr>
          <w:sz w:val="20"/>
        </w:rPr>
        <w:t xml:space="preserve">3 listopada </w:t>
      </w:r>
      <w:r w:rsidRPr="007B6A9A">
        <w:rPr>
          <w:sz w:val="20"/>
        </w:rPr>
        <w:t>2021</w:t>
      </w:r>
      <w:r w:rsidR="007B6A9A">
        <w:rPr>
          <w:sz w:val="20"/>
        </w:rPr>
        <w:t xml:space="preserve"> roku</w:t>
      </w:r>
    </w:p>
    <w:p w:rsidR="008A66E8" w:rsidRPr="007B6A9A" w:rsidRDefault="008A66E8" w:rsidP="007B6A9A">
      <w:pPr>
        <w:pStyle w:val="10Szanowny"/>
        <w:spacing w:before="0" w:line="271" w:lineRule="auto"/>
        <w:jc w:val="left"/>
        <w:rPr>
          <w:szCs w:val="20"/>
        </w:rPr>
      </w:pPr>
    </w:p>
    <w:p w:rsidR="00301D18" w:rsidRPr="007B6A9A" w:rsidRDefault="00374FFA" w:rsidP="007B6A9A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7B6A9A">
        <w:rPr>
          <w:sz w:val="20"/>
          <w:szCs w:val="20"/>
        </w:rPr>
        <w:t>WSS-WBO.152.4</w:t>
      </w:r>
      <w:r w:rsidR="00654009" w:rsidRPr="007B6A9A">
        <w:rPr>
          <w:sz w:val="20"/>
          <w:szCs w:val="20"/>
        </w:rPr>
        <w:t>7</w:t>
      </w:r>
      <w:r w:rsidR="00301D18" w:rsidRPr="007B6A9A">
        <w:rPr>
          <w:sz w:val="20"/>
          <w:szCs w:val="20"/>
        </w:rPr>
        <w:t>.2021</w:t>
      </w:r>
    </w:p>
    <w:p w:rsidR="00301D18" w:rsidRPr="007B6A9A" w:rsidRDefault="00301D18" w:rsidP="007B6A9A">
      <w:pPr>
        <w:spacing w:line="271" w:lineRule="auto"/>
        <w:rPr>
          <w:rFonts w:ascii="Verdana" w:hAnsi="Verdana"/>
          <w:sz w:val="20"/>
          <w:szCs w:val="20"/>
        </w:rPr>
      </w:pPr>
      <w:r w:rsidRPr="007B6A9A">
        <w:rPr>
          <w:rFonts w:ascii="Verdana" w:hAnsi="Verdana"/>
          <w:sz w:val="20"/>
          <w:szCs w:val="20"/>
        </w:rPr>
        <w:t>N</w:t>
      </w:r>
      <w:r w:rsidR="007B6A9A">
        <w:rPr>
          <w:rFonts w:ascii="Verdana" w:hAnsi="Verdana"/>
          <w:sz w:val="20"/>
          <w:szCs w:val="20"/>
        </w:rPr>
        <w:t>umer ewidencyjny</w:t>
      </w:r>
      <w:r w:rsidRPr="007B6A9A">
        <w:rPr>
          <w:rFonts w:ascii="Verdana" w:hAnsi="Verdana"/>
          <w:sz w:val="20"/>
          <w:szCs w:val="20"/>
        </w:rPr>
        <w:t xml:space="preserve">: </w:t>
      </w:r>
      <w:r w:rsidR="00654009" w:rsidRPr="007B6A9A">
        <w:rPr>
          <w:rFonts w:ascii="Verdana" w:hAnsi="Verdana"/>
          <w:sz w:val="20"/>
          <w:szCs w:val="20"/>
        </w:rPr>
        <w:t>00128393</w:t>
      </w:r>
      <w:r w:rsidRPr="007B6A9A">
        <w:rPr>
          <w:rFonts w:ascii="Verdana" w:hAnsi="Verdana"/>
          <w:sz w:val="20"/>
          <w:szCs w:val="20"/>
        </w:rPr>
        <w:t>/2021/W</w:t>
      </w:r>
    </w:p>
    <w:p w:rsidR="002D2E15" w:rsidRPr="007B6A9A" w:rsidRDefault="002D2E15" w:rsidP="007B6A9A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7B6A9A" w:rsidRDefault="00654009" w:rsidP="007B6A9A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7B6A9A">
        <w:rPr>
          <w:rFonts w:cs="Lao UI"/>
          <w:szCs w:val="20"/>
        </w:rPr>
        <w:t>Szanowna</w:t>
      </w:r>
      <w:r w:rsidR="00301D18" w:rsidRPr="007B6A9A">
        <w:rPr>
          <w:rFonts w:cs="Lao UI"/>
          <w:szCs w:val="20"/>
        </w:rPr>
        <w:t xml:space="preserve"> Pani Dyrektor,</w:t>
      </w:r>
    </w:p>
    <w:p w:rsidR="00301D18" w:rsidRPr="007B6A9A" w:rsidRDefault="00301D18" w:rsidP="007B6A9A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7B6A9A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7B6A9A">
        <w:rPr>
          <w:rFonts w:ascii="Verdana" w:hAnsi="Verdana"/>
          <w:sz w:val="20"/>
          <w:szCs w:val="20"/>
        </w:rPr>
        <w:t xml:space="preserve"> właściwością petycję z dnia </w:t>
      </w:r>
      <w:r w:rsidR="00081E60" w:rsidRPr="007B6A9A">
        <w:rPr>
          <w:rFonts w:ascii="Verdana" w:hAnsi="Verdana"/>
          <w:sz w:val="20"/>
          <w:szCs w:val="20"/>
        </w:rPr>
        <w:t>19</w:t>
      </w:r>
      <w:r w:rsidR="0010593A" w:rsidRPr="007B6A9A">
        <w:rPr>
          <w:rFonts w:ascii="Verdana" w:hAnsi="Verdana"/>
          <w:sz w:val="20"/>
          <w:szCs w:val="20"/>
        </w:rPr>
        <w:t xml:space="preserve"> października </w:t>
      </w:r>
      <w:r w:rsidR="007B6A9A">
        <w:rPr>
          <w:rFonts w:ascii="Verdana" w:hAnsi="Verdana"/>
          <w:sz w:val="20"/>
          <w:szCs w:val="20"/>
        </w:rPr>
        <w:t>2021 roku</w:t>
      </w:r>
      <w:r w:rsidR="009933CA" w:rsidRPr="007B6A9A">
        <w:rPr>
          <w:rFonts w:ascii="Verdana" w:hAnsi="Verdana"/>
          <w:sz w:val="20"/>
          <w:szCs w:val="20"/>
        </w:rPr>
        <w:t xml:space="preserve"> </w:t>
      </w:r>
      <w:r w:rsidRPr="007B6A9A">
        <w:rPr>
          <w:rFonts w:ascii="Verdana" w:hAnsi="Verdana"/>
          <w:sz w:val="20"/>
          <w:szCs w:val="20"/>
        </w:rPr>
        <w:t xml:space="preserve">złożoną </w:t>
      </w:r>
      <w:r w:rsidR="00C950D4" w:rsidRPr="007B6A9A">
        <w:rPr>
          <w:rFonts w:ascii="Verdana" w:hAnsi="Verdana"/>
          <w:sz w:val="20"/>
          <w:szCs w:val="20"/>
        </w:rPr>
        <w:t xml:space="preserve">przez </w:t>
      </w:r>
      <w:r w:rsidR="007B6A9A">
        <w:rPr>
          <w:rFonts w:ascii="Verdana" w:hAnsi="Verdana"/>
          <w:sz w:val="20"/>
          <w:szCs w:val="20"/>
        </w:rPr>
        <w:t xml:space="preserve">(dane osobowe zostały zanonimizowane) </w:t>
      </w:r>
      <w:r w:rsidR="00537D81" w:rsidRPr="007B6A9A">
        <w:rPr>
          <w:rFonts w:ascii="Verdana" w:hAnsi="Verdana"/>
          <w:sz w:val="20"/>
          <w:szCs w:val="20"/>
        </w:rPr>
        <w:t xml:space="preserve">w sprawie </w:t>
      </w:r>
      <w:r w:rsidR="00081E60" w:rsidRPr="007B6A9A">
        <w:rPr>
          <w:rFonts w:ascii="Verdana" w:hAnsi="Verdana"/>
          <w:sz w:val="20"/>
          <w:szCs w:val="20"/>
        </w:rPr>
        <w:t>poprawy bezpieczeństwa w ruchu drogowym na Kowalach</w:t>
      </w:r>
      <w:r w:rsidR="009933CA" w:rsidRPr="007B6A9A">
        <w:rPr>
          <w:rFonts w:ascii="Verdana" w:hAnsi="Verdana"/>
          <w:sz w:val="20"/>
          <w:szCs w:val="20"/>
        </w:rPr>
        <w:t>.</w:t>
      </w:r>
    </w:p>
    <w:p w:rsidR="00301D18" w:rsidRPr="007B6A9A" w:rsidRDefault="00301D18" w:rsidP="007B6A9A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7B6A9A" w:rsidRDefault="00301D18" w:rsidP="007B6A9A">
      <w:pPr>
        <w:pStyle w:val="HTML-wstpniesformatowany"/>
        <w:spacing w:line="271" w:lineRule="auto"/>
        <w:rPr>
          <w:rFonts w:ascii="Verdana" w:hAnsi="Verdana"/>
        </w:rPr>
      </w:pPr>
      <w:r w:rsidRPr="007B6A9A">
        <w:rPr>
          <w:rFonts w:ascii="Verdana" w:hAnsi="Verdana"/>
        </w:rPr>
        <w:t xml:space="preserve">Zgodnie </w:t>
      </w:r>
      <w:r w:rsidR="007B6A9A">
        <w:rPr>
          <w:rFonts w:ascii="Verdana" w:hAnsi="Verdana"/>
        </w:rPr>
        <w:t>z ustawą z dnia 11 lipca 2014 roku o petycjach (Dziennik Ustaw</w:t>
      </w:r>
      <w:r w:rsidRPr="007B6A9A">
        <w:rPr>
          <w:rFonts w:ascii="Verdana" w:hAnsi="Verdana"/>
        </w:rPr>
        <w:t xml:space="preserve"> z 2018 r</w:t>
      </w:r>
      <w:r w:rsidR="007B6A9A">
        <w:rPr>
          <w:rFonts w:ascii="Verdana" w:hAnsi="Verdana"/>
        </w:rPr>
        <w:t>oku</w:t>
      </w:r>
      <w:r w:rsidR="00912FE7" w:rsidRPr="007B6A9A">
        <w:rPr>
          <w:rFonts w:ascii="Verdana" w:hAnsi="Verdana"/>
        </w:rPr>
        <w:t>,</w:t>
      </w:r>
      <w:r w:rsidR="007B6A9A">
        <w:rPr>
          <w:rFonts w:ascii="Verdana" w:hAnsi="Verdana"/>
        </w:rPr>
        <w:t xml:space="preserve"> pozycja</w:t>
      </w:r>
      <w:r w:rsidRPr="007B6A9A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7B6A9A">
        <w:rPr>
          <w:rFonts w:ascii="Verdana" w:hAnsi="Verdana"/>
        </w:rPr>
        <w:t xml:space="preserve">ocławia (paragraf </w:t>
      </w:r>
      <w:r w:rsidR="00126ABE" w:rsidRPr="007B6A9A">
        <w:rPr>
          <w:rFonts w:ascii="Verdana" w:hAnsi="Verdana"/>
        </w:rPr>
        <w:t>2</w:t>
      </w:r>
      <w:r w:rsidR="002234D1" w:rsidRPr="007B6A9A">
        <w:rPr>
          <w:rFonts w:ascii="Verdana" w:hAnsi="Verdana"/>
        </w:rPr>
        <w:t>5 zarządzenia n</w:t>
      </w:r>
      <w:r w:rsidR="007B6A9A">
        <w:rPr>
          <w:rFonts w:ascii="Verdana" w:hAnsi="Verdana"/>
        </w:rPr>
        <w:t>ume</w:t>
      </w:r>
      <w:r w:rsidRPr="007B6A9A">
        <w:rPr>
          <w:rFonts w:ascii="Verdana" w:hAnsi="Verdana"/>
        </w:rPr>
        <w:t xml:space="preserve">r </w:t>
      </w:r>
      <w:r w:rsidR="00272AEF" w:rsidRPr="007B6A9A">
        <w:rPr>
          <w:rFonts w:ascii="Verdana" w:hAnsi="Verdana"/>
        </w:rPr>
        <w:t>6195</w:t>
      </w:r>
      <w:r w:rsidR="00126ABE" w:rsidRPr="007B6A9A">
        <w:rPr>
          <w:rFonts w:ascii="Verdana" w:hAnsi="Verdana"/>
        </w:rPr>
        <w:t>/21</w:t>
      </w:r>
      <w:r w:rsidR="00272AEF" w:rsidRPr="007B6A9A">
        <w:rPr>
          <w:rFonts w:ascii="Verdana" w:hAnsi="Verdana"/>
        </w:rPr>
        <w:t xml:space="preserve"> Prezydenta Wrocławia z dnia 29 września </w:t>
      </w:r>
      <w:r w:rsidR="00126ABE" w:rsidRPr="007B6A9A">
        <w:rPr>
          <w:rFonts w:ascii="Verdana" w:hAnsi="Verdana"/>
        </w:rPr>
        <w:t>2021</w:t>
      </w:r>
      <w:r w:rsidR="007B6A9A">
        <w:rPr>
          <w:rFonts w:ascii="Verdana" w:hAnsi="Verdana"/>
        </w:rPr>
        <w:t xml:space="preserve"> roku</w:t>
      </w:r>
      <w:r w:rsidRPr="007B6A9A">
        <w:rPr>
          <w:rFonts w:ascii="Verdana" w:hAnsi="Verdana"/>
        </w:rPr>
        <w:t xml:space="preserve"> </w:t>
      </w:r>
      <w:r w:rsidR="00126ABE" w:rsidRPr="007B6A9A">
        <w:rPr>
          <w:rFonts w:ascii="Verdana" w:hAnsi="Verdana"/>
        </w:rPr>
        <w:t>zmieniające zarządzenie n</w:t>
      </w:r>
      <w:r w:rsidR="007B6A9A">
        <w:rPr>
          <w:rFonts w:ascii="Verdana" w:hAnsi="Verdana"/>
        </w:rPr>
        <w:t>ume</w:t>
      </w:r>
      <w:r w:rsidR="00126ABE" w:rsidRPr="007B6A9A">
        <w:rPr>
          <w:rFonts w:ascii="Verdana" w:hAnsi="Verdana"/>
        </w:rPr>
        <w:t>r 3858/20 Prezydenta Wroc</w:t>
      </w:r>
      <w:r w:rsidR="007B6A9A">
        <w:rPr>
          <w:rFonts w:ascii="Verdana" w:hAnsi="Verdana"/>
        </w:rPr>
        <w:t>ławia z dnia 30 września 2020 roku</w:t>
      </w:r>
      <w:r w:rsidR="00126ABE" w:rsidRPr="007B6A9A">
        <w:rPr>
          <w:rFonts w:ascii="Verdana" w:hAnsi="Verdana"/>
        </w:rPr>
        <w:t xml:space="preserve"> w sprawie Regulaminu Organizacyjnego Urzędu Miejskiego Wrocławia</w:t>
      </w:r>
      <w:r w:rsidR="006C4861" w:rsidRPr="007B6A9A">
        <w:rPr>
          <w:rFonts w:ascii="Verdana" w:hAnsi="Verdana"/>
        </w:rPr>
        <w:t>). Petycji zosta</w:t>
      </w:r>
      <w:r w:rsidR="003552B6" w:rsidRPr="007B6A9A">
        <w:rPr>
          <w:rFonts w:ascii="Verdana" w:hAnsi="Verdana"/>
        </w:rPr>
        <w:t xml:space="preserve">ł nadany numer </w:t>
      </w:r>
      <w:r w:rsidR="00081E60" w:rsidRPr="007B6A9A">
        <w:rPr>
          <w:rFonts w:ascii="Verdana" w:hAnsi="Verdana"/>
        </w:rPr>
        <w:t>42</w:t>
      </w:r>
      <w:r w:rsidRPr="007B6A9A">
        <w:rPr>
          <w:rFonts w:ascii="Verdana" w:hAnsi="Verdana"/>
        </w:rPr>
        <w:t>/2021 i została opublikowana pod linkiem:</w:t>
      </w:r>
    </w:p>
    <w:p w:rsidR="00272AEF" w:rsidRPr="007B6A9A" w:rsidRDefault="005B405D" w:rsidP="007B6A9A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081E60" w:rsidRPr="007B6A9A">
          <w:rPr>
            <w:rStyle w:val="Hipercze"/>
            <w:rFonts w:ascii="Verdana" w:hAnsi="Verdana"/>
            <w:sz w:val="20"/>
            <w:szCs w:val="20"/>
          </w:rPr>
          <w:t>https://bip.um.wroc.pl/petycja/55976/petycja-w-sprawie-poprawy-bezpieczenstwa-w-ruchu-drogowym-na-kowalach</w:t>
        </w:r>
      </w:hyperlink>
    </w:p>
    <w:p w:rsidR="00081E60" w:rsidRPr="007B6A9A" w:rsidRDefault="00081E60" w:rsidP="007B6A9A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7B6A9A" w:rsidRDefault="00301D18" w:rsidP="007B6A9A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7B6A9A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</w:t>
      </w:r>
      <w:r w:rsidR="00081E60" w:rsidRPr="007B6A9A">
        <w:rPr>
          <w:rFonts w:ascii="Verdana" w:hAnsi="Verdana"/>
          <w:bCs/>
          <w:sz w:val="20"/>
          <w:szCs w:val="20"/>
        </w:rPr>
        <w:t xml:space="preserve">Infrastruktury i Transportu </w:t>
      </w:r>
      <w:r w:rsidR="009933CA" w:rsidRPr="007B6A9A">
        <w:rPr>
          <w:rStyle w:val="Pogrubienie"/>
          <w:rFonts w:ascii="Verdana" w:hAnsi="Verdana"/>
          <w:b w:val="0"/>
          <w:sz w:val="20"/>
          <w:szCs w:val="20"/>
        </w:rPr>
        <w:t>Urzędu</w:t>
      </w:r>
      <w:r w:rsidRPr="007B6A9A">
        <w:rPr>
          <w:rStyle w:val="Pogrubienie"/>
          <w:rFonts w:ascii="Verdana" w:hAnsi="Verdana"/>
          <w:b w:val="0"/>
          <w:sz w:val="20"/>
          <w:szCs w:val="20"/>
        </w:rPr>
        <w:t xml:space="preserve"> Miejskiego Wrocławia i zawiadomienie podmiotu wnoszącego petycję o sposobie jej załatwienia w terminie określonym w </w:t>
      </w:r>
      <w:r w:rsidR="007B6A9A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7B6A9A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7B6A9A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7B6A9A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7B6A9A" w:rsidRDefault="00301D18" w:rsidP="007B6A9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7B6A9A" w:rsidRDefault="00301D18" w:rsidP="007B6A9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7B6A9A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7B6A9A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7B6A9A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EA7FFA" w:rsidRPr="007B6A9A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AA7434" w:rsidRPr="007B6A9A">
        <w:rPr>
          <w:rStyle w:val="Pogrubienie"/>
          <w:rFonts w:ascii="Verdana" w:hAnsi="Verdana"/>
          <w:b w:val="0"/>
          <w:sz w:val="20"/>
          <w:szCs w:val="20"/>
        </w:rPr>
        <w:t>19</w:t>
      </w:r>
      <w:r w:rsidR="0010593A" w:rsidRPr="007B6A9A">
        <w:rPr>
          <w:rStyle w:val="Pogrubienie"/>
          <w:rFonts w:ascii="Verdana" w:hAnsi="Verdana"/>
          <w:b w:val="0"/>
          <w:sz w:val="20"/>
          <w:szCs w:val="20"/>
        </w:rPr>
        <w:t xml:space="preserve"> stycznia 2022</w:t>
      </w:r>
      <w:r w:rsidRPr="007B6A9A">
        <w:rPr>
          <w:rStyle w:val="Pogrubienie"/>
          <w:rFonts w:ascii="Verdana" w:hAnsi="Verdana"/>
          <w:b w:val="0"/>
          <w:sz w:val="20"/>
          <w:szCs w:val="20"/>
        </w:rPr>
        <w:t xml:space="preserve"> r</w:t>
      </w:r>
      <w:r w:rsidR="007B6A9A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7B6A9A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7B6A9A" w:rsidRDefault="00301D18" w:rsidP="007B6A9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7B6A9A" w:rsidRDefault="00301D18" w:rsidP="007B6A9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7B6A9A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217410" w:rsidRPr="007B6A9A" w:rsidRDefault="00217410" w:rsidP="007B6A9A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81E60" w:rsidRDefault="007B6A9A" w:rsidP="007B6A9A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7B6A9A" w:rsidRDefault="007B6A9A" w:rsidP="007B6A9A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7B6A9A" w:rsidRPr="007B6A9A" w:rsidRDefault="007B6A9A" w:rsidP="007B6A9A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7B6A9A" w:rsidRDefault="007B6A9A" w:rsidP="007B6A9A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301D18" w:rsidRPr="007B6A9A" w:rsidRDefault="00301D18" w:rsidP="007B6A9A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7B6A9A">
        <w:rPr>
          <w:rFonts w:ascii="Verdana" w:hAnsi="Verdana"/>
          <w:sz w:val="20"/>
          <w:szCs w:val="20"/>
        </w:rPr>
        <w:lastRenderedPageBreak/>
        <w:t>Załącznik:</w:t>
      </w:r>
    </w:p>
    <w:p w:rsidR="00CB4E43" w:rsidRPr="007B6A9A" w:rsidRDefault="00301D18" w:rsidP="007B6A9A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7B6A9A">
        <w:rPr>
          <w:rFonts w:ascii="Verdana" w:hAnsi="Verdana"/>
          <w:sz w:val="20"/>
          <w:szCs w:val="20"/>
        </w:rPr>
        <w:t xml:space="preserve">1. Kopia petycji z dnia </w:t>
      </w:r>
      <w:r w:rsidR="00081E60" w:rsidRPr="007B6A9A">
        <w:rPr>
          <w:rFonts w:ascii="Verdana" w:hAnsi="Verdana"/>
          <w:sz w:val="20"/>
          <w:szCs w:val="20"/>
        </w:rPr>
        <w:t>19</w:t>
      </w:r>
      <w:r w:rsidR="0010593A" w:rsidRPr="007B6A9A">
        <w:rPr>
          <w:rFonts w:ascii="Verdana" w:hAnsi="Verdana"/>
          <w:sz w:val="20"/>
          <w:szCs w:val="20"/>
        </w:rPr>
        <w:t xml:space="preserve"> października </w:t>
      </w:r>
      <w:r w:rsidRPr="007B6A9A">
        <w:rPr>
          <w:rFonts w:ascii="Verdana" w:hAnsi="Verdana"/>
          <w:sz w:val="20"/>
          <w:szCs w:val="20"/>
        </w:rPr>
        <w:t>2021</w:t>
      </w:r>
      <w:r w:rsidR="007B6A9A">
        <w:rPr>
          <w:rFonts w:ascii="Verdana" w:hAnsi="Verdana"/>
          <w:sz w:val="20"/>
          <w:szCs w:val="20"/>
        </w:rPr>
        <w:t xml:space="preserve"> roku</w:t>
      </w:r>
      <w:r w:rsidR="00C950D4" w:rsidRPr="007B6A9A">
        <w:rPr>
          <w:rFonts w:ascii="Verdana" w:hAnsi="Verdana"/>
          <w:sz w:val="20"/>
          <w:szCs w:val="20"/>
        </w:rPr>
        <w:t xml:space="preserve"> złożonej przez </w:t>
      </w:r>
      <w:r w:rsidR="007B6A9A">
        <w:rPr>
          <w:rFonts w:ascii="Verdana" w:hAnsi="Verdana"/>
          <w:sz w:val="20"/>
          <w:szCs w:val="20"/>
        </w:rPr>
        <w:t xml:space="preserve">(dane osobowe zostały zanonimizowane) </w:t>
      </w:r>
      <w:r w:rsidR="00081E60" w:rsidRPr="007B6A9A">
        <w:rPr>
          <w:rFonts w:ascii="Verdana" w:hAnsi="Verdana"/>
          <w:sz w:val="20"/>
          <w:szCs w:val="20"/>
        </w:rPr>
        <w:t>w sprawie poprawy bezpieczeństwa w ruchu drogowym na Kowalach.</w:t>
      </w:r>
    </w:p>
    <w:sectPr w:rsidR="00CB4E43" w:rsidRPr="007B6A9A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A82" w:rsidRDefault="00162A82">
      <w:r>
        <w:separator/>
      </w:r>
    </w:p>
  </w:endnote>
  <w:endnote w:type="continuationSeparator" w:id="1">
    <w:p w:rsidR="00162A82" w:rsidRDefault="0016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B405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B405D" w:rsidRPr="004D6885">
      <w:rPr>
        <w:sz w:val="14"/>
        <w:szCs w:val="14"/>
      </w:rPr>
      <w:fldChar w:fldCharType="separate"/>
    </w:r>
    <w:r w:rsidR="007B6A9A">
      <w:rPr>
        <w:noProof/>
        <w:sz w:val="14"/>
        <w:szCs w:val="14"/>
      </w:rPr>
      <w:t>2</w:t>
    </w:r>
    <w:r w:rsidR="005B405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B405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B405D" w:rsidRPr="004D6885">
      <w:rPr>
        <w:sz w:val="14"/>
        <w:szCs w:val="14"/>
      </w:rPr>
      <w:fldChar w:fldCharType="separate"/>
    </w:r>
    <w:r w:rsidR="007B6A9A">
      <w:rPr>
        <w:noProof/>
        <w:sz w:val="14"/>
        <w:szCs w:val="14"/>
      </w:rPr>
      <w:t>2</w:t>
    </w:r>
    <w:r w:rsidR="005B405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A82" w:rsidRDefault="00162A82">
      <w:r>
        <w:separator/>
      </w:r>
    </w:p>
  </w:footnote>
  <w:footnote w:type="continuationSeparator" w:id="1">
    <w:p w:rsidR="00162A82" w:rsidRDefault="00162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B405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31C7E"/>
    <w:rsid w:val="000458D8"/>
    <w:rsid w:val="00057DFD"/>
    <w:rsid w:val="0006164B"/>
    <w:rsid w:val="00062583"/>
    <w:rsid w:val="00081E60"/>
    <w:rsid w:val="000953CA"/>
    <w:rsid w:val="00097AEF"/>
    <w:rsid w:val="000A15F9"/>
    <w:rsid w:val="000B1DE6"/>
    <w:rsid w:val="000C744E"/>
    <w:rsid w:val="000E370D"/>
    <w:rsid w:val="000F2BE1"/>
    <w:rsid w:val="000F423D"/>
    <w:rsid w:val="00105596"/>
    <w:rsid w:val="0010593A"/>
    <w:rsid w:val="00107AA7"/>
    <w:rsid w:val="001105A5"/>
    <w:rsid w:val="00110D3A"/>
    <w:rsid w:val="00112DA7"/>
    <w:rsid w:val="001155B2"/>
    <w:rsid w:val="00126ABE"/>
    <w:rsid w:val="00134BD9"/>
    <w:rsid w:val="00137D57"/>
    <w:rsid w:val="00143A44"/>
    <w:rsid w:val="0014511B"/>
    <w:rsid w:val="001500E3"/>
    <w:rsid w:val="001562F3"/>
    <w:rsid w:val="00162A82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1E3BA1"/>
    <w:rsid w:val="002018DC"/>
    <w:rsid w:val="00217139"/>
    <w:rsid w:val="00217410"/>
    <w:rsid w:val="002234D1"/>
    <w:rsid w:val="002331DE"/>
    <w:rsid w:val="002333BF"/>
    <w:rsid w:val="00244731"/>
    <w:rsid w:val="00245EAC"/>
    <w:rsid w:val="00253B1B"/>
    <w:rsid w:val="00256655"/>
    <w:rsid w:val="002574D2"/>
    <w:rsid w:val="00270190"/>
    <w:rsid w:val="002717AD"/>
    <w:rsid w:val="00271EE5"/>
    <w:rsid w:val="00272AEF"/>
    <w:rsid w:val="00281610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D2E15"/>
    <w:rsid w:val="002E4538"/>
    <w:rsid w:val="002F292D"/>
    <w:rsid w:val="00300E3D"/>
    <w:rsid w:val="00301D18"/>
    <w:rsid w:val="00315565"/>
    <w:rsid w:val="00316E97"/>
    <w:rsid w:val="00323052"/>
    <w:rsid w:val="00345256"/>
    <w:rsid w:val="003552B6"/>
    <w:rsid w:val="00374FFA"/>
    <w:rsid w:val="00377191"/>
    <w:rsid w:val="003777CE"/>
    <w:rsid w:val="00381D9B"/>
    <w:rsid w:val="0039755A"/>
    <w:rsid w:val="003B4793"/>
    <w:rsid w:val="003D7E34"/>
    <w:rsid w:val="003F20D6"/>
    <w:rsid w:val="003F51CD"/>
    <w:rsid w:val="00410A92"/>
    <w:rsid w:val="00417A2F"/>
    <w:rsid w:val="004223A6"/>
    <w:rsid w:val="0042630E"/>
    <w:rsid w:val="00431E0E"/>
    <w:rsid w:val="00437135"/>
    <w:rsid w:val="004508B6"/>
    <w:rsid w:val="0045488E"/>
    <w:rsid w:val="0045784D"/>
    <w:rsid w:val="00467C03"/>
    <w:rsid w:val="004837BE"/>
    <w:rsid w:val="00487215"/>
    <w:rsid w:val="004A21ED"/>
    <w:rsid w:val="004A2629"/>
    <w:rsid w:val="004A4842"/>
    <w:rsid w:val="004A4DC7"/>
    <w:rsid w:val="004B1237"/>
    <w:rsid w:val="004C06E6"/>
    <w:rsid w:val="004C7145"/>
    <w:rsid w:val="004D48B9"/>
    <w:rsid w:val="004D61F4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74A0"/>
    <w:rsid w:val="00537D81"/>
    <w:rsid w:val="00550A23"/>
    <w:rsid w:val="00553488"/>
    <w:rsid w:val="00566E32"/>
    <w:rsid w:val="005677F8"/>
    <w:rsid w:val="00570F60"/>
    <w:rsid w:val="0059050A"/>
    <w:rsid w:val="005A2BA2"/>
    <w:rsid w:val="005A3893"/>
    <w:rsid w:val="005B405D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07E87"/>
    <w:rsid w:val="00611367"/>
    <w:rsid w:val="00613131"/>
    <w:rsid w:val="00626310"/>
    <w:rsid w:val="00627F0C"/>
    <w:rsid w:val="00637D6C"/>
    <w:rsid w:val="00646D8B"/>
    <w:rsid w:val="00654009"/>
    <w:rsid w:val="00664DED"/>
    <w:rsid w:val="00696B6F"/>
    <w:rsid w:val="006A2841"/>
    <w:rsid w:val="006B2E21"/>
    <w:rsid w:val="006B5FF8"/>
    <w:rsid w:val="006C3A3A"/>
    <w:rsid w:val="006C4861"/>
    <w:rsid w:val="006C6BF9"/>
    <w:rsid w:val="006E19A6"/>
    <w:rsid w:val="006E5C72"/>
    <w:rsid w:val="00701FA2"/>
    <w:rsid w:val="0070427A"/>
    <w:rsid w:val="007130DE"/>
    <w:rsid w:val="00720DAF"/>
    <w:rsid w:val="00726B7C"/>
    <w:rsid w:val="007341AD"/>
    <w:rsid w:val="00745A89"/>
    <w:rsid w:val="0075415A"/>
    <w:rsid w:val="00756BF0"/>
    <w:rsid w:val="00771BB3"/>
    <w:rsid w:val="007878BA"/>
    <w:rsid w:val="007A09E9"/>
    <w:rsid w:val="007B0B31"/>
    <w:rsid w:val="007B6A9A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59B1"/>
    <w:rsid w:val="00836667"/>
    <w:rsid w:val="00836A1F"/>
    <w:rsid w:val="00851B4F"/>
    <w:rsid w:val="0088160D"/>
    <w:rsid w:val="00885087"/>
    <w:rsid w:val="0088597B"/>
    <w:rsid w:val="00891605"/>
    <w:rsid w:val="008A2434"/>
    <w:rsid w:val="008A26DC"/>
    <w:rsid w:val="008A66E8"/>
    <w:rsid w:val="008B67D6"/>
    <w:rsid w:val="008B7731"/>
    <w:rsid w:val="008C5477"/>
    <w:rsid w:val="008D03CE"/>
    <w:rsid w:val="008D7F81"/>
    <w:rsid w:val="008F7D65"/>
    <w:rsid w:val="00901238"/>
    <w:rsid w:val="00912FE7"/>
    <w:rsid w:val="00916B2A"/>
    <w:rsid w:val="009205E6"/>
    <w:rsid w:val="00927394"/>
    <w:rsid w:val="0093003D"/>
    <w:rsid w:val="00952AB7"/>
    <w:rsid w:val="00957FCC"/>
    <w:rsid w:val="0096423B"/>
    <w:rsid w:val="00965BD7"/>
    <w:rsid w:val="009765D0"/>
    <w:rsid w:val="009812F1"/>
    <w:rsid w:val="00984F47"/>
    <w:rsid w:val="009933CA"/>
    <w:rsid w:val="009A5967"/>
    <w:rsid w:val="009B1099"/>
    <w:rsid w:val="009C5905"/>
    <w:rsid w:val="009C7EED"/>
    <w:rsid w:val="009E55B6"/>
    <w:rsid w:val="009F38BC"/>
    <w:rsid w:val="00A005FB"/>
    <w:rsid w:val="00A05119"/>
    <w:rsid w:val="00A116B4"/>
    <w:rsid w:val="00A23AF7"/>
    <w:rsid w:val="00A27E31"/>
    <w:rsid w:val="00A27F20"/>
    <w:rsid w:val="00A3098A"/>
    <w:rsid w:val="00A316E6"/>
    <w:rsid w:val="00A369EF"/>
    <w:rsid w:val="00A36AF5"/>
    <w:rsid w:val="00A42237"/>
    <w:rsid w:val="00A454A4"/>
    <w:rsid w:val="00A56AE3"/>
    <w:rsid w:val="00A6357C"/>
    <w:rsid w:val="00A816F2"/>
    <w:rsid w:val="00A81BC7"/>
    <w:rsid w:val="00A82F7C"/>
    <w:rsid w:val="00A830CF"/>
    <w:rsid w:val="00A83344"/>
    <w:rsid w:val="00A86D58"/>
    <w:rsid w:val="00AA0398"/>
    <w:rsid w:val="00AA5A6B"/>
    <w:rsid w:val="00AA7434"/>
    <w:rsid w:val="00AB56BE"/>
    <w:rsid w:val="00AB60B5"/>
    <w:rsid w:val="00AB6A8E"/>
    <w:rsid w:val="00AD7191"/>
    <w:rsid w:val="00AE0ECF"/>
    <w:rsid w:val="00AE1B39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53111"/>
    <w:rsid w:val="00B63B2B"/>
    <w:rsid w:val="00B674F8"/>
    <w:rsid w:val="00B73AF4"/>
    <w:rsid w:val="00B81B31"/>
    <w:rsid w:val="00B854C5"/>
    <w:rsid w:val="00B876FF"/>
    <w:rsid w:val="00B906E7"/>
    <w:rsid w:val="00BA5127"/>
    <w:rsid w:val="00BA66E5"/>
    <w:rsid w:val="00BB389F"/>
    <w:rsid w:val="00BB6EAA"/>
    <w:rsid w:val="00BB796E"/>
    <w:rsid w:val="00BB7A80"/>
    <w:rsid w:val="00BC042B"/>
    <w:rsid w:val="00BC64B9"/>
    <w:rsid w:val="00BD035E"/>
    <w:rsid w:val="00BE3648"/>
    <w:rsid w:val="00BF6454"/>
    <w:rsid w:val="00BF7529"/>
    <w:rsid w:val="00C027E8"/>
    <w:rsid w:val="00C04FFA"/>
    <w:rsid w:val="00C2127D"/>
    <w:rsid w:val="00C23D33"/>
    <w:rsid w:val="00C25604"/>
    <w:rsid w:val="00C26895"/>
    <w:rsid w:val="00C30F91"/>
    <w:rsid w:val="00C53C41"/>
    <w:rsid w:val="00C748E3"/>
    <w:rsid w:val="00C77E22"/>
    <w:rsid w:val="00C946D0"/>
    <w:rsid w:val="00C950D4"/>
    <w:rsid w:val="00C97D06"/>
    <w:rsid w:val="00CA259D"/>
    <w:rsid w:val="00CA31AE"/>
    <w:rsid w:val="00CB4D59"/>
    <w:rsid w:val="00CB4E43"/>
    <w:rsid w:val="00CB6CE4"/>
    <w:rsid w:val="00CC1016"/>
    <w:rsid w:val="00CC7E2A"/>
    <w:rsid w:val="00CD26BE"/>
    <w:rsid w:val="00CD380E"/>
    <w:rsid w:val="00CD4AC9"/>
    <w:rsid w:val="00CD628A"/>
    <w:rsid w:val="00D05152"/>
    <w:rsid w:val="00D15AA7"/>
    <w:rsid w:val="00D23966"/>
    <w:rsid w:val="00D25562"/>
    <w:rsid w:val="00D33992"/>
    <w:rsid w:val="00D40A1F"/>
    <w:rsid w:val="00D4540D"/>
    <w:rsid w:val="00D627A1"/>
    <w:rsid w:val="00D62CB9"/>
    <w:rsid w:val="00D64A30"/>
    <w:rsid w:val="00D81AFC"/>
    <w:rsid w:val="00D8547D"/>
    <w:rsid w:val="00D90F87"/>
    <w:rsid w:val="00D91E3E"/>
    <w:rsid w:val="00D957D0"/>
    <w:rsid w:val="00DC191D"/>
    <w:rsid w:val="00DC6D24"/>
    <w:rsid w:val="00DD2DF1"/>
    <w:rsid w:val="00DE3DC0"/>
    <w:rsid w:val="00DE5CCC"/>
    <w:rsid w:val="00DF3B44"/>
    <w:rsid w:val="00E15009"/>
    <w:rsid w:val="00E25E6A"/>
    <w:rsid w:val="00E35827"/>
    <w:rsid w:val="00E35A19"/>
    <w:rsid w:val="00E45FA0"/>
    <w:rsid w:val="00E52576"/>
    <w:rsid w:val="00E7181D"/>
    <w:rsid w:val="00E756DD"/>
    <w:rsid w:val="00E84975"/>
    <w:rsid w:val="00EA3C62"/>
    <w:rsid w:val="00EA3EC6"/>
    <w:rsid w:val="00EA66C3"/>
    <w:rsid w:val="00EA7FFA"/>
    <w:rsid w:val="00EC5A39"/>
    <w:rsid w:val="00ED3E79"/>
    <w:rsid w:val="00EE1B00"/>
    <w:rsid w:val="00EE567E"/>
    <w:rsid w:val="00F00126"/>
    <w:rsid w:val="00F0115F"/>
    <w:rsid w:val="00F01180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C28FA"/>
    <w:rsid w:val="00FD2741"/>
    <w:rsid w:val="00FD7E8B"/>
    <w:rsid w:val="00FE0589"/>
    <w:rsid w:val="00FE7D6D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5976/petycja-w-sprawie-poprawy-bezpieczenstwa-w-ruchu-drogowym-na-kowala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10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2021-11-02T13:04:00Z</cp:lastPrinted>
  <dcterms:created xsi:type="dcterms:W3CDTF">2021-11-05T07:44:00Z</dcterms:created>
  <dcterms:modified xsi:type="dcterms:W3CDTF">2021-11-05T07:54:00Z</dcterms:modified>
</cp:coreProperties>
</file>