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CE" w:rsidRDefault="00B70BCE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B70BCE" w:rsidRDefault="00B70BCE">
      <w:pPr>
        <w:rPr>
          <w:rFonts w:ascii="Arial" w:hAnsi="Arial" w:cs="Arial"/>
          <w:lang w:val="pl-PL"/>
        </w:rPr>
      </w:pPr>
    </w:p>
    <w:p w:rsidR="00B70BCE" w:rsidRDefault="00B70BCE">
      <w:pPr>
        <w:rPr>
          <w:lang w:val="pl-PL"/>
        </w:rPr>
      </w:pPr>
      <w:r>
        <w:rPr>
          <w:lang w:val="pl-PL"/>
        </w:rPr>
        <w:t xml:space="preserve">Na podstawie art. 49a ustawy z dnia 14 czerwca 1960 r. Kodeks postępowania administracyjnego (tekst jednolity: Dz. U. z 2021 r., poz. 735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z późn. zm.)</w:t>
      </w:r>
    </w:p>
    <w:p w:rsidR="00B70BCE" w:rsidRDefault="00B70BCE">
      <w:pPr>
        <w:jc w:val="center"/>
        <w:rPr>
          <w:b/>
          <w:bCs/>
          <w:color w:val="000000"/>
          <w:lang w:val="pl-PL"/>
        </w:rPr>
      </w:pPr>
      <w:bookmarkStart w:id="0" w:name="Zawiadamiam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B70BCE" w:rsidRDefault="00B70BCE">
      <w:pPr>
        <w:rPr>
          <w:rFonts w:ascii="Arial" w:hAnsi="Arial" w:cs="Arial"/>
          <w:lang w:val="pl-PL"/>
        </w:rPr>
      </w:pPr>
    </w:p>
    <w:p w:rsidR="00B70BCE" w:rsidRDefault="00B70BCE">
      <w:pPr>
        <w:rPr>
          <w:rFonts w:ascii="Arial" w:hAnsi="Arial" w:cs="Arial"/>
          <w:color w:val="FF0000"/>
          <w:lang w:val="pl-PL"/>
        </w:rPr>
      </w:pPr>
      <w:r>
        <w:rPr>
          <w:lang w:val="pl-PL"/>
        </w:rPr>
        <w:t xml:space="preserve">że w dniu 15.10.2021 r. została wydana </w:t>
      </w:r>
      <w:r>
        <w:rPr>
          <w:b/>
          <w:bCs/>
          <w:lang w:val="pl-PL"/>
        </w:rPr>
        <w:t>decyzja</w:t>
      </w:r>
      <w:r>
        <w:rPr>
          <w:lang w:val="pl-PL"/>
        </w:rPr>
        <w:t xml:space="preserve"> nr </w:t>
      </w:r>
      <w:r>
        <w:rPr>
          <w:b/>
          <w:bCs/>
          <w:lang w:val="pl-PL"/>
        </w:rPr>
        <w:t>3622/2021</w:t>
      </w:r>
      <w:r>
        <w:rPr>
          <w:lang w:val="pl-PL"/>
        </w:rPr>
        <w:t xml:space="preserve"> zmieniająca decyzję nr 5172/2019 z dnia 31.10.2019 r. o zatwierdzeniu projektu budowlanego i udzieleniu pozwolenia na budowę dla inwestycji polegającej na: budowie budynku biurowo-usługowego wraz z niezbędną infrastrukturą techniczną i drogową, podziemnym parkingiem, naziemnymi miejscami postojowymi, pylonem reklamowym na części działki nr 6/7, oraz rozbiórką istniejącego odcinka sieci ciepłowniczej, zabezpieczenia istniejącej sieci ciepłowniczej i budową odcinka sieci ciepłowniczej na dz. nr 6/7 i 6/1, po rozbiórce istniejących części dwóch budynków garażowych na działce nr 6/7, przy ul. Młynarska 2-4 we Wrocławiu (część działek nr 6/7 (dawniej 6/4) i 6/1, AM-12, obręb Różanka), w części dotyczącej projektu budowlanego w zakresie dotyczącym zmian w zagospodarowaniu terenu oraz rozwiązań architektoniczno-budowlanych obejmujących: budowę budynku mieszkalnego wielorodzinnego z wydzieloną częścią usługową (handlową) wraz z niezbędną infrastrukturą techniczną i drogową, parkingiem podziemnym, dwoma pylonami reklamowymi, budową przyłącza wodociągowego, kanalizacji deszczowej i sanitarnej, teletechnicznego oraz zagospodarowaniem terenu, przy ul. Młynarskiej 2-4 we Wrocławiu, adres geodezyjny: część działek nr 84 (dawniej 6/7), 6/1, 5/16, 7/2, AR 12, obręb Różanka</w:t>
      </w:r>
      <w:r>
        <w:rPr>
          <w:rFonts w:ascii="Arial" w:hAnsi="Arial" w:cs="Arial"/>
          <w:lang w:val="pl-PL"/>
        </w:rPr>
        <w:t>.</w:t>
      </w:r>
    </w:p>
    <w:p w:rsidR="00B70BCE" w:rsidRDefault="00B70BCE">
      <w:pPr>
        <w:rPr>
          <w:rFonts w:ascii="Arial" w:hAnsi="Arial" w:cs="Arial"/>
          <w:lang w:val="pl-PL"/>
        </w:rPr>
      </w:pPr>
    </w:p>
    <w:p w:rsidR="00B70BCE" w:rsidRDefault="00B70BCE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</w:t>
      </w:r>
      <w:r>
        <w:rPr>
          <w:rFonts w:ascii="Arial" w:hAnsi="Arial" w:cs="Arial"/>
          <w:lang w:val="pl-PL"/>
        </w:rPr>
        <w:t>20.10.2021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</w:p>
    <w:p w:rsidR="00B70BCE" w:rsidRDefault="00B70BCE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</w:p>
    <w:p w:rsidR="00B70BCE" w:rsidRDefault="00B70BCE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rFonts w:ascii="Arial" w:hAnsi="Arial" w:cs="Arial"/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</w:p>
    <w:p w:rsidR="00B70BCE" w:rsidRDefault="00B70BCE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B70BCE" w:rsidRDefault="00B70BCE">
      <w:pPr>
        <w:rPr>
          <w:lang w:val="pl-PL"/>
        </w:rPr>
      </w:pPr>
      <w:r>
        <w:rPr>
          <w:lang w:val="pl-PL"/>
        </w:rPr>
        <w:t>__________________________________</w:t>
      </w:r>
    </w:p>
    <w:p w:rsidR="00B70BCE" w:rsidRDefault="00B70BCE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PB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38063-2020-Młynarska 2-4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>Z up. PREZYDENTA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  <w:t>Aleksandra Nespiak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  <w:t>ZASTĘPCA DYREKTORA WYDZIAŁU</w:t>
      </w:r>
    </w:p>
    <w:p w:rsidR="00B70BCE" w:rsidRDefault="00B70BCE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  <w:t xml:space="preserve">  ARCHITEKTURY I BUDOWNICTWA</w:t>
      </w:r>
    </w:p>
    <w:p w:rsidR="00B70BCE" w:rsidRDefault="00B70BCE">
      <w:pPr>
        <w:rPr>
          <w:rFonts w:ascii="Arial" w:hAnsi="Arial" w:cs="Arial"/>
          <w:lang w:val="pl-PL"/>
        </w:rPr>
      </w:pPr>
    </w:p>
    <w:p w:rsidR="00B70BCE" w:rsidRDefault="00B70BCE">
      <w:pPr>
        <w:rPr>
          <w:rFonts w:ascii="Arial" w:hAnsi="Arial" w:cs="Arial"/>
          <w:lang w:val="pl-PL"/>
        </w:rPr>
      </w:pPr>
    </w:p>
    <w:p w:rsidR="00B70BCE" w:rsidRDefault="00B70BCE">
      <w:pPr>
        <w:jc w:val="right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sz w:val="8"/>
          <w:szCs w:val="8"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ydział Architektury i Budownictwa&#10;pl. Nowy Targ 1-8; 50-141 Wrocław&#10;tel. TCOM +48717777777&#10;fax +48717777118&#10;wab@um.wroc.pl&#10;bip.um.wroc.pl&#10;" style="width:111pt;height:57pt">
            <v:imagedata r:id="rId7" o:title=""/>
          </v:shape>
        </w:pict>
      </w:r>
    </w:p>
    <w:p w:rsidR="00B70BCE" w:rsidRDefault="00B70BCE">
      <w:pPr>
        <w:rPr>
          <w:rFonts w:ascii="Arial" w:hAnsi="Arial" w:cs="Arial"/>
          <w:color w:val="FF0000"/>
          <w:sz w:val="16"/>
          <w:szCs w:val="16"/>
          <w:lang w:val="pl-PL"/>
        </w:rPr>
      </w:pPr>
    </w:p>
    <w:sectPr w:rsidR="00B70BCE" w:rsidSect="00B7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BCE"/>
    <w:rsid w:val="00B7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458</Words>
  <Characters>2614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Powolenie na budowę - decyzja</dc:subject>
  <dc:creator>umkrgr01</dc:creator>
  <cp:keywords/>
  <dc:description/>
  <cp:lastModifiedBy>umdabi01</cp:lastModifiedBy>
  <cp:revision>9</cp:revision>
  <cp:lastPrinted>2021-10-14T11:55:00Z</cp:lastPrinted>
  <dcterms:created xsi:type="dcterms:W3CDTF">2021-10-14T11:50:00Z</dcterms:created>
  <dcterms:modified xsi:type="dcterms:W3CDTF">2021-10-18T11:55:00Z</dcterms:modified>
</cp:coreProperties>
</file>