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28" w:rsidRPr="00457F28" w:rsidRDefault="00457F28" w:rsidP="00457F28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Verdana" w:hAnsi="Verdana"/>
          <w:b/>
          <w:sz w:val="20"/>
          <w:szCs w:val="20"/>
        </w:rPr>
      </w:pPr>
      <w:r w:rsidRPr="00AF2D0F">
        <w:rPr>
          <w:rFonts w:ascii="Verdana" w:hAnsi="Verdana"/>
          <w:b/>
          <w:sz w:val="20"/>
          <w:szCs w:val="20"/>
        </w:rPr>
        <w:t xml:space="preserve">Przedstawiamy do konsultacji </w:t>
      </w:r>
      <w:r w:rsidRPr="00457F28">
        <w:rPr>
          <w:rFonts w:ascii="Verdana" w:hAnsi="Verdana"/>
          <w:b/>
          <w:sz w:val="20"/>
          <w:szCs w:val="20"/>
        </w:rPr>
        <w:t>projekt uchwały Rady Miejskiej Wrocławia w</w:t>
      </w:r>
      <w:r>
        <w:rPr>
          <w:rFonts w:ascii="Verdana" w:hAnsi="Verdana"/>
          <w:b/>
          <w:sz w:val="20"/>
          <w:szCs w:val="20"/>
        </w:rPr>
        <w:t> </w:t>
      </w:r>
      <w:r w:rsidRPr="00457F28">
        <w:rPr>
          <w:rFonts w:ascii="Verdana" w:hAnsi="Verdana"/>
          <w:b/>
          <w:sz w:val="20"/>
          <w:szCs w:val="20"/>
        </w:rPr>
        <w:t>sprawie zmiany uchwały Nr 17/59 Rady Narodowej Miasta Wrocławia z dnia 23 czerwca 1959 r. w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57F28">
        <w:rPr>
          <w:rFonts w:ascii="Verdana" w:hAnsi="Verdana"/>
          <w:b/>
          <w:sz w:val="20"/>
          <w:szCs w:val="20"/>
        </w:rPr>
        <w:t>sprawie nadania nazwy znajdującej się w pobliżu Zakładów Naprawczych Taboru Kolejowego</w:t>
      </w:r>
      <w:r>
        <w:rPr>
          <w:rFonts w:ascii="Verdana" w:hAnsi="Verdana"/>
          <w:b/>
          <w:sz w:val="20"/>
          <w:szCs w:val="20"/>
        </w:rPr>
        <w:t xml:space="preserve"> (ulica Zakładowa)</w:t>
      </w:r>
    </w:p>
    <w:p w:rsidR="00457F28" w:rsidRPr="00982AD3" w:rsidRDefault="00457F28" w:rsidP="00457F28">
      <w:pPr>
        <w:shd w:val="clear" w:color="auto" w:fill="FFFFFF"/>
        <w:spacing w:before="120" w:after="60" w:line="288" w:lineRule="atLeast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82AD3">
        <w:rPr>
          <w:rFonts w:ascii="Verdana" w:eastAsia="Times New Roman" w:hAnsi="Verdana"/>
          <w:sz w:val="20"/>
          <w:szCs w:val="20"/>
          <w:lang w:eastAsia="pl-PL"/>
        </w:rPr>
        <w:t>Na podstawie:</w:t>
      </w:r>
    </w:p>
    <w:p w:rsidR="00457F28" w:rsidRPr="00982AD3" w:rsidRDefault="00457F28" w:rsidP="00457F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82AD3">
        <w:rPr>
          <w:rFonts w:ascii="Verdana" w:eastAsia="Times New Roman" w:hAnsi="Verdana"/>
          <w:sz w:val="20"/>
          <w:szCs w:val="20"/>
          <w:lang w:eastAsia="pl-PL"/>
        </w:rPr>
        <w:t>Uchwały Nr LIV/1559/10 Rady Miejskiej Wrocławia z dnia 9 września 2010 roku</w:t>
      </w:r>
      <w:r w:rsidR="008856F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w</w:t>
      </w:r>
      <w:r w:rsidR="008856FB">
        <w:rPr>
          <w:rFonts w:ascii="Verdana" w:eastAsia="Times New Roman" w:hAnsi="Verdana"/>
          <w:sz w:val="20"/>
          <w:szCs w:val="20"/>
          <w:lang w:eastAsia="pl-PL"/>
        </w:rPr>
        <w:t> 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sprawie określenia szczegółowego sposobu konsultowania z radą działalności pożytku publicznego lub organizacjami pozarządowymi i podmiotami, o których mowa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w art. 3 ust.3 ustawy z dnia 23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 xml:space="preserve"> kwietnia 2003 r. o działalności pożytku publicznego i o wolontariacie projektów aktów prawa miejscowego  w dziedzinach dotyczących działalności statutowej tych organizacji;</w:t>
      </w:r>
    </w:p>
    <w:p w:rsidR="00457F28" w:rsidRPr="00982AD3" w:rsidRDefault="00457F28" w:rsidP="009F4539">
      <w:pPr>
        <w:numPr>
          <w:ilvl w:val="0"/>
          <w:numId w:val="3"/>
        </w:numPr>
        <w:shd w:val="clear" w:color="auto" w:fill="FFFFFF"/>
        <w:spacing w:before="60" w:after="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82AD3">
        <w:rPr>
          <w:rFonts w:ascii="Verdana" w:eastAsia="Times New Roman" w:hAnsi="Verdana"/>
          <w:sz w:val="20"/>
          <w:szCs w:val="20"/>
          <w:lang w:eastAsia="pl-PL"/>
        </w:rPr>
        <w:t>Zarządzenia nr 10924/10 Prezydenta Wrocławia z</w:t>
      </w:r>
      <w:r w:rsidR="009F4539">
        <w:rPr>
          <w:rFonts w:ascii="Verdana" w:eastAsia="Times New Roman" w:hAnsi="Verdana"/>
          <w:sz w:val="20"/>
          <w:szCs w:val="20"/>
          <w:lang w:eastAsia="pl-PL"/>
        </w:rPr>
        <w:t xml:space="preserve"> dnia 12 listopada 2010 r. 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w</w:t>
      </w:r>
      <w:r w:rsidR="009F4539">
        <w:rPr>
          <w:rFonts w:ascii="Verdana" w:eastAsia="Times New Roman" w:hAnsi="Verdana"/>
          <w:sz w:val="20"/>
          <w:szCs w:val="20"/>
          <w:lang w:eastAsia="pl-PL"/>
        </w:rPr>
        <w:t> 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sprawie zasad postępowania w celu przeprowadzenia konsultacji projektów aktów prawa miejscowego z radą działalności pożytku publicznego lub organizacjami pozarządowymi i podmiotami, o których mowa w art. 3 ust. 3 usta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wy z dnia 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24 kwietnia 2003 r. o działalności pożytk</w:t>
      </w:r>
      <w:r>
        <w:rPr>
          <w:rFonts w:ascii="Verdana" w:eastAsia="Times New Roman" w:hAnsi="Verdana"/>
          <w:sz w:val="20"/>
          <w:szCs w:val="20"/>
          <w:lang w:eastAsia="pl-PL"/>
        </w:rPr>
        <w:t>u publicznego i</w:t>
      </w:r>
      <w:r w:rsidR="009F4539">
        <w:rPr>
          <w:rFonts w:ascii="Verdana" w:eastAsia="Times New Roman" w:hAnsi="Verdana"/>
          <w:sz w:val="20"/>
          <w:szCs w:val="20"/>
          <w:lang w:eastAsia="pl-PL"/>
        </w:rPr>
        <w:t> </w:t>
      </w:r>
      <w:r>
        <w:rPr>
          <w:rFonts w:ascii="Verdana" w:eastAsia="Times New Roman" w:hAnsi="Verdana"/>
          <w:sz w:val="20"/>
          <w:szCs w:val="20"/>
          <w:lang w:eastAsia="pl-PL"/>
        </w:rPr>
        <w:t>o</w:t>
      </w:r>
      <w:r w:rsidR="009F4539">
        <w:rPr>
          <w:rFonts w:ascii="Verdana" w:eastAsia="Times New Roman" w:hAnsi="Verdana"/>
          <w:sz w:val="20"/>
          <w:szCs w:val="20"/>
          <w:lang w:eastAsia="pl-PL"/>
        </w:rPr>
        <w:t> 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wolontariacie 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w dziedzinach dotyczących działalności statutowej tych organizacji.</w:t>
      </w:r>
    </w:p>
    <w:p w:rsidR="00457F28" w:rsidRDefault="00457F28" w:rsidP="009F453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9F4539">
        <w:rPr>
          <w:rFonts w:ascii="Verdana" w:eastAsia="Times New Roman" w:hAnsi="Verdana"/>
          <w:sz w:val="20"/>
          <w:szCs w:val="20"/>
          <w:lang w:eastAsia="pl-PL"/>
        </w:rPr>
        <w:t>przedstawiamy</w:t>
      </w:r>
      <w:proofErr w:type="gramEnd"/>
      <w:r w:rsidRPr="009F4539">
        <w:rPr>
          <w:rFonts w:ascii="Verdana" w:eastAsia="Times New Roman" w:hAnsi="Verdana"/>
          <w:sz w:val="20"/>
          <w:szCs w:val="20"/>
          <w:lang w:eastAsia="pl-PL"/>
        </w:rPr>
        <w:t xml:space="preserve"> do konsultacji </w:t>
      </w:r>
      <w:r w:rsidRPr="00075D08">
        <w:rPr>
          <w:rFonts w:ascii="Verdana" w:eastAsia="Times New Roman" w:hAnsi="Verdana"/>
          <w:sz w:val="20"/>
          <w:szCs w:val="20"/>
          <w:lang w:eastAsia="pl-PL"/>
        </w:rPr>
        <w:t>projekt uchwały Rady Miejskiej Wrocławi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a </w:t>
      </w:r>
      <w:r w:rsidR="009F4539" w:rsidRPr="009F4539">
        <w:rPr>
          <w:rFonts w:ascii="Verdana" w:eastAsia="Times New Roman" w:hAnsi="Verdana"/>
          <w:sz w:val="20"/>
          <w:szCs w:val="20"/>
          <w:lang w:eastAsia="pl-PL"/>
        </w:rPr>
        <w:t>w sprawie zmiany uchwały Nr 17/59 Rady Narodowej Miasta Wrocławia z dnia 23 czerwca 1959 r. w sprawie nadania nazwy znajdującej się w pobliżu Zakładów Naprawczych Taboru Kolejowego</w:t>
      </w:r>
      <w:r w:rsidR="00622704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724947" w:rsidRDefault="00457F28" w:rsidP="00724947">
      <w:pPr>
        <w:spacing w:before="60" w:after="0" w:line="240" w:lineRule="auto"/>
        <w:ind w:firstLine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75D08">
        <w:rPr>
          <w:rFonts w:ascii="Verdana" w:hAnsi="Verdana" w:cs="Arial"/>
          <w:sz w:val="20"/>
          <w:szCs w:val="20"/>
        </w:rPr>
        <w:t xml:space="preserve">Uwagi i opinie do przedmiotowego projektu można przesyłać pisemnie na adres: </w:t>
      </w:r>
      <w:r w:rsidRPr="00075D08">
        <w:rPr>
          <w:rFonts w:ascii="Verdana" w:eastAsia="Times New Roman" w:hAnsi="Verdana"/>
          <w:bCs/>
          <w:iCs/>
          <w:color w:val="000000"/>
          <w:sz w:val="20"/>
          <w:szCs w:val="20"/>
          <w:lang w:eastAsia="pl-PL"/>
        </w:rPr>
        <w:t>Zarząd Geodezji, Kartografii i Katastru Miejskiego</w:t>
      </w:r>
      <w:r w:rsidRPr="00075D08">
        <w:rPr>
          <w:rFonts w:ascii="Verdana" w:eastAsia="Times New Roman" w:hAnsi="Verdana"/>
          <w:iCs/>
          <w:color w:val="000000"/>
          <w:sz w:val="20"/>
          <w:szCs w:val="20"/>
          <w:lang w:eastAsia="pl-PL"/>
        </w:rPr>
        <w:t xml:space="preserve">, </w:t>
      </w:r>
      <w:r w:rsidR="00622704">
        <w:rPr>
          <w:rFonts w:ascii="Verdana" w:eastAsia="Times New Roman" w:hAnsi="Verdana"/>
          <w:iCs/>
          <w:color w:val="000000"/>
          <w:sz w:val="20"/>
          <w:szCs w:val="20"/>
          <w:lang w:eastAsia="pl-PL"/>
        </w:rPr>
        <w:t>aleja</w:t>
      </w:r>
      <w:r w:rsidRPr="00075D08">
        <w:rPr>
          <w:rFonts w:ascii="Verdana" w:eastAsia="Times New Roman" w:hAnsi="Verdana"/>
          <w:iCs/>
          <w:color w:val="000000"/>
          <w:sz w:val="20"/>
          <w:szCs w:val="20"/>
          <w:lang w:eastAsia="pl-PL"/>
        </w:rPr>
        <w:t xml:space="preserve"> Marcina Kromera 44, 51-163 Wrocław </w:t>
      </w:r>
      <w:r w:rsidRPr="00075D08">
        <w:rPr>
          <w:rFonts w:ascii="Verdana" w:eastAsia="Times New Roman" w:hAnsi="Verdana"/>
          <w:sz w:val="20"/>
          <w:szCs w:val="20"/>
          <w:lang w:eastAsia="pl-PL"/>
        </w:rPr>
        <w:t xml:space="preserve">lub elektronicznie na adres </w:t>
      </w:r>
      <w:hyperlink r:id="rId5" w:history="1">
        <w:r w:rsidR="009F4539" w:rsidRPr="00F3694C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sekretariat@zgkikm.wroc.pl</w:t>
        </w:r>
      </w:hyperlink>
      <w:r>
        <w:rPr>
          <w:rFonts w:ascii="Verdana" w:eastAsia="Times New Roman" w:hAnsi="Verdana"/>
          <w:sz w:val="20"/>
          <w:szCs w:val="20"/>
          <w:lang w:eastAsia="pl-PL"/>
        </w:rPr>
        <w:t xml:space="preserve"> w dniach od </w:t>
      </w:r>
      <w:r w:rsidR="009F4539">
        <w:rPr>
          <w:rFonts w:ascii="Verdana" w:eastAsia="Times New Roman" w:hAnsi="Verdana"/>
          <w:sz w:val="20"/>
          <w:szCs w:val="20"/>
          <w:lang w:eastAsia="pl-PL"/>
        </w:rPr>
        <w:t>24 września 2012 r. do 24 października 2012 r.</w:t>
      </w:r>
    </w:p>
    <w:p w:rsidR="00457F28" w:rsidRPr="00724947" w:rsidRDefault="00457F28" w:rsidP="00724947">
      <w:pPr>
        <w:pStyle w:val="Akapitzlist"/>
        <w:numPr>
          <w:ilvl w:val="0"/>
          <w:numId w:val="5"/>
        </w:numPr>
        <w:spacing w:before="24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AF2D0F">
        <w:rPr>
          <w:rFonts w:ascii="Verdana" w:hAnsi="Verdana"/>
          <w:b/>
          <w:sz w:val="20"/>
          <w:szCs w:val="20"/>
        </w:rPr>
        <w:t xml:space="preserve">Przedstawiamy do konsultacji </w:t>
      </w:r>
      <w:r w:rsidRPr="00724947">
        <w:rPr>
          <w:rFonts w:ascii="Verdana" w:hAnsi="Verdana"/>
          <w:b/>
          <w:sz w:val="20"/>
          <w:szCs w:val="20"/>
        </w:rPr>
        <w:t xml:space="preserve">projekt uchwały Rady Miejskiej Wrocławia </w:t>
      </w:r>
      <w:r w:rsidR="00724947" w:rsidRPr="00724947">
        <w:rPr>
          <w:rFonts w:ascii="Verdana" w:hAnsi="Verdana"/>
          <w:b/>
          <w:sz w:val="20"/>
          <w:szCs w:val="20"/>
        </w:rPr>
        <w:t>w</w:t>
      </w:r>
      <w:r w:rsidR="00724947">
        <w:rPr>
          <w:rFonts w:ascii="Verdana" w:hAnsi="Verdana"/>
          <w:b/>
          <w:sz w:val="20"/>
          <w:szCs w:val="20"/>
        </w:rPr>
        <w:t> </w:t>
      </w:r>
      <w:r w:rsidR="00724947" w:rsidRPr="00724947">
        <w:rPr>
          <w:rFonts w:ascii="Verdana" w:hAnsi="Verdana"/>
          <w:b/>
          <w:sz w:val="20"/>
          <w:szCs w:val="20"/>
        </w:rPr>
        <w:t>sprawie zmiany uchwały Nr XVI/294/11 Rady Miejskiej Wrocławia z dnia 15 września 2011 r. w sprawie nadania nazw nowym ulicom na terenie Wrocławia</w:t>
      </w:r>
      <w:r w:rsidR="00724947">
        <w:rPr>
          <w:rFonts w:ascii="Verdana" w:hAnsi="Verdana"/>
          <w:b/>
          <w:sz w:val="20"/>
          <w:szCs w:val="20"/>
        </w:rPr>
        <w:t xml:space="preserve"> (ulica Międzygórska)</w:t>
      </w:r>
    </w:p>
    <w:p w:rsidR="00457F28" w:rsidRPr="00982AD3" w:rsidRDefault="00457F28" w:rsidP="00724947">
      <w:pPr>
        <w:shd w:val="clear" w:color="auto" w:fill="FFFFFF"/>
        <w:spacing w:before="120" w:after="60" w:line="288" w:lineRule="atLeast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82AD3">
        <w:rPr>
          <w:rFonts w:ascii="Verdana" w:eastAsia="Times New Roman" w:hAnsi="Verdana"/>
          <w:sz w:val="20"/>
          <w:szCs w:val="20"/>
          <w:lang w:eastAsia="pl-PL"/>
        </w:rPr>
        <w:t>Na podstawie:</w:t>
      </w:r>
    </w:p>
    <w:p w:rsidR="00457F28" w:rsidRPr="00982AD3" w:rsidRDefault="00457F28" w:rsidP="00457F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82AD3">
        <w:rPr>
          <w:rFonts w:ascii="Verdana" w:eastAsia="Times New Roman" w:hAnsi="Verdana"/>
          <w:sz w:val="20"/>
          <w:szCs w:val="20"/>
          <w:lang w:eastAsia="pl-PL"/>
        </w:rPr>
        <w:t>Uchwały Nr LIV/1559/10 Rady Miejskiej Wrocławia z dnia 9 września 2010 roku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br/>
        <w:t>w sprawie określenia szczegółowego sposobu konsultowania z radą działalności pożytku publicznego lub organizacjami pozarządowymi i podmiotami, o których mowa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w art. 3 ust.3 ustawy z dnia 23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 xml:space="preserve"> kwietnia 2003 r. o działalności pożytku publicznego i o wolontariacie projektów aktów prawa miejscowego  w dziedzinach dotyczących działalności statutowej tych organizacji;</w:t>
      </w:r>
    </w:p>
    <w:p w:rsidR="00457F28" w:rsidRPr="00982AD3" w:rsidRDefault="00457F28" w:rsidP="00724947">
      <w:pPr>
        <w:numPr>
          <w:ilvl w:val="0"/>
          <w:numId w:val="4"/>
        </w:numPr>
        <w:shd w:val="clear" w:color="auto" w:fill="FFFFFF"/>
        <w:spacing w:before="60" w:after="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82AD3">
        <w:rPr>
          <w:rFonts w:ascii="Verdana" w:eastAsia="Times New Roman" w:hAnsi="Verdana"/>
          <w:sz w:val="20"/>
          <w:szCs w:val="20"/>
          <w:lang w:eastAsia="pl-PL"/>
        </w:rPr>
        <w:t>Zarządzenia nr 10924/10 Prezydenta Wrocław</w:t>
      </w:r>
      <w:r w:rsidR="00622704">
        <w:rPr>
          <w:rFonts w:ascii="Verdana" w:eastAsia="Times New Roman" w:hAnsi="Verdana"/>
          <w:sz w:val="20"/>
          <w:szCs w:val="20"/>
          <w:lang w:eastAsia="pl-PL"/>
        </w:rPr>
        <w:t xml:space="preserve">ia z dnia 12 listopada 2010 r. 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w</w:t>
      </w:r>
      <w:r w:rsidR="00622704">
        <w:rPr>
          <w:rFonts w:ascii="Verdana" w:eastAsia="Times New Roman" w:hAnsi="Verdana"/>
          <w:sz w:val="20"/>
          <w:szCs w:val="20"/>
          <w:lang w:eastAsia="pl-PL"/>
        </w:rPr>
        <w:t> 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sprawie zasad postępowania w celu przeprowadzenia konsultacji projektów aktów prawa miejscowego z radą działalności pożytku publicznego lub organizacjami pozarządowymi i podmiotami, o których mowa w art. 3 ust. 3 usta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wy z dnia 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24 kwietnia 2003 r. o działalności pożytk</w:t>
      </w:r>
      <w:r w:rsidR="001A1BB0">
        <w:rPr>
          <w:rFonts w:ascii="Verdana" w:eastAsia="Times New Roman" w:hAnsi="Verdana"/>
          <w:sz w:val="20"/>
          <w:szCs w:val="20"/>
          <w:lang w:eastAsia="pl-PL"/>
        </w:rPr>
        <w:t>u publicznego i </w:t>
      </w:r>
      <w:r>
        <w:rPr>
          <w:rFonts w:ascii="Verdana" w:eastAsia="Times New Roman" w:hAnsi="Verdana"/>
          <w:sz w:val="20"/>
          <w:szCs w:val="20"/>
          <w:lang w:eastAsia="pl-PL"/>
        </w:rPr>
        <w:t>o</w:t>
      </w:r>
      <w:r w:rsidR="001A1BB0">
        <w:rPr>
          <w:rFonts w:ascii="Verdana" w:eastAsia="Times New Roman" w:hAnsi="Verdana"/>
          <w:sz w:val="20"/>
          <w:szCs w:val="20"/>
          <w:lang w:eastAsia="pl-PL"/>
        </w:rPr>
        <w:t> 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wolontariacie </w:t>
      </w:r>
      <w:r w:rsidRPr="00982AD3">
        <w:rPr>
          <w:rFonts w:ascii="Verdana" w:eastAsia="Times New Roman" w:hAnsi="Verdana"/>
          <w:sz w:val="20"/>
          <w:szCs w:val="20"/>
          <w:lang w:eastAsia="pl-PL"/>
        </w:rPr>
        <w:t>w dziedzinach dotyczących działalności statutowej tych organizacji.</w:t>
      </w:r>
    </w:p>
    <w:p w:rsidR="00457F28" w:rsidRPr="00F822E6" w:rsidRDefault="00457F28" w:rsidP="00F822E6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F822E6">
        <w:rPr>
          <w:rFonts w:ascii="Verdana" w:eastAsia="Times New Roman" w:hAnsi="Verdana"/>
          <w:sz w:val="20"/>
          <w:szCs w:val="20"/>
          <w:lang w:eastAsia="pl-PL"/>
        </w:rPr>
        <w:t>przedstawiamy</w:t>
      </w:r>
      <w:proofErr w:type="gramEnd"/>
      <w:r w:rsidRPr="00F822E6">
        <w:rPr>
          <w:rFonts w:ascii="Verdana" w:eastAsia="Times New Roman" w:hAnsi="Verdana"/>
          <w:sz w:val="20"/>
          <w:szCs w:val="20"/>
          <w:lang w:eastAsia="pl-PL"/>
        </w:rPr>
        <w:t xml:space="preserve"> do konsultacji </w:t>
      </w:r>
      <w:r w:rsidRPr="003954C8">
        <w:rPr>
          <w:rFonts w:ascii="Verdana" w:eastAsia="Times New Roman" w:hAnsi="Verdana"/>
          <w:sz w:val="20"/>
          <w:szCs w:val="20"/>
          <w:lang w:eastAsia="pl-PL"/>
        </w:rPr>
        <w:t xml:space="preserve">projekt uchwały Rady Miejskiej Wrocławia </w:t>
      </w:r>
      <w:r w:rsidR="00F822E6" w:rsidRPr="00F822E6">
        <w:rPr>
          <w:rFonts w:ascii="Verdana" w:eastAsia="Times New Roman" w:hAnsi="Verdana"/>
          <w:sz w:val="20"/>
          <w:szCs w:val="20"/>
          <w:lang w:eastAsia="pl-PL"/>
        </w:rPr>
        <w:t>w sprawie zmiany uchwały Nr XVI/294/11 Rady Miejskiej Wrocławia z dnia 15 września 2011 r. w</w:t>
      </w:r>
      <w:r w:rsidR="00F822E6">
        <w:rPr>
          <w:rFonts w:ascii="Verdana" w:eastAsia="Times New Roman" w:hAnsi="Verdana"/>
          <w:sz w:val="20"/>
          <w:szCs w:val="20"/>
          <w:lang w:eastAsia="pl-PL"/>
        </w:rPr>
        <w:t> </w:t>
      </w:r>
      <w:r w:rsidR="00F822E6" w:rsidRPr="00F822E6">
        <w:rPr>
          <w:rFonts w:ascii="Verdana" w:eastAsia="Times New Roman" w:hAnsi="Verdana"/>
          <w:sz w:val="20"/>
          <w:szCs w:val="20"/>
          <w:lang w:eastAsia="pl-PL"/>
        </w:rPr>
        <w:t>sprawie nadania nazw nowym ulicom na terenie Wrocławia</w:t>
      </w:r>
      <w:r w:rsidR="00D02C8C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457F28" w:rsidRPr="00075D08" w:rsidRDefault="00457F28" w:rsidP="00F822E6">
      <w:pPr>
        <w:spacing w:before="60" w:after="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075D08">
        <w:rPr>
          <w:rFonts w:ascii="Verdana" w:hAnsi="Verdana" w:cs="Arial"/>
          <w:sz w:val="20"/>
          <w:szCs w:val="20"/>
        </w:rPr>
        <w:t xml:space="preserve">Uwagi i opinie do przedmiotowego projektu można przesyłać pisemnie na adres: </w:t>
      </w:r>
      <w:r w:rsidRPr="00075D08">
        <w:rPr>
          <w:rFonts w:ascii="Verdana" w:eastAsia="Times New Roman" w:hAnsi="Verdana"/>
          <w:bCs/>
          <w:iCs/>
          <w:color w:val="000000"/>
          <w:sz w:val="20"/>
          <w:szCs w:val="20"/>
          <w:lang w:eastAsia="pl-PL"/>
        </w:rPr>
        <w:t>Zarząd Geodezji, Kartografii i Katastru Miejskiego</w:t>
      </w:r>
      <w:r w:rsidRPr="00075D08">
        <w:rPr>
          <w:rFonts w:ascii="Verdana" w:eastAsia="Times New Roman" w:hAnsi="Verdana"/>
          <w:iCs/>
          <w:color w:val="000000"/>
          <w:sz w:val="20"/>
          <w:szCs w:val="20"/>
          <w:lang w:eastAsia="pl-PL"/>
        </w:rPr>
        <w:t xml:space="preserve">, </w:t>
      </w:r>
      <w:r w:rsidR="00D02C8C">
        <w:rPr>
          <w:rFonts w:ascii="Verdana" w:eastAsia="Times New Roman" w:hAnsi="Verdana"/>
          <w:iCs/>
          <w:color w:val="000000"/>
          <w:sz w:val="20"/>
          <w:szCs w:val="20"/>
          <w:lang w:eastAsia="pl-PL"/>
        </w:rPr>
        <w:t>aleja</w:t>
      </w:r>
      <w:r w:rsidRPr="00075D08">
        <w:rPr>
          <w:rFonts w:ascii="Verdana" w:eastAsia="Times New Roman" w:hAnsi="Verdana"/>
          <w:iCs/>
          <w:color w:val="000000"/>
          <w:sz w:val="20"/>
          <w:szCs w:val="20"/>
          <w:lang w:eastAsia="pl-PL"/>
        </w:rPr>
        <w:t xml:space="preserve"> Marcina Kromera 44, 51-163 Wrocław </w:t>
      </w:r>
      <w:r w:rsidRPr="00075D08">
        <w:rPr>
          <w:rFonts w:ascii="Verdana" w:eastAsia="Times New Roman" w:hAnsi="Verdana"/>
          <w:sz w:val="20"/>
          <w:szCs w:val="20"/>
          <w:lang w:eastAsia="pl-PL"/>
        </w:rPr>
        <w:t xml:space="preserve">lub elektronicznie na </w:t>
      </w:r>
      <w:r w:rsidR="00F822E6" w:rsidRPr="00075D08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hyperlink r:id="rId6" w:history="1">
        <w:r w:rsidR="00F822E6" w:rsidRPr="00F3694C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sekretariat@zgkikm.wroc.pl</w:t>
        </w:r>
      </w:hyperlink>
      <w:r w:rsidR="00F822E6">
        <w:rPr>
          <w:rFonts w:ascii="Verdana" w:eastAsia="Times New Roman" w:hAnsi="Verdana"/>
          <w:sz w:val="20"/>
          <w:szCs w:val="20"/>
          <w:lang w:eastAsia="pl-PL"/>
        </w:rPr>
        <w:t xml:space="preserve"> w dniach od 24 września 2012 r. do 24 października 2012 r.</w:t>
      </w:r>
    </w:p>
    <w:sectPr w:rsidR="00457F28" w:rsidRPr="00075D08" w:rsidSect="0045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307"/>
    <w:multiLevelType w:val="multilevel"/>
    <w:tmpl w:val="C4E8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679EE"/>
    <w:multiLevelType w:val="multilevel"/>
    <w:tmpl w:val="C4E8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D545A"/>
    <w:multiLevelType w:val="hybridMultilevel"/>
    <w:tmpl w:val="222E825C"/>
    <w:lvl w:ilvl="0" w:tplc="72861A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BF4"/>
    <w:rsid w:val="001A1BB0"/>
    <w:rsid w:val="00231B45"/>
    <w:rsid w:val="003B2BF4"/>
    <w:rsid w:val="003D4CCA"/>
    <w:rsid w:val="00426B6B"/>
    <w:rsid w:val="00457F28"/>
    <w:rsid w:val="004D0DCD"/>
    <w:rsid w:val="00587627"/>
    <w:rsid w:val="0061352A"/>
    <w:rsid w:val="00622704"/>
    <w:rsid w:val="006B2D1D"/>
    <w:rsid w:val="006F653C"/>
    <w:rsid w:val="00703994"/>
    <w:rsid w:val="007122F0"/>
    <w:rsid w:val="00721AD3"/>
    <w:rsid w:val="00724947"/>
    <w:rsid w:val="00741BBE"/>
    <w:rsid w:val="007C0417"/>
    <w:rsid w:val="007C135A"/>
    <w:rsid w:val="008856FB"/>
    <w:rsid w:val="008F17F0"/>
    <w:rsid w:val="00967D82"/>
    <w:rsid w:val="009F4539"/>
    <w:rsid w:val="00AE6169"/>
    <w:rsid w:val="00B83030"/>
    <w:rsid w:val="00D02C8C"/>
    <w:rsid w:val="00D13979"/>
    <w:rsid w:val="00D71D78"/>
    <w:rsid w:val="00D83C6B"/>
    <w:rsid w:val="00E42B62"/>
    <w:rsid w:val="00E4365D"/>
    <w:rsid w:val="00F02A15"/>
    <w:rsid w:val="00F4384A"/>
    <w:rsid w:val="00F822E6"/>
    <w:rsid w:val="00FE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F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8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2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gkikm.wroc.pl" TargetMode="External"/><Relationship Id="rId5" Type="http://schemas.openxmlformats.org/officeDocument/2006/relationships/hyperlink" Target="mailto:sekretariat@zgkikm.wroc.p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!!!!SZABLONY!!!!!!!!\Og&#322;oszenie%20o%20konsultacjach_B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 o konsultacjach_BIP</Template>
  <TotalTime>34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mailto:sekretariat@zgkikm.wroc.pl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galewskam</dc:creator>
  <cp:lastModifiedBy>galewskam</cp:lastModifiedBy>
  <cp:revision>5</cp:revision>
  <dcterms:created xsi:type="dcterms:W3CDTF">2012-09-24T10:39:00Z</dcterms:created>
  <dcterms:modified xsi:type="dcterms:W3CDTF">2012-09-24T11:12:00Z</dcterms:modified>
</cp:coreProperties>
</file>