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6" w:rsidRPr="007744D5" w:rsidRDefault="00B96B36" w:rsidP="007744D5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Pan</w:t>
      </w:r>
    </w:p>
    <w:p w:rsidR="00B96B36" w:rsidRPr="007744D5" w:rsidRDefault="004D41EE" w:rsidP="007744D5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Sergiusz Kmiecik</w:t>
      </w:r>
    </w:p>
    <w:p w:rsidR="001C7AFB" w:rsidRPr="007744D5" w:rsidRDefault="00B96B36" w:rsidP="007744D5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Przewodniczący Rady Miejskiej Wrocławia</w:t>
      </w:r>
    </w:p>
    <w:p w:rsidR="001C7AFB" w:rsidRPr="007744D5" w:rsidRDefault="001C7AFB" w:rsidP="007744D5">
      <w:pPr>
        <w:pStyle w:val="10Szanowny"/>
        <w:spacing w:before="0" w:line="271" w:lineRule="auto"/>
        <w:jc w:val="left"/>
        <w:rPr>
          <w:szCs w:val="20"/>
        </w:rPr>
      </w:pPr>
    </w:p>
    <w:p w:rsidR="004119AF" w:rsidRPr="007744D5" w:rsidRDefault="001C7AFB" w:rsidP="007744D5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Wrocław, dnia</w:t>
      </w:r>
      <w:r w:rsidR="004119AF" w:rsidRPr="007744D5">
        <w:rPr>
          <w:szCs w:val="20"/>
        </w:rPr>
        <w:t xml:space="preserve"> </w:t>
      </w:r>
      <w:r w:rsidR="00B96B36" w:rsidRPr="007744D5">
        <w:rPr>
          <w:szCs w:val="20"/>
        </w:rPr>
        <w:t>2 września</w:t>
      </w:r>
      <w:r w:rsidRPr="007744D5">
        <w:rPr>
          <w:szCs w:val="20"/>
        </w:rPr>
        <w:t xml:space="preserve"> 2021</w:t>
      </w:r>
      <w:r w:rsidR="007744D5">
        <w:rPr>
          <w:szCs w:val="20"/>
        </w:rPr>
        <w:t xml:space="preserve"> roku</w:t>
      </w:r>
    </w:p>
    <w:p w:rsidR="00A807F2" w:rsidRPr="007744D5" w:rsidRDefault="00A807F2" w:rsidP="007744D5">
      <w:pPr>
        <w:pStyle w:val="11Trescpisma"/>
        <w:spacing w:before="0" w:line="271" w:lineRule="auto"/>
        <w:jc w:val="left"/>
        <w:rPr>
          <w:szCs w:val="20"/>
        </w:rPr>
      </w:pPr>
    </w:p>
    <w:p w:rsidR="00B96B36" w:rsidRPr="007744D5" w:rsidRDefault="00B96B36" w:rsidP="007744D5">
      <w:pPr>
        <w:pStyle w:val="11Trescpisma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WNS-NZ.680.17.2021</w:t>
      </w:r>
    </w:p>
    <w:p w:rsidR="004119AF" w:rsidRPr="007744D5" w:rsidRDefault="007744D5" w:rsidP="007744D5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liczba dziennika</w:t>
      </w:r>
      <w:r w:rsidR="004119AF" w:rsidRPr="007744D5">
        <w:rPr>
          <w:szCs w:val="20"/>
        </w:rPr>
        <w:t xml:space="preserve"> </w:t>
      </w:r>
      <w:r w:rsidR="00B96B36" w:rsidRPr="007744D5">
        <w:rPr>
          <w:rStyle w:val="readonlytext"/>
          <w:szCs w:val="20"/>
        </w:rPr>
        <w:t>106274/2021/W</w:t>
      </w:r>
    </w:p>
    <w:p w:rsidR="007744D5" w:rsidRDefault="007744D5" w:rsidP="007744D5">
      <w:pPr>
        <w:pStyle w:val="10Szanowny"/>
        <w:spacing w:before="0" w:line="271" w:lineRule="auto"/>
        <w:jc w:val="left"/>
        <w:rPr>
          <w:szCs w:val="20"/>
        </w:rPr>
      </w:pPr>
    </w:p>
    <w:p w:rsidR="004119AF" w:rsidRPr="007744D5" w:rsidRDefault="004119AF" w:rsidP="007744D5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 xml:space="preserve">Dotyczy: </w:t>
      </w:r>
      <w:r w:rsidR="004D41EE" w:rsidRPr="007744D5">
        <w:rPr>
          <w:szCs w:val="20"/>
        </w:rPr>
        <w:t xml:space="preserve">petycji </w:t>
      </w:r>
      <w:r w:rsidR="007744D5">
        <w:rPr>
          <w:szCs w:val="20"/>
        </w:rPr>
        <w:t xml:space="preserve">(dane zostały zanonimizowane) </w:t>
      </w:r>
      <w:r w:rsidR="004D41EE" w:rsidRPr="007744D5">
        <w:rPr>
          <w:szCs w:val="20"/>
        </w:rPr>
        <w:t>w sprawie powstrzymania degradacji kompleksu Stadionu Olimpijskiego</w:t>
      </w:r>
    </w:p>
    <w:p w:rsidR="00F62268" w:rsidRPr="007744D5" w:rsidRDefault="00F62268" w:rsidP="007744D5">
      <w:pPr>
        <w:pStyle w:val="11Trescpisma"/>
        <w:spacing w:before="0" w:line="271" w:lineRule="auto"/>
        <w:jc w:val="left"/>
        <w:rPr>
          <w:szCs w:val="20"/>
        </w:rPr>
      </w:pPr>
    </w:p>
    <w:p w:rsidR="00B96B36" w:rsidRPr="007744D5" w:rsidRDefault="007744D5" w:rsidP="007744D5">
      <w:pPr>
        <w:autoSpaceDE w:val="0"/>
        <w:autoSpaceDN w:val="0"/>
        <w:adjustRightInd w:val="0"/>
        <w:spacing w:line="271" w:lineRule="auto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W odpowiedzi na częś</w:t>
      </w:r>
      <w:r w:rsidR="00B96B36" w:rsidRPr="007744D5">
        <w:rPr>
          <w:rFonts w:ascii="Verdana" w:hAnsi="Verdana" w:cs="Helv"/>
          <w:color w:val="000000"/>
          <w:sz w:val="20"/>
          <w:szCs w:val="20"/>
        </w:rPr>
        <w:t>ć petycji związanej z nabyciem nieruchomości - terenó</w:t>
      </w:r>
      <w:r w:rsidR="00A807F2" w:rsidRPr="007744D5">
        <w:rPr>
          <w:rFonts w:ascii="Verdana" w:hAnsi="Verdana" w:cs="Helv"/>
          <w:color w:val="000000"/>
          <w:sz w:val="20"/>
          <w:szCs w:val="20"/>
        </w:rPr>
        <w:t>w Stadionu Olimpijskiego przedstawiam, co następuje:</w:t>
      </w:r>
    </w:p>
    <w:p w:rsidR="00B96B36" w:rsidRPr="007744D5" w:rsidRDefault="00B96B36" w:rsidP="007744D5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744D5">
        <w:rPr>
          <w:rFonts w:ascii="Verdana" w:hAnsi="Verdana" w:cs="Verdana"/>
          <w:color w:val="000000"/>
          <w:sz w:val="20"/>
          <w:szCs w:val="20"/>
        </w:rPr>
        <w:t>Prezydent Wrocławia wsłuchując się w liczne głosy mieszkańców oraz mając na uwadze cele społeczne i rozwojowe Miasta oraz wyjątkowy i historyczny charakter tego miejsca - zwrócił się w dniu 8 czerwca b</w:t>
      </w:r>
      <w:r w:rsidR="007744D5">
        <w:rPr>
          <w:rFonts w:ascii="Verdana" w:hAnsi="Verdana" w:cs="Verdana"/>
          <w:color w:val="000000"/>
          <w:sz w:val="20"/>
          <w:szCs w:val="20"/>
        </w:rPr>
        <w:t>ieżącego roku</w:t>
      </w:r>
      <w:r w:rsidRPr="007744D5">
        <w:rPr>
          <w:rFonts w:ascii="Verdana" w:hAnsi="Verdana" w:cs="Verdana"/>
          <w:color w:val="000000"/>
          <w:sz w:val="20"/>
          <w:szCs w:val="20"/>
        </w:rPr>
        <w:t xml:space="preserve"> pismem do Prezesa Spółki Dolnoślą</w:t>
      </w:r>
      <w:r w:rsidR="00A807F2" w:rsidRPr="007744D5">
        <w:rPr>
          <w:rFonts w:ascii="Verdana" w:hAnsi="Verdana" w:cs="Verdana"/>
          <w:color w:val="000000"/>
          <w:sz w:val="20"/>
          <w:szCs w:val="20"/>
        </w:rPr>
        <w:t>skie</w:t>
      </w:r>
      <w:r w:rsidR="007744D5">
        <w:rPr>
          <w:rFonts w:ascii="Verdana" w:hAnsi="Verdana" w:cs="Verdana"/>
          <w:color w:val="000000"/>
          <w:sz w:val="20"/>
          <w:szCs w:val="20"/>
        </w:rPr>
        <w:t xml:space="preserve"> Inwestycje Spółka Akcyjna</w:t>
      </w:r>
      <w:r w:rsidRPr="007744D5">
        <w:rPr>
          <w:rFonts w:ascii="Verdana" w:hAnsi="Verdana" w:cs="Verdana"/>
          <w:color w:val="000000"/>
          <w:sz w:val="20"/>
          <w:szCs w:val="20"/>
        </w:rPr>
        <w:t xml:space="preserve"> z prośbą o rozważenie planów inwestycyjnych dotyczących zamierzenia inwestycyjnego na nieruchomości oznaczonej geodezyjnie jako działka n</w:t>
      </w:r>
      <w:r w:rsidR="007744D5">
        <w:rPr>
          <w:rFonts w:ascii="Verdana" w:hAnsi="Verdana" w:cs="Verdana"/>
          <w:color w:val="000000"/>
          <w:sz w:val="20"/>
          <w:szCs w:val="20"/>
        </w:rPr>
        <w:t>ume</w:t>
      </w:r>
      <w:r w:rsidRPr="007744D5">
        <w:rPr>
          <w:rFonts w:ascii="Verdana" w:hAnsi="Verdana" w:cs="Verdana"/>
          <w:color w:val="000000"/>
          <w:sz w:val="20"/>
          <w:szCs w:val="20"/>
        </w:rPr>
        <w:t>r 1/8, A</w:t>
      </w:r>
      <w:r w:rsidR="007744D5">
        <w:rPr>
          <w:rFonts w:ascii="Verdana" w:hAnsi="Verdana" w:cs="Verdana"/>
          <w:color w:val="000000"/>
          <w:sz w:val="20"/>
          <w:szCs w:val="20"/>
        </w:rPr>
        <w:t xml:space="preserve">rkusz Mapy </w:t>
      </w:r>
      <w:r w:rsidRPr="007744D5">
        <w:rPr>
          <w:rFonts w:ascii="Verdana" w:hAnsi="Verdana" w:cs="Verdana"/>
          <w:color w:val="000000"/>
          <w:sz w:val="20"/>
          <w:szCs w:val="20"/>
        </w:rPr>
        <w:t>9, obręb Zalesie o powierzchni 1,1268 h</w:t>
      </w:r>
      <w:r w:rsidR="007744D5">
        <w:rPr>
          <w:rFonts w:ascii="Verdana" w:hAnsi="Verdana" w:cs="Verdana"/>
          <w:color w:val="000000"/>
          <w:sz w:val="20"/>
          <w:szCs w:val="20"/>
        </w:rPr>
        <w:t>ektar</w:t>
      </w:r>
      <w:r w:rsidRPr="007744D5">
        <w:rPr>
          <w:rFonts w:ascii="Verdana" w:hAnsi="Verdana" w:cs="Verdana"/>
          <w:color w:val="000000"/>
          <w:sz w:val="20"/>
          <w:szCs w:val="20"/>
        </w:rPr>
        <w:t>a położonej na terenie Zespołu Stadionu Olimpijskiego</w:t>
      </w:r>
      <w:r w:rsidR="007744D5">
        <w:rPr>
          <w:rFonts w:ascii="Verdana" w:hAnsi="Verdana" w:cs="Verdana"/>
          <w:color w:val="000000"/>
          <w:sz w:val="20"/>
          <w:szCs w:val="20"/>
        </w:rPr>
        <w:t xml:space="preserve"> składając ofertę nabycia </w:t>
      </w:r>
      <w:r w:rsidRPr="007744D5">
        <w:rPr>
          <w:rFonts w:ascii="Verdana" w:hAnsi="Verdana" w:cs="Verdana"/>
          <w:color w:val="000000"/>
          <w:sz w:val="20"/>
          <w:szCs w:val="20"/>
        </w:rPr>
        <w:t>własności przedmiotowej nieruchomości do zasobów Miasta w trybie sprzedaży lub zamiany na warunkach finansowych określonych w umowie przeniesienia własności nieruchomości zawartej w formie aktu notarialnego Repertorium A numer 370</w:t>
      </w:r>
      <w:r w:rsidR="007744D5">
        <w:rPr>
          <w:rFonts w:ascii="Verdana" w:hAnsi="Verdana" w:cs="Verdana"/>
          <w:color w:val="000000"/>
          <w:sz w:val="20"/>
          <w:szCs w:val="20"/>
        </w:rPr>
        <w:t>/2015 z dnia 28 stycznia 2015 roku</w:t>
      </w:r>
      <w:r w:rsidRPr="007744D5">
        <w:rPr>
          <w:rFonts w:ascii="Verdana" w:hAnsi="Verdana" w:cs="Verdana"/>
          <w:color w:val="000000"/>
          <w:sz w:val="20"/>
          <w:szCs w:val="20"/>
        </w:rPr>
        <w:t xml:space="preserve"> pomiędzy Akademią Wychowania Fizycznego we Wrocławiu a Spółką Dolnośląskie Inwestycje Spółka Akcyjna Spółka Komandytowo-Akcyjna z siedzibą we Wrocławiu.</w:t>
      </w:r>
    </w:p>
    <w:p w:rsidR="00B96B36" w:rsidRPr="007744D5" w:rsidRDefault="00B96B36" w:rsidP="007744D5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744D5">
        <w:rPr>
          <w:rFonts w:ascii="Verdana" w:hAnsi="Verdana" w:cs="Verdana"/>
          <w:color w:val="000000"/>
          <w:sz w:val="20"/>
          <w:szCs w:val="20"/>
        </w:rPr>
        <w:t>Spółka nie wyraziła zgody, tym samym zamykając możliwość pozyskania t</w:t>
      </w:r>
      <w:r w:rsidR="007744D5">
        <w:rPr>
          <w:rFonts w:ascii="Verdana" w:hAnsi="Verdana" w:cs="Verdana"/>
          <w:color w:val="000000"/>
          <w:sz w:val="20"/>
          <w:szCs w:val="20"/>
        </w:rPr>
        <w:t>ego terenu.</w:t>
      </w:r>
    </w:p>
    <w:p w:rsidR="004119AF" w:rsidRPr="007744D5" w:rsidRDefault="00B96B36" w:rsidP="007744D5">
      <w:pPr>
        <w:pStyle w:val="15Spraweprowadzi"/>
        <w:spacing w:line="271" w:lineRule="auto"/>
        <w:jc w:val="left"/>
        <w:rPr>
          <w:sz w:val="20"/>
          <w:szCs w:val="20"/>
        </w:rPr>
      </w:pPr>
      <w:r w:rsidRPr="007744D5">
        <w:rPr>
          <w:rFonts w:cs="Verdana"/>
          <w:color w:val="000000"/>
          <w:sz w:val="20"/>
          <w:szCs w:val="20"/>
        </w:rPr>
        <w:t>Niezależnie od powyższego</w:t>
      </w:r>
      <w:r w:rsidR="00A807F2" w:rsidRPr="007744D5">
        <w:rPr>
          <w:rFonts w:cs="Verdana"/>
          <w:color w:val="000000"/>
          <w:sz w:val="20"/>
          <w:szCs w:val="20"/>
        </w:rPr>
        <w:t>,</w:t>
      </w:r>
      <w:r w:rsidRPr="007744D5">
        <w:rPr>
          <w:rFonts w:cs="Verdana"/>
          <w:color w:val="000000"/>
          <w:sz w:val="20"/>
          <w:szCs w:val="20"/>
        </w:rPr>
        <w:t xml:space="preserve"> widząc potrzebę</w:t>
      </w:r>
      <w:r w:rsidR="00A807F2" w:rsidRPr="007744D5">
        <w:rPr>
          <w:rFonts w:cs="Verdana"/>
          <w:color w:val="000000"/>
          <w:sz w:val="20"/>
          <w:szCs w:val="20"/>
        </w:rPr>
        <w:t xml:space="preserve"> rewitaliz</w:t>
      </w:r>
      <w:r w:rsidRPr="007744D5">
        <w:rPr>
          <w:rFonts w:cs="Verdana"/>
          <w:color w:val="000000"/>
          <w:sz w:val="20"/>
          <w:szCs w:val="20"/>
        </w:rPr>
        <w:t>acji i ochrony terenó</w:t>
      </w:r>
      <w:r w:rsidR="00A807F2" w:rsidRPr="007744D5">
        <w:rPr>
          <w:rFonts w:cs="Verdana"/>
          <w:color w:val="000000"/>
          <w:sz w:val="20"/>
          <w:szCs w:val="20"/>
        </w:rPr>
        <w:t>w Stadionu</w:t>
      </w:r>
      <w:r w:rsidRPr="007744D5">
        <w:rPr>
          <w:rFonts w:cs="Verdana"/>
          <w:color w:val="000000"/>
          <w:sz w:val="20"/>
          <w:szCs w:val="20"/>
        </w:rPr>
        <w:t xml:space="preserve"> Olimpijskiego - Prezydent Wrocławia zainicjował rozmowy z Akademią Wychowania Fizycznego</w:t>
      </w:r>
      <w:r w:rsidR="00A807F2" w:rsidRPr="007744D5">
        <w:rPr>
          <w:rFonts w:cs="Verdana"/>
          <w:color w:val="000000"/>
          <w:sz w:val="20"/>
          <w:szCs w:val="20"/>
        </w:rPr>
        <w:t xml:space="preserve"> we Wrocławiu</w:t>
      </w:r>
      <w:r w:rsidRPr="007744D5">
        <w:rPr>
          <w:rFonts w:cs="Verdana"/>
          <w:color w:val="000000"/>
          <w:sz w:val="20"/>
          <w:szCs w:val="20"/>
        </w:rPr>
        <w:t xml:space="preserve"> w celu możliwości i działań zmierzających do zagospodarowania tego szczególnego miejsca</w:t>
      </w:r>
      <w:r w:rsidR="00A807F2" w:rsidRPr="007744D5">
        <w:rPr>
          <w:rFonts w:cs="Verdana"/>
          <w:color w:val="000000"/>
          <w:sz w:val="20"/>
          <w:szCs w:val="20"/>
        </w:rPr>
        <w:t>.</w:t>
      </w:r>
    </w:p>
    <w:p w:rsidR="004119AF" w:rsidRPr="007744D5" w:rsidRDefault="004119AF" w:rsidP="007744D5">
      <w:pPr>
        <w:pStyle w:val="15Spraweprowadzi"/>
        <w:spacing w:line="271" w:lineRule="auto"/>
        <w:jc w:val="left"/>
        <w:rPr>
          <w:sz w:val="20"/>
          <w:szCs w:val="20"/>
        </w:rPr>
      </w:pPr>
    </w:p>
    <w:p w:rsidR="004119AF" w:rsidRPr="007744D5" w:rsidRDefault="007744D5" w:rsidP="007744D5">
      <w:pPr>
        <w:pStyle w:val="15Spraweprowadzi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4119AF" w:rsidRPr="007744D5" w:rsidRDefault="007744D5" w:rsidP="007744D5">
      <w:pPr>
        <w:pStyle w:val="15Spraweprowadzi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Jan Bujak</w:t>
      </w:r>
    </w:p>
    <w:p w:rsidR="004119AF" w:rsidRPr="007744D5" w:rsidRDefault="007744D5" w:rsidP="007744D5">
      <w:pPr>
        <w:pStyle w:val="15Spraweprowadzi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Nabywania i Sprzedaży Nieruchomości</w:t>
      </w:r>
    </w:p>
    <w:p w:rsidR="00A807F2" w:rsidRPr="007744D5" w:rsidRDefault="00A807F2" w:rsidP="007744D5">
      <w:pPr>
        <w:pStyle w:val="15Spraweprowadzi"/>
        <w:spacing w:line="271" w:lineRule="auto"/>
        <w:jc w:val="left"/>
        <w:rPr>
          <w:sz w:val="20"/>
          <w:szCs w:val="20"/>
        </w:rPr>
      </w:pPr>
    </w:p>
    <w:p w:rsidR="004119AF" w:rsidRPr="007744D5" w:rsidRDefault="004D41EE" w:rsidP="007744D5">
      <w:pPr>
        <w:pStyle w:val="15Spraweprowadzi"/>
        <w:spacing w:line="271" w:lineRule="auto"/>
        <w:jc w:val="left"/>
        <w:rPr>
          <w:sz w:val="20"/>
          <w:szCs w:val="20"/>
        </w:rPr>
      </w:pPr>
      <w:r w:rsidRPr="007744D5">
        <w:rPr>
          <w:sz w:val="20"/>
          <w:szCs w:val="20"/>
        </w:rPr>
        <w:t>Do wiadomości:</w:t>
      </w:r>
    </w:p>
    <w:p w:rsidR="004119AF" w:rsidRPr="007744D5" w:rsidRDefault="004D41EE" w:rsidP="007744D5">
      <w:pPr>
        <w:pStyle w:val="15Spraweprowadzi"/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7744D5">
        <w:rPr>
          <w:sz w:val="20"/>
          <w:szCs w:val="20"/>
        </w:rPr>
        <w:t>Skarbnik Miasta,</w:t>
      </w:r>
    </w:p>
    <w:p w:rsidR="007744D5" w:rsidRDefault="004D41EE" w:rsidP="007744D5">
      <w:pPr>
        <w:pStyle w:val="15Spraweprowadzi"/>
        <w:numPr>
          <w:ilvl w:val="0"/>
          <w:numId w:val="29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7744D5">
        <w:rPr>
          <w:sz w:val="20"/>
          <w:szCs w:val="20"/>
        </w:rPr>
        <w:t>Sebastian Wolszczak</w:t>
      </w:r>
    </w:p>
    <w:p w:rsidR="004D41EE" w:rsidRPr="007744D5" w:rsidRDefault="004D41EE" w:rsidP="007744D5">
      <w:pPr>
        <w:pStyle w:val="15Spraweprowadzi"/>
        <w:tabs>
          <w:tab w:val="left" w:pos="284"/>
        </w:tabs>
        <w:spacing w:line="271" w:lineRule="auto"/>
        <w:jc w:val="left"/>
        <w:rPr>
          <w:sz w:val="20"/>
          <w:szCs w:val="20"/>
        </w:rPr>
      </w:pPr>
      <w:r w:rsidRPr="007744D5">
        <w:rPr>
          <w:sz w:val="20"/>
          <w:szCs w:val="20"/>
        </w:rPr>
        <w:t xml:space="preserve">Z-ca </w:t>
      </w:r>
      <w:r w:rsidR="00A807F2" w:rsidRPr="007744D5">
        <w:rPr>
          <w:sz w:val="20"/>
          <w:szCs w:val="20"/>
        </w:rPr>
        <w:t>Dyrektora Wydziału Partycypacji Społecznej</w:t>
      </w:r>
    </w:p>
    <w:p w:rsidR="00A807F2" w:rsidRPr="007744D5" w:rsidRDefault="007744D5" w:rsidP="007744D5">
      <w:pPr>
        <w:pStyle w:val="HTML-wstpniesformatowany"/>
        <w:spacing w:line="271" w:lineRule="auto"/>
        <w:rPr>
          <w:rFonts w:ascii="Verdana" w:hAnsi="Verdana"/>
        </w:rPr>
      </w:pPr>
      <w:r>
        <w:rPr>
          <w:rFonts w:ascii="Verdana" w:hAnsi="Verdana"/>
        </w:rPr>
        <w:t>ulica</w:t>
      </w:r>
      <w:r w:rsidR="00A807F2" w:rsidRPr="007744D5">
        <w:rPr>
          <w:rFonts w:ascii="Verdana" w:hAnsi="Verdana"/>
        </w:rPr>
        <w:t xml:space="preserve"> Zapolskiej 4 </w:t>
      </w:r>
    </w:p>
    <w:p w:rsidR="00180DF6" w:rsidRPr="007744D5" w:rsidRDefault="00A807F2" w:rsidP="007744D5">
      <w:pPr>
        <w:pStyle w:val="HTML-wstpniesformatowany"/>
        <w:spacing w:line="271" w:lineRule="auto"/>
        <w:rPr>
          <w:rFonts w:ascii="Verdana" w:hAnsi="Verdana"/>
        </w:rPr>
      </w:pPr>
      <w:r w:rsidRPr="007744D5">
        <w:rPr>
          <w:rFonts w:ascii="Verdana" w:hAnsi="Verdana"/>
        </w:rPr>
        <w:t xml:space="preserve">50-032 </w:t>
      </w:r>
      <w:r w:rsidR="007744D5">
        <w:rPr>
          <w:rFonts w:ascii="Verdana" w:hAnsi="Verdana"/>
        </w:rPr>
        <w:t>Wrocław</w:t>
      </w:r>
    </w:p>
    <w:sectPr w:rsidR="00180DF6" w:rsidRPr="007744D5" w:rsidSect="00F6226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851" w:left="1701" w:header="340" w:footer="3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3E" w:rsidRDefault="00D20F3E">
      <w:r>
        <w:separator/>
      </w:r>
    </w:p>
  </w:endnote>
  <w:endnote w:type="continuationSeparator" w:id="1">
    <w:p w:rsidR="00D20F3E" w:rsidRDefault="00D2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6344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6344F" w:rsidRPr="004D6885">
      <w:rPr>
        <w:sz w:val="14"/>
        <w:szCs w:val="14"/>
      </w:rPr>
      <w:fldChar w:fldCharType="separate"/>
    </w:r>
    <w:r w:rsidR="007744D5">
      <w:rPr>
        <w:noProof/>
        <w:sz w:val="14"/>
        <w:szCs w:val="14"/>
      </w:rPr>
      <w:t>2</w:t>
    </w:r>
    <w:r w:rsidR="0046344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6344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6344F" w:rsidRPr="004D6885">
      <w:rPr>
        <w:sz w:val="14"/>
        <w:szCs w:val="14"/>
      </w:rPr>
      <w:fldChar w:fldCharType="separate"/>
    </w:r>
    <w:r w:rsidR="007744D5">
      <w:rPr>
        <w:noProof/>
        <w:sz w:val="14"/>
        <w:szCs w:val="14"/>
      </w:rPr>
      <w:t>2</w:t>
    </w:r>
    <w:r w:rsidR="0046344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FB" w:rsidRDefault="00D072FB" w:rsidP="00F62268">
    <w:pPr>
      <w:pStyle w:val="Stopka"/>
      <w:jc w:val="center"/>
    </w:pPr>
  </w:p>
  <w:p w:rsidR="00190D4E" w:rsidRDefault="00EE2E97" w:rsidP="00F261E5">
    <w:pPr>
      <w:pStyle w:val="Stopka"/>
    </w:pPr>
    <w:r>
      <w:rPr>
        <w:noProof/>
      </w:rPr>
      <w:drawing>
        <wp:inline distT="0" distB="0" distL="0" distR="0">
          <wp:extent cx="1893825" cy="651020"/>
          <wp:effectExtent l="19050" t="0" r="0" b="0"/>
          <wp:docPr id="2" name="Obraz 2" descr="WNS_[DFP]_[WNS-Wydzial Nabywania i Sprzedazy Nieruchom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NS_[DFP]_[WNS-Wydzial Nabywania i Sprzedazy Nieruchomosc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51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3E" w:rsidRDefault="00D20F3E">
      <w:r>
        <w:separator/>
      </w:r>
    </w:p>
  </w:footnote>
  <w:footnote w:type="continuationSeparator" w:id="1">
    <w:p w:rsidR="00D20F3E" w:rsidRDefault="00D20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6344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E2E97" w:rsidP="00A27F20">
    <w:pPr>
      <w:pStyle w:val="Stopka"/>
    </w:pPr>
    <w:r>
      <w:rPr>
        <w:noProof/>
      </w:rPr>
      <w:drawing>
        <wp:inline distT="0" distB="0" distL="0" distR="0">
          <wp:extent cx="3076575" cy="1628775"/>
          <wp:effectExtent l="19050" t="0" r="9525" b="0"/>
          <wp:docPr id="1" name="Obraz 1" descr="WNS_[DFP]_[WNS-Wydzial Nabywania i Sprzedazy Nieruchom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NS_[DFP]_[WNS-Wydzial Nabywania i Sprzedazy Nieruchom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923EE"/>
    <w:multiLevelType w:val="hybridMultilevel"/>
    <w:tmpl w:val="E58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3"/>
  </w:num>
  <w:num w:numId="23">
    <w:abstractNumId w:val="27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25AE"/>
    <w:rsid w:val="00032876"/>
    <w:rsid w:val="00036693"/>
    <w:rsid w:val="0004055D"/>
    <w:rsid w:val="0007292C"/>
    <w:rsid w:val="000900EA"/>
    <w:rsid w:val="000911A5"/>
    <w:rsid w:val="00097AEF"/>
    <w:rsid w:val="000C744E"/>
    <w:rsid w:val="000D07CE"/>
    <w:rsid w:val="000D0FCA"/>
    <w:rsid w:val="000F2E6C"/>
    <w:rsid w:val="000F34D7"/>
    <w:rsid w:val="000F63AB"/>
    <w:rsid w:val="000F65D0"/>
    <w:rsid w:val="00112949"/>
    <w:rsid w:val="00130747"/>
    <w:rsid w:val="00143A44"/>
    <w:rsid w:val="001523CF"/>
    <w:rsid w:val="00154256"/>
    <w:rsid w:val="001722C8"/>
    <w:rsid w:val="00177692"/>
    <w:rsid w:val="00180DF6"/>
    <w:rsid w:val="00184313"/>
    <w:rsid w:val="00190D4E"/>
    <w:rsid w:val="001A24D5"/>
    <w:rsid w:val="001B3E78"/>
    <w:rsid w:val="001B4F96"/>
    <w:rsid w:val="001C5AC6"/>
    <w:rsid w:val="001C7AFB"/>
    <w:rsid w:val="001E5D59"/>
    <w:rsid w:val="001F14C3"/>
    <w:rsid w:val="002018DC"/>
    <w:rsid w:val="00202263"/>
    <w:rsid w:val="00227BD1"/>
    <w:rsid w:val="00256655"/>
    <w:rsid w:val="002749CF"/>
    <w:rsid w:val="00274C41"/>
    <w:rsid w:val="002970A6"/>
    <w:rsid w:val="002B3C36"/>
    <w:rsid w:val="002B6140"/>
    <w:rsid w:val="002B7EEC"/>
    <w:rsid w:val="002B7F6F"/>
    <w:rsid w:val="002C6D5A"/>
    <w:rsid w:val="002F292D"/>
    <w:rsid w:val="00302477"/>
    <w:rsid w:val="00315D9D"/>
    <w:rsid w:val="00323052"/>
    <w:rsid w:val="00345256"/>
    <w:rsid w:val="003535E2"/>
    <w:rsid w:val="0035363A"/>
    <w:rsid w:val="003621ED"/>
    <w:rsid w:val="00387010"/>
    <w:rsid w:val="00394BEA"/>
    <w:rsid w:val="003B4793"/>
    <w:rsid w:val="003C5E86"/>
    <w:rsid w:val="003F0381"/>
    <w:rsid w:val="003F20D6"/>
    <w:rsid w:val="00400439"/>
    <w:rsid w:val="00406B5C"/>
    <w:rsid w:val="00410A92"/>
    <w:rsid w:val="004119AF"/>
    <w:rsid w:val="00436E22"/>
    <w:rsid w:val="004508B6"/>
    <w:rsid w:val="00450B4A"/>
    <w:rsid w:val="004609E6"/>
    <w:rsid w:val="0046344F"/>
    <w:rsid w:val="00493203"/>
    <w:rsid w:val="004A0519"/>
    <w:rsid w:val="004A21ED"/>
    <w:rsid w:val="004C7364"/>
    <w:rsid w:val="004D41EE"/>
    <w:rsid w:val="004D4655"/>
    <w:rsid w:val="004D6885"/>
    <w:rsid w:val="004E5C8D"/>
    <w:rsid w:val="004E6B45"/>
    <w:rsid w:val="00515E65"/>
    <w:rsid w:val="00522E5B"/>
    <w:rsid w:val="00523656"/>
    <w:rsid w:val="00537234"/>
    <w:rsid w:val="005411F6"/>
    <w:rsid w:val="00581902"/>
    <w:rsid w:val="005A3893"/>
    <w:rsid w:val="005B02ED"/>
    <w:rsid w:val="005C5E14"/>
    <w:rsid w:val="005D18D1"/>
    <w:rsid w:val="005D4465"/>
    <w:rsid w:val="005E52D2"/>
    <w:rsid w:val="005F35B9"/>
    <w:rsid w:val="005F7198"/>
    <w:rsid w:val="00617B68"/>
    <w:rsid w:val="00620CAD"/>
    <w:rsid w:val="0064255A"/>
    <w:rsid w:val="00651241"/>
    <w:rsid w:val="00656BD8"/>
    <w:rsid w:val="006662F7"/>
    <w:rsid w:val="00676644"/>
    <w:rsid w:val="006860C4"/>
    <w:rsid w:val="006A1B3F"/>
    <w:rsid w:val="006D1C45"/>
    <w:rsid w:val="006F5388"/>
    <w:rsid w:val="006F7653"/>
    <w:rsid w:val="00701FA2"/>
    <w:rsid w:val="00704FDD"/>
    <w:rsid w:val="00736B25"/>
    <w:rsid w:val="007433E6"/>
    <w:rsid w:val="00761585"/>
    <w:rsid w:val="0076158F"/>
    <w:rsid w:val="007744D5"/>
    <w:rsid w:val="007807A1"/>
    <w:rsid w:val="007878BA"/>
    <w:rsid w:val="00791A7E"/>
    <w:rsid w:val="007A53F7"/>
    <w:rsid w:val="007C2B2D"/>
    <w:rsid w:val="007C65E6"/>
    <w:rsid w:val="007C7D36"/>
    <w:rsid w:val="007F1692"/>
    <w:rsid w:val="007F1B42"/>
    <w:rsid w:val="00803814"/>
    <w:rsid w:val="00811F22"/>
    <w:rsid w:val="008202A0"/>
    <w:rsid w:val="00823E92"/>
    <w:rsid w:val="00825EC9"/>
    <w:rsid w:val="00836C60"/>
    <w:rsid w:val="008431D7"/>
    <w:rsid w:val="00852BB7"/>
    <w:rsid w:val="008641EA"/>
    <w:rsid w:val="008664BC"/>
    <w:rsid w:val="00874C7B"/>
    <w:rsid w:val="0088160D"/>
    <w:rsid w:val="0089140C"/>
    <w:rsid w:val="008A535B"/>
    <w:rsid w:val="008A53FC"/>
    <w:rsid w:val="008B5E5B"/>
    <w:rsid w:val="008C64D1"/>
    <w:rsid w:val="008C6C54"/>
    <w:rsid w:val="008D3E98"/>
    <w:rsid w:val="008D6E8D"/>
    <w:rsid w:val="008F7D65"/>
    <w:rsid w:val="00912B0A"/>
    <w:rsid w:val="00916B2A"/>
    <w:rsid w:val="00923570"/>
    <w:rsid w:val="00946EA7"/>
    <w:rsid w:val="009532F1"/>
    <w:rsid w:val="00963F69"/>
    <w:rsid w:val="009765D0"/>
    <w:rsid w:val="00984F47"/>
    <w:rsid w:val="00987E28"/>
    <w:rsid w:val="009E0BB2"/>
    <w:rsid w:val="009E539B"/>
    <w:rsid w:val="00A005FB"/>
    <w:rsid w:val="00A107EF"/>
    <w:rsid w:val="00A12A35"/>
    <w:rsid w:val="00A13DAE"/>
    <w:rsid w:val="00A27F20"/>
    <w:rsid w:val="00A30BA6"/>
    <w:rsid w:val="00A41E4A"/>
    <w:rsid w:val="00A57435"/>
    <w:rsid w:val="00A66872"/>
    <w:rsid w:val="00A7390E"/>
    <w:rsid w:val="00A807F2"/>
    <w:rsid w:val="00A816F2"/>
    <w:rsid w:val="00A84B33"/>
    <w:rsid w:val="00A86D58"/>
    <w:rsid w:val="00A949D5"/>
    <w:rsid w:val="00A9763E"/>
    <w:rsid w:val="00AB56BE"/>
    <w:rsid w:val="00AB60B5"/>
    <w:rsid w:val="00AC3A7B"/>
    <w:rsid w:val="00AF0659"/>
    <w:rsid w:val="00AF094C"/>
    <w:rsid w:val="00B02AD0"/>
    <w:rsid w:val="00B1356C"/>
    <w:rsid w:val="00B1578E"/>
    <w:rsid w:val="00B34920"/>
    <w:rsid w:val="00B57B7D"/>
    <w:rsid w:val="00B73AF4"/>
    <w:rsid w:val="00B81B31"/>
    <w:rsid w:val="00B8593A"/>
    <w:rsid w:val="00B85E46"/>
    <w:rsid w:val="00B8702C"/>
    <w:rsid w:val="00B906E7"/>
    <w:rsid w:val="00B9212F"/>
    <w:rsid w:val="00B95B8A"/>
    <w:rsid w:val="00B96B36"/>
    <w:rsid w:val="00BA0080"/>
    <w:rsid w:val="00BB1906"/>
    <w:rsid w:val="00BB2F25"/>
    <w:rsid w:val="00BB389F"/>
    <w:rsid w:val="00BC2031"/>
    <w:rsid w:val="00BD035E"/>
    <w:rsid w:val="00BD0A4C"/>
    <w:rsid w:val="00BD50B5"/>
    <w:rsid w:val="00BF35BF"/>
    <w:rsid w:val="00C065E3"/>
    <w:rsid w:val="00C2127D"/>
    <w:rsid w:val="00C34E15"/>
    <w:rsid w:val="00C41D9E"/>
    <w:rsid w:val="00C53C41"/>
    <w:rsid w:val="00C653EE"/>
    <w:rsid w:val="00C857B6"/>
    <w:rsid w:val="00CA4C8F"/>
    <w:rsid w:val="00CB68AC"/>
    <w:rsid w:val="00CC1016"/>
    <w:rsid w:val="00CD0C97"/>
    <w:rsid w:val="00CD26BE"/>
    <w:rsid w:val="00CD4AC9"/>
    <w:rsid w:val="00CE7DA8"/>
    <w:rsid w:val="00D0304F"/>
    <w:rsid w:val="00D05152"/>
    <w:rsid w:val="00D05BD0"/>
    <w:rsid w:val="00D072FB"/>
    <w:rsid w:val="00D20F3E"/>
    <w:rsid w:val="00D23966"/>
    <w:rsid w:val="00D33992"/>
    <w:rsid w:val="00D37855"/>
    <w:rsid w:val="00D627A1"/>
    <w:rsid w:val="00D64088"/>
    <w:rsid w:val="00D723F1"/>
    <w:rsid w:val="00D81AFC"/>
    <w:rsid w:val="00D8547D"/>
    <w:rsid w:val="00D92D92"/>
    <w:rsid w:val="00DC13BA"/>
    <w:rsid w:val="00DC191D"/>
    <w:rsid w:val="00DD5240"/>
    <w:rsid w:val="00DE0218"/>
    <w:rsid w:val="00E25E6A"/>
    <w:rsid w:val="00E25F38"/>
    <w:rsid w:val="00E32EAA"/>
    <w:rsid w:val="00E3570D"/>
    <w:rsid w:val="00E35A19"/>
    <w:rsid w:val="00E35CF0"/>
    <w:rsid w:val="00E424B7"/>
    <w:rsid w:val="00E441B3"/>
    <w:rsid w:val="00E473F9"/>
    <w:rsid w:val="00E52576"/>
    <w:rsid w:val="00E543B6"/>
    <w:rsid w:val="00E75A73"/>
    <w:rsid w:val="00E80D8E"/>
    <w:rsid w:val="00E825AE"/>
    <w:rsid w:val="00E87A6A"/>
    <w:rsid w:val="00E91081"/>
    <w:rsid w:val="00EB1738"/>
    <w:rsid w:val="00ED2ECF"/>
    <w:rsid w:val="00ED3E79"/>
    <w:rsid w:val="00EE2E97"/>
    <w:rsid w:val="00EE7A2E"/>
    <w:rsid w:val="00F17DCD"/>
    <w:rsid w:val="00F261E5"/>
    <w:rsid w:val="00F40755"/>
    <w:rsid w:val="00F426EA"/>
    <w:rsid w:val="00F62268"/>
    <w:rsid w:val="00F62EB7"/>
    <w:rsid w:val="00F7298D"/>
    <w:rsid w:val="00F8165E"/>
    <w:rsid w:val="00F849ED"/>
    <w:rsid w:val="00F91AE1"/>
    <w:rsid w:val="00FA28E9"/>
    <w:rsid w:val="00FA3927"/>
    <w:rsid w:val="00FB2F82"/>
    <w:rsid w:val="00FB404F"/>
    <w:rsid w:val="00FB68B6"/>
    <w:rsid w:val="00FB7E24"/>
    <w:rsid w:val="00FC4E9D"/>
    <w:rsid w:val="00FC6079"/>
    <w:rsid w:val="00FD734E"/>
    <w:rsid w:val="00FE0589"/>
    <w:rsid w:val="00FE611F"/>
    <w:rsid w:val="00F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D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3A7B"/>
    <w:pPr>
      <w:keepNext/>
      <w:jc w:val="both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D072F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D072F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6D1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1C45"/>
    <w:rPr>
      <w:rFonts w:ascii="Arial Unicode MS" w:eastAsia="Arial Unicode MS" w:hAnsi="Arial Unicode MS" w:cs="Arial Unicode MS"/>
    </w:rPr>
  </w:style>
  <w:style w:type="character" w:customStyle="1" w:styleId="Nagwek1Znak">
    <w:name w:val="Nagłówek 1 Znak"/>
    <w:basedOn w:val="Domylnaczcionkaakapitu"/>
    <w:link w:val="Nagwek1"/>
    <w:rsid w:val="00AC3A7B"/>
    <w:rPr>
      <w:rFonts w:ascii="Verdana" w:hAnsi="Verdana"/>
      <w:b/>
      <w:bCs/>
      <w:szCs w:val="24"/>
    </w:rPr>
  </w:style>
  <w:style w:type="character" w:customStyle="1" w:styleId="readonlytext">
    <w:name w:val="readonly_text"/>
    <w:basedOn w:val="Domylnaczcionkaakapitu"/>
    <w:rsid w:val="00387010"/>
  </w:style>
  <w:style w:type="character" w:styleId="Odwoaniedokomentarza">
    <w:name w:val="annotation reference"/>
    <w:basedOn w:val="Domylnaczcionkaakapitu"/>
    <w:uiPriority w:val="99"/>
    <w:semiHidden/>
    <w:unhideWhenUsed/>
    <w:rsid w:val="00315D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D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D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D9D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A84B33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B33"/>
    <w:rPr>
      <w:sz w:val="24"/>
    </w:rPr>
  </w:style>
  <w:style w:type="paragraph" w:customStyle="1" w:styleId="Default">
    <w:name w:val="Default"/>
    <w:rsid w:val="00A84B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1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19AF"/>
    <w:rPr>
      <w:sz w:val="24"/>
      <w:szCs w:val="24"/>
    </w:rPr>
  </w:style>
  <w:style w:type="paragraph" w:styleId="NormalnyWeb">
    <w:name w:val="Normal (Web)"/>
    <w:basedOn w:val="Normalny"/>
    <w:semiHidden/>
    <w:rsid w:val="004119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upi02\Desktop\WNS_%5bDFP%5d_%5bWNS-Wydzial%20Nabywania%20i%20Sprzedazy%20Nieruchom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8609-93DD-4244-91E2-3730B2D2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WNS_[DFP]_[WNS-Wydzial Nabywania i Sprzedazy Nieruchomosci]</Template>
  <TotalTime>6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umjupi02</dc:creator>
  <cp:lastModifiedBy>Patrycja Przybylska</cp:lastModifiedBy>
  <cp:revision>3</cp:revision>
  <cp:lastPrinted>2021-09-02T09:30:00Z</cp:lastPrinted>
  <dcterms:created xsi:type="dcterms:W3CDTF">2021-09-29T08:33:00Z</dcterms:created>
  <dcterms:modified xsi:type="dcterms:W3CDTF">2021-09-29T08:39:00Z</dcterms:modified>
</cp:coreProperties>
</file>