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46" w:rsidRDefault="00964746">
      <w:pPr>
        <w:jc w:val="center"/>
        <w:rPr>
          <w:b/>
          <w:bCs/>
        </w:rPr>
      </w:pPr>
      <w:bookmarkStart w:id="0" w:name="OBWIESZCZENIE"/>
      <w:r>
        <w:rPr>
          <w:b/>
          <w:bCs/>
        </w:rPr>
        <w:t>OBWIESZCZENIE</w:t>
      </w:r>
      <w:bookmarkEnd w:id="0"/>
      <w:r>
        <w:rPr>
          <w:b/>
          <w:bCs/>
        </w:rPr>
        <w:t xml:space="preserve">  PREZYDENTA  WROCŁAWIA</w:t>
      </w:r>
    </w:p>
    <w:p w:rsidR="00964746" w:rsidRDefault="00964746"/>
    <w:p w:rsidR="00964746" w:rsidRDefault="00964746"/>
    <w:p w:rsidR="00964746" w:rsidRDefault="00964746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964746" w:rsidRDefault="00964746">
      <w:pPr>
        <w:jc w:val="both"/>
      </w:pPr>
    </w:p>
    <w:p w:rsidR="00964746" w:rsidRDefault="0096474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964746" w:rsidRDefault="00964746">
      <w:pPr>
        <w:jc w:val="both"/>
        <w:rPr>
          <w:color w:val="000000"/>
        </w:rPr>
      </w:pPr>
    </w:p>
    <w:p w:rsidR="00964746" w:rsidRDefault="00964746">
      <w:pPr>
        <w:jc w:val="both"/>
      </w:pPr>
      <w:r>
        <w:t xml:space="preserve">że w toku postępowania w sprawie wydania decyzji o </w:t>
      </w:r>
      <w:r>
        <w:rPr>
          <w:color w:val="000000"/>
        </w:rPr>
        <w:t>warunkach zabudowy</w:t>
      </w:r>
      <w:r>
        <w:t xml:space="preserve"> dla zamierzenia inwestycyjnego pod nazwą:</w:t>
      </w:r>
    </w:p>
    <w:p w:rsidR="00964746" w:rsidRDefault="00964746">
      <w:pPr>
        <w:jc w:val="both"/>
      </w:pPr>
    </w:p>
    <w:p w:rsidR="00964746" w:rsidRDefault="00964746">
      <w:pPr>
        <w:pStyle w:val="BodyText"/>
        <w:spacing w:before="120"/>
        <w:ind w:left="709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„Budowa budynku mieszkalnego wielorodzinnego z usługami w parterze typu: handel detaliczny, biura, gastronomia, poradnie medyczne, i z zagospodarowaniem terenu”</w:t>
      </w:r>
    </w:p>
    <w:p w:rsidR="00964746" w:rsidRDefault="00964746">
      <w:pPr>
        <w:pStyle w:val="BodyText"/>
        <w:ind w:left="709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Wrocław, ul. Browarna (cz. dz. nr 1/10 AM-2 obręb Kleczków)</w:t>
      </w:r>
    </w:p>
    <w:p w:rsidR="00964746" w:rsidRDefault="00964746">
      <w:pPr>
        <w:pStyle w:val="12Zwyrazamiszacunku"/>
        <w:spacing w:before="0"/>
      </w:pPr>
    </w:p>
    <w:p w:rsidR="00964746" w:rsidRDefault="00964746">
      <w:r>
        <w:t>w dniu  09.09.2021 r. wydane zostało</w:t>
      </w:r>
      <w:bookmarkStart w:id="1" w:name="POSTANOWIENIE"/>
      <w:r>
        <w:t xml:space="preserve"> </w:t>
      </w:r>
      <w:r>
        <w:rPr>
          <w:b/>
          <w:bCs/>
        </w:rPr>
        <w:t xml:space="preserve">postanowienie </w:t>
      </w:r>
      <w:bookmarkEnd w:id="1"/>
      <w:r>
        <w:rPr>
          <w:b/>
          <w:bCs/>
        </w:rPr>
        <w:t>nr 3243/2021 zawieszające postępowanie.</w:t>
      </w:r>
    </w:p>
    <w:p w:rsidR="00964746" w:rsidRDefault="00964746">
      <w:pPr>
        <w:jc w:val="both"/>
      </w:pPr>
    </w:p>
    <w:p w:rsidR="00964746" w:rsidRDefault="00964746">
      <w:pPr>
        <w:jc w:val="both"/>
      </w:pPr>
    </w:p>
    <w:p w:rsidR="00964746" w:rsidRDefault="00964746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09.09.2021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964746" w:rsidRDefault="00964746"/>
    <w:p w:rsidR="00964746" w:rsidRDefault="00964746"/>
    <w:p w:rsidR="00964746" w:rsidRDefault="00964746">
      <w:pPr>
        <w:ind w:firstLine="709"/>
        <w:jc w:val="both"/>
      </w:pPr>
      <w:r>
        <w:t>Z treścią postanowienia,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964746" w:rsidRDefault="00964746">
      <w:r>
        <w:t>____________________________________________________</w:t>
      </w:r>
    </w:p>
    <w:p w:rsidR="00964746" w:rsidRDefault="00964746">
      <w:pPr>
        <w:rPr>
          <w:b/>
          <w:bCs/>
        </w:rPr>
      </w:pPr>
      <w:r>
        <w:rPr>
          <w:b/>
          <w:bCs/>
        </w:rPr>
        <w:t>P-WZ-11546-2021-ul. Browarna</w:t>
      </w:r>
    </w:p>
    <w:p w:rsidR="00964746" w:rsidRDefault="00964746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64746" w:rsidRDefault="009647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PREZYDENTA</w:t>
      </w:r>
    </w:p>
    <w:p w:rsidR="00964746" w:rsidRDefault="00964746">
      <w:r>
        <w:t xml:space="preserve">                                                                                                                          Joanna Skrzyńska</w:t>
      </w:r>
    </w:p>
    <w:p w:rsidR="00964746" w:rsidRDefault="00964746">
      <w:r>
        <w:t xml:space="preserve">                                                                                                                          Kierownik Zespołu</w:t>
      </w:r>
    </w:p>
    <w:p w:rsidR="00964746" w:rsidRDefault="00964746">
      <w:r>
        <w:t xml:space="preserve">                                                                                                                        Lokalizacji Inwestycji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64746" w:rsidSect="00964746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746" w:rsidRDefault="00964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964746" w:rsidRDefault="00964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46" w:rsidRDefault="00964746">
    <w:pPr>
      <w:pStyle w:val="Footer"/>
      <w:rPr>
        <w:rFonts w:ascii="Times New Roman" w:hAnsi="Times New Roman" w:cs="Times New Roman"/>
        <w:sz w:val="14"/>
        <w:szCs w:val="14"/>
      </w:rPr>
    </w:pPr>
  </w:p>
  <w:p w:rsidR="00964746" w:rsidRDefault="00964746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46" w:rsidRDefault="00964746">
    <w:pPr>
      <w:pStyle w:val="Footer"/>
      <w:rPr>
        <w:rFonts w:ascii="Times New Roman" w:hAnsi="Times New Roman" w:cs="Times New Roman"/>
        <w:sz w:val="8"/>
        <w:szCs w:val="8"/>
      </w:rPr>
    </w:pPr>
  </w:p>
  <w:p w:rsidR="00964746" w:rsidRDefault="0096474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8pt;height:57.6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746" w:rsidRDefault="00964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964746" w:rsidRDefault="00964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25C622F"/>
    <w:multiLevelType w:val="hybridMultilevel"/>
    <w:tmpl w:val="E05CDE38"/>
    <w:lvl w:ilvl="0" w:tplc="2C20468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1357234"/>
    <w:multiLevelType w:val="hybridMultilevel"/>
    <w:tmpl w:val="2E08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7CF5F15"/>
    <w:multiLevelType w:val="hybridMultilevel"/>
    <w:tmpl w:val="319C90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0"/>
  </w:num>
  <w:num w:numId="40">
    <w:abstractNumId w:val="40"/>
  </w:num>
  <w:num w:numId="41">
    <w:abstractNumId w:val="41"/>
  </w:num>
  <w:num w:numId="42">
    <w:abstractNumId w:val="31"/>
  </w:num>
  <w:num w:numId="43">
    <w:abstractNumId w:val="27"/>
  </w:num>
  <w:num w:numId="44">
    <w:abstractNumId w:val="3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746"/>
    <w:rsid w:val="0096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libri" w:hAnsi="Calibri" w:cs="Calibri"/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4"/>
      <w:szCs w:val="24"/>
    </w:rPr>
  </w:style>
  <w:style w:type="paragraph" w:customStyle="1" w:styleId="Tekstdymka1">
    <w:name w:val="Tekst dymka1"/>
    <w:basedOn w:val="Normal"/>
    <w:uiPriority w:val="99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4"/>
      <w:szCs w:val="24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4"/>
      <w:szCs w:val="24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character" w:customStyle="1" w:styleId="alb-s">
    <w:name w:val="a_lb-s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postanowienia w  sprawie wydania decyzji decyzji o warunkach zabudowy</dc:title>
  <dc:subject>Postanowienie</dc:subject>
  <dc:creator>umelch01</dc:creator>
  <cp:keywords/>
  <dc:description/>
  <cp:lastModifiedBy>umdabi01</cp:lastModifiedBy>
  <cp:revision>14</cp:revision>
  <cp:lastPrinted>2021-09-09T12:30:00Z</cp:lastPrinted>
  <dcterms:created xsi:type="dcterms:W3CDTF">2021-05-07T08:46:00Z</dcterms:created>
  <dcterms:modified xsi:type="dcterms:W3CDTF">2021-09-09T12:37:00Z</dcterms:modified>
</cp:coreProperties>
</file>