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B5" w:rsidRDefault="007008B5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7008B5" w:rsidRDefault="007008B5">
      <w:pPr>
        <w:jc w:val="both"/>
      </w:pPr>
    </w:p>
    <w:p w:rsidR="007008B5" w:rsidRDefault="007008B5">
      <w:pPr>
        <w:jc w:val="both"/>
      </w:pPr>
    </w:p>
    <w:p w:rsidR="007008B5" w:rsidRDefault="007008B5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7008B5" w:rsidRDefault="007008B5">
      <w:pPr>
        <w:jc w:val="both"/>
      </w:pPr>
    </w:p>
    <w:p w:rsidR="007008B5" w:rsidRDefault="007008B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7008B5" w:rsidRDefault="007008B5">
      <w:pPr>
        <w:jc w:val="both"/>
      </w:pPr>
    </w:p>
    <w:p w:rsidR="007008B5" w:rsidRDefault="007008B5">
      <w:pPr>
        <w:jc w:val="both"/>
      </w:pPr>
      <w:r>
        <w:t xml:space="preserve">że tutejszy organ </w:t>
      </w:r>
      <w:bookmarkStart w:id="1" w:name="ZAKOŃCZENIE"/>
      <w:r>
        <w:t>zakończył</w:t>
      </w:r>
      <w:bookmarkEnd w:id="1"/>
      <w:r>
        <w:t xml:space="preserve"> postępowanie dowodowe w sprawie wydania decyzji o warunkach zabudowy  dla zamierzenia inwestycyjnego od nazwą:</w:t>
      </w:r>
    </w:p>
    <w:p w:rsidR="007008B5" w:rsidRDefault="007008B5">
      <w:pPr>
        <w:spacing w:before="120"/>
        <w:jc w:val="center"/>
      </w:pPr>
      <w:r>
        <w:t>„ budowa trzech budynków mieszkalnych wielorodzinnych z garażami podziemnymi”;</w:t>
      </w:r>
    </w:p>
    <w:p w:rsidR="007008B5" w:rsidRDefault="007008B5">
      <w:pPr>
        <w:spacing w:before="120"/>
        <w:jc w:val="center"/>
        <w:rPr>
          <w:color w:val="FF0000"/>
        </w:rPr>
      </w:pPr>
      <w:r>
        <w:rPr>
          <w:color w:val="000000"/>
        </w:rPr>
        <w:t xml:space="preserve">Wrocław, ul. </w:t>
      </w:r>
      <w:r>
        <w:t>ul. Rychtalska 11 (ul. Browarnej 1) ,część działki nr 1/10, AM-2, obręb Kleczków</w:t>
      </w:r>
    </w:p>
    <w:p w:rsidR="007008B5" w:rsidRDefault="007008B5">
      <w:pPr>
        <w:jc w:val="both"/>
      </w:pPr>
    </w:p>
    <w:p w:rsidR="007008B5" w:rsidRDefault="007008B5">
      <w:pPr>
        <w:jc w:val="both"/>
      </w:pPr>
      <w:r>
        <w:t>i przystąpił do rozpatrzenia zgromadzonego materiału dowodowego.</w:t>
      </w:r>
    </w:p>
    <w:p w:rsidR="007008B5" w:rsidRDefault="007008B5">
      <w:pPr>
        <w:jc w:val="both"/>
      </w:pPr>
    </w:p>
    <w:p w:rsidR="007008B5" w:rsidRDefault="007008B5">
      <w:pPr>
        <w:jc w:val="both"/>
      </w:pPr>
    </w:p>
    <w:p w:rsidR="007008B5" w:rsidRDefault="007008B5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09.09.2021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7008B5" w:rsidRDefault="007008B5">
      <w:pPr>
        <w:jc w:val="both"/>
      </w:pPr>
    </w:p>
    <w:p w:rsidR="007008B5" w:rsidRDefault="007008B5">
      <w:pPr>
        <w:jc w:val="both"/>
      </w:pPr>
    </w:p>
    <w:p w:rsidR="007008B5" w:rsidRDefault="007008B5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7008B5" w:rsidRDefault="007008B5">
      <w:pPr>
        <w:jc w:val="both"/>
      </w:pPr>
    </w:p>
    <w:p w:rsidR="007008B5" w:rsidRDefault="007008B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7008B5" w:rsidRDefault="007008B5">
      <w:pPr>
        <w:jc w:val="both"/>
      </w:pPr>
    </w:p>
    <w:p w:rsidR="007008B5" w:rsidRDefault="007008B5">
      <w:pPr>
        <w:ind w:firstLine="709"/>
        <w:jc w:val="both"/>
      </w:pPr>
      <w:r>
        <w:t>Z aktami sprawy,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7008B5" w:rsidRDefault="007008B5">
      <w:pPr>
        <w:jc w:val="both"/>
      </w:pPr>
      <w:r>
        <w:t>____________________________________________________</w:t>
      </w:r>
    </w:p>
    <w:p w:rsidR="007008B5" w:rsidRDefault="007008B5">
      <w:pPr>
        <w:jc w:val="both"/>
        <w:rPr>
          <w:b/>
          <w:bCs/>
        </w:rPr>
      </w:pPr>
      <w:r>
        <w:rPr>
          <w:b/>
          <w:bCs/>
        </w:rPr>
        <w:t>Z-WZ-28355-2019-ul. Rychtalska 11 (Browarna 1)</w:t>
      </w:r>
    </w:p>
    <w:p w:rsidR="007008B5" w:rsidRDefault="007008B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Z up. PREZYDENTA</w:t>
      </w:r>
    </w:p>
    <w:p w:rsidR="007008B5" w:rsidRDefault="007008B5">
      <w:pPr>
        <w:jc w:val="both"/>
      </w:pPr>
      <w:r>
        <w:t xml:space="preserve">                                                                                                               Joanna Skrzyńska</w:t>
      </w:r>
    </w:p>
    <w:p w:rsidR="007008B5" w:rsidRDefault="007008B5">
      <w:pPr>
        <w:jc w:val="both"/>
      </w:pPr>
      <w:r>
        <w:t xml:space="preserve">                                                                                                               Kierownik Zespołu</w:t>
      </w:r>
    </w:p>
    <w:p w:rsidR="007008B5" w:rsidRDefault="007008B5">
      <w:pPr>
        <w:jc w:val="both"/>
      </w:pPr>
      <w:r>
        <w:t xml:space="preserve">                                                                                                             Lokalizacji Inwestycji</w:t>
      </w:r>
    </w:p>
    <w:sectPr w:rsidR="007008B5" w:rsidSect="007008B5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8B5" w:rsidRDefault="00700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7008B5" w:rsidRDefault="00700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B5" w:rsidRDefault="007008B5">
    <w:pPr>
      <w:pStyle w:val="Footer"/>
      <w:rPr>
        <w:rFonts w:ascii="Times New Roman" w:hAnsi="Times New Roman" w:cs="Times New Roman"/>
        <w:sz w:val="14"/>
        <w:szCs w:val="14"/>
      </w:rPr>
    </w:pPr>
  </w:p>
  <w:p w:rsidR="007008B5" w:rsidRDefault="007008B5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B5" w:rsidRDefault="007008B5">
    <w:pPr>
      <w:pStyle w:val="Footer"/>
      <w:rPr>
        <w:rFonts w:ascii="Times New Roman" w:hAnsi="Times New Roman" w:cs="Times New Roman"/>
        <w:sz w:val="8"/>
        <w:szCs w:val="8"/>
      </w:rPr>
    </w:pPr>
  </w:p>
  <w:p w:rsidR="007008B5" w:rsidRDefault="007008B5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8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8B5" w:rsidRDefault="00700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7008B5" w:rsidRDefault="00700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8B5"/>
    <w:rsid w:val="0070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8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8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8B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8B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8B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8B5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08B5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B5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8B5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8B5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7008B5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8B5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008B5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008B5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008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08B5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umbowi01</dc:creator>
  <cp:keywords/>
  <dc:description/>
  <cp:lastModifiedBy>umdabi01</cp:lastModifiedBy>
  <cp:revision>10</cp:revision>
  <cp:lastPrinted>2021-05-14T12:22:00Z</cp:lastPrinted>
  <dcterms:created xsi:type="dcterms:W3CDTF">2021-05-14T09:00:00Z</dcterms:created>
  <dcterms:modified xsi:type="dcterms:W3CDTF">2021-09-09T07:57:00Z</dcterms:modified>
</cp:coreProperties>
</file>