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9" w:rsidRDefault="00D42DC9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D42DC9" w:rsidRDefault="00D42DC9">
      <w:pPr>
        <w:jc w:val="both"/>
      </w:pPr>
    </w:p>
    <w:p w:rsidR="00D42DC9" w:rsidRDefault="00D42DC9">
      <w:pPr>
        <w:jc w:val="both"/>
      </w:pPr>
    </w:p>
    <w:p w:rsidR="00D42DC9" w:rsidRDefault="00D42DC9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D42DC9" w:rsidRDefault="00D42DC9">
      <w:pPr>
        <w:jc w:val="both"/>
      </w:pPr>
    </w:p>
    <w:p w:rsidR="00D42DC9" w:rsidRDefault="00D42DC9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D42DC9" w:rsidRDefault="00D42DC9">
      <w:pPr>
        <w:jc w:val="both"/>
      </w:pPr>
    </w:p>
    <w:p w:rsidR="00D42DC9" w:rsidRDefault="00D42DC9">
      <w:pPr>
        <w:jc w:val="both"/>
      </w:pPr>
      <w:r>
        <w:t xml:space="preserve">że tutejszy organ </w:t>
      </w:r>
      <w:bookmarkStart w:id="1" w:name="ZAKOŃCZENIE"/>
      <w:r>
        <w:t>zakończył</w:t>
      </w:r>
      <w:bookmarkEnd w:id="1"/>
      <w:r>
        <w:t xml:space="preserve"> postępowanie dowodowe w sprawie wydania decyzji o warunkach zabudowy dla zamierzenia inwestycyjnego od nazwą:</w:t>
      </w:r>
    </w:p>
    <w:p w:rsidR="00D42DC9" w:rsidRDefault="00D42DC9">
      <w:pPr>
        <w:spacing w:before="120"/>
        <w:jc w:val="both"/>
        <w:rPr>
          <w:color w:val="000000"/>
        </w:rPr>
      </w:pPr>
      <w:r>
        <w:rPr>
          <w:color w:val="000000"/>
        </w:rPr>
        <w:t>„Budowa jednorodzinnego, wolno stojącego budynku mieszkalnego wraz z infrastrukturą techniczną”;</w:t>
      </w:r>
    </w:p>
    <w:p w:rsidR="00D42DC9" w:rsidRDefault="00D42DC9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Wrocław, ul. </w:t>
      </w:r>
      <w:r>
        <w:rPr>
          <w:rFonts w:eastAsia="MS Mincho"/>
          <w:color w:val="000000"/>
        </w:rPr>
        <w:t xml:space="preserve">Polanowicka </w:t>
      </w:r>
      <w:r>
        <w:rPr>
          <w:color w:val="000000"/>
        </w:rPr>
        <w:t>(</w:t>
      </w:r>
      <w:r>
        <w:rPr>
          <w:rFonts w:eastAsia="MS Mincho"/>
          <w:color w:val="000000"/>
        </w:rPr>
        <w:t>obręb Polanowice, AR_9, działka nr 44/23</w:t>
      </w:r>
      <w:r>
        <w:rPr>
          <w:color w:val="000000"/>
        </w:rPr>
        <w:t>),</w:t>
      </w:r>
    </w:p>
    <w:p w:rsidR="00D42DC9" w:rsidRDefault="00D42DC9">
      <w:pPr>
        <w:jc w:val="both"/>
      </w:pPr>
    </w:p>
    <w:p w:rsidR="00D42DC9" w:rsidRDefault="00D42DC9">
      <w:pPr>
        <w:jc w:val="both"/>
      </w:pPr>
      <w:r>
        <w:t>i przystąpił do rozpatrzenia zgromadzonego materiału dowodowego.</w:t>
      </w:r>
    </w:p>
    <w:p w:rsidR="00D42DC9" w:rsidRDefault="00D42DC9">
      <w:pPr>
        <w:jc w:val="both"/>
      </w:pPr>
    </w:p>
    <w:p w:rsidR="00D42DC9" w:rsidRDefault="00D42DC9">
      <w:pPr>
        <w:jc w:val="both"/>
      </w:pPr>
    </w:p>
    <w:p w:rsidR="00D42DC9" w:rsidRDefault="00D42DC9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06.08.2021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D42DC9" w:rsidRDefault="00D42DC9">
      <w:pPr>
        <w:jc w:val="both"/>
      </w:pPr>
    </w:p>
    <w:p w:rsidR="00D42DC9" w:rsidRDefault="00D42DC9">
      <w:pPr>
        <w:jc w:val="both"/>
      </w:pPr>
    </w:p>
    <w:p w:rsidR="00D42DC9" w:rsidRDefault="00D42DC9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D42DC9" w:rsidRDefault="00D42DC9">
      <w:pPr>
        <w:jc w:val="both"/>
      </w:pPr>
    </w:p>
    <w:p w:rsidR="00D42DC9" w:rsidRDefault="00D42D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D42DC9" w:rsidRDefault="00D42DC9">
      <w:pPr>
        <w:jc w:val="both"/>
      </w:pPr>
    </w:p>
    <w:p w:rsidR="00D42DC9" w:rsidRDefault="00D42DC9">
      <w:pPr>
        <w:ind w:firstLine="709"/>
        <w:jc w:val="both"/>
      </w:pPr>
      <w:r>
        <w:t>Z aktami sprawy,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D42DC9" w:rsidRDefault="00D42DC9">
      <w:pPr>
        <w:jc w:val="both"/>
      </w:pPr>
      <w:r>
        <w:t>____________________________________________________</w:t>
      </w:r>
    </w:p>
    <w:p w:rsidR="00D42DC9" w:rsidRDefault="00D42DC9">
      <w:pPr>
        <w:jc w:val="both"/>
        <w:rPr>
          <w:b/>
          <w:bCs/>
        </w:rPr>
      </w:pPr>
      <w:r>
        <w:rPr>
          <w:b/>
          <w:bCs/>
        </w:rPr>
        <w:t>Z-WZ-13259-2021-ul. Polanowicka</w:t>
      </w:r>
    </w:p>
    <w:p w:rsidR="00D42DC9" w:rsidRDefault="00D42DC9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Z up. PREZYDENTA</w:t>
      </w:r>
    </w:p>
    <w:p w:rsidR="00D42DC9" w:rsidRDefault="00D42DC9">
      <w:pPr>
        <w:pStyle w:val="01Instytucja1"/>
      </w:pPr>
      <w:r>
        <w:t xml:space="preserve">                                                                                                                                     Marta Jeżewska</w:t>
      </w:r>
    </w:p>
    <w:p w:rsidR="00D42DC9" w:rsidRDefault="00D42DC9">
      <w:pPr>
        <w:jc w:val="both"/>
      </w:pPr>
      <w:r>
        <w:t xml:space="preserve">                                                                                                                          Z-CA DYREKTORA WYDZIAŁU</w:t>
      </w:r>
    </w:p>
    <w:p w:rsidR="00D42DC9" w:rsidRDefault="00D42DC9">
      <w:pPr>
        <w:jc w:val="both"/>
      </w:pPr>
      <w:r>
        <w:t xml:space="preserve">                                                                                                                       ARCHITEKTURY I BUDOWNICTWA</w:t>
      </w:r>
    </w:p>
    <w:sectPr w:rsidR="00D42DC9" w:rsidSect="00D42DC9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C9" w:rsidRDefault="00D42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D42DC9" w:rsidRDefault="00D42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C9" w:rsidRDefault="00D42DC9">
    <w:pPr>
      <w:pStyle w:val="Footer"/>
      <w:rPr>
        <w:rFonts w:ascii="Times New Roman" w:hAnsi="Times New Roman" w:cs="Times New Roman"/>
        <w:sz w:val="14"/>
        <w:szCs w:val="14"/>
      </w:rPr>
    </w:pPr>
  </w:p>
  <w:p w:rsidR="00D42DC9" w:rsidRDefault="00D42DC9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C9" w:rsidRDefault="00D42DC9">
    <w:pPr>
      <w:pStyle w:val="Footer"/>
      <w:rPr>
        <w:rFonts w:ascii="Times New Roman" w:hAnsi="Times New Roman" w:cs="Times New Roman"/>
        <w:sz w:val="8"/>
        <w:szCs w:val="8"/>
      </w:rPr>
    </w:pPr>
  </w:p>
  <w:p w:rsidR="00D42DC9" w:rsidRDefault="00D42DC9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C9" w:rsidRDefault="00D42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D42DC9" w:rsidRDefault="00D42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DC9"/>
    <w:rsid w:val="00D4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D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D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D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DC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DC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DC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DC9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42DC9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C9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DC9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2DC9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D42DC9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2DC9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2DC9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2DC9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2D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2DC9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Zakończenie postępowania</dc:subject>
  <dc:creator>ummasz08</dc:creator>
  <cp:keywords/>
  <dc:description/>
  <cp:lastModifiedBy>umdabi01</cp:lastModifiedBy>
  <cp:revision>3</cp:revision>
  <cp:lastPrinted>2021-07-14T12:03:00Z</cp:lastPrinted>
  <dcterms:created xsi:type="dcterms:W3CDTF">2021-07-14T12:03:00Z</dcterms:created>
  <dcterms:modified xsi:type="dcterms:W3CDTF">2021-08-06T12:12:00Z</dcterms:modified>
</cp:coreProperties>
</file>