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3D" w:rsidRPr="0086607D" w:rsidRDefault="00300E3D" w:rsidP="0086607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701D3E" w:rsidRPr="0086607D" w:rsidRDefault="00701D3E" w:rsidP="0086607D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6607D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BF7474" w:rsidRPr="0086607D" w:rsidRDefault="0003636F" w:rsidP="0086607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6607D">
        <w:rPr>
          <w:rFonts w:ascii="Verdana" w:hAnsi="Verdana"/>
          <w:bCs/>
          <w:sz w:val="20"/>
          <w:szCs w:val="20"/>
        </w:rPr>
        <w:t>Przemysław Samocki</w:t>
      </w:r>
    </w:p>
    <w:p w:rsidR="00BF7474" w:rsidRPr="0086607D" w:rsidRDefault="0003636F" w:rsidP="0086607D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86607D">
        <w:rPr>
          <w:rFonts w:ascii="Verdana" w:hAnsi="Verdana"/>
          <w:bCs/>
          <w:sz w:val="20"/>
          <w:szCs w:val="20"/>
        </w:rPr>
        <w:t>Powiatowy Inspektor Nadzoru Budowlanego dla miasta Wrocławia</w:t>
      </w:r>
    </w:p>
    <w:p w:rsidR="0003636F" w:rsidRPr="0086607D" w:rsidRDefault="0003636F" w:rsidP="0086607D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A816F2" w:rsidRPr="0086607D" w:rsidRDefault="00FE0589" w:rsidP="0086607D">
      <w:pPr>
        <w:pStyle w:val="07Datapisma"/>
        <w:spacing w:before="0" w:line="271" w:lineRule="auto"/>
        <w:jc w:val="left"/>
        <w:rPr>
          <w:sz w:val="20"/>
        </w:rPr>
      </w:pPr>
      <w:r w:rsidRPr="0086607D">
        <w:rPr>
          <w:sz w:val="20"/>
        </w:rPr>
        <w:t xml:space="preserve">Wrocław, </w:t>
      </w:r>
      <w:r w:rsidR="00415629" w:rsidRPr="0086607D">
        <w:rPr>
          <w:sz w:val="20"/>
        </w:rPr>
        <w:t>22</w:t>
      </w:r>
      <w:r w:rsidR="0009113C" w:rsidRPr="0086607D">
        <w:rPr>
          <w:sz w:val="20"/>
        </w:rPr>
        <w:t xml:space="preserve"> </w:t>
      </w:r>
      <w:r w:rsidR="00415629" w:rsidRPr="0086607D">
        <w:rPr>
          <w:sz w:val="20"/>
        </w:rPr>
        <w:t>lipca</w:t>
      </w:r>
      <w:r w:rsidR="0009113C" w:rsidRPr="0086607D">
        <w:rPr>
          <w:sz w:val="20"/>
        </w:rPr>
        <w:t xml:space="preserve"> </w:t>
      </w:r>
      <w:r w:rsidR="00BF7474" w:rsidRPr="0086607D">
        <w:rPr>
          <w:sz w:val="20"/>
        </w:rPr>
        <w:t>2021</w:t>
      </w:r>
      <w:r w:rsidR="0086607D">
        <w:rPr>
          <w:sz w:val="20"/>
        </w:rPr>
        <w:t xml:space="preserve"> roku</w:t>
      </w:r>
    </w:p>
    <w:p w:rsidR="00270190" w:rsidRPr="0086607D" w:rsidRDefault="00270190" w:rsidP="0086607D">
      <w:pPr>
        <w:pStyle w:val="08Sygnaturapisma"/>
        <w:spacing w:before="0" w:after="0" w:line="271" w:lineRule="auto"/>
        <w:jc w:val="left"/>
        <w:rPr>
          <w:sz w:val="20"/>
          <w:szCs w:val="20"/>
        </w:rPr>
      </w:pPr>
    </w:p>
    <w:p w:rsidR="00D23966" w:rsidRPr="0086607D" w:rsidRDefault="00377191" w:rsidP="0086607D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86607D">
        <w:rPr>
          <w:sz w:val="20"/>
          <w:szCs w:val="20"/>
        </w:rPr>
        <w:t>WS</w:t>
      </w:r>
      <w:r w:rsidR="00BF7474" w:rsidRPr="0086607D">
        <w:rPr>
          <w:sz w:val="20"/>
          <w:szCs w:val="20"/>
        </w:rPr>
        <w:t>S-WBO.152.</w:t>
      </w:r>
      <w:r w:rsidR="00415629" w:rsidRPr="0086607D">
        <w:rPr>
          <w:sz w:val="20"/>
          <w:szCs w:val="20"/>
        </w:rPr>
        <w:t>36</w:t>
      </w:r>
      <w:r w:rsidR="00BF7474" w:rsidRPr="0086607D">
        <w:rPr>
          <w:sz w:val="20"/>
          <w:szCs w:val="20"/>
        </w:rPr>
        <w:t>.2021</w:t>
      </w:r>
    </w:p>
    <w:p w:rsidR="00270190" w:rsidRPr="0086607D" w:rsidRDefault="00270190" w:rsidP="0086607D">
      <w:pPr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>N</w:t>
      </w:r>
      <w:r w:rsidR="0086607D">
        <w:rPr>
          <w:rFonts w:ascii="Verdana" w:hAnsi="Verdana"/>
          <w:sz w:val="20"/>
          <w:szCs w:val="20"/>
        </w:rPr>
        <w:t>umer ewidencyjny</w:t>
      </w:r>
      <w:r w:rsidRPr="0086607D">
        <w:rPr>
          <w:rFonts w:ascii="Verdana" w:hAnsi="Verdana"/>
          <w:sz w:val="20"/>
          <w:szCs w:val="20"/>
        </w:rPr>
        <w:t xml:space="preserve">: </w:t>
      </w:r>
      <w:r w:rsidR="00415629" w:rsidRPr="0086607D">
        <w:rPr>
          <w:rFonts w:ascii="Verdana" w:hAnsi="Verdana"/>
          <w:sz w:val="20"/>
          <w:szCs w:val="20"/>
        </w:rPr>
        <w:t>00091894</w:t>
      </w:r>
      <w:r w:rsidR="00BF7474" w:rsidRPr="0086607D">
        <w:rPr>
          <w:rFonts w:ascii="Verdana" w:hAnsi="Verdana"/>
          <w:sz w:val="20"/>
          <w:szCs w:val="20"/>
        </w:rPr>
        <w:t>/2021</w:t>
      </w:r>
      <w:r w:rsidRPr="0086607D">
        <w:rPr>
          <w:rFonts w:ascii="Verdana" w:hAnsi="Verdana"/>
          <w:sz w:val="20"/>
          <w:szCs w:val="20"/>
        </w:rPr>
        <w:t>/W</w:t>
      </w:r>
    </w:p>
    <w:p w:rsidR="005B49D2" w:rsidRPr="0086607D" w:rsidRDefault="005B49D2" w:rsidP="0086607D">
      <w:pPr>
        <w:pStyle w:val="11Trescpisma"/>
        <w:spacing w:before="0" w:line="271" w:lineRule="auto"/>
        <w:jc w:val="left"/>
        <w:rPr>
          <w:szCs w:val="20"/>
        </w:rPr>
      </w:pPr>
    </w:p>
    <w:p w:rsidR="00270190" w:rsidRPr="0086607D" w:rsidRDefault="00F45BF4" w:rsidP="0086607D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86607D">
        <w:rPr>
          <w:rFonts w:cs="Lao UI"/>
          <w:szCs w:val="20"/>
        </w:rPr>
        <w:t>Szanowny</w:t>
      </w:r>
      <w:r w:rsidR="000F2BE1" w:rsidRPr="0086607D">
        <w:rPr>
          <w:rFonts w:cs="Lao UI"/>
          <w:szCs w:val="20"/>
        </w:rPr>
        <w:t xml:space="preserve"> Pani</w:t>
      </w:r>
      <w:r w:rsidRPr="0086607D">
        <w:rPr>
          <w:rFonts w:cs="Lao UI"/>
          <w:szCs w:val="20"/>
        </w:rPr>
        <w:t>e</w:t>
      </w:r>
      <w:r w:rsidR="000F2BE1" w:rsidRPr="0086607D">
        <w:rPr>
          <w:rFonts w:cs="Lao UI"/>
          <w:szCs w:val="20"/>
        </w:rPr>
        <w:t xml:space="preserve"> </w:t>
      </w:r>
      <w:r w:rsidR="0003636F" w:rsidRPr="0086607D">
        <w:rPr>
          <w:rFonts w:cs="Lao UI"/>
          <w:szCs w:val="20"/>
        </w:rPr>
        <w:t>Inspektorze</w:t>
      </w:r>
      <w:r w:rsidR="00270190" w:rsidRPr="0086607D">
        <w:rPr>
          <w:rFonts w:cs="Lao UI"/>
          <w:szCs w:val="20"/>
        </w:rPr>
        <w:t>,</w:t>
      </w:r>
    </w:p>
    <w:p w:rsidR="008A26DC" w:rsidRPr="0086607D" w:rsidRDefault="00181184" w:rsidP="0086607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 xml:space="preserve">zgodnie z właściwością w załączeniu przekazuję petycję z dnia </w:t>
      </w:r>
      <w:r w:rsidR="0003636F" w:rsidRPr="0086607D">
        <w:rPr>
          <w:rFonts w:ascii="Verdana" w:hAnsi="Verdana"/>
          <w:sz w:val="20"/>
          <w:szCs w:val="20"/>
        </w:rPr>
        <w:t xml:space="preserve">16 czerwca </w:t>
      </w:r>
      <w:r w:rsidR="00FC464D" w:rsidRPr="0086607D">
        <w:rPr>
          <w:rFonts w:ascii="Verdana" w:hAnsi="Verdana"/>
          <w:sz w:val="20"/>
          <w:szCs w:val="20"/>
        </w:rPr>
        <w:t>2021</w:t>
      </w:r>
      <w:r w:rsidR="0086607D">
        <w:rPr>
          <w:rFonts w:ascii="Verdana" w:hAnsi="Verdana"/>
          <w:sz w:val="20"/>
          <w:szCs w:val="20"/>
        </w:rPr>
        <w:t xml:space="preserve"> roku</w:t>
      </w:r>
      <w:r w:rsidR="00417A2F" w:rsidRPr="0086607D">
        <w:rPr>
          <w:rFonts w:ascii="Verdana" w:hAnsi="Verdana"/>
          <w:sz w:val="20"/>
          <w:szCs w:val="20"/>
        </w:rPr>
        <w:t xml:space="preserve"> </w:t>
      </w:r>
      <w:r w:rsidR="0003636F" w:rsidRPr="0086607D">
        <w:rPr>
          <w:rFonts w:ascii="Verdana" w:hAnsi="Verdana"/>
          <w:sz w:val="20"/>
          <w:szCs w:val="20"/>
        </w:rPr>
        <w:t xml:space="preserve">złożoną przez </w:t>
      </w:r>
      <w:r w:rsidR="0086607D">
        <w:rPr>
          <w:rFonts w:ascii="Verdana" w:hAnsi="Verdana"/>
          <w:sz w:val="20"/>
          <w:szCs w:val="20"/>
        </w:rPr>
        <w:t>(dane zostały zanonimizowane)</w:t>
      </w:r>
      <w:r w:rsidR="0003636F" w:rsidRPr="0086607D">
        <w:rPr>
          <w:rFonts w:ascii="Verdana" w:hAnsi="Verdana"/>
          <w:sz w:val="20"/>
          <w:szCs w:val="20"/>
        </w:rPr>
        <w:t xml:space="preserve"> w sprawie powstrzymania degradacji kompleksu Stadionu Olimpijskiego w celu rozpatrzenia jej w zakresie </w:t>
      </w:r>
      <w:r w:rsidR="0086607D">
        <w:rPr>
          <w:rFonts w:ascii="Verdana" w:hAnsi="Verdana"/>
          <w:sz w:val="20"/>
          <w:szCs w:val="20"/>
        </w:rPr>
        <w:t>punktu</w:t>
      </w:r>
      <w:r w:rsidR="0003636F" w:rsidRPr="0086607D">
        <w:rPr>
          <w:rFonts w:ascii="Verdana" w:hAnsi="Verdana"/>
          <w:sz w:val="20"/>
          <w:szCs w:val="20"/>
        </w:rPr>
        <w:t xml:space="preserve"> 2, t</w:t>
      </w:r>
      <w:r w:rsidR="0086607D">
        <w:rPr>
          <w:rFonts w:ascii="Verdana" w:hAnsi="Verdana"/>
          <w:sz w:val="20"/>
          <w:szCs w:val="20"/>
        </w:rPr>
        <w:t>o jest</w:t>
      </w:r>
      <w:r w:rsidR="0003636F" w:rsidRPr="0086607D">
        <w:rPr>
          <w:rFonts w:ascii="Verdana" w:hAnsi="Verdana"/>
          <w:sz w:val="20"/>
          <w:szCs w:val="20"/>
        </w:rPr>
        <w:t xml:space="preserve"> „doprowadzenie wszelkimi możliwymi środkami do natychmiastowego wstrzymania budowy budynku zamieszkania czasowego na terenie zabytkowego zespołu basenów olimpijskich zlokalizowanych na działce n</w:t>
      </w:r>
      <w:r w:rsidR="0086607D">
        <w:rPr>
          <w:rFonts w:ascii="Verdana" w:hAnsi="Verdana"/>
          <w:sz w:val="20"/>
          <w:szCs w:val="20"/>
        </w:rPr>
        <w:t>ume</w:t>
      </w:r>
      <w:r w:rsidR="0003636F" w:rsidRPr="0086607D">
        <w:rPr>
          <w:rFonts w:ascii="Verdana" w:hAnsi="Verdana"/>
          <w:sz w:val="20"/>
          <w:szCs w:val="20"/>
        </w:rPr>
        <w:t>r 1/8, AR 9, obręb Zalesie we Wrocławiu, chroni</w:t>
      </w:r>
      <w:r w:rsidR="0086607D">
        <w:rPr>
          <w:rFonts w:ascii="Verdana" w:hAnsi="Verdana"/>
          <w:sz w:val="20"/>
          <w:szCs w:val="20"/>
        </w:rPr>
        <w:t xml:space="preserve">onych na mocy Ustawy o ochronie </w:t>
      </w:r>
      <w:r w:rsidR="0003636F" w:rsidRPr="0086607D">
        <w:rPr>
          <w:rFonts w:ascii="Verdana" w:hAnsi="Verdana"/>
          <w:sz w:val="20"/>
          <w:szCs w:val="20"/>
        </w:rPr>
        <w:t>i opiece nad zabytkami”.</w:t>
      </w:r>
    </w:p>
    <w:p w:rsidR="0003636F" w:rsidRPr="0086607D" w:rsidRDefault="0003636F" w:rsidP="0086607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181184" w:rsidRPr="0086607D" w:rsidRDefault="0086607D" w:rsidP="0086607D">
      <w:pPr>
        <w:suppressAutoHyphens/>
        <w:spacing w:line="271" w:lineRule="auto"/>
        <w:rPr>
          <w:rFonts w:ascii="Verdana" w:hAnsi="Verdana"/>
          <w:bCs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Zgodnie z artykułem 6 ustęp</w:t>
      </w:r>
      <w:r w:rsidR="00181184" w:rsidRPr="0086607D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>
        <w:rPr>
          <w:rStyle w:val="Pogrubienie"/>
          <w:rFonts w:ascii="Verdana" w:hAnsi="Verdana"/>
          <w:b w:val="0"/>
          <w:sz w:val="20"/>
          <w:szCs w:val="20"/>
        </w:rPr>
        <w:t>1 ustawy z dnia 11 lipca 2014 roku</w:t>
      </w:r>
      <w:r w:rsidR="00181184" w:rsidRPr="0086607D">
        <w:rPr>
          <w:rStyle w:val="Pogrubienie"/>
          <w:rFonts w:ascii="Verdana" w:hAnsi="Verdana"/>
          <w:b w:val="0"/>
          <w:sz w:val="20"/>
          <w:szCs w:val="20"/>
        </w:rPr>
        <w:t xml:space="preserve"> o petycjach </w:t>
      </w:r>
      <w:r>
        <w:rPr>
          <w:rFonts w:ascii="Verdana" w:hAnsi="Verdana"/>
          <w:sz w:val="20"/>
          <w:szCs w:val="20"/>
        </w:rPr>
        <w:t>(Dziennik Ustaw z 2018 roku</w:t>
      </w:r>
      <w:r w:rsidR="0003636F" w:rsidRPr="0086607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pozycja</w:t>
      </w:r>
      <w:r w:rsidR="00181184" w:rsidRPr="0086607D">
        <w:rPr>
          <w:rFonts w:ascii="Verdana" w:hAnsi="Verdana"/>
          <w:sz w:val="20"/>
          <w:szCs w:val="20"/>
        </w:rPr>
        <w:t xml:space="preserve"> 870)</w:t>
      </w:r>
      <w:r w:rsidR="00181184" w:rsidRPr="0086607D">
        <w:rPr>
          <w:rFonts w:ascii="Verdana" w:hAnsi="Verdana" w:cs="Helv"/>
          <w:i/>
          <w:color w:val="000000"/>
          <w:sz w:val="20"/>
          <w:szCs w:val="20"/>
        </w:rPr>
        <w:t xml:space="preserve"> „</w:t>
      </w:r>
      <w:r w:rsidR="00181184" w:rsidRPr="0086607D">
        <w:rPr>
          <w:rFonts w:ascii="Verdana" w:hAnsi="Verdana"/>
          <w:i/>
          <w:sz w:val="20"/>
          <w:szCs w:val="20"/>
        </w:rPr>
        <w:t>adresat petycji, który jest niewłaściwy do jej rozpatrzenia, przesyła ją niezwłocznie, nie później jednak niż w terminie 30 dni od dnia jej złożenia, do podmiotu właściwego do rozpatrzenia petycji, zawiadamiając o tym równocześnie podmiot wnoszący petycję.”</w:t>
      </w:r>
    </w:p>
    <w:p w:rsidR="00AB70AB" w:rsidRPr="0086607D" w:rsidRDefault="00AB70AB" w:rsidP="0086607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6B5FF8" w:rsidRPr="0086607D" w:rsidRDefault="00270190" w:rsidP="0086607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86607D">
        <w:rPr>
          <w:rStyle w:val="Pogrubienie"/>
          <w:rFonts w:ascii="Verdana" w:hAnsi="Verdana"/>
          <w:b w:val="0"/>
          <w:sz w:val="20"/>
          <w:szCs w:val="20"/>
        </w:rPr>
        <w:t>Z poważaniem</w:t>
      </w:r>
      <w:r w:rsidR="000458D8" w:rsidRPr="0086607D">
        <w:rPr>
          <w:rStyle w:val="Pogrubienie"/>
          <w:rFonts w:ascii="Verdana" w:hAnsi="Verdana"/>
          <w:b w:val="0"/>
          <w:sz w:val="20"/>
          <w:szCs w:val="20"/>
        </w:rPr>
        <w:t>,</w:t>
      </w:r>
    </w:p>
    <w:p w:rsidR="0086607D" w:rsidRDefault="0086607D" w:rsidP="0086607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251C70" w:rsidRPr="0086607D" w:rsidRDefault="0086607D" w:rsidP="0086607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Dokument podpisała</w:t>
      </w:r>
    </w:p>
    <w:p w:rsidR="006C3C82" w:rsidRPr="0086607D" w:rsidRDefault="0086607D" w:rsidP="0086607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Beata Bernacka</w:t>
      </w:r>
    </w:p>
    <w:p w:rsidR="002A4942" w:rsidRPr="0086607D" w:rsidRDefault="0086607D" w:rsidP="0086607D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>Dyrektor Wydziału Partycypacji Społecznej</w:t>
      </w:r>
    </w:p>
    <w:p w:rsidR="00F45BF4" w:rsidRPr="0086607D" w:rsidRDefault="00F45BF4" w:rsidP="0086607D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270190" w:rsidRPr="0086607D" w:rsidRDefault="00270190" w:rsidP="0086607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>Załączniki:</w:t>
      </w:r>
    </w:p>
    <w:p w:rsidR="00011A32" w:rsidRPr="0086607D" w:rsidRDefault="00270190" w:rsidP="0086607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 xml:space="preserve">1. </w:t>
      </w:r>
      <w:r w:rsidR="00B002B2" w:rsidRPr="0086607D">
        <w:rPr>
          <w:rFonts w:ascii="Verdana" w:hAnsi="Verdana"/>
          <w:sz w:val="20"/>
          <w:szCs w:val="20"/>
        </w:rPr>
        <w:t>Kopia p</w:t>
      </w:r>
      <w:r w:rsidR="007130DE" w:rsidRPr="0086607D">
        <w:rPr>
          <w:rFonts w:ascii="Verdana" w:hAnsi="Verdana"/>
          <w:sz w:val="20"/>
          <w:szCs w:val="20"/>
        </w:rPr>
        <w:t>etycji</w:t>
      </w:r>
      <w:r w:rsidRPr="0086607D">
        <w:rPr>
          <w:rFonts w:ascii="Verdana" w:hAnsi="Verdana"/>
          <w:sz w:val="20"/>
          <w:szCs w:val="20"/>
        </w:rPr>
        <w:t xml:space="preserve"> </w:t>
      </w:r>
      <w:r w:rsidR="007A5754" w:rsidRPr="0086607D">
        <w:rPr>
          <w:rFonts w:ascii="Verdana" w:hAnsi="Verdana"/>
          <w:sz w:val="20"/>
          <w:szCs w:val="20"/>
        </w:rPr>
        <w:t xml:space="preserve">z dnia 16 czerwca </w:t>
      </w:r>
      <w:r w:rsidR="0086607D">
        <w:rPr>
          <w:rFonts w:ascii="Verdana" w:hAnsi="Verdana"/>
          <w:sz w:val="20"/>
          <w:szCs w:val="20"/>
        </w:rPr>
        <w:t>2021 roku</w:t>
      </w:r>
      <w:r w:rsidR="00416F75" w:rsidRPr="0086607D">
        <w:rPr>
          <w:rFonts w:ascii="Verdana" w:hAnsi="Verdana"/>
          <w:sz w:val="20"/>
          <w:szCs w:val="20"/>
        </w:rPr>
        <w:t xml:space="preserve"> złożonej </w:t>
      </w:r>
      <w:r w:rsidR="007A5754" w:rsidRPr="0086607D">
        <w:rPr>
          <w:rFonts w:ascii="Verdana" w:hAnsi="Verdana"/>
          <w:sz w:val="20"/>
          <w:szCs w:val="20"/>
        </w:rPr>
        <w:t xml:space="preserve">przez </w:t>
      </w:r>
      <w:r w:rsidR="0086607D">
        <w:rPr>
          <w:rFonts w:ascii="Verdana" w:hAnsi="Verdana"/>
          <w:sz w:val="20"/>
          <w:szCs w:val="20"/>
        </w:rPr>
        <w:t xml:space="preserve">(dane zostały zanonimizowane) </w:t>
      </w:r>
      <w:r w:rsidR="007A5754" w:rsidRPr="0086607D">
        <w:rPr>
          <w:rFonts w:ascii="Verdana" w:hAnsi="Verdana"/>
          <w:sz w:val="20"/>
          <w:szCs w:val="20"/>
        </w:rPr>
        <w:t>sprawie powstrzymania degradacji kompleksu Stadionu Olimpijskiego.</w:t>
      </w:r>
    </w:p>
    <w:p w:rsidR="007A5754" w:rsidRPr="0086607D" w:rsidRDefault="007A5754" w:rsidP="0086607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0E3D" w:rsidRPr="0086607D" w:rsidRDefault="00300E3D" w:rsidP="0086607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86607D">
        <w:rPr>
          <w:rStyle w:val="normal"/>
          <w:rFonts w:ascii="Verdana" w:hAnsi="Verdana"/>
          <w:sz w:val="20"/>
          <w:szCs w:val="20"/>
        </w:rPr>
        <w:t>Do wiadomości:</w:t>
      </w:r>
    </w:p>
    <w:p w:rsidR="00DE7265" w:rsidRPr="0086607D" w:rsidRDefault="00300E3D" w:rsidP="0086607D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86607D">
        <w:rPr>
          <w:rStyle w:val="normal"/>
          <w:rFonts w:ascii="Verdana" w:hAnsi="Verdana"/>
          <w:sz w:val="20"/>
          <w:szCs w:val="20"/>
        </w:rPr>
        <w:t xml:space="preserve">1. </w:t>
      </w:r>
      <w:r w:rsidR="00DE7265" w:rsidRPr="0086607D">
        <w:rPr>
          <w:rStyle w:val="normal"/>
          <w:rFonts w:ascii="Verdana" w:hAnsi="Verdana"/>
          <w:sz w:val="20"/>
          <w:szCs w:val="20"/>
        </w:rPr>
        <w:t>Adresat,</w:t>
      </w:r>
    </w:p>
    <w:p w:rsidR="005C1D07" w:rsidRPr="0086607D" w:rsidRDefault="00490683" w:rsidP="0086607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Style w:val="normal"/>
          <w:rFonts w:ascii="Verdana" w:hAnsi="Verdana"/>
          <w:sz w:val="20"/>
          <w:szCs w:val="20"/>
        </w:rPr>
        <w:t>2</w:t>
      </w:r>
      <w:r w:rsidR="00DE7265" w:rsidRPr="0086607D">
        <w:rPr>
          <w:rStyle w:val="normal"/>
          <w:rFonts w:ascii="Verdana" w:hAnsi="Verdana"/>
          <w:sz w:val="20"/>
          <w:szCs w:val="20"/>
        </w:rPr>
        <w:t xml:space="preserve">. </w:t>
      </w:r>
      <w:r w:rsidR="0086607D">
        <w:rPr>
          <w:rFonts w:ascii="Verdana" w:hAnsi="Verdana"/>
          <w:sz w:val="20"/>
          <w:szCs w:val="20"/>
        </w:rPr>
        <w:t>(dane zostały zanonimizowane),</w:t>
      </w:r>
    </w:p>
    <w:p w:rsidR="00415629" w:rsidRPr="0086607D" w:rsidRDefault="00415629" w:rsidP="0086607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>3. Departament Finansów Publicznych Urzędu Miejskiego Wrocławia,</w:t>
      </w:r>
    </w:p>
    <w:p w:rsidR="00415629" w:rsidRPr="0086607D" w:rsidRDefault="00415629" w:rsidP="0086607D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>4. Departament Strategii i Rozwoju Miasta Urzędu Miejskiego Wrocławia,</w:t>
      </w:r>
    </w:p>
    <w:p w:rsidR="00300E3D" w:rsidRPr="0086607D" w:rsidRDefault="00415629" w:rsidP="0086607D">
      <w:pPr>
        <w:pStyle w:val="Bezodstpw"/>
        <w:tabs>
          <w:tab w:val="left" w:pos="1860"/>
        </w:tabs>
        <w:suppressAutoHyphens/>
        <w:spacing w:line="271" w:lineRule="auto"/>
        <w:rPr>
          <w:rFonts w:ascii="Verdana" w:hAnsi="Verdana"/>
          <w:sz w:val="20"/>
          <w:szCs w:val="20"/>
        </w:rPr>
      </w:pPr>
      <w:r w:rsidRPr="0086607D">
        <w:rPr>
          <w:rFonts w:ascii="Verdana" w:hAnsi="Verdana"/>
          <w:sz w:val="20"/>
          <w:szCs w:val="20"/>
        </w:rPr>
        <w:t>5</w:t>
      </w:r>
      <w:r w:rsidR="00C13166" w:rsidRPr="0086607D">
        <w:rPr>
          <w:rFonts w:ascii="Verdana" w:hAnsi="Verdana"/>
          <w:sz w:val="20"/>
          <w:szCs w:val="20"/>
        </w:rPr>
        <w:t>.</w:t>
      </w:r>
      <w:r w:rsidR="003854B5" w:rsidRPr="0086607D">
        <w:rPr>
          <w:rFonts w:ascii="Verdana" w:eastAsia="Times New Roman" w:hAnsi="Verdana"/>
          <w:bCs/>
          <w:sz w:val="20"/>
          <w:szCs w:val="20"/>
          <w:lang w:eastAsia="pl-PL"/>
        </w:rPr>
        <w:t xml:space="preserve"> </w:t>
      </w:r>
      <w:r w:rsidR="00300E3D" w:rsidRPr="0086607D">
        <w:rPr>
          <w:rStyle w:val="normal"/>
          <w:rFonts w:ascii="Verdana" w:hAnsi="Verdana"/>
          <w:sz w:val="20"/>
          <w:szCs w:val="20"/>
        </w:rPr>
        <w:t>a</w:t>
      </w:r>
      <w:r w:rsidR="0086607D">
        <w:rPr>
          <w:rStyle w:val="normal"/>
          <w:rFonts w:ascii="Verdana" w:hAnsi="Verdana"/>
          <w:sz w:val="20"/>
          <w:szCs w:val="20"/>
        </w:rPr>
        <w:t xml:space="preserve">d </w:t>
      </w:r>
      <w:r w:rsidR="00300E3D" w:rsidRPr="0086607D">
        <w:rPr>
          <w:rStyle w:val="normal"/>
          <w:rFonts w:ascii="Verdana" w:hAnsi="Verdana"/>
          <w:sz w:val="20"/>
          <w:szCs w:val="20"/>
        </w:rPr>
        <w:t>a</w:t>
      </w:r>
      <w:r w:rsidR="0086607D">
        <w:rPr>
          <w:rStyle w:val="normal"/>
          <w:rFonts w:ascii="Verdana" w:hAnsi="Verdana"/>
          <w:sz w:val="20"/>
          <w:szCs w:val="20"/>
        </w:rPr>
        <w:t>cta</w:t>
      </w:r>
      <w:r w:rsidR="00300E3D" w:rsidRPr="0086607D">
        <w:rPr>
          <w:rStyle w:val="normal"/>
          <w:rFonts w:ascii="Verdana" w:hAnsi="Verdana"/>
          <w:sz w:val="20"/>
          <w:szCs w:val="20"/>
        </w:rPr>
        <w:t>.</w:t>
      </w:r>
    </w:p>
    <w:sectPr w:rsidR="00300E3D" w:rsidRPr="0086607D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BE" w:rsidRDefault="00AB4ABE">
      <w:r>
        <w:separator/>
      </w:r>
    </w:p>
  </w:endnote>
  <w:endnote w:type="continuationSeparator" w:id="1">
    <w:p w:rsidR="00AB4ABE" w:rsidRDefault="00AB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E7181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E71811" w:rsidRPr="004D6885">
      <w:rPr>
        <w:sz w:val="14"/>
        <w:szCs w:val="14"/>
      </w:rPr>
      <w:fldChar w:fldCharType="separate"/>
    </w:r>
    <w:r w:rsidR="0086607D">
      <w:rPr>
        <w:noProof/>
        <w:sz w:val="14"/>
        <w:szCs w:val="14"/>
      </w:rPr>
      <w:t>2</w:t>
    </w:r>
    <w:r w:rsidR="00E7181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E7181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E71811" w:rsidRPr="004D6885">
      <w:rPr>
        <w:sz w:val="14"/>
        <w:szCs w:val="14"/>
      </w:rPr>
      <w:fldChar w:fldCharType="separate"/>
    </w:r>
    <w:r w:rsidR="0086607D">
      <w:rPr>
        <w:noProof/>
        <w:sz w:val="14"/>
        <w:szCs w:val="14"/>
      </w:rPr>
      <w:t>2</w:t>
    </w:r>
    <w:r w:rsidR="00E7181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BE" w:rsidRDefault="00AB4ABE">
      <w:r>
        <w:separator/>
      </w:r>
    </w:p>
  </w:footnote>
  <w:footnote w:type="continuationSeparator" w:id="1">
    <w:p w:rsidR="00AB4ABE" w:rsidRDefault="00AB4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E7181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02583"/>
    <w:rsid w:val="00011A32"/>
    <w:rsid w:val="00016684"/>
    <w:rsid w:val="0003636F"/>
    <w:rsid w:val="000458D8"/>
    <w:rsid w:val="00046C81"/>
    <w:rsid w:val="00057DFD"/>
    <w:rsid w:val="00062583"/>
    <w:rsid w:val="00081D17"/>
    <w:rsid w:val="0009113C"/>
    <w:rsid w:val="00093C27"/>
    <w:rsid w:val="00097AEF"/>
    <w:rsid w:val="000A15F9"/>
    <w:rsid w:val="000B1DE6"/>
    <w:rsid w:val="000C744E"/>
    <w:rsid w:val="000E6E5A"/>
    <w:rsid w:val="000F2BE1"/>
    <w:rsid w:val="000F2FB0"/>
    <w:rsid w:val="000F6643"/>
    <w:rsid w:val="00105596"/>
    <w:rsid w:val="00107AA7"/>
    <w:rsid w:val="001105A5"/>
    <w:rsid w:val="00112DA7"/>
    <w:rsid w:val="001151B4"/>
    <w:rsid w:val="001155B2"/>
    <w:rsid w:val="00134BD9"/>
    <w:rsid w:val="00143274"/>
    <w:rsid w:val="00143A44"/>
    <w:rsid w:val="0014511B"/>
    <w:rsid w:val="001500E3"/>
    <w:rsid w:val="001562F3"/>
    <w:rsid w:val="0016470E"/>
    <w:rsid w:val="00180DF6"/>
    <w:rsid w:val="00181184"/>
    <w:rsid w:val="00190D4E"/>
    <w:rsid w:val="001922B7"/>
    <w:rsid w:val="00193ACC"/>
    <w:rsid w:val="001B468C"/>
    <w:rsid w:val="001C1720"/>
    <w:rsid w:val="001C1C58"/>
    <w:rsid w:val="001D7485"/>
    <w:rsid w:val="001E2687"/>
    <w:rsid w:val="001F5118"/>
    <w:rsid w:val="002018DC"/>
    <w:rsid w:val="002250EA"/>
    <w:rsid w:val="002331DE"/>
    <w:rsid w:val="002333BF"/>
    <w:rsid w:val="00244731"/>
    <w:rsid w:val="00251C70"/>
    <w:rsid w:val="00253B1B"/>
    <w:rsid w:val="00256655"/>
    <w:rsid w:val="00270190"/>
    <w:rsid w:val="00271EE5"/>
    <w:rsid w:val="00281861"/>
    <w:rsid w:val="0028408E"/>
    <w:rsid w:val="002921DD"/>
    <w:rsid w:val="00294F31"/>
    <w:rsid w:val="002970A6"/>
    <w:rsid w:val="002A4942"/>
    <w:rsid w:val="002B2A9C"/>
    <w:rsid w:val="002B4E40"/>
    <w:rsid w:val="002B6140"/>
    <w:rsid w:val="002B7EEC"/>
    <w:rsid w:val="002C745D"/>
    <w:rsid w:val="002D1784"/>
    <w:rsid w:val="002E4538"/>
    <w:rsid w:val="002F292D"/>
    <w:rsid w:val="00300E3D"/>
    <w:rsid w:val="00316E97"/>
    <w:rsid w:val="00323052"/>
    <w:rsid w:val="00345256"/>
    <w:rsid w:val="00364D5C"/>
    <w:rsid w:val="00371E3A"/>
    <w:rsid w:val="00377191"/>
    <w:rsid w:val="003777CE"/>
    <w:rsid w:val="00380267"/>
    <w:rsid w:val="003854B5"/>
    <w:rsid w:val="00385827"/>
    <w:rsid w:val="00393A7E"/>
    <w:rsid w:val="0039755A"/>
    <w:rsid w:val="003B4793"/>
    <w:rsid w:val="003B6748"/>
    <w:rsid w:val="003D50AE"/>
    <w:rsid w:val="003D7E34"/>
    <w:rsid w:val="003F20D6"/>
    <w:rsid w:val="003F51CD"/>
    <w:rsid w:val="00410A92"/>
    <w:rsid w:val="00415629"/>
    <w:rsid w:val="00416F75"/>
    <w:rsid w:val="00417A2F"/>
    <w:rsid w:val="00420660"/>
    <w:rsid w:val="00444AE9"/>
    <w:rsid w:val="004508B6"/>
    <w:rsid w:val="0045784D"/>
    <w:rsid w:val="00467C03"/>
    <w:rsid w:val="004837BE"/>
    <w:rsid w:val="00490683"/>
    <w:rsid w:val="004A21ED"/>
    <w:rsid w:val="004A2629"/>
    <w:rsid w:val="004A4842"/>
    <w:rsid w:val="004B34DF"/>
    <w:rsid w:val="004C06E6"/>
    <w:rsid w:val="004D6885"/>
    <w:rsid w:val="004E3C14"/>
    <w:rsid w:val="004E5C8D"/>
    <w:rsid w:val="004F4FD0"/>
    <w:rsid w:val="00505DC1"/>
    <w:rsid w:val="0051557B"/>
    <w:rsid w:val="0052212C"/>
    <w:rsid w:val="005247CF"/>
    <w:rsid w:val="005275A0"/>
    <w:rsid w:val="0053315B"/>
    <w:rsid w:val="0053793D"/>
    <w:rsid w:val="00550A23"/>
    <w:rsid w:val="00553488"/>
    <w:rsid w:val="0056425F"/>
    <w:rsid w:val="00566012"/>
    <w:rsid w:val="005677F8"/>
    <w:rsid w:val="005759FC"/>
    <w:rsid w:val="0059050A"/>
    <w:rsid w:val="005A2BA2"/>
    <w:rsid w:val="005A3893"/>
    <w:rsid w:val="005B49D2"/>
    <w:rsid w:val="005C1D07"/>
    <w:rsid w:val="005C5E14"/>
    <w:rsid w:val="005C62FF"/>
    <w:rsid w:val="005C6CE1"/>
    <w:rsid w:val="005D0F05"/>
    <w:rsid w:val="005D18D1"/>
    <w:rsid w:val="005D32D8"/>
    <w:rsid w:val="005F364E"/>
    <w:rsid w:val="00604BC9"/>
    <w:rsid w:val="00613131"/>
    <w:rsid w:val="00627F0C"/>
    <w:rsid w:val="00637D6C"/>
    <w:rsid w:val="00646D8B"/>
    <w:rsid w:val="00680143"/>
    <w:rsid w:val="00696B6F"/>
    <w:rsid w:val="006970D4"/>
    <w:rsid w:val="006A2841"/>
    <w:rsid w:val="006A54B3"/>
    <w:rsid w:val="006B2E21"/>
    <w:rsid w:val="006B5FF8"/>
    <w:rsid w:val="006C3C82"/>
    <w:rsid w:val="006C6BF9"/>
    <w:rsid w:val="006E19A6"/>
    <w:rsid w:val="006E5C72"/>
    <w:rsid w:val="00701D3E"/>
    <w:rsid w:val="00701FA2"/>
    <w:rsid w:val="0070427A"/>
    <w:rsid w:val="007130DE"/>
    <w:rsid w:val="007341AD"/>
    <w:rsid w:val="00745A89"/>
    <w:rsid w:val="0075415A"/>
    <w:rsid w:val="00756BF0"/>
    <w:rsid w:val="00771BB3"/>
    <w:rsid w:val="00783A1F"/>
    <w:rsid w:val="007878BA"/>
    <w:rsid w:val="007A09E9"/>
    <w:rsid w:val="007A5754"/>
    <w:rsid w:val="007C461B"/>
    <w:rsid w:val="007D0A3D"/>
    <w:rsid w:val="007D171D"/>
    <w:rsid w:val="007D26F0"/>
    <w:rsid w:val="007D3661"/>
    <w:rsid w:val="007D4097"/>
    <w:rsid w:val="007D5825"/>
    <w:rsid w:val="007F1692"/>
    <w:rsid w:val="007F1B42"/>
    <w:rsid w:val="007F7022"/>
    <w:rsid w:val="00804580"/>
    <w:rsid w:val="00812A81"/>
    <w:rsid w:val="0081431C"/>
    <w:rsid w:val="00820C26"/>
    <w:rsid w:val="00836667"/>
    <w:rsid w:val="00846C52"/>
    <w:rsid w:val="00851B4F"/>
    <w:rsid w:val="0086607D"/>
    <w:rsid w:val="0088160D"/>
    <w:rsid w:val="0088597B"/>
    <w:rsid w:val="00891605"/>
    <w:rsid w:val="00895B16"/>
    <w:rsid w:val="008A01AB"/>
    <w:rsid w:val="008A2434"/>
    <w:rsid w:val="008A26DC"/>
    <w:rsid w:val="008B5279"/>
    <w:rsid w:val="008C5477"/>
    <w:rsid w:val="008D7F81"/>
    <w:rsid w:val="008E4C8A"/>
    <w:rsid w:val="008F7D65"/>
    <w:rsid w:val="00900529"/>
    <w:rsid w:val="00916B2A"/>
    <w:rsid w:val="009205E6"/>
    <w:rsid w:val="00921670"/>
    <w:rsid w:val="00927394"/>
    <w:rsid w:val="0093003D"/>
    <w:rsid w:val="00957FCC"/>
    <w:rsid w:val="00965BD7"/>
    <w:rsid w:val="009765D0"/>
    <w:rsid w:val="00982510"/>
    <w:rsid w:val="00984F47"/>
    <w:rsid w:val="00985731"/>
    <w:rsid w:val="009941F4"/>
    <w:rsid w:val="009A5967"/>
    <w:rsid w:val="009B1099"/>
    <w:rsid w:val="009C5905"/>
    <w:rsid w:val="009D4F75"/>
    <w:rsid w:val="009D71FE"/>
    <w:rsid w:val="009E55B6"/>
    <w:rsid w:val="009E5D2C"/>
    <w:rsid w:val="009F4C4A"/>
    <w:rsid w:val="009F6F18"/>
    <w:rsid w:val="00A005FB"/>
    <w:rsid w:val="00A05119"/>
    <w:rsid w:val="00A27E31"/>
    <w:rsid w:val="00A27F20"/>
    <w:rsid w:val="00A3098A"/>
    <w:rsid w:val="00A316E6"/>
    <w:rsid w:val="00A369EF"/>
    <w:rsid w:val="00A42237"/>
    <w:rsid w:val="00A44654"/>
    <w:rsid w:val="00A56AE3"/>
    <w:rsid w:val="00A61865"/>
    <w:rsid w:val="00A66C62"/>
    <w:rsid w:val="00A73477"/>
    <w:rsid w:val="00A816F2"/>
    <w:rsid w:val="00A81BC7"/>
    <w:rsid w:val="00A82F7C"/>
    <w:rsid w:val="00A830CF"/>
    <w:rsid w:val="00A86D58"/>
    <w:rsid w:val="00AA0398"/>
    <w:rsid w:val="00AB4ABE"/>
    <w:rsid w:val="00AB56BE"/>
    <w:rsid w:val="00AB60B5"/>
    <w:rsid w:val="00AB70AB"/>
    <w:rsid w:val="00AD6C63"/>
    <w:rsid w:val="00AD7191"/>
    <w:rsid w:val="00AF094C"/>
    <w:rsid w:val="00AF4098"/>
    <w:rsid w:val="00AF63CF"/>
    <w:rsid w:val="00B002B2"/>
    <w:rsid w:val="00B01DF1"/>
    <w:rsid w:val="00B02AD0"/>
    <w:rsid w:val="00B15702"/>
    <w:rsid w:val="00B213AF"/>
    <w:rsid w:val="00B22302"/>
    <w:rsid w:val="00B23EE1"/>
    <w:rsid w:val="00B41BD2"/>
    <w:rsid w:val="00B51055"/>
    <w:rsid w:val="00B52D33"/>
    <w:rsid w:val="00B54CE7"/>
    <w:rsid w:val="00B575A5"/>
    <w:rsid w:val="00B63B2B"/>
    <w:rsid w:val="00B674F8"/>
    <w:rsid w:val="00B73AF4"/>
    <w:rsid w:val="00B81B31"/>
    <w:rsid w:val="00B906E7"/>
    <w:rsid w:val="00BA66E5"/>
    <w:rsid w:val="00BA6760"/>
    <w:rsid w:val="00BB389F"/>
    <w:rsid w:val="00BB796E"/>
    <w:rsid w:val="00BB7A80"/>
    <w:rsid w:val="00BC042B"/>
    <w:rsid w:val="00BC64B9"/>
    <w:rsid w:val="00BD035E"/>
    <w:rsid w:val="00BE3648"/>
    <w:rsid w:val="00BF6454"/>
    <w:rsid w:val="00BF7474"/>
    <w:rsid w:val="00C011C5"/>
    <w:rsid w:val="00C04FFA"/>
    <w:rsid w:val="00C13166"/>
    <w:rsid w:val="00C2127D"/>
    <w:rsid w:val="00C25604"/>
    <w:rsid w:val="00C26895"/>
    <w:rsid w:val="00C30F91"/>
    <w:rsid w:val="00C53C41"/>
    <w:rsid w:val="00C634F6"/>
    <w:rsid w:val="00CA522D"/>
    <w:rsid w:val="00CB6CE4"/>
    <w:rsid w:val="00CC1016"/>
    <w:rsid w:val="00CC4394"/>
    <w:rsid w:val="00CC7E2A"/>
    <w:rsid w:val="00CD26BE"/>
    <w:rsid w:val="00CD4AC9"/>
    <w:rsid w:val="00CD628A"/>
    <w:rsid w:val="00CE2EEC"/>
    <w:rsid w:val="00D05152"/>
    <w:rsid w:val="00D15AA7"/>
    <w:rsid w:val="00D23966"/>
    <w:rsid w:val="00D33992"/>
    <w:rsid w:val="00D40A1F"/>
    <w:rsid w:val="00D4540D"/>
    <w:rsid w:val="00D47DE9"/>
    <w:rsid w:val="00D627A1"/>
    <w:rsid w:val="00D62CB9"/>
    <w:rsid w:val="00D81AFC"/>
    <w:rsid w:val="00D8547D"/>
    <w:rsid w:val="00D90F87"/>
    <w:rsid w:val="00D91E3E"/>
    <w:rsid w:val="00D92933"/>
    <w:rsid w:val="00D957D0"/>
    <w:rsid w:val="00DB53DC"/>
    <w:rsid w:val="00DC191D"/>
    <w:rsid w:val="00DC368C"/>
    <w:rsid w:val="00DC6D24"/>
    <w:rsid w:val="00DD4665"/>
    <w:rsid w:val="00DE3DC0"/>
    <w:rsid w:val="00DE7265"/>
    <w:rsid w:val="00DF3584"/>
    <w:rsid w:val="00DF5E8E"/>
    <w:rsid w:val="00E031DA"/>
    <w:rsid w:val="00E15009"/>
    <w:rsid w:val="00E25026"/>
    <w:rsid w:val="00E25E6A"/>
    <w:rsid w:val="00E3042C"/>
    <w:rsid w:val="00E345C1"/>
    <w:rsid w:val="00E35A19"/>
    <w:rsid w:val="00E45FA0"/>
    <w:rsid w:val="00E52576"/>
    <w:rsid w:val="00E61A71"/>
    <w:rsid w:val="00E71811"/>
    <w:rsid w:val="00E756DD"/>
    <w:rsid w:val="00E826BA"/>
    <w:rsid w:val="00EA3EC6"/>
    <w:rsid w:val="00EC5A39"/>
    <w:rsid w:val="00ED3E79"/>
    <w:rsid w:val="00F00126"/>
    <w:rsid w:val="00F0115F"/>
    <w:rsid w:val="00F06711"/>
    <w:rsid w:val="00F22E34"/>
    <w:rsid w:val="00F261E5"/>
    <w:rsid w:val="00F275DC"/>
    <w:rsid w:val="00F349B8"/>
    <w:rsid w:val="00F3501A"/>
    <w:rsid w:val="00F40755"/>
    <w:rsid w:val="00F426EA"/>
    <w:rsid w:val="00F45BF4"/>
    <w:rsid w:val="00F47575"/>
    <w:rsid w:val="00F5357F"/>
    <w:rsid w:val="00F55080"/>
    <w:rsid w:val="00F608FB"/>
    <w:rsid w:val="00F64486"/>
    <w:rsid w:val="00F725F6"/>
    <w:rsid w:val="00F74F6D"/>
    <w:rsid w:val="00F8165E"/>
    <w:rsid w:val="00FA5707"/>
    <w:rsid w:val="00FB2F82"/>
    <w:rsid w:val="00FB68B6"/>
    <w:rsid w:val="00FB7D1C"/>
    <w:rsid w:val="00FB7E24"/>
    <w:rsid w:val="00FC464D"/>
    <w:rsid w:val="00FD1C01"/>
    <w:rsid w:val="00FE0589"/>
    <w:rsid w:val="00FE3DA0"/>
    <w:rsid w:val="00FE3DCE"/>
    <w:rsid w:val="00FE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3</cp:revision>
  <cp:lastPrinted>2021-07-23T06:08:00Z</cp:lastPrinted>
  <dcterms:created xsi:type="dcterms:W3CDTF">2021-07-23T10:23:00Z</dcterms:created>
  <dcterms:modified xsi:type="dcterms:W3CDTF">2021-07-23T10:26:00Z</dcterms:modified>
</cp:coreProperties>
</file>