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F9" w:rsidRDefault="007F6FF9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7F6FF9" w:rsidRDefault="007F6FF9"/>
    <w:p w:rsidR="007F6FF9" w:rsidRDefault="007F6FF9"/>
    <w:p w:rsidR="007F6FF9" w:rsidRDefault="007F6FF9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7F6FF9" w:rsidRDefault="007F6FF9">
      <w:pPr>
        <w:jc w:val="both"/>
        <w:rPr>
          <w:b/>
          <w:bCs/>
        </w:rPr>
      </w:pPr>
    </w:p>
    <w:p w:rsidR="007F6FF9" w:rsidRDefault="007F6FF9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zawiadamiam </w:t>
      </w:r>
      <w:r>
        <w:rPr>
          <w:b/>
          <w:bCs/>
          <w:color w:val="000000"/>
        </w:rPr>
        <w:t xml:space="preserve"> strony  postępowania,</w:t>
      </w:r>
    </w:p>
    <w:p w:rsidR="007F6FF9" w:rsidRDefault="007F6FF9">
      <w:pPr>
        <w:jc w:val="both"/>
        <w:rPr>
          <w:b/>
          <w:bCs/>
          <w:color w:val="000000"/>
        </w:rPr>
      </w:pPr>
    </w:p>
    <w:p w:rsidR="007F6FF9" w:rsidRDefault="007F6FF9">
      <w:pPr>
        <w:jc w:val="both"/>
        <w:rPr>
          <w:color w:val="000000"/>
        </w:rPr>
      </w:pPr>
      <w:r>
        <w:rPr>
          <w:color w:val="000000"/>
        </w:rPr>
        <w:t>że w toku postępowania w sprawie wydania decyzji o warunkach zabudowy dla zamierzenia inwestycyjnego pod nazwą:</w:t>
      </w:r>
    </w:p>
    <w:p w:rsidR="007F6FF9" w:rsidRDefault="007F6FF9">
      <w:pPr>
        <w:spacing w:before="120"/>
        <w:jc w:val="both"/>
        <w:rPr>
          <w:color w:val="000000"/>
        </w:rPr>
      </w:pPr>
      <w:r>
        <w:t>„Budowa jednorodzinnego, wolno stojącego budynku mieszkalnego wraz z infrastrukturą techniczną”</w:t>
      </w:r>
      <w:r>
        <w:rPr>
          <w:color w:val="000000"/>
        </w:rPr>
        <w:t>;</w:t>
      </w:r>
    </w:p>
    <w:p w:rsidR="007F6FF9" w:rsidRDefault="007F6FF9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6a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44/25</w:t>
      </w:r>
      <w:r>
        <w:rPr>
          <w:color w:val="000000"/>
        </w:rPr>
        <w:t>),</w:t>
      </w:r>
    </w:p>
    <w:p w:rsidR="007F6FF9" w:rsidRDefault="007F6FF9">
      <w:pPr>
        <w:jc w:val="both"/>
        <w:rPr>
          <w:color w:val="000000"/>
        </w:rPr>
      </w:pPr>
    </w:p>
    <w:p w:rsidR="007F6FF9" w:rsidRDefault="007F6FF9">
      <w:pPr>
        <w:pStyle w:val="BodyTextIndent3"/>
        <w:spacing w:after="0"/>
        <w:rPr>
          <w:color w:val="000000"/>
        </w:rPr>
      </w:pPr>
      <w:r>
        <w:rPr>
          <w:color w:val="000000"/>
        </w:rPr>
        <w:t>w dniu 19.07.2021 r. przesłano projekt decyzji do uzgodnienia z Dyrektorem Zarządu Zlewni Państwowego Gospodarstwa Wodnego Wody Polskie we Wrocławiu.</w:t>
      </w:r>
    </w:p>
    <w:p w:rsidR="007F6FF9" w:rsidRDefault="007F6FF9">
      <w:pPr>
        <w:jc w:val="both"/>
        <w:rPr>
          <w:color w:val="000000"/>
        </w:rPr>
      </w:pPr>
    </w:p>
    <w:p w:rsidR="007F6FF9" w:rsidRDefault="007F6FF9">
      <w:pPr>
        <w:jc w:val="both"/>
        <w:rPr>
          <w:color w:val="000000"/>
        </w:rPr>
      </w:pPr>
    </w:p>
    <w:p w:rsidR="007F6FF9" w:rsidRDefault="007F6FF9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19.07.2021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7F6FF9" w:rsidRDefault="007F6FF9">
      <w:pPr>
        <w:jc w:val="both"/>
      </w:pPr>
    </w:p>
    <w:p w:rsidR="007F6FF9" w:rsidRDefault="007F6FF9">
      <w:pPr>
        <w:jc w:val="both"/>
      </w:pPr>
    </w:p>
    <w:p w:rsidR="007F6FF9" w:rsidRDefault="007F6FF9">
      <w:pPr>
        <w:ind w:firstLine="709"/>
        <w:jc w:val="both"/>
      </w:pPr>
      <w:r>
        <w:t>Z treścią pisma,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7F6FF9" w:rsidRDefault="007F6FF9">
      <w:pPr>
        <w:jc w:val="both"/>
      </w:pPr>
    </w:p>
    <w:p w:rsidR="007F6FF9" w:rsidRDefault="007F6FF9">
      <w:pPr>
        <w:jc w:val="both"/>
      </w:pPr>
      <w:r>
        <w:t>____________________________________________________</w:t>
      </w:r>
    </w:p>
    <w:p w:rsidR="007F6FF9" w:rsidRDefault="007F6FF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I-WZ-13261-2021-ul. Polanowicka 6a</w:t>
      </w:r>
    </w:p>
    <w:p w:rsidR="007F6FF9" w:rsidRDefault="007F6FF9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Z up. PREZYDENTA</w:t>
      </w:r>
    </w:p>
    <w:p w:rsidR="007F6FF9" w:rsidRDefault="007F6FF9">
      <w:pPr>
        <w:pStyle w:val="12Zwyrazamiszacunku"/>
        <w:spacing w:before="0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Cebo</w:t>
      </w:r>
    </w:p>
    <w:p w:rsidR="007F6FF9" w:rsidRDefault="007F6FF9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7F6FF9" w:rsidRDefault="007F6FF9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sectPr w:rsidR="007F6FF9" w:rsidSect="007F6FF9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F9" w:rsidRDefault="007F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F6FF9" w:rsidRDefault="007F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F9" w:rsidRDefault="007F6FF9">
    <w:pPr>
      <w:pStyle w:val="Footer"/>
      <w:rPr>
        <w:rFonts w:ascii="Times New Roman" w:hAnsi="Times New Roman" w:cs="Times New Roman"/>
        <w:sz w:val="14"/>
        <w:szCs w:val="14"/>
      </w:rPr>
    </w:pPr>
  </w:p>
  <w:p w:rsidR="007F6FF9" w:rsidRDefault="007F6FF9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3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F9" w:rsidRDefault="007F6FF9">
    <w:pPr>
      <w:pStyle w:val="Footer"/>
      <w:rPr>
        <w:rFonts w:ascii="Times New Roman" w:hAnsi="Times New Roman" w:cs="Times New Roman"/>
        <w:sz w:val="8"/>
        <w:szCs w:val="8"/>
      </w:rPr>
    </w:pPr>
  </w:p>
  <w:p w:rsidR="007F6FF9" w:rsidRDefault="007F6FF9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F9" w:rsidRDefault="007F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F6FF9" w:rsidRDefault="007F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FF9"/>
    <w:rsid w:val="007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FF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F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F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FF9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6FF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F9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FF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FF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7F6FF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FF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6FF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F6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6FF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inne w sprawie wydania decyzji o warunkach zabudowy</dc:title>
  <dc:subject>Inne</dc:subject>
  <dc:creator>ummasz08</dc:creator>
  <cp:keywords/>
  <dc:description/>
  <cp:lastModifiedBy>umdabi01</cp:lastModifiedBy>
  <cp:revision>3</cp:revision>
  <cp:lastPrinted>2021-07-15T09:16:00Z</cp:lastPrinted>
  <dcterms:created xsi:type="dcterms:W3CDTF">2021-07-15T09:16:00Z</dcterms:created>
  <dcterms:modified xsi:type="dcterms:W3CDTF">2021-07-19T12:19:00Z</dcterms:modified>
</cp:coreProperties>
</file>