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BE" w:rsidRPr="00480811" w:rsidRDefault="006209BE" w:rsidP="00480811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105A5" w:rsidRPr="00480811" w:rsidRDefault="00270190" w:rsidP="00480811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80811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270190" w:rsidRPr="00480811" w:rsidRDefault="00034751" w:rsidP="0048081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480811">
        <w:rPr>
          <w:rFonts w:ascii="Verdana" w:hAnsi="Verdana"/>
          <w:bCs/>
          <w:sz w:val="20"/>
          <w:szCs w:val="20"/>
        </w:rPr>
        <w:t>Marek Nowak</w:t>
      </w:r>
    </w:p>
    <w:p w:rsidR="00270190" w:rsidRPr="00480811" w:rsidRDefault="00270190" w:rsidP="00480811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480811" w:rsidRDefault="003F5EDC" w:rsidP="00480811">
      <w:pPr>
        <w:pStyle w:val="07Datapisma"/>
        <w:spacing w:before="0" w:line="271" w:lineRule="auto"/>
        <w:jc w:val="left"/>
        <w:rPr>
          <w:sz w:val="20"/>
        </w:rPr>
      </w:pPr>
      <w:r w:rsidRPr="00480811">
        <w:rPr>
          <w:sz w:val="20"/>
        </w:rPr>
        <w:t xml:space="preserve">Wrocław, </w:t>
      </w:r>
      <w:r w:rsidR="00A23579" w:rsidRPr="00480811">
        <w:rPr>
          <w:sz w:val="20"/>
        </w:rPr>
        <w:t>14</w:t>
      </w:r>
      <w:r w:rsidRPr="00480811">
        <w:rPr>
          <w:sz w:val="20"/>
        </w:rPr>
        <w:t xml:space="preserve"> lipca </w:t>
      </w:r>
      <w:r w:rsidR="0023295F" w:rsidRPr="00480811">
        <w:rPr>
          <w:sz w:val="20"/>
        </w:rPr>
        <w:t>2021</w:t>
      </w:r>
      <w:r w:rsidR="00480811">
        <w:rPr>
          <w:sz w:val="20"/>
        </w:rPr>
        <w:t xml:space="preserve"> roku</w:t>
      </w:r>
    </w:p>
    <w:p w:rsidR="00270190" w:rsidRPr="00480811" w:rsidRDefault="00270190" w:rsidP="00480811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480811" w:rsidRDefault="00377191" w:rsidP="00480811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480811">
        <w:rPr>
          <w:sz w:val="20"/>
          <w:szCs w:val="20"/>
        </w:rPr>
        <w:t>WS</w:t>
      </w:r>
      <w:r w:rsidR="00034751" w:rsidRPr="00480811">
        <w:rPr>
          <w:sz w:val="20"/>
          <w:szCs w:val="20"/>
        </w:rPr>
        <w:t>S-WBO.152.37</w:t>
      </w:r>
      <w:r w:rsidR="003F5EDC" w:rsidRPr="00480811">
        <w:rPr>
          <w:sz w:val="20"/>
          <w:szCs w:val="20"/>
        </w:rPr>
        <w:t>.2021</w:t>
      </w:r>
    </w:p>
    <w:p w:rsidR="00270190" w:rsidRPr="00480811" w:rsidRDefault="00270190" w:rsidP="00480811">
      <w:pPr>
        <w:spacing w:line="271" w:lineRule="auto"/>
        <w:rPr>
          <w:rFonts w:ascii="Verdana" w:hAnsi="Verdana"/>
          <w:sz w:val="20"/>
          <w:szCs w:val="20"/>
        </w:rPr>
      </w:pPr>
      <w:r w:rsidRPr="00480811">
        <w:rPr>
          <w:rFonts w:ascii="Verdana" w:hAnsi="Verdana"/>
          <w:sz w:val="20"/>
          <w:szCs w:val="20"/>
        </w:rPr>
        <w:t>N</w:t>
      </w:r>
      <w:r w:rsidR="00480811">
        <w:rPr>
          <w:rFonts w:ascii="Verdana" w:hAnsi="Verdana"/>
          <w:sz w:val="20"/>
          <w:szCs w:val="20"/>
        </w:rPr>
        <w:t>umer ewidencyjny</w:t>
      </w:r>
      <w:r w:rsidRPr="00480811">
        <w:rPr>
          <w:rFonts w:ascii="Verdana" w:hAnsi="Verdana"/>
          <w:sz w:val="20"/>
          <w:szCs w:val="20"/>
        </w:rPr>
        <w:t xml:space="preserve">: </w:t>
      </w:r>
      <w:r w:rsidR="00034751" w:rsidRPr="00480811">
        <w:rPr>
          <w:rFonts w:ascii="Verdana" w:hAnsi="Verdana"/>
          <w:sz w:val="20"/>
          <w:szCs w:val="20"/>
        </w:rPr>
        <w:t>00083009</w:t>
      </w:r>
      <w:r w:rsidR="001656EA" w:rsidRPr="00480811">
        <w:rPr>
          <w:rFonts w:ascii="Verdana" w:hAnsi="Verdana"/>
          <w:sz w:val="20"/>
          <w:szCs w:val="20"/>
        </w:rPr>
        <w:t>/2020</w:t>
      </w:r>
      <w:r w:rsidRPr="00480811">
        <w:rPr>
          <w:rFonts w:ascii="Verdana" w:hAnsi="Verdana"/>
          <w:sz w:val="20"/>
          <w:szCs w:val="20"/>
        </w:rPr>
        <w:t>/W</w:t>
      </w:r>
    </w:p>
    <w:p w:rsidR="006209BE" w:rsidRPr="00480811" w:rsidRDefault="006209BE" w:rsidP="00480811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480811" w:rsidRDefault="0023295F" w:rsidP="00480811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480811">
        <w:rPr>
          <w:rFonts w:cs="Lao UI"/>
          <w:szCs w:val="20"/>
        </w:rPr>
        <w:t>Szanowny Panie,</w:t>
      </w:r>
    </w:p>
    <w:p w:rsidR="00491625" w:rsidRPr="00480811" w:rsidRDefault="0023295F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80811">
        <w:rPr>
          <w:rFonts w:ascii="Verdana" w:hAnsi="Verdana"/>
          <w:sz w:val="20"/>
          <w:szCs w:val="20"/>
        </w:rPr>
        <w:t xml:space="preserve">w odpowiedzi na petycję </w:t>
      </w:r>
      <w:r w:rsidR="00034751" w:rsidRPr="00480811">
        <w:rPr>
          <w:rFonts w:ascii="Verdana" w:hAnsi="Verdana"/>
          <w:sz w:val="20"/>
          <w:szCs w:val="20"/>
        </w:rPr>
        <w:t xml:space="preserve">z dnia 5 lipca </w:t>
      </w:r>
      <w:r w:rsidR="00480811">
        <w:rPr>
          <w:rFonts w:ascii="Verdana" w:hAnsi="Verdana"/>
          <w:sz w:val="20"/>
          <w:szCs w:val="20"/>
        </w:rPr>
        <w:t>2021 roku</w:t>
      </w:r>
      <w:r w:rsidR="003F5EDC" w:rsidRPr="00480811">
        <w:rPr>
          <w:rFonts w:ascii="Verdana" w:hAnsi="Verdana"/>
          <w:sz w:val="20"/>
          <w:szCs w:val="20"/>
        </w:rPr>
        <w:t xml:space="preserve"> </w:t>
      </w:r>
      <w:r w:rsidR="00491625" w:rsidRPr="00480811">
        <w:rPr>
          <w:rFonts w:ascii="Verdana" w:hAnsi="Verdana"/>
          <w:sz w:val="20"/>
          <w:szCs w:val="20"/>
        </w:rPr>
        <w:t>w sprawie odwołania przetargu</w:t>
      </w:r>
      <w:r w:rsidR="006200CE" w:rsidRPr="00480811">
        <w:rPr>
          <w:rFonts w:ascii="Verdana" w:hAnsi="Verdana"/>
          <w:sz w:val="20"/>
          <w:szCs w:val="20"/>
        </w:rPr>
        <w:t xml:space="preserve"> na sprzedaż działki n</w:t>
      </w:r>
      <w:r w:rsidR="00480811">
        <w:rPr>
          <w:rFonts w:ascii="Verdana" w:hAnsi="Verdana"/>
          <w:sz w:val="20"/>
          <w:szCs w:val="20"/>
        </w:rPr>
        <w:t>ume</w:t>
      </w:r>
      <w:r w:rsidR="006200CE" w:rsidRPr="00480811">
        <w:rPr>
          <w:rFonts w:ascii="Verdana" w:hAnsi="Verdana"/>
          <w:sz w:val="20"/>
          <w:szCs w:val="20"/>
        </w:rPr>
        <w:t>r</w:t>
      </w:r>
      <w:r w:rsidR="00491625" w:rsidRPr="00480811">
        <w:rPr>
          <w:rFonts w:ascii="Verdana" w:hAnsi="Verdana"/>
          <w:sz w:val="20"/>
          <w:szCs w:val="20"/>
        </w:rPr>
        <w:t xml:space="preserve"> </w:t>
      </w:r>
      <w:r w:rsidR="002D35BA" w:rsidRPr="00480811">
        <w:rPr>
          <w:rFonts w:ascii="Verdana" w:hAnsi="Verdana"/>
          <w:sz w:val="20"/>
          <w:szCs w:val="20"/>
        </w:rPr>
        <w:t xml:space="preserve">155/1 </w:t>
      </w:r>
      <w:r w:rsidR="00480811">
        <w:rPr>
          <w:rFonts w:ascii="Verdana" w:hAnsi="Verdana"/>
          <w:sz w:val="20"/>
          <w:szCs w:val="20"/>
        </w:rPr>
        <w:t>w rejonie ulicy Henryka Michała</w:t>
      </w:r>
      <w:r w:rsidR="006200CE" w:rsidRPr="00480811">
        <w:rPr>
          <w:rFonts w:ascii="Verdana" w:hAnsi="Verdana"/>
          <w:sz w:val="20"/>
          <w:szCs w:val="20"/>
        </w:rPr>
        <w:t xml:space="preserve"> Kamieńskiego </w:t>
      </w:r>
      <w:r w:rsidR="00491625" w:rsidRPr="00480811">
        <w:rPr>
          <w:rFonts w:ascii="Verdana" w:hAnsi="Verdana"/>
          <w:sz w:val="20"/>
          <w:szCs w:val="20"/>
        </w:rPr>
        <w:t>informuję, że zgodnie z</w:t>
      </w:r>
      <w:r w:rsidR="00480811">
        <w:rPr>
          <w:rFonts w:ascii="Verdana" w:hAnsi="Verdana"/>
          <w:sz w:val="20"/>
          <w:szCs w:val="20"/>
        </w:rPr>
        <w:t xml:space="preserve"> brzmieniem artykułem</w:t>
      </w:r>
      <w:r w:rsidR="002D35BA" w:rsidRPr="00480811">
        <w:rPr>
          <w:rFonts w:ascii="Verdana" w:hAnsi="Verdana"/>
          <w:sz w:val="20"/>
          <w:szCs w:val="20"/>
        </w:rPr>
        <w:t xml:space="preserve"> </w:t>
      </w:r>
      <w:r w:rsidR="006200CE" w:rsidRPr="00480811">
        <w:rPr>
          <w:rFonts w:ascii="Verdana" w:hAnsi="Verdana"/>
          <w:sz w:val="20"/>
          <w:szCs w:val="20"/>
        </w:rPr>
        <w:t xml:space="preserve">12 </w:t>
      </w:r>
      <w:r w:rsidR="00491625" w:rsidRPr="00480811">
        <w:rPr>
          <w:rFonts w:ascii="Verdana" w:hAnsi="Verdana"/>
          <w:sz w:val="20"/>
          <w:szCs w:val="20"/>
        </w:rPr>
        <w:t xml:space="preserve">ustawy z dnia </w:t>
      </w:r>
      <w:r w:rsidR="00480811">
        <w:rPr>
          <w:rFonts w:ascii="Verdana" w:hAnsi="Verdana"/>
          <w:sz w:val="20"/>
          <w:szCs w:val="20"/>
        </w:rPr>
        <w:t>11 lipca 2014 roku</w:t>
      </w:r>
      <w:r w:rsidR="006200CE" w:rsidRPr="00480811">
        <w:rPr>
          <w:rFonts w:ascii="Verdana" w:hAnsi="Verdana"/>
          <w:sz w:val="20"/>
          <w:szCs w:val="20"/>
        </w:rPr>
        <w:t xml:space="preserve"> </w:t>
      </w:r>
      <w:r w:rsidR="00491625" w:rsidRPr="00480811">
        <w:rPr>
          <w:rFonts w:ascii="Verdana" w:hAnsi="Verdana"/>
          <w:sz w:val="20"/>
          <w:szCs w:val="20"/>
        </w:rPr>
        <w:t>o petycjach (Dz</w:t>
      </w:r>
      <w:r w:rsidR="00480811">
        <w:rPr>
          <w:rFonts w:ascii="Verdana" w:hAnsi="Verdana"/>
          <w:sz w:val="20"/>
          <w:szCs w:val="20"/>
        </w:rPr>
        <w:t>iennik Ustaw z 2018 roku</w:t>
      </w:r>
      <w:r w:rsidR="006200CE" w:rsidRPr="00480811">
        <w:rPr>
          <w:rFonts w:ascii="Verdana" w:hAnsi="Verdana"/>
          <w:sz w:val="20"/>
          <w:szCs w:val="20"/>
        </w:rPr>
        <w:t>,</w:t>
      </w:r>
      <w:r w:rsidR="00491625" w:rsidRPr="00480811">
        <w:rPr>
          <w:rFonts w:ascii="Verdana" w:hAnsi="Verdana"/>
          <w:sz w:val="20"/>
          <w:szCs w:val="20"/>
        </w:rPr>
        <w:t xml:space="preserve"> </w:t>
      </w:r>
      <w:r w:rsidR="00480811">
        <w:rPr>
          <w:rFonts w:ascii="Verdana" w:hAnsi="Verdana"/>
          <w:sz w:val="20"/>
          <w:szCs w:val="20"/>
        </w:rPr>
        <w:t>pozycja</w:t>
      </w:r>
      <w:r w:rsidR="00491625" w:rsidRPr="00480811">
        <w:rPr>
          <w:rFonts w:ascii="Verdana" w:hAnsi="Verdana"/>
          <w:sz w:val="20"/>
          <w:szCs w:val="20"/>
        </w:rPr>
        <w:t xml:space="preserve"> 870) Pana petycja zostaje bez rozpatrzenia, ponieważ została złożona w sprawie, która była przedmiotem petycji już rozpatrzonej przez Wydział Nabywania i Sprzedaży Nieruchomości Urzędu Miejskiego Wrocławia. Odpowiedź na przedmiotową petycję została opublikowana na stronie internetowej </w:t>
      </w:r>
      <w:r w:rsidR="006200CE" w:rsidRPr="00480811">
        <w:rPr>
          <w:rFonts w:ascii="Verdana" w:hAnsi="Verdana"/>
          <w:sz w:val="20"/>
          <w:szCs w:val="20"/>
        </w:rPr>
        <w:t>Biuletynu Informacji Publicznej Urzędu Miejskiego Wrocławia i jest dostępna pod linkiem</w:t>
      </w:r>
      <w:r w:rsidR="00491625" w:rsidRPr="00480811">
        <w:rPr>
          <w:rFonts w:ascii="Verdana" w:hAnsi="Verdana"/>
          <w:sz w:val="20"/>
          <w:szCs w:val="20"/>
        </w:rPr>
        <w:t>:</w:t>
      </w:r>
    </w:p>
    <w:p w:rsidR="00491625" w:rsidRPr="00480811" w:rsidRDefault="00423C03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8" w:history="1">
        <w:r w:rsidR="00491625" w:rsidRPr="00480811">
          <w:rPr>
            <w:rStyle w:val="Hipercze"/>
            <w:rFonts w:ascii="Verdana" w:hAnsi="Verdana"/>
            <w:sz w:val="20"/>
            <w:szCs w:val="20"/>
          </w:rPr>
          <w:t>https://bip.um.wroc.pl/petycja/50767/petycja-w-sprawie-wstrzymania-sprzedazy-nieruchomosci-w-rejonie-ul-henryka-michala-kamienskiego-dzialka-nr-1551-am4-obreb-karlowice</w:t>
        </w:r>
      </w:hyperlink>
    </w:p>
    <w:p w:rsidR="00491625" w:rsidRPr="00480811" w:rsidRDefault="00491625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491625" w:rsidRPr="00480811" w:rsidRDefault="00491625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80811">
        <w:rPr>
          <w:rFonts w:ascii="Verdana" w:hAnsi="Verdana"/>
          <w:sz w:val="20"/>
          <w:szCs w:val="20"/>
        </w:rPr>
        <w:t xml:space="preserve">W załączeniu przekazuję kopię </w:t>
      </w:r>
      <w:r w:rsidR="006200CE" w:rsidRPr="00480811">
        <w:rPr>
          <w:rFonts w:ascii="Verdana" w:hAnsi="Verdana"/>
          <w:sz w:val="20"/>
          <w:szCs w:val="20"/>
        </w:rPr>
        <w:t xml:space="preserve">udzielonej </w:t>
      </w:r>
      <w:r w:rsidRPr="00480811">
        <w:rPr>
          <w:rFonts w:ascii="Verdana" w:hAnsi="Verdana"/>
          <w:sz w:val="20"/>
          <w:szCs w:val="20"/>
        </w:rPr>
        <w:t>odpowie</w:t>
      </w:r>
      <w:r w:rsidR="006200CE" w:rsidRPr="00480811">
        <w:rPr>
          <w:rFonts w:ascii="Verdana" w:hAnsi="Verdana"/>
          <w:sz w:val="20"/>
          <w:szCs w:val="20"/>
        </w:rPr>
        <w:t>dzi przez Wydział Nabywania i Sprzedaży Nieruchomości Urzędu Miejskiego Wrocławia w</w:t>
      </w:r>
      <w:r w:rsidRPr="00480811">
        <w:rPr>
          <w:rFonts w:ascii="Verdana" w:hAnsi="Verdana"/>
          <w:sz w:val="20"/>
          <w:szCs w:val="20"/>
        </w:rPr>
        <w:t xml:space="preserve"> </w:t>
      </w:r>
      <w:r w:rsidR="006200CE" w:rsidRPr="00480811">
        <w:rPr>
          <w:rFonts w:ascii="Verdana" w:hAnsi="Verdana"/>
          <w:sz w:val="20"/>
          <w:szCs w:val="20"/>
        </w:rPr>
        <w:t>przedmiotowej sprawie.</w:t>
      </w:r>
    </w:p>
    <w:p w:rsidR="00270190" w:rsidRPr="00480811" w:rsidRDefault="00270190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5329A" w:rsidRPr="00480811" w:rsidRDefault="00270190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80811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480811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6209BE" w:rsidRPr="00480811" w:rsidRDefault="006209BE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9BE" w:rsidRPr="00480811" w:rsidRDefault="00480811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631796" w:rsidRPr="00480811" w:rsidRDefault="00480811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631796" w:rsidRPr="00480811" w:rsidRDefault="00480811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631796" w:rsidRPr="00480811" w:rsidRDefault="00631796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A23579" w:rsidRPr="00480811" w:rsidRDefault="00A23579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0CE" w:rsidRPr="00480811" w:rsidRDefault="006200CE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209BE" w:rsidRPr="00480811" w:rsidRDefault="006209BE" w:rsidP="0048081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F170F" w:rsidRDefault="00DF170F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480811" w:rsidRDefault="00480811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480811" w:rsidRPr="00480811" w:rsidRDefault="00480811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23579" w:rsidRPr="00480811" w:rsidRDefault="00A23579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DF170F" w:rsidRPr="00480811" w:rsidRDefault="00DF170F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A11102" w:rsidRPr="00480811" w:rsidRDefault="00A11102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80811">
        <w:rPr>
          <w:rFonts w:ascii="Verdana" w:hAnsi="Verdana"/>
          <w:sz w:val="20"/>
          <w:szCs w:val="20"/>
        </w:rPr>
        <w:t>Otrzymują:</w:t>
      </w:r>
    </w:p>
    <w:p w:rsidR="00A11102" w:rsidRPr="00480811" w:rsidRDefault="00A11102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80811">
        <w:rPr>
          <w:rFonts w:ascii="Verdana" w:hAnsi="Verdana"/>
          <w:sz w:val="20"/>
          <w:szCs w:val="20"/>
        </w:rPr>
        <w:t>1. Adresat,</w:t>
      </w:r>
    </w:p>
    <w:p w:rsidR="00D5782F" w:rsidRPr="00480811" w:rsidRDefault="00E20DB6" w:rsidP="0048081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80811">
        <w:rPr>
          <w:rFonts w:ascii="Verdana" w:hAnsi="Verdana"/>
          <w:sz w:val="20"/>
          <w:szCs w:val="20"/>
        </w:rPr>
        <w:t xml:space="preserve">2. </w:t>
      </w:r>
      <w:r w:rsidR="00A11102" w:rsidRPr="00480811">
        <w:rPr>
          <w:rFonts w:ascii="Verdana" w:hAnsi="Verdana"/>
          <w:sz w:val="20"/>
          <w:szCs w:val="20"/>
        </w:rPr>
        <w:t>a</w:t>
      </w:r>
      <w:r w:rsidR="00480811">
        <w:rPr>
          <w:rFonts w:ascii="Verdana" w:hAnsi="Verdana"/>
          <w:sz w:val="20"/>
          <w:szCs w:val="20"/>
        </w:rPr>
        <w:t xml:space="preserve">d </w:t>
      </w:r>
      <w:r w:rsidR="00A11102" w:rsidRPr="00480811">
        <w:rPr>
          <w:rFonts w:ascii="Verdana" w:hAnsi="Verdana"/>
          <w:sz w:val="20"/>
          <w:szCs w:val="20"/>
        </w:rPr>
        <w:t>a</w:t>
      </w:r>
      <w:r w:rsidR="00480811">
        <w:rPr>
          <w:rFonts w:ascii="Verdana" w:hAnsi="Verdana"/>
          <w:sz w:val="20"/>
          <w:szCs w:val="20"/>
        </w:rPr>
        <w:t>cta</w:t>
      </w:r>
      <w:r w:rsidR="00A11102" w:rsidRPr="00480811">
        <w:rPr>
          <w:rFonts w:ascii="Verdana" w:hAnsi="Verdana"/>
          <w:sz w:val="20"/>
          <w:szCs w:val="20"/>
        </w:rPr>
        <w:t>.</w:t>
      </w:r>
    </w:p>
    <w:sectPr w:rsidR="00D5782F" w:rsidRPr="00480811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8C" w:rsidRDefault="0012498C">
      <w:r>
        <w:separator/>
      </w:r>
    </w:p>
  </w:endnote>
  <w:endnote w:type="continuationSeparator" w:id="1">
    <w:p w:rsidR="0012498C" w:rsidRDefault="0012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23C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23C03" w:rsidRPr="004D6885">
      <w:rPr>
        <w:sz w:val="14"/>
        <w:szCs w:val="14"/>
      </w:rPr>
      <w:fldChar w:fldCharType="separate"/>
    </w:r>
    <w:r w:rsidR="00480811">
      <w:rPr>
        <w:noProof/>
        <w:sz w:val="14"/>
        <w:szCs w:val="14"/>
      </w:rPr>
      <w:t>2</w:t>
    </w:r>
    <w:r w:rsidR="00423C0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23C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23C03" w:rsidRPr="004D6885">
      <w:rPr>
        <w:sz w:val="14"/>
        <w:szCs w:val="14"/>
      </w:rPr>
      <w:fldChar w:fldCharType="separate"/>
    </w:r>
    <w:r w:rsidR="00480811">
      <w:rPr>
        <w:noProof/>
        <w:sz w:val="14"/>
        <w:szCs w:val="14"/>
      </w:rPr>
      <w:t>2</w:t>
    </w:r>
    <w:r w:rsidR="00423C0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8C" w:rsidRDefault="0012498C">
      <w:r>
        <w:separator/>
      </w:r>
    </w:p>
  </w:footnote>
  <w:footnote w:type="continuationSeparator" w:id="1">
    <w:p w:rsidR="0012498C" w:rsidRDefault="00124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23C0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0F3E57"/>
    <w:multiLevelType w:val="hybridMultilevel"/>
    <w:tmpl w:val="8AA8D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15417"/>
    <w:multiLevelType w:val="hybridMultilevel"/>
    <w:tmpl w:val="9C5A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F4907"/>
    <w:multiLevelType w:val="hybridMultilevel"/>
    <w:tmpl w:val="46BE7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7599A"/>
    <w:multiLevelType w:val="hybridMultilevel"/>
    <w:tmpl w:val="46940AC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F1163"/>
    <w:multiLevelType w:val="hybridMultilevel"/>
    <w:tmpl w:val="16A4F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0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D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2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A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C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5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0313B"/>
    <w:multiLevelType w:val="hybridMultilevel"/>
    <w:tmpl w:val="9EF8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C2704"/>
    <w:multiLevelType w:val="hybridMultilevel"/>
    <w:tmpl w:val="8968C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4"/>
  </w:num>
  <w:num w:numId="17">
    <w:abstractNumId w:val="25"/>
  </w:num>
  <w:num w:numId="18">
    <w:abstractNumId w:val="23"/>
  </w:num>
  <w:num w:numId="19">
    <w:abstractNumId w:val="28"/>
  </w:num>
  <w:num w:numId="20">
    <w:abstractNumId w:val="10"/>
  </w:num>
  <w:num w:numId="21">
    <w:abstractNumId w:val="27"/>
  </w:num>
  <w:num w:numId="22">
    <w:abstractNumId w:val="12"/>
  </w:num>
  <w:num w:numId="23">
    <w:abstractNumId w:val="30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2"/>
  </w:num>
  <w:num w:numId="29">
    <w:abstractNumId w:val="21"/>
  </w:num>
  <w:num w:numId="30">
    <w:abstractNumId w:val="31"/>
  </w:num>
  <w:num w:numId="31">
    <w:abstractNumId w:val="32"/>
  </w:num>
  <w:num w:numId="32">
    <w:abstractNumId w:val="29"/>
  </w:num>
  <w:num w:numId="33">
    <w:abstractNumId w:val="26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0C4"/>
    <w:rsid w:val="00010659"/>
    <w:rsid w:val="0001601B"/>
    <w:rsid w:val="0003048A"/>
    <w:rsid w:val="00031FAE"/>
    <w:rsid w:val="000338E4"/>
    <w:rsid w:val="00034751"/>
    <w:rsid w:val="000458D8"/>
    <w:rsid w:val="00053D2C"/>
    <w:rsid w:val="00057DFD"/>
    <w:rsid w:val="00062583"/>
    <w:rsid w:val="00072CCC"/>
    <w:rsid w:val="000811CA"/>
    <w:rsid w:val="00097AEF"/>
    <w:rsid w:val="000A15F9"/>
    <w:rsid w:val="000A2B78"/>
    <w:rsid w:val="000B1DE6"/>
    <w:rsid w:val="000C2F7F"/>
    <w:rsid w:val="000C744E"/>
    <w:rsid w:val="000C748B"/>
    <w:rsid w:val="000E2896"/>
    <w:rsid w:val="000F2BE1"/>
    <w:rsid w:val="000F3BFD"/>
    <w:rsid w:val="00103D0E"/>
    <w:rsid w:val="00105596"/>
    <w:rsid w:val="00107AA7"/>
    <w:rsid w:val="001105A5"/>
    <w:rsid w:val="00112DA7"/>
    <w:rsid w:val="0012498C"/>
    <w:rsid w:val="00134BD9"/>
    <w:rsid w:val="00143574"/>
    <w:rsid w:val="00143A44"/>
    <w:rsid w:val="0014511B"/>
    <w:rsid w:val="001500E3"/>
    <w:rsid w:val="0015329A"/>
    <w:rsid w:val="001562F3"/>
    <w:rsid w:val="001656EA"/>
    <w:rsid w:val="00166DB9"/>
    <w:rsid w:val="00180DF6"/>
    <w:rsid w:val="00190D4E"/>
    <w:rsid w:val="001910ED"/>
    <w:rsid w:val="001922B7"/>
    <w:rsid w:val="00193ACC"/>
    <w:rsid w:val="001A16D8"/>
    <w:rsid w:val="001C16CC"/>
    <w:rsid w:val="001C1C58"/>
    <w:rsid w:val="001E2687"/>
    <w:rsid w:val="001F1452"/>
    <w:rsid w:val="001F32AC"/>
    <w:rsid w:val="002018DC"/>
    <w:rsid w:val="00204D97"/>
    <w:rsid w:val="00215AEB"/>
    <w:rsid w:val="0022042D"/>
    <w:rsid w:val="002210BF"/>
    <w:rsid w:val="002226C3"/>
    <w:rsid w:val="0023295F"/>
    <w:rsid w:val="002331DE"/>
    <w:rsid w:val="002333BF"/>
    <w:rsid w:val="00244731"/>
    <w:rsid w:val="00246392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83BC6"/>
    <w:rsid w:val="002921DD"/>
    <w:rsid w:val="002946E1"/>
    <w:rsid w:val="002970A6"/>
    <w:rsid w:val="002B6140"/>
    <w:rsid w:val="002B7EEC"/>
    <w:rsid w:val="002C367B"/>
    <w:rsid w:val="002C5F5A"/>
    <w:rsid w:val="002D35BA"/>
    <w:rsid w:val="002E22A4"/>
    <w:rsid w:val="002E4538"/>
    <w:rsid w:val="002F292D"/>
    <w:rsid w:val="003050AD"/>
    <w:rsid w:val="00313545"/>
    <w:rsid w:val="00316E97"/>
    <w:rsid w:val="003213AA"/>
    <w:rsid w:val="0032178D"/>
    <w:rsid w:val="00323052"/>
    <w:rsid w:val="003247EF"/>
    <w:rsid w:val="0032503F"/>
    <w:rsid w:val="00345256"/>
    <w:rsid w:val="003469AD"/>
    <w:rsid w:val="00347F6C"/>
    <w:rsid w:val="00353727"/>
    <w:rsid w:val="00377191"/>
    <w:rsid w:val="0038283D"/>
    <w:rsid w:val="003907B8"/>
    <w:rsid w:val="0039267C"/>
    <w:rsid w:val="0039755A"/>
    <w:rsid w:val="003B16C5"/>
    <w:rsid w:val="003B1957"/>
    <w:rsid w:val="003B3FD0"/>
    <w:rsid w:val="003B4793"/>
    <w:rsid w:val="003D0963"/>
    <w:rsid w:val="003D7E34"/>
    <w:rsid w:val="003E3B7A"/>
    <w:rsid w:val="003F20D6"/>
    <w:rsid w:val="003F5EDC"/>
    <w:rsid w:val="003F669D"/>
    <w:rsid w:val="00405E88"/>
    <w:rsid w:val="00410A92"/>
    <w:rsid w:val="00423A66"/>
    <w:rsid w:val="00423C03"/>
    <w:rsid w:val="00435B56"/>
    <w:rsid w:val="004508B6"/>
    <w:rsid w:val="0045784D"/>
    <w:rsid w:val="004654FD"/>
    <w:rsid w:val="00467C03"/>
    <w:rsid w:val="00477621"/>
    <w:rsid w:val="00480811"/>
    <w:rsid w:val="00481B59"/>
    <w:rsid w:val="00491625"/>
    <w:rsid w:val="004A21ED"/>
    <w:rsid w:val="004A2629"/>
    <w:rsid w:val="004A442D"/>
    <w:rsid w:val="004A4842"/>
    <w:rsid w:val="004A59F8"/>
    <w:rsid w:val="004B18C8"/>
    <w:rsid w:val="004B245D"/>
    <w:rsid w:val="004B3C28"/>
    <w:rsid w:val="004C06E6"/>
    <w:rsid w:val="004C552B"/>
    <w:rsid w:val="004D2B93"/>
    <w:rsid w:val="004D6885"/>
    <w:rsid w:val="004E0DD2"/>
    <w:rsid w:val="004E3C14"/>
    <w:rsid w:val="004E5C8D"/>
    <w:rsid w:val="004F33E3"/>
    <w:rsid w:val="004F3F12"/>
    <w:rsid w:val="004F4FD0"/>
    <w:rsid w:val="005247CF"/>
    <w:rsid w:val="00526951"/>
    <w:rsid w:val="005275A0"/>
    <w:rsid w:val="0053315B"/>
    <w:rsid w:val="00534914"/>
    <w:rsid w:val="005427BF"/>
    <w:rsid w:val="00550110"/>
    <w:rsid w:val="00550A23"/>
    <w:rsid w:val="00553488"/>
    <w:rsid w:val="00565764"/>
    <w:rsid w:val="005677F8"/>
    <w:rsid w:val="00570E55"/>
    <w:rsid w:val="0059050A"/>
    <w:rsid w:val="0059717F"/>
    <w:rsid w:val="005A2BA2"/>
    <w:rsid w:val="005A3893"/>
    <w:rsid w:val="005B4652"/>
    <w:rsid w:val="005C5E14"/>
    <w:rsid w:val="005C62FF"/>
    <w:rsid w:val="005D0F05"/>
    <w:rsid w:val="005D1196"/>
    <w:rsid w:val="005D18D1"/>
    <w:rsid w:val="005D2A19"/>
    <w:rsid w:val="005F364E"/>
    <w:rsid w:val="005F7647"/>
    <w:rsid w:val="00602462"/>
    <w:rsid w:val="00604BC9"/>
    <w:rsid w:val="00616280"/>
    <w:rsid w:val="006200CE"/>
    <w:rsid w:val="006209BE"/>
    <w:rsid w:val="00621B43"/>
    <w:rsid w:val="00627F0C"/>
    <w:rsid w:val="00631796"/>
    <w:rsid w:val="00637D6C"/>
    <w:rsid w:val="00641C8C"/>
    <w:rsid w:val="00651CBA"/>
    <w:rsid w:val="00657CFE"/>
    <w:rsid w:val="00663D6E"/>
    <w:rsid w:val="00683BAF"/>
    <w:rsid w:val="00694A54"/>
    <w:rsid w:val="00696B6F"/>
    <w:rsid w:val="006A2841"/>
    <w:rsid w:val="006A6730"/>
    <w:rsid w:val="006B2E21"/>
    <w:rsid w:val="006B4C03"/>
    <w:rsid w:val="006B5FF8"/>
    <w:rsid w:val="006C6BF9"/>
    <w:rsid w:val="006E0D91"/>
    <w:rsid w:val="006E19A6"/>
    <w:rsid w:val="006F358B"/>
    <w:rsid w:val="00701FA2"/>
    <w:rsid w:val="00703E41"/>
    <w:rsid w:val="0070427A"/>
    <w:rsid w:val="0071234B"/>
    <w:rsid w:val="007130DE"/>
    <w:rsid w:val="00715A2C"/>
    <w:rsid w:val="00716439"/>
    <w:rsid w:val="007258AF"/>
    <w:rsid w:val="00727D14"/>
    <w:rsid w:val="007341AD"/>
    <w:rsid w:val="00734FF5"/>
    <w:rsid w:val="00735B5F"/>
    <w:rsid w:val="00745A89"/>
    <w:rsid w:val="0075415A"/>
    <w:rsid w:val="00756BF0"/>
    <w:rsid w:val="007711A3"/>
    <w:rsid w:val="007878BA"/>
    <w:rsid w:val="00795582"/>
    <w:rsid w:val="007A09E9"/>
    <w:rsid w:val="007A6EE9"/>
    <w:rsid w:val="007D171D"/>
    <w:rsid w:val="007D26F0"/>
    <w:rsid w:val="007D3661"/>
    <w:rsid w:val="007D4097"/>
    <w:rsid w:val="007D5CE8"/>
    <w:rsid w:val="007E50C8"/>
    <w:rsid w:val="007F1692"/>
    <w:rsid w:val="007F1B42"/>
    <w:rsid w:val="007F7022"/>
    <w:rsid w:val="007F7539"/>
    <w:rsid w:val="007F75D7"/>
    <w:rsid w:val="00802335"/>
    <w:rsid w:val="0080508F"/>
    <w:rsid w:val="00812A81"/>
    <w:rsid w:val="00836667"/>
    <w:rsid w:val="0084151F"/>
    <w:rsid w:val="008441B9"/>
    <w:rsid w:val="00861768"/>
    <w:rsid w:val="0088160D"/>
    <w:rsid w:val="008A2434"/>
    <w:rsid w:val="008A5D20"/>
    <w:rsid w:val="008B1002"/>
    <w:rsid w:val="008B7065"/>
    <w:rsid w:val="008C5477"/>
    <w:rsid w:val="008D7F81"/>
    <w:rsid w:val="008E0872"/>
    <w:rsid w:val="008E1B6F"/>
    <w:rsid w:val="008F7D65"/>
    <w:rsid w:val="00916B2A"/>
    <w:rsid w:val="00920DDA"/>
    <w:rsid w:val="009256AE"/>
    <w:rsid w:val="00927394"/>
    <w:rsid w:val="0093003D"/>
    <w:rsid w:val="0095088F"/>
    <w:rsid w:val="00950CA7"/>
    <w:rsid w:val="00957FCC"/>
    <w:rsid w:val="00965BD7"/>
    <w:rsid w:val="00970A6F"/>
    <w:rsid w:val="009765D0"/>
    <w:rsid w:val="00976C03"/>
    <w:rsid w:val="00976D54"/>
    <w:rsid w:val="009815E3"/>
    <w:rsid w:val="00984F47"/>
    <w:rsid w:val="00991451"/>
    <w:rsid w:val="009A5967"/>
    <w:rsid w:val="009B1099"/>
    <w:rsid w:val="009B2E0B"/>
    <w:rsid w:val="009C5905"/>
    <w:rsid w:val="009D332A"/>
    <w:rsid w:val="009D4877"/>
    <w:rsid w:val="009E55B6"/>
    <w:rsid w:val="00A005FB"/>
    <w:rsid w:val="00A00D3C"/>
    <w:rsid w:val="00A01CF8"/>
    <w:rsid w:val="00A03A1D"/>
    <w:rsid w:val="00A05119"/>
    <w:rsid w:val="00A11102"/>
    <w:rsid w:val="00A2357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E74E1"/>
    <w:rsid w:val="00AF094C"/>
    <w:rsid w:val="00AF63CF"/>
    <w:rsid w:val="00B00286"/>
    <w:rsid w:val="00B002B2"/>
    <w:rsid w:val="00B022FC"/>
    <w:rsid w:val="00B02AD0"/>
    <w:rsid w:val="00B15702"/>
    <w:rsid w:val="00B51055"/>
    <w:rsid w:val="00B52D33"/>
    <w:rsid w:val="00B579FE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E702E"/>
    <w:rsid w:val="00BF6454"/>
    <w:rsid w:val="00C04FFA"/>
    <w:rsid w:val="00C06404"/>
    <w:rsid w:val="00C2127D"/>
    <w:rsid w:val="00C2157F"/>
    <w:rsid w:val="00C26895"/>
    <w:rsid w:val="00C30F91"/>
    <w:rsid w:val="00C34B8A"/>
    <w:rsid w:val="00C53C41"/>
    <w:rsid w:val="00C56C0B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259A"/>
    <w:rsid w:val="00D23966"/>
    <w:rsid w:val="00D33992"/>
    <w:rsid w:val="00D40A1F"/>
    <w:rsid w:val="00D44232"/>
    <w:rsid w:val="00D4540D"/>
    <w:rsid w:val="00D4673B"/>
    <w:rsid w:val="00D5782F"/>
    <w:rsid w:val="00D627A1"/>
    <w:rsid w:val="00D62CB9"/>
    <w:rsid w:val="00D67C1A"/>
    <w:rsid w:val="00D81AFC"/>
    <w:rsid w:val="00D8547D"/>
    <w:rsid w:val="00D90F87"/>
    <w:rsid w:val="00D91E3E"/>
    <w:rsid w:val="00D957D0"/>
    <w:rsid w:val="00DA1959"/>
    <w:rsid w:val="00DB105F"/>
    <w:rsid w:val="00DB2564"/>
    <w:rsid w:val="00DB5521"/>
    <w:rsid w:val="00DC01A8"/>
    <w:rsid w:val="00DC191D"/>
    <w:rsid w:val="00DC6D24"/>
    <w:rsid w:val="00DD1371"/>
    <w:rsid w:val="00DD6CD5"/>
    <w:rsid w:val="00DE3DC0"/>
    <w:rsid w:val="00DF170F"/>
    <w:rsid w:val="00DF6287"/>
    <w:rsid w:val="00E00A22"/>
    <w:rsid w:val="00E11AE4"/>
    <w:rsid w:val="00E15009"/>
    <w:rsid w:val="00E20DB6"/>
    <w:rsid w:val="00E25E6A"/>
    <w:rsid w:val="00E35A19"/>
    <w:rsid w:val="00E45FA0"/>
    <w:rsid w:val="00E503BC"/>
    <w:rsid w:val="00E52576"/>
    <w:rsid w:val="00E52F8E"/>
    <w:rsid w:val="00E609E9"/>
    <w:rsid w:val="00E636D8"/>
    <w:rsid w:val="00E64B6C"/>
    <w:rsid w:val="00E756DD"/>
    <w:rsid w:val="00EA34EB"/>
    <w:rsid w:val="00EA3EC6"/>
    <w:rsid w:val="00EC10CB"/>
    <w:rsid w:val="00EC3392"/>
    <w:rsid w:val="00EC5A39"/>
    <w:rsid w:val="00ED3E79"/>
    <w:rsid w:val="00ED63AE"/>
    <w:rsid w:val="00F00126"/>
    <w:rsid w:val="00F0115F"/>
    <w:rsid w:val="00F06711"/>
    <w:rsid w:val="00F07118"/>
    <w:rsid w:val="00F1322D"/>
    <w:rsid w:val="00F20447"/>
    <w:rsid w:val="00F20915"/>
    <w:rsid w:val="00F22E34"/>
    <w:rsid w:val="00F261E5"/>
    <w:rsid w:val="00F275DC"/>
    <w:rsid w:val="00F3501A"/>
    <w:rsid w:val="00F35488"/>
    <w:rsid w:val="00F40755"/>
    <w:rsid w:val="00F426EA"/>
    <w:rsid w:val="00F459A8"/>
    <w:rsid w:val="00F57B9A"/>
    <w:rsid w:val="00F6066F"/>
    <w:rsid w:val="00F608FB"/>
    <w:rsid w:val="00F6597B"/>
    <w:rsid w:val="00F67A12"/>
    <w:rsid w:val="00F74F6D"/>
    <w:rsid w:val="00F8165E"/>
    <w:rsid w:val="00FA0D37"/>
    <w:rsid w:val="00FA5707"/>
    <w:rsid w:val="00FB2F82"/>
    <w:rsid w:val="00FB68B6"/>
    <w:rsid w:val="00FB7E24"/>
    <w:rsid w:val="00FC175E"/>
    <w:rsid w:val="00FC6929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1C1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6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6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6CC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5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57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50767/petycja-w-sprawie-wstrzymania-sprzedazy-nieruchomosci-w-rejonie-ul-henryka-michala-kamienskiego-dzialka-nr-1551-am4-obreb-karlow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66AD-2F77-43FE-B9E4-38826BA3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2020-09-11T06:19:00Z</cp:lastPrinted>
  <dcterms:created xsi:type="dcterms:W3CDTF">2021-07-13T12:45:00Z</dcterms:created>
  <dcterms:modified xsi:type="dcterms:W3CDTF">2021-07-13T12:54:00Z</dcterms:modified>
</cp:coreProperties>
</file>