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22115B" w:rsidRDefault="005F5594" w:rsidP="000E3B7E">
      <w:pPr>
        <w:jc w:val="center"/>
        <w:rPr>
          <w:b/>
          <w:sz w:val="24"/>
        </w:rPr>
      </w:pPr>
      <w:bookmarkStart w:id="0" w:name="OBWIESZCZENIE"/>
      <w:r w:rsidRPr="0022115B">
        <w:rPr>
          <w:b/>
          <w:sz w:val="24"/>
        </w:rPr>
        <w:t>OBWIESZCZENIE</w:t>
      </w:r>
      <w:bookmarkEnd w:id="0"/>
      <w:r w:rsidRPr="0022115B">
        <w:rPr>
          <w:b/>
          <w:sz w:val="24"/>
        </w:rPr>
        <w:t xml:space="preserve">  PREZYDENTA  WROCŁAWIA</w:t>
      </w:r>
    </w:p>
    <w:p w:rsidR="005F5594" w:rsidRPr="0022115B" w:rsidRDefault="005F5594" w:rsidP="000E3B7E">
      <w:pPr>
        <w:jc w:val="both"/>
      </w:pPr>
    </w:p>
    <w:p w:rsidR="005F5594" w:rsidRPr="0022115B" w:rsidRDefault="005F5594" w:rsidP="000E3B7E">
      <w:pPr>
        <w:jc w:val="both"/>
      </w:pPr>
    </w:p>
    <w:p w:rsidR="000E3B7E" w:rsidRPr="0022115B" w:rsidRDefault="000E3B7E" w:rsidP="000E3B7E">
      <w:pPr>
        <w:ind w:firstLine="709"/>
        <w:jc w:val="both"/>
      </w:pPr>
      <w:r w:rsidRPr="0022115B">
        <w:t>Na podstawie art. 49a ustawy z dnia 14 czerwca 1960 r. Kodeks postępowania administracyjnego (</w:t>
      </w:r>
      <w:r w:rsidR="003F115A">
        <w:t>tekst jednolity: Dz. U. z 2021 r., poz. 735</w:t>
      </w:r>
      <w:r w:rsidRPr="0022115B">
        <w:t>)</w:t>
      </w:r>
    </w:p>
    <w:p w:rsidR="005F5594" w:rsidRPr="0022115B" w:rsidRDefault="005F5594" w:rsidP="000E3B7E">
      <w:pPr>
        <w:jc w:val="both"/>
      </w:pPr>
    </w:p>
    <w:p w:rsidR="005F5594" w:rsidRPr="0022115B" w:rsidRDefault="005F5594" w:rsidP="000E3B7E">
      <w:pPr>
        <w:jc w:val="center"/>
        <w:rPr>
          <w:b/>
          <w:bCs/>
          <w:color w:val="000000"/>
          <w:sz w:val="22"/>
          <w:szCs w:val="22"/>
        </w:rPr>
      </w:pPr>
      <w:r w:rsidRPr="0022115B">
        <w:rPr>
          <w:b/>
          <w:bCs/>
          <w:sz w:val="22"/>
          <w:szCs w:val="22"/>
        </w:rPr>
        <w:t xml:space="preserve">zawiadamiam </w:t>
      </w:r>
      <w:r w:rsidRPr="0022115B">
        <w:rPr>
          <w:b/>
          <w:bCs/>
          <w:color w:val="000000"/>
          <w:sz w:val="22"/>
          <w:szCs w:val="22"/>
        </w:rPr>
        <w:t xml:space="preserve"> strony  postępowania,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jc w:val="both"/>
      </w:pPr>
      <w:r w:rsidRPr="0022115B">
        <w:t xml:space="preserve">że tutejszy organ </w:t>
      </w:r>
      <w:bookmarkStart w:id="1" w:name="ZAKOŃCZENIE"/>
      <w:r w:rsidRPr="0022115B">
        <w:rPr>
          <w:bCs/>
        </w:rPr>
        <w:t>zakończył</w:t>
      </w:r>
      <w:bookmarkEnd w:id="1"/>
      <w:r w:rsidRPr="0022115B">
        <w:rPr>
          <w:bCs/>
        </w:rPr>
        <w:t xml:space="preserve"> postępowanie</w:t>
      </w:r>
      <w:r w:rsidRPr="0022115B">
        <w:t xml:space="preserve"> dowodowe w sprawie wydania decyzji o warunkach zabudowy dla zamierzenia inwestycyjnego </w:t>
      </w:r>
      <w:r w:rsidR="000E3B7E" w:rsidRPr="0022115B">
        <w:t>od nazwą</w:t>
      </w:r>
      <w:r w:rsidRPr="0022115B">
        <w:t>:</w:t>
      </w:r>
    </w:p>
    <w:p w:rsidR="00464173" w:rsidRPr="00DB3088" w:rsidRDefault="00464173" w:rsidP="00464173">
      <w:pPr>
        <w:spacing w:before="120"/>
        <w:jc w:val="both"/>
        <w:rPr>
          <w:rFonts w:cs="Aharoni"/>
          <w:color w:val="000000" w:themeColor="text1"/>
          <w:szCs w:val="20"/>
        </w:rPr>
      </w:pPr>
      <w:r w:rsidRPr="00DB3088">
        <w:rPr>
          <w:rFonts w:cs="Aharoni"/>
          <w:color w:val="000000" w:themeColor="text1"/>
          <w:szCs w:val="20"/>
        </w:rPr>
        <w:t>„</w:t>
      </w:r>
      <w:r w:rsidRPr="00DB3088">
        <w:rPr>
          <w:color w:val="000000" w:themeColor="text1"/>
          <w:szCs w:val="20"/>
        </w:rPr>
        <w:t>Budowa 3 jednorodzinnych, wolno stojących budynków mieszkalnych wraz z infrastrukturą</w:t>
      </w:r>
      <w:r>
        <w:rPr>
          <w:rFonts w:cs="Aharoni"/>
          <w:color w:val="000000" w:themeColor="text1"/>
          <w:szCs w:val="20"/>
        </w:rPr>
        <w:t>”;</w:t>
      </w:r>
    </w:p>
    <w:p w:rsidR="00464173" w:rsidRPr="00DB3088" w:rsidRDefault="00464173" w:rsidP="00464173">
      <w:pPr>
        <w:spacing w:before="120"/>
        <w:jc w:val="both"/>
        <w:rPr>
          <w:rFonts w:cs="Aharoni"/>
          <w:color w:val="000000" w:themeColor="text1"/>
          <w:szCs w:val="20"/>
        </w:rPr>
      </w:pPr>
      <w:r w:rsidRPr="00DB3088">
        <w:rPr>
          <w:rFonts w:cs="Aharoni"/>
          <w:color w:val="000000" w:themeColor="text1"/>
          <w:szCs w:val="20"/>
        </w:rPr>
        <w:t xml:space="preserve">Wrocław, ul. </w:t>
      </w:r>
      <w:proofErr w:type="spellStart"/>
      <w:r w:rsidRPr="00DB3088">
        <w:rPr>
          <w:rFonts w:eastAsia="MS Mincho"/>
          <w:bCs/>
          <w:color w:val="000000" w:themeColor="text1"/>
          <w:szCs w:val="20"/>
        </w:rPr>
        <w:t>Polanowicka</w:t>
      </w:r>
      <w:proofErr w:type="spellEnd"/>
      <w:r w:rsidRPr="00DB3088">
        <w:rPr>
          <w:rFonts w:eastAsia="MS Mincho"/>
          <w:bCs/>
          <w:color w:val="000000" w:themeColor="text1"/>
          <w:szCs w:val="20"/>
        </w:rPr>
        <w:t xml:space="preserve"> 6a</w:t>
      </w:r>
      <w:r w:rsidRPr="00DB3088">
        <w:rPr>
          <w:color w:val="000000" w:themeColor="text1"/>
          <w:szCs w:val="20"/>
        </w:rPr>
        <w:t xml:space="preserve"> </w:t>
      </w:r>
      <w:r w:rsidRPr="00DB3088">
        <w:rPr>
          <w:rFonts w:cs="Aharoni"/>
          <w:color w:val="000000" w:themeColor="text1"/>
          <w:szCs w:val="20"/>
        </w:rPr>
        <w:t>(</w:t>
      </w:r>
      <w:r w:rsidRPr="00DB3088">
        <w:rPr>
          <w:rFonts w:eastAsia="MS Mincho"/>
          <w:bCs/>
          <w:color w:val="000000" w:themeColor="text1"/>
          <w:szCs w:val="20"/>
        </w:rPr>
        <w:t>obręb Polanowice, AR_9, działki nr 44/23, 44/24 i 44/25</w:t>
      </w:r>
      <w:r w:rsidRPr="00DB3088">
        <w:rPr>
          <w:color w:val="000000" w:themeColor="text1"/>
          <w:szCs w:val="20"/>
        </w:rPr>
        <w:t>)</w:t>
      </w:r>
      <w:r>
        <w:rPr>
          <w:color w:val="000000" w:themeColor="text1"/>
          <w:szCs w:val="20"/>
        </w:rPr>
        <w:t>,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jc w:val="both"/>
      </w:pPr>
      <w:r w:rsidRPr="0022115B">
        <w:t>i przystąpił do rozpatrzenia zgromadzonego materiału dowodowego.</w:t>
      </w:r>
    </w:p>
    <w:p w:rsidR="005F5594" w:rsidRPr="0022115B" w:rsidRDefault="005F5594" w:rsidP="0022115B">
      <w:pPr>
        <w:jc w:val="both"/>
      </w:pPr>
    </w:p>
    <w:p w:rsidR="000E3B7E" w:rsidRPr="0022115B" w:rsidRDefault="000E3B7E" w:rsidP="0022115B">
      <w:pPr>
        <w:jc w:val="both"/>
      </w:pPr>
    </w:p>
    <w:p w:rsidR="005F5594" w:rsidRPr="0022115B" w:rsidRDefault="005F5594" w:rsidP="0022115B">
      <w:pPr>
        <w:ind w:firstLine="709"/>
        <w:jc w:val="both"/>
      </w:pPr>
      <w:r w:rsidRPr="0022115B">
        <w:t xml:space="preserve">Zgodnie z art. 49 </w:t>
      </w:r>
      <w:r w:rsidRPr="0022115B">
        <w:rPr>
          <w:rStyle w:val="alb"/>
        </w:rPr>
        <w:t>§2</w:t>
      </w:r>
      <w:r w:rsidRPr="0022115B">
        <w:t xml:space="preserve"> Kodeksu postępowania administracyjnego dzień </w:t>
      </w:r>
      <w:r w:rsidR="00706A33" w:rsidRPr="00706A33">
        <w:rPr>
          <w:b/>
        </w:rPr>
        <w:t>17.06.2021</w:t>
      </w:r>
      <w:r w:rsidRPr="00706A33">
        <w:rPr>
          <w:b/>
        </w:rPr>
        <w:t xml:space="preserve"> r</w:t>
      </w:r>
      <w:r w:rsidRPr="0022115B">
        <w:t>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594" w:rsidRPr="0022115B" w:rsidRDefault="005F5594" w:rsidP="0022115B">
      <w:pPr>
        <w:jc w:val="both"/>
      </w:pPr>
    </w:p>
    <w:p w:rsidR="000E3B7E" w:rsidRPr="0022115B" w:rsidRDefault="000E3B7E" w:rsidP="0022115B">
      <w:pPr>
        <w:jc w:val="both"/>
      </w:pPr>
    </w:p>
    <w:p w:rsidR="005F5594" w:rsidRPr="0022115B" w:rsidRDefault="005F5594" w:rsidP="0022115B">
      <w:pPr>
        <w:ind w:firstLine="709"/>
        <w:jc w:val="both"/>
        <w:rPr>
          <w:rStyle w:val="alb"/>
        </w:rPr>
      </w:pPr>
      <w:r w:rsidRPr="0022115B">
        <w:t xml:space="preserve">Stosownie do art. 10 </w:t>
      </w:r>
      <w:r w:rsidRPr="0022115B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  <w:rPr>
          <w:color w:val="000000"/>
        </w:rPr>
      </w:pPr>
      <w:r w:rsidRPr="0022115B">
        <w:rPr>
          <w:color w:val="000000"/>
        </w:rPr>
        <w:t xml:space="preserve">Z możliwości wypowiedzenia się, co do przeprowadzonych dowodów, można skorzystać w terminie </w:t>
      </w:r>
      <w:r w:rsidRPr="0022115B">
        <w:rPr>
          <w:b/>
          <w:bCs/>
          <w:color w:val="000000"/>
        </w:rPr>
        <w:t>21 dni</w:t>
      </w:r>
      <w:r w:rsidRPr="0022115B">
        <w:rPr>
          <w:color w:val="000000"/>
        </w:rPr>
        <w:t xml:space="preserve"> licząc od wyżej wskazanego dnia publicznego obwieszczenia.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</w:pPr>
      <w:r w:rsidRPr="0022115B">
        <w:t>Z aktami sprawy, strony postępowania mogą zapoznać się w Informacji Wydziału Architektury i Budownictwa U</w:t>
      </w:r>
      <w:r w:rsidR="000E3B7E" w:rsidRPr="0022115B">
        <w:t>rzędu Miejskiego Wrocławia (pl. </w:t>
      </w:r>
      <w:r w:rsidRPr="0022115B">
        <w:t xml:space="preserve">Nowy Targ 1-8, parter, </w:t>
      </w:r>
      <w:r w:rsidR="00D62CE9" w:rsidRPr="007868E7">
        <w:rPr>
          <w:szCs w:val="20"/>
        </w:rPr>
        <w:t xml:space="preserve">pok. </w:t>
      </w:r>
      <w:r w:rsidR="00D62CE9" w:rsidRPr="00F86952">
        <w:rPr>
          <w:szCs w:val="20"/>
        </w:rPr>
        <w:t xml:space="preserve">1c stanowisko </w:t>
      </w:r>
      <w:r w:rsidR="00D62CE9">
        <w:rPr>
          <w:szCs w:val="20"/>
        </w:rPr>
        <w:t xml:space="preserve">5, 6 i </w:t>
      </w:r>
      <w:r w:rsidR="00D62CE9" w:rsidRPr="00F86952">
        <w:rPr>
          <w:szCs w:val="20"/>
        </w:rPr>
        <w:t>7</w:t>
      </w:r>
      <w:r w:rsidRPr="0022115B">
        <w:t>, godz. 8:00-15:00).</w:t>
      </w:r>
      <w:r w:rsidR="000E3B7E" w:rsidRPr="0022115B">
        <w:t xml:space="preserve"> </w:t>
      </w:r>
      <w:r w:rsidRPr="0022115B">
        <w:t>Ze względów organizacyjnych wskazane jest uprzednie zawiadomienie tut. Wydziału o zamiarze zapoznania się z dokumentami (tel.</w:t>
      </w:r>
      <w:r w:rsidR="009B2469" w:rsidRPr="0022115B">
        <w:t> </w:t>
      </w:r>
      <w:r w:rsidRPr="0022115B">
        <w:t>+48</w:t>
      </w:r>
      <w:r w:rsidR="009B2469" w:rsidRPr="0022115B">
        <w:t> </w:t>
      </w:r>
      <w:r w:rsidRPr="0022115B">
        <w:t>71</w:t>
      </w:r>
      <w:r w:rsidR="009B2469" w:rsidRPr="0022115B">
        <w:t> </w:t>
      </w:r>
      <w:r w:rsidRPr="0022115B">
        <w:t>777</w:t>
      </w:r>
      <w:r w:rsidR="009B2469" w:rsidRPr="0022115B">
        <w:t> </w:t>
      </w:r>
      <w:r w:rsidRPr="0022115B">
        <w:t>77</w:t>
      </w:r>
      <w:r w:rsidR="009B2469" w:rsidRPr="0022115B">
        <w:t> </w:t>
      </w:r>
      <w:r w:rsidRPr="0022115B">
        <w:t>77), co usprawni realizację przysługującego stronie uprawnienia.</w:t>
      </w:r>
    </w:p>
    <w:p w:rsidR="005F5594" w:rsidRPr="0022115B" w:rsidRDefault="005F5594" w:rsidP="0022115B">
      <w:pPr>
        <w:jc w:val="both"/>
      </w:pPr>
      <w:r w:rsidRPr="0022115B">
        <w:t>____________________________________________________</w:t>
      </w:r>
    </w:p>
    <w:p w:rsidR="005F5594" w:rsidRDefault="005F5594" w:rsidP="0022115B">
      <w:pPr>
        <w:jc w:val="both"/>
        <w:rPr>
          <w:b/>
          <w:szCs w:val="20"/>
        </w:rPr>
      </w:pPr>
      <w:r w:rsidRPr="0022115B">
        <w:rPr>
          <w:b/>
          <w:szCs w:val="20"/>
        </w:rPr>
        <w:t>Z-WZ-</w:t>
      </w:r>
      <w:r w:rsidR="00464173">
        <w:rPr>
          <w:b/>
          <w:szCs w:val="20"/>
        </w:rPr>
        <w:t>8250</w:t>
      </w:r>
      <w:r w:rsidRPr="0022115B">
        <w:rPr>
          <w:b/>
          <w:szCs w:val="20"/>
        </w:rPr>
        <w:t>-</w:t>
      </w:r>
      <w:r w:rsidR="00464173">
        <w:rPr>
          <w:b/>
          <w:szCs w:val="20"/>
        </w:rPr>
        <w:t>202</w:t>
      </w:r>
      <w:r w:rsidR="00464173" w:rsidRPr="00464173">
        <w:rPr>
          <w:b/>
          <w:szCs w:val="20"/>
        </w:rPr>
        <w:t>1</w:t>
      </w:r>
      <w:r w:rsidRPr="00464173">
        <w:rPr>
          <w:b/>
          <w:szCs w:val="20"/>
        </w:rPr>
        <w:t>-</w:t>
      </w:r>
      <w:r w:rsidR="00464173" w:rsidRPr="00464173">
        <w:rPr>
          <w:b/>
          <w:szCs w:val="20"/>
        </w:rPr>
        <w:t xml:space="preserve">ul. </w:t>
      </w:r>
      <w:proofErr w:type="spellStart"/>
      <w:r w:rsidR="00464173" w:rsidRPr="00464173">
        <w:rPr>
          <w:b/>
          <w:szCs w:val="20"/>
        </w:rPr>
        <w:t>Polanowicka</w:t>
      </w:r>
      <w:proofErr w:type="spellEnd"/>
      <w:r w:rsidR="00464173" w:rsidRPr="00464173">
        <w:rPr>
          <w:b/>
          <w:szCs w:val="20"/>
        </w:rPr>
        <w:t xml:space="preserve"> 6a</w:t>
      </w:r>
    </w:p>
    <w:p w:rsidR="00706A33" w:rsidRDefault="00706A33" w:rsidP="00706A33">
      <w:pPr>
        <w:ind w:left="10206"/>
        <w:jc w:val="both"/>
        <w:rPr>
          <w:szCs w:val="20"/>
        </w:rPr>
      </w:pPr>
      <w:r>
        <w:rPr>
          <w:szCs w:val="20"/>
        </w:rPr>
        <w:t>Z up. PREZYDENTA</w:t>
      </w:r>
    </w:p>
    <w:p w:rsidR="00706A33" w:rsidRDefault="00706A33" w:rsidP="00706A33">
      <w:pPr>
        <w:ind w:left="10206"/>
        <w:jc w:val="both"/>
        <w:rPr>
          <w:szCs w:val="20"/>
        </w:rPr>
      </w:pPr>
      <w:r>
        <w:rPr>
          <w:szCs w:val="20"/>
        </w:rPr>
        <w:t>Krzysztof Turowicz</w:t>
      </w:r>
    </w:p>
    <w:p w:rsidR="00706A33" w:rsidRDefault="00706A33" w:rsidP="00706A33">
      <w:pPr>
        <w:ind w:left="10206"/>
        <w:jc w:val="both"/>
        <w:rPr>
          <w:szCs w:val="20"/>
        </w:rPr>
      </w:pPr>
      <w:r>
        <w:rPr>
          <w:szCs w:val="20"/>
        </w:rPr>
        <w:t>Kierownik Zespołu</w:t>
      </w:r>
    </w:p>
    <w:p w:rsidR="00706A33" w:rsidRPr="00706A33" w:rsidRDefault="00706A33" w:rsidP="00706A33">
      <w:pPr>
        <w:ind w:left="10206"/>
        <w:jc w:val="both"/>
      </w:pPr>
      <w:r>
        <w:rPr>
          <w:szCs w:val="20"/>
        </w:rPr>
        <w:t>Lokalizacji Inwestycji</w:t>
      </w:r>
    </w:p>
    <w:sectPr w:rsidR="00706A33" w:rsidRPr="00706A33" w:rsidSect="00885BE4">
      <w:headerReference w:type="even" r:id="rId8"/>
      <w:footerReference w:type="default" r:id="rId9"/>
      <w:footerReference w:type="first" r:id="rId10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73" w:rsidRDefault="00464173">
      <w:r>
        <w:separator/>
      </w:r>
    </w:p>
  </w:endnote>
  <w:endnote w:type="continuationSeparator" w:id="0">
    <w:p w:rsidR="00464173" w:rsidRDefault="0046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2572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2572B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E2572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2572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2572B">
      <w:rPr>
        <w:sz w:val="14"/>
        <w:szCs w:val="14"/>
      </w:rPr>
      <w:fldChar w:fldCharType="separate"/>
    </w:r>
    <w:r w:rsidR="008A1901">
      <w:rPr>
        <w:noProof/>
        <w:sz w:val="14"/>
        <w:szCs w:val="14"/>
      </w:rPr>
      <w:t>1</w:t>
    </w:r>
    <w:r w:rsidR="00E2572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464173">
    <w:pPr>
      <w:pStyle w:val="Stopka"/>
      <w:rPr>
        <w:sz w:val="8"/>
      </w:rPr>
    </w:pPr>
    <w:r>
      <w:rPr>
        <w:noProof/>
        <w:sz w:val="8"/>
      </w:rPr>
      <w:drawing>
        <wp:inline distT="0" distB="0" distL="0" distR="0">
          <wp:extent cx="1442720" cy="748030"/>
          <wp:effectExtent l="19050" t="0" r="508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73" w:rsidRDefault="00464173">
      <w:r>
        <w:separator/>
      </w:r>
    </w:p>
  </w:footnote>
  <w:footnote w:type="continuationSeparator" w:id="0">
    <w:p w:rsidR="00464173" w:rsidRDefault="00464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E2572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1901"/>
    <w:rsid w:val="000B692B"/>
    <w:rsid w:val="000E3B7E"/>
    <w:rsid w:val="001E2276"/>
    <w:rsid w:val="0022115B"/>
    <w:rsid w:val="002260A1"/>
    <w:rsid w:val="00263A18"/>
    <w:rsid w:val="003249C0"/>
    <w:rsid w:val="003943C8"/>
    <w:rsid w:val="003F115A"/>
    <w:rsid w:val="00464173"/>
    <w:rsid w:val="00474C69"/>
    <w:rsid w:val="005F5594"/>
    <w:rsid w:val="006B6402"/>
    <w:rsid w:val="00706A33"/>
    <w:rsid w:val="00885BE4"/>
    <w:rsid w:val="008A1901"/>
    <w:rsid w:val="009871A2"/>
    <w:rsid w:val="009B2469"/>
    <w:rsid w:val="00AE508B"/>
    <w:rsid w:val="00B270A3"/>
    <w:rsid w:val="00B528C2"/>
    <w:rsid w:val="00C74974"/>
    <w:rsid w:val="00D62CE9"/>
    <w:rsid w:val="00E15814"/>
    <w:rsid w:val="00E2572B"/>
    <w:rsid w:val="00EA7F9E"/>
    <w:rsid w:val="00F3244E"/>
    <w:rsid w:val="00F96E95"/>
    <w:rsid w:val="00F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E2572B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E2572B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E2572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E2572B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E2572B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2572B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E2572B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E2572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E2572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E2572B"/>
  </w:style>
  <w:style w:type="paragraph" w:customStyle="1" w:styleId="11Trescpisma">
    <w:name w:val="@11.Tresc_pisma"/>
    <w:basedOn w:val="Normalny"/>
    <w:rsid w:val="00E2572B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E2572B"/>
  </w:style>
  <w:style w:type="paragraph" w:customStyle="1" w:styleId="12Zwyrazamiszacunku">
    <w:name w:val="@12.Z_wyrazami_szacunku"/>
    <w:basedOn w:val="07Datapisma"/>
    <w:next w:val="13Podpisujacypismo"/>
    <w:rsid w:val="00E2572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E2572B"/>
    <w:pPr>
      <w:spacing w:before="540"/>
    </w:pPr>
  </w:style>
  <w:style w:type="paragraph" w:customStyle="1" w:styleId="14StanowiskoPodpisujacego">
    <w:name w:val="@14.StanowiskoPodpisujacego"/>
    <w:basedOn w:val="11Trescpisma"/>
    <w:rsid w:val="00E2572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E2572B"/>
    <w:rPr>
      <w:sz w:val="18"/>
    </w:rPr>
  </w:style>
  <w:style w:type="paragraph" w:customStyle="1" w:styleId="06Adresmiasto">
    <w:name w:val="@06.Adres_miasto"/>
    <w:basedOn w:val="11Trescpisma"/>
    <w:next w:val="07Datapisma"/>
    <w:rsid w:val="00E2572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E2572B"/>
    <w:pPr>
      <w:spacing w:after="100"/>
    </w:pPr>
  </w:style>
  <w:style w:type="paragraph" w:styleId="Stopka">
    <w:name w:val="footer"/>
    <w:basedOn w:val="Normalny"/>
    <w:semiHidden/>
    <w:rsid w:val="00E2572B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E2572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E2572B"/>
    <w:rPr>
      <w:sz w:val="16"/>
    </w:rPr>
  </w:style>
  <w:style w:type="paragraph" w:styleId="Nagwek">
    <w:name w:val="header"/>
    <w:basedOn w:val="Normalny"/>
    <w:semiHidden/>
    <w:rsid w:val="00E2572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E2572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E2572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E2572B"/>
    <w:rPr>
      <w:sz w:val="16"/>
    </w:rPr>
  </w:style>
  <w:style w:type="paragraph" w:customStyle="1" w:styleId="19Dowiadomosci">
    <w:name w:val="@19.Do_wiadomosci"/>
    <w:basedOn w:val="11Trescpisma"/>
    <w:rsid w:val="00E2572B"/>
    <w:rPr>
      <w:sz w:val="16"/>
    </w:rPr>
  </w:style>
  <w:style w:type="paragraph" w:customStyle="1" w:styleId="18Zalacznikilista">
    <w:name w:val="@18.Zalaczniki_lista"/>
    <w:basedOn w:val="11Trescpisma"/>
    <w:rsid w:val="00E2572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E2572B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E2572B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E2572B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E2572B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E2572B"/>
    <w:rPr>
      <w:szCs w:val="20"/>
    </w:rPr>
  </w:style>
  <w:style w:type="paragraph" w:styleId="Tekstpodstawowy3">
    <w:name w:val="Body Text 3"/>
    <w:basedOn w:val="Normalny"/>
    <w:semiHidden/>
    <w:rsid w:val="00E2572B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E2572B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E2572B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E2572B"/>
    <w:rPr>
      <w:color w:val="0000FF"/>
      <w:sz w:val="16"/>
    </w:rPr>
  </w:style>
  <w:style w:type="paragraph" w:styleId="Tytu">
    <w:name w:val="Title"/>
    <w:basedOn w:val="Normalny"/>
    <w:qFormat/>
    <w:rsid w:val="00E2572B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E2572B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E25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WZ_20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5B45-651F-4CDA-B19B-70C63E52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Z-WZ.dot</Template>
  <TotalTime>2</TotalTime>
  <Pages>1</Pages>
  <Words>237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decyzji o warunkach zabudowy</vt:lpstr>
    </vt:vector>
  </TitlesOfParts>
  <Company>UMWrocław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ummasz08</dc:creator>
  <cp:lastModifiedBy>ummach01</cp:lastModifiedBy>
  <cp:revision>2</cp:revision>
  <cp:lastPrinted>2021-06-16T07:36:00Z</cp:lastPrinted>
  <dcterms:created xsi:type="dcterms:W3CDTF">2021-06-17T10:04:00Z</dcterms:created>
  <dcterms:modified xsi:type="dcterms:W3CDTF">2021-06-17T10:04:00Z</dcterms:modified>
</cp:coreProperties>
</file>