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EC" w:rsidRDefault="00E459EC">
      <w:pPr>
        <w:pStyle w:val="Heading1"/>
        <w:jc w:val="center"/>
        <w:rPr>
          <w:sz w:val="24"/>
          <w:szCs w:val="24"/>
        </w:rPr>
      </w:pPr>
      <w:bookmarkStart w:id="0" w:name="OBWIESZCZENIE"/>
      <w:r>
        <w:rPr>
          <w:sz w:val="24"/>
          <w:szCs w:val="24"/>
        </w:rPr>
        <w:t>OBWIESZCZENIE  PREZYDENTA  WROCŁAWIA</w:t>
      </w:r>
    </w:p>
    <w:bookmarkEnd w:id="0"/>
    <w:p w:rsidR="00E459EC" w:rsidRDefault="00E459EC"/>
    <w:p w:rsidR="00E459EC" w:rsidRDefault="00E459EC"/>
    <w:p w:rsidR="00E459EC" w:rsidRDefault="00E459EC">
      <w:pPr>
        <w:ind w:firstLine="709"/>
        <w:jc w:val="both"/>
      </w:pPr>
      <w:r>
        <w:t xml:space="preserve">Zgodnie z art. 53 ust. 1 ustawy z dnia 27 marca 2003 r. o planowaniu i zagospodarowaniu przestrzennym (tekst jednolity: Dz. U. z 2021 r., poz. 741) oraz na podstawie art. 49 </w:t>
      </w:r>
      <w:r>
        <w:rPr>
          <w:rStyle w:val="alb"/>
          <w:rFonts w:ascii="Verdana" w:hAnsi="Verdana" w:cs="Verdana"/>
        </w:rPr>
        <w:t>§1</w:t>
      </w:r>
      <w:r>
        <w:t xml:space="preserve"> ustawy z dnia 14 czerwca 1960 r. Kodeks postępowania administracyjnego (tekst jednolity: Dz. U. z 2021 r., poz. 735)</w:t>
      </w:r>
    </w:p>
    <w:p w:rsidR="00E459EC" w:rsidRDefault="00E459EC"/>
    <w:p w:rsidR="00E459EC" w:rsidRDefault="00E459EC">
      <w:pPr>
        <w:pStyle w:val="Heading1"/>
        <w:jc w:val="center"/>
      </w:pPr>
      <w:r>
        <w:t>zawiadamiam  strony  postępowania,</w:t>
      </w:r>
    </w:p>
    <w:p w:rsidR="00E459EC" w:rsidRDefault="00E459EC">
      <w:pPr>
        <w:jc w:val="both"/>
      </w:pPr>
    </w:p>
    <w:p w:rsidR="00E459EC" w:rsidRDefault="00E459EC">
      <w:pPr>
        <w:jc w:val="both"/>
      </w:pPr>
      <w:r>
        <w:t xml:space="preserve">że w dniu 08.06.2021 r. zostało wydane </w:t>
      </w:r>
      <w:r>
        <w:rPr>
          <w:b/>
          <w:bCs/>
        </w:rPr>
        <w:t xml:space="preserve">postanowienie </w:t>
      </w:r>
      <w:r>
        <w:t xml:space="preserve"> nr </w:t>
      </w:r>
      <w:r>
        <w:rPr>
          <w:b/>
          <w:bCs/>
        </w:rPr>
        <w:t xml:space="preserve">1958/2021 </w:t>
      </w:r>
      <w:r>
        <w:t>uzupełniające treść wydanej</w:t>
      </w:r>
      <w:r>
        <w:rPr>
          <w:b/>
          <w:bCs/>
        </w:rPr>
        <w:t xml:space="preserve"> decyzji nr 1798/2021 </w:t>
      </w:r>
      <w:r>
        <w:t xml:space="preserve">z dnia 31.05.2021 </w:t>
      </w:r>
      <w:r>
        <w:rPr>
          <w:b/>
          <w:bCs/>
        </w:rPr>
        <w:t>r. o ustaleniu lokalizacji inwestycji celu publicznego</w:t>
      </w:r>
      <w:r>
        <w:rPr>
          <w:color w:val="FF0000"/>
        </w:rPr>
        <w:t xml:space="preserve"> </w:t>
      </w:r>
      <w:r>
        <w:t xml:space="preserve">dla zamierzenia inwestycyjnego pod nazwą: </w:t>
      </w:r>
    </w:p>
    <w:p w:rsidR="00E459EC" w:rsidRDefault="00E459EC">
      <w:pPr>
        <w:jc w:val="center"/>
      </w:pPr>
      <w:r>
        <w:t>„</w:t>
      </w:r>
      <w:r>
        <w:rPr>
          <w:b/>
          <w:bCs/>
        </w:rPr>
        <w:t xml:space="preserve">Budowa budynku badawczo - dydaktycznego </w:t>
      </w:r>
      <w:r>
        <w:rPr>
          <w:b/>
          <w:bCs/>
          <w:i/>
          <w:iCs/>
        </w:rPr>
        <w:t>Centrum Badań Biometrycznych Uniwersytetu Wrocławskiego</w:t>
      </w:r>
      <w:r>
        <w:rPr>
          <w:b/>
          <w:bCs/>
        </w:rPr>
        <w:t xml:space="preserve"> wraz w parkingiem podziemnym, zagospodarowaniem terenu i niezbędną infrastrukturą techniczną</w:t>
      </w:r>
      <w:r>
        <w:t>”,</w:t>
      </w:r>
    </w:p>
    <w:p w:rsidR="00E459EC" w:rsidRDefault="00E459EC">
      <w:pPr>
        <w:jc w:val="center"/>
        <w:rPr>
          <w:sz w:val="12"/>
          <w:szCs w:val="12"/>
        </w:rPr>
      </w:pPr>
    </w:p>
    <w:p w:rsidR="00E459EC" w:rsidRDefault="00E459EC">
      <w:pPr>
        <w:jc w:val="center"/>
        <w:rPr>
          <w:b/>
          <w:bCs/>
        </w:rPr>
      </w:pPr>
      <w:r>
        <w:t xml:space="preserve">przewidzianego do realizacji we Wrocławiu przy </w:t>
      </w:r>
      <w:r>
        <w:rPr>
          <w:b/>
          <w:bCs/>
        </w:rPr>
        <w:t>ul.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Fryderyka Joliot - Curie 14b  </w:t>
      </w:r>
      <w:r>
        <w:t>(oznaczenia geodezyjne:  części działek nr 13/5, 49/1, 49/4, 50/4, AR_35, obręb Plac Grunwaldzki).</w:t>
      </w:r>
    </w:p>
    <w:p w:rsidR="00E459EC" w:rsidRDefault="00E459EC">
      <w:pPr>
        <w:jc w:val="both"/>
      </w:pPr>
    </w:p>
    <w:p w:rsidR="00E459EC" w:rsidRDefault="00E459EC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08.06.2021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 </w:t>
      </w:r>
    </w:p>
    <w:p w:rsidR="00E459EC" w:rsidRDefault="00E459EC">
      <w:pPr>
        <w:jc w:val="both"/>
      </w:pPr>
    </w:p>
    <w:p w:rsidR="00E459EC" w:rsidRDefault="00E459EC">
      <w:pPr>
        <w:ind w:firstLine="709"/>
        <w:jc w:val="both"/>
        <w:rPr>
          <w:color w:val="000000"/>
        </w:rPr>
      </w:pPr>
      <w:r>
        <w:t xml:space="preserve">Z treścią postanowienia oraz aktami sprawy, strony postępowania mogą zapoznać się w Informacji Wydziału Architektury i Budownictwa Urzędu Miejskiego Wrocławia (pl. Nowy Targ 1-8, parter, pok. 1c stanowisko 5, 6 i 7, godz. 8:00-15:00). </w:t>
      </w:r>
    </w:p>
    <w:p w:rsidR="00E459EC" w:rsidRDefault="00E459EC">
      <w:pPr>
        <w:pStyle w:val="BodyText3"/>
        <w:ind w:right="-2"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Ze względów organizacyjnych </w:t>
      </w:r>
      <w:r>
        <w:rPr>
          <w:b/>
          <w:bCs/>
          <w:color w:val="000000"/>
          <w:sz w:val="20"/>
          <w:szCs w:val="20"/>
        </w:rPr>
        <w:t>należy</w:t>
      </w:r>
      <w:r>
        <w:rPr>
          <w:color w:val="000000"/>
          <w:sz w:val="20"/>
          <w:szCs w:val="20"/>
        </w:rPr>
        <w:t xml:space="preserve"> uprzednio zawiadomić tut. Wydział - z co najmniej jednodniowym wyprzedzeniem - o potrzebie zapewnienia dostępu do akt sprawy (tel. +48 71 777 80 58), co usprawni realizację przysługującego stronie uprawnienia. </w:t>
      </w:r>
    </w:p>
    <w:p w:rsidR="00E459EC" w:rsidRDefault="00E459EC">
      <w:pPr>
        <w:ind w:firstLine="709"/>
        <w:jc w:val="both"/>
      </w:pPr>
      <w:r>
        <w:rPr>
          <w:color w:val="000000"/>
        </w:rPr>
        <w:t xml:space="preserve">W okresie ogłoszonego na obszarze Rzeczypospolitej Polskiej stanu epidemii (lub zagrożenia epidemicznego), </w:t>
      </w:r>
      <w:r>
        <w:rPr>
          <w:b/>
          <w:bCs/>
          <w:color w:val="000000"/>
        </w:rPr>
        <w:t>należy</w:t>
      </w:r>
      <w:r>
        <w:rPr>
          <w:color w:val="000000"/>
        </w:rPr>
        <w:t xml:space="preserve"> na bieżąco zapoznawać się z </w:t>
      </w:r>
      <w:r>
        <w:rPr>
          <w:b/>
          <w:bCs/>
          <w:color w:val="000000"/>
        </w:rPr>
        <w:t xml:space="preserve">komunikatami </w:t>
      </w:r>
      <w:r>
        <w:rPr>
          <w:color w:val="000000"/>
        </w:rPr>
        <w:t xml:space="preserve">o zasadach i godzinach funkcjonowania urzędu umieszczanymi na stronach internetowych urzędu:   </w:t>
      </w:r>
      <w:r>
        <w:rPr>
          <w:b/>
          <w:bCs/>
          <w:color w:val="000000"/>
          <w:u w:val="single"/>
        </w:rPr>
        <w:t>https://bip.um.wroc.pl</w:t>
      </w:r>
      <w:r>
        <w:rPr>
          <w:color w:val="000000"/>
          <w:u w:val="single"/>
        </w:rPr>
        <w:t>/</w:t>
      </w:r>
      <w:r>
        <w:rPr>
          <w:color w:val="000000"/>
        </w:rPr>
        <w:t xml:space="preserve">  oraz  </w:t>
      </w:r>
      <w:r>
        <w:rPr>
          <w:b/>
          <w:bCs/>
          <w:color w:val="000000"/>
          <w:u w:val="single"/>
        </w:rPr>
        <w:t>www.wroclaw.pl</w:t>
      </w:r>
      <w:r>
        <w:rPr>
          <w:color w:val="000000"/>
        </w:rPr>
        <w:t xml:space="preserve">  lub telefonicznie pod nr tel. 71 777 77 77.</w:t>
      </w:r>
    </w:p>
    <w:p w:rsidR="00E459EC" w:rsidRDefault="00E459EC">
      <w:pPr>
        <w:jc w:val="both"/>
      </w:pPr>
    </w:p>
    <w:p w:rsidR="00E459EC" w:rsidRDefault="00E459E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PREZYDENTA</w:t>
      </w:r>
    </w:p>
    <w:p w:rsidR="00E459EC" w:rsidRDefault="00E459EC">
      <w:pPr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Busza Wowrzeczka</w:t>
      </w:r>
    </w:p>
    <w:p w:rsidR="00E459EC" w:rsidRDefault="00E459EC">
      <w:pPr>
        <w:jc w:val="both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Zespołu</w:t>
      </w:r>
    </w:p>
    <w:p w:rsidR="00E459EC" w:rsidRDefault="00E459EC">
      <w:pPr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Lokalizacji Inwestycji</w:t>
      </w:r>
    </w:p>
    <w:p w:rsidR="00E459EC" w:rsidRDefault="00E459EC">
      <w:pPr>
        <w:jc w:val="both"/>
      </w:pPr>
    </w:p>
    <w:p w:rsidR="00E459EC" w:rsidRDefault="00E459EC">
      <w:pPr>
        <w:pStyle w:val="10Szanowny"/>
        <w:spacing w:before="0"/>
      </w:pPr>
    </w:p>
    <w:p w:rsidR="00E459EC" w:rsidRDefault="00E459EC">
      <w:pPr>
        <w:jc w:val="both"/>
        <w:rPr>
          <w:lang w:val="en-US"/>
        </w:rPr>
      </w:pPr>
      <w:r>
        <w:rPr>
          <w:lang w:val="en-US"/>
        </w:rPr>
        <w:t>________________________________</w:t>
      </w:r>
    </w:p>
    <w:p w:rsidR="00E459EC" w:rsidRDefault="00E459EC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Pu-CP-9997-2021- F. Joliot-Curie 14b</w:t>
      </w:r>
    </w:p>
    <w:sectPr w:rsidR="00E459EC" w:rsidSect="00E459EC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9EC" w:rsidRDefault="00E45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E459EC" w:rsidRDefault="00E45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9EC" w:rsidRDefault="00E45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E459EC" w:rsidRDefault="00E459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2C305F47"/>
    <w:multiLevelType w:val="hybridMultilevel"/>
    <w:tmpl w:val="DFF43D42"/>
    <w:lvl w:ilvl="0" w:tplc="2E2813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3111C08"/>
    <w:multiLevelType w:val="hybridMultilevel"/>
    <w:tmpl w:val="3080F3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0B2287E"/>
    <w:multiLevelType w:val="hybridMultilevel"/>
    <w:tmpl w:val="4AAE701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DF3284D"/>
    <w:multiLevelType w:val="hybridMultilevel"/>
    <w:tmpl w:val="7B389D98"/>
    <w:lvl w:ilvl="0" w:tplc="1DBAC9C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2"/>
  </w:num>
  <w:num w:numId="18">
    <w:abstractNumId w:val="27"/>
  </w:num>
  <w:num w:numId="19">
    <w:abstractNumId w:val="36"/>
  </w:num>
  <w:num w:numId="20">
    <w:abstractNumId w:val="10"/>
  </w:num>
  <w:num w:numId="21">
    <w:abstractNumId w:val="34"/>
  </w:num>
  <w:num w:numId="22">
    <w:abstractNumId w:val="12"/>
  </w:num>
  <w:num w:numId="23">
    <w:abstractNumId w:val="38"/>
  </w:num>
  <w:num w:numId="24">
    <w:abstractNumId w:val="22"/>
  </w:num>
  <w:num w:numId="25">
    <w:abstractNumId w:val="25"/>
  </w:num>
  <w:num w:numId="26">
    <w:abstractNumId w:val="19"/>
  </w:num>
  <w:num w:numId="27">
    <w:abstractNumId w:val="19"/>
  </w:num>
  <w:num w:numId="28">
    <w:abstractNumId w:val="24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5"/>
  </w:num>
  <w:num w:numId="36">
    <w:abstractNumId w:val="37"/>
  </w:num>
  <w:num w:numId="37">
    <w:abstractNumId w:val="33"/>
  </w:num>
  <w:num w:numId="38">
    <w:abstractNumId w:val="28"/>
  </w:num>
  <w:num w:numId="39">
    <w:abstractNumId w:val="20"/>
  </w:num>
  <w:num w:numId="40">
    <w:abstractNumId w:val="40"/>
  </w:num>
  <w:num w:numId="41">
    <w:abstractNumId w:val="41"/>
  </w:num>
  <w:num w:numId="42">
    <w:abstractNumId w:val="30"/>
  </w:num>
  <w:num w:numId="43">
    <w:abstractNumId w:val="31"/>
  </w:num>
  <w:num w:numId="44">
    <w:abstractNumId w:val="26"/>
  </w:num>
  <w:num w:numId="45">
    <w:abstractNumId w:val="39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9EC"/>
    <w:rsid w:val="00E4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9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9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9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9E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9E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9E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9E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9EC"/>
    <w:rPr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59EC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9EC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59EC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59EC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E459EC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459EC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59EC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459EC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459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59EC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wydaniu decyzji o ustaleniu lokalizacji inwestycji celu publicznego</dc:title>
  <dc:subject>Decyzja</dc:subject>
  <dc:creator>umjolu01</dc:creator>
  <cp:keywords/>
  <dc:description/>
  <cp:lastModifiedBy>umdabi01</cp:lastModifiedBy>
  <cp:revision>3</cp:revision>
  <cp:lastPrinted>2021-06-04T11:18:00Z</cp:lastPrinted>
  <dcterms:created xsi:type="dcterms:W3CDTF">2021-06-04T11:18:00Z</dcterms:created>
  <dcterms:modified xsi:type="dcterms:W3CDTF">2021-06-08T13:19:00Z</dcterms:modified>
</cp:coreProperties>
</file>